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76" w:rsidRDefault="00C11F76" w:rsidP="00C11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 w:rsidRPr="00C11F76">
        <w:rPr>
          <w:rFonts w:ascii="Times New Roman" w:eastAsia="Times New Roman" w:hAnsi="Times New Roman"/>
          <w:sz w:val="52"/>
          <w:szCs w:val="52"/>
        </w:rPr>
        <w:t>THE COURSE OF                           THIS WORLD</w:t>
      </w:r>
    </w:p>
    <w:p w:rsidR="00C11F76" w:rsidRDefault="00C11F76" w:rsidP="00E4259F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11F76" w:rsidRPr="00C11F76" w:rsidRDefault="00C11F76" w:rsidP="003872EC">
      <w:pPr>
        <w:ind w:left="18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C11F76">
        <w:rPr>
          <w:rFonts w:ascii="Times New Roman" w:eastAsia="Times New Roman" w:hAnsi="Times New Roman"/>
          <w:b/>
          <w:sz w:val="28"/>
          <w:szCs w:val="28"/>
        </w:rPr>
        <w:t xml:space="preserve">DATE: </w:t>
      </w:r>
    </w:p>
    <w:p w:rsidR="00C11F76" w:rsidRPr="00C11F76" w:rsidRDefault="00C11F76" w:rsidP="003872EC">
      <w:pPr>
        <w:ind w:left="180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E4259F" w:rsidRPr="00C11F76" w:rsidRDefault="00C11F76" w:rsidP="003872EC">
      <w:pPr>
        <w:ind w:left="18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C11F76">
        <w:rPr>
          <w:rFonts w:ascii="Times New Roman" w:eastAsia="Times New Roman" w:hAnsi="Times New Roman"/>
          <w:b/>
          <w:sz w:val="28"/>
          <w:szCs w:val="28"/>
        </w:rPr>
        <w:t xml:space="preserve">TEXT: </w:t>
      </w:r>
      <w:r w:rsidR="00E4259F" w:rsidRPr="00C11F76">
        <w:rPr>
          <w:rFonts w:ascii="Times New Roman" w:eastAsia="Times New Roman" w:hAnsi="Times New Roman"/>
          <w:b/>
          <w:sz w:val="28"/>
          <w:szCs w:val="28"/>
        </w:rPr>
        <w:t>Daniel 1:3-7</w:t>
      </w:r>
      <w:r w:rsidR="0022511B">
        <w:rPr>
          <w:rFonts w:ascii="Times New Roman" w:eastAsia="Times New Roman" w:hAnsi="Times New Roman"/>
          <w:b/>
          <w:sz w:val="28"/>
          <w:szCs w:val="28"/>
        </w:rPr>
        <w:t xml:space="preserve">; Ephesians 2:2; Romans 12:1, 2 </w:t>
      </w:r>
    </w:p>
    <w:p w:rsidR="00C11F76" w:rsidRPr="00C11F76" w:rsidRDefault="00C11F76" w:rsidP="003872EC">
      <w:pPr>
        <w:ind w:left="180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C11F76" w:rsidRPr="00C11F76" w:rsidRDefault="00C11F76" w:rsidP="003872EC">
      <w:pPr>
        <w:ind w:left="18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C11F76">
        <w:rPr>
          <w:rFonts w:ascii="Times New Roman" w:eastAsia="Times New Roman" w:hAnsi="Times New Roman"/>
          <w:b/>
          <w:sz w:val="28"/>
          <w:szCs w:val="28"/>
        </w:rPr>
        <w:t>INTRODUCTION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Bible says in </w:t>
      </w:r>
      <w:r w:rsidRPr="0038029E">
        <w:rPr>
          <w:rFonts w:ascii="Times New Roman" w:eastAsia="Times New Roman" w:hAnsi="Times New Roman"/>
          <w:b/>
          <w:sz w:val="28"/>
          <w:szCs w:val="28"/>
        </w:rPr>
        <w:t>Romans 12:1</w:t>
      </w:r>
      <w:r w:rsidR="0038029E" w:rsidRPr="0038029E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38029E">
        <w:rPr>
          <w:rFonts w:ascii="Times New Roman" w:eastAsia="Times New Roman" w:hAnsi="Times New Roman"/>
          <w:b/>
          <w:sz w:val="28"/>
          <w:szCs w:val="28"/>
        </w:rPr>
        <w:t>2</w:t>
      </w:r>
      <w:r w:rsidR="0038029E" w:rsidRPr="0038029E">
        <w:rPr>
          <w:rFonts w:ascii="Times New Roman" w:eastAsia="Times New Roman" w:hAnsi="Times New Roman"/>
          <w:b/>
          <w:sz w:val="28"/>
          <w:szCs w:val="28"/>
        </w:rPr>
        <w:t xml:space="preserve"> –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8029E" w:rsidRDefault="0038029E" w:rsidP="003872EC">
      <w:pPr>
        <w:ind w:left="180"/>
        <w:jc w:val="left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38029E">
        <w:rPr>
          <w:rFonts w:ascii="Times New Roman" w:eastAsia="Times New Roman" w:hAnsi="Times New Roman"/>
          <w:b/>
          <w:i/>
          <w:sz w:val="28"/>
          <w:szCs w:val="28"/>
        </w:rPr>
        <w:t>“</w:t>
      </w:r>
      <w:r w:rsidR="00E4259F" w:rsidRPr="0038029E">
        <w:rPr>
          <w:rFonts w:ascii="Times New Roman" w:eastAsia="Times New Roman" w:hAnsi="Times New Roman"/>
          <w:b/>
          <w:bCs/>
          <w:i/>
          <w:sz w:val="28"/>
          <w:szCs w:val="28"/>
        </w:rPr>
        <w:t>I beseech you therefore, brethren, by the mercies of God, that ye present your bodies a living sacrifice, holy, acceptable unto God, which is your reasonable service</w:t>
      </w:r>
      <w:r w:rsidRPr="0038029E">
        <w:rPr>
          <w:rFonts w:ascii="Times New Roman" w:eastAsia="Times New Roman" w:hAnsi="Times New Roman"/>
          <w:b/>
          <w:bCs/>
          <w:i/>
          <w:sz w:val="28"/>
          <w:szCs w:val="28"/>
        </w:rPr>
        <w:t>”</w:t>
      </w:r>
      <w:r w:rsidR="00E4259F" w:rsidRPr="0038029E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 w:rsidRPr="0038029E">
        <w:rPr>
          <w:rFonts w:ascii="Times New Roman" w:eastAsia="Times New Roman" w:hAnsi="Times New Roman"/>
          <w:b/>
          <w:bCs/>
          <w:i/>
          <w:sz w:val="28"/>
          <w:szCs w:val="28"/>
        </w:rPr>
        <w:t>“</w:t>
      </w:r>
      <w:r w:rsidR="00E4259F" w:rsidRPr="0038029E">
        <w:rPr>
          <w:rFonts w:ascii="Times New Roman" w:eastAsia="Times New Roman" w:hAnsi="Times New Roman"/>
          <w:b/>
          <w:bCs/>
          <w:i/>
          <w:sz w:val="28"/>
          <w:szCs w:val="28"/>
        </w:rPr>
        <w:t>And be not conformed to this world: but be ye transformed by the renewing of your mind, that ye may prove what is that good, and acceptable, and perfect, will of God.”</w:t>
      </w:r>
      <w:r w:rsidR="00E4259F" w:rsidRPr="0038029E">
        <w:rPr>
          <w:rFonts w:ascii="Times New Roman" w:eastAsia="Times New Roman" w:hAnsi="Times New Roman"/>
          <w:b/>
          <w:i/>
          <w:sz w:val="28"/>
          <w:szCs w:val="28"/>
        </w:rPr>
        <w:t xml:space="preserve"> Paul speaks of being </w:t>
      </w:r>
      <w:r w:rsidR="00E4259F" w:rsidRPr="0038029E">
        <w:rPr>
          <w:rFonts w:ascii="Times New Roman" w:eastAsia="Times New Roman" w:hAnsi="Times New Roman"/>
          <w:b/>
          <w:i/>
          <w:iCs/>
          <w:sz w:val="28"/>
          <w:szCs w:val="28"/>
        </w:rPr>
        <w:t>conformed</w:t>
      </w:r>
      <w:r w:rsidR="00E4259F" w:rsidRPr="0038029E">
        <w:rPr>
          <w:rFonts w:ascii="Times New Roman" w:eastAsia="Times New Roman" w:hAnsi="Times New Roman"/>
          <w:b/>
          <w:i/>
          <w:sz w:val="28"/>
          <w:szCs w:val="28"/>
        </w:rPr>
        <w:t xml:space="preserve"> and being </w:t>
      </w:r>
      <w:r w:rsidR="00E4259F" w:rsidRPr="0038029E">
        <w:rPr>
          <w:rFonts w:ascii="Times New Roman" w:eastAsia="Times New Roman" w:hAnsi="Times New Roman"/>
          <w:b/>
          <w:i/>
          <w:iCs/>
          <w:sz w:val="28"/>
          <w:szCs w:val="28"/>
        </w:rPr>
        <w:t>transformed</w:t>
      </w:r>
      <w:r w:rsidRPr="0038029E">
        <w:rPr>
          <w:rFonts w:ascii="Times New Roman" w:eastAsia="Times New Roman" w:hAnsi="Times New Roman"/>
          <w:b/>
          <w:i/>
          <w:iCs/>
          <w:sz w:val="28"/>
          <w:szCs w:val="28"/>
        </w:rPr>
        <w:t>”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22511B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aul tells us not to be conformed to this world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word </w:t>
      </w:r>
      <w:r w:rsidRPr="0038029E">
        <w:rPr>
          <w:rFonts w:ascii="Times New Roman" w:eastAsia="Times New Roman" w:hAnsi="Times New Roman"/>
          <w:b/>
          <w:bCs/>
          <w:i/>
          <w:sz w:val="28"/>
          <w:szCs w:val="28"/>
        </w:rPr>
        <w:t>“conformed”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speaks of </w:t>
      </w:r>
      <w:r w:rsidR="00241348">
        <w:rPr>
          <w:rFonts w:ascii="Times New Roman" w:eastAsia="Times New Roman" w:hAnsi="Times New Roman"/>
          <w:sz w:val="28"/>
          <w:szCs w:val="28"/>
        </w:rPr>
        <w:t xml:space="preserve">someone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being </w:t>
      </w:r>
      <w:r w:rsidRPr="00241348">
        <w:rPr>
          <w:rFonts w:ascii="Times New Roman" w:eastAsia="Times New Roman" w:hAnsi="Times New Roman"/>
          <w:i/>
          <w:sz w:val="28"/>
          <w:szCs w:val="28"/>
        </w:rPr>
        <w:t xml:space="preserve">fashioned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like something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word is translated </w:t>
      </w:r>
      <w:r w:rsidRPr="0038029E">
        <w:rPr>
          <w:rFonts w:ascii="Times New Roman" w:eastAsia="Times New Roman" w:hAnsi="Times New Roman"/>
          <w:b/>
          <w:i/>
          <w:sz w:val="28"/>
          <w:szCs w:val="28"/>
        </w:rPr>
        <w:t>“fashioning”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in </w:t>
      </w:r>
      <w:r w:rsidR="0038029E" w:rsidRPr="0038029E">
        <w:rPr>
          <w:rFonts w:ascii="Times New Roman" w:eastAsia="Times New Roman" w:hAnsi="Times New Roman"/>
          <w:b/>
          <w:sz w:val="28"/>
          <w:szCs w:val="28"/>
        </w:rPr>
        <w:t>I</w:t>
      </w:r>
      <w:r w:rsidRPr="0038029E">
        <w:rPr>
          <w:rFonts w:ascii="Times New Roman" w:eastAsia="Times New Roman" w:hAnsi="Times New Roman"/>
          <w:b/>
          <w:sz w:val="28"/>
          <w:szCs w:val="28"/>
        </w:rPr>
        <w:t xml:space="preserve"> Peter 1:14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where we read</w:t>
      </w:r>
      <w:r w:rsidR="0038029E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Pr="0038029E" w:rsidRDefault="00E4259F" w:rsidP="003872EC">
      <w:pPr>
        <w:ind w:left="18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 w:rsidRPr="0038029E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“As obedience children, </w:t>
      </w:r>
      <w:r w:rsidRPr="00241348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not</w:t>
      </w:r>
      <w:r w:rsidRPr="0038029E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fashioning yourselves according to the former lusts in your ignorance”</w:t>
      </w:r>
      <w:r w:rsidRPr="0038029E">
        <w:rPr>
          <w:rFonts w:ascii="Times New Roman" w:eastAsia="Times New Roman" w:hAnsi="Times New Roman"/>
          <w:b/>
          <w:i/>
          <w:sz w:val="28"/>
          <w:szCs w:val="28"/>
        </w:rPr>
        <w:t xml:space="preserve"> 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Bible is telling us not to let the world fashion us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22511B" w:rsidRDefault="0022511B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Someone once paraphrased </w:t>
      </w:r>
      <w:r w:rsidRPr="0038029E">
        <w:rPr>
          <w:rFonts w:ascii="Times New Roman" w:eastAsia="Times New Roman" w:hAnsi="Times New Roman"/>
          <w:b/>
          <w:sz w:val="28"/>
          <w:szCs w:val="28"/>
        </w:rPr>
        <w:t>I Peter 1:14</w:t>
      </w:r>
      <w:r>
        <w:rPr>
          <w:rFonts w:ascii="Times New Roman" w:eastAsia="Times New Roman" w:hAnsi="Times New Roman"/>
          <w:sz w:val="28"/>
          <w:szCs w:val="28"/>
        </w:rPr>
        <w:t xml:space="preserve"> like this -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Pr="0038029E" w:rsidRDefault="00E4259F" w:rsidP="003872EC">
      <w:pPr>
        <w:ind w:left="18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38029E">
        <w:rPr>
          <w:rFonts w:ascii="Times New Roman" w:eastAsia="Times New Roman" w:hAnsi="Times New Roman"/>
          <w:i/>
          <w:sz w:val="28"/>
          <w:szCs w:val="28"/>
        </w:rPr>
        <w:t>“</w:t>
      </w:r>
      <w:r w:rsidR="0022511B">
        <w:rPr>
          <w:rFonts w:ascii="Times New Roman" w:eastAsia="Times New Roman" w:hAnsi="Times New Roman"/>
          <w:i/>
          <w:sz w:val="28"/>
          <w:szCs w:val="28"/>
        </w:rPr>
        <w:t>D</w:t>
      </w:r>
      <w:r w:rsidRPr="0038029E">
        <w:rPr>
          <w:rFonts w:ascii="Times New Roman" w:eastAsia="Times New Roman" w:hAnsi="Times New Roman"/>
          <w:i/>
          <w:sz w:val="28"/>
          <w:szCs w:val="28"/>
        </w:rPr>
        <w:t xml:space="preserve">on’t let the world squeeze you into its mold”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We are not to let the world be the mold that shapes who and what we are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live in a world that seeks to </w:t>
      </w:r>
      <w:r w:rsidR="0022511B">
        <w:rPr>
          <w:rFonts w:ascii="Times New Roman" w:eastAsia="Times New Roman" w:hAnsi="Times New Roman"/>
          <w:sz w:val="28"/>
          <w:szCs w:val="28"/>
        </w:rPr>
        <w:t>C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onform us into its image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A45E0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world wants to be the mold that shapes </w:t>
      </w:r>
      <w:r w:rsidR="003A45E0">
        <w:rPr>
          <w:rFonts w:ascii="Times New Roman" w:eastAsia="Times New Roman" w:hAnsi="Times New Roman"/>
          <w:sz w:val="28"/>
          <w:szCs w:val="28"/>
        </w:rPr>
        <w:t>-</w:t>
      </w: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→ W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>ho we are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→ H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>ow we think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→ H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ow we live  </w:t>
      </w: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→ W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hat we do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Bible speaks of the </w:t>
      </w:r>
      <w:r w:rsidRPr="0038029E">
        <w:rPr>
          <w:rFonts w:ascii="Times New Roman" w:eastAsia="Times New Roman" w:hAnsi="Times New Roman"/>
          <w:b/>
          <w:bCs/>
          <w:i/>
          <w:sz w:val="28"/>
          <w:szCs w:val="28"/>
        </w:rPr>
        <w:t>“course of this world”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in </w:t>
      </w:r>
      <w:r w:rsidRPr="0038029E">
        <w:rPr>
          <w:rFonts w:ascii="Times New Roman" w:eastAsia="Times New Roman" w:hAnsi="Times New Roman"/>
          <w:b/>
          <w:sz w:val="28"/>
          <w:szCs w:val="28"/>
        </w:rPr>
        <w:t>Ephesians 2:2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word </w:t>
      </w:r>
      <w:r w:rsidRPr="0038029E">
        <w:rPr>
          <w:rFonts w:ascii="Times New Roman" w:eastAsia="Times New Roman" w:hAnsi="Times New Roman"/>
          <w:b/>
          <w:i/>
          <w:sz w:val="28"/>
          <w:szCs w:val="28"/>
        </w:rPr>
        <w:t>“course”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literally means </w:t>
      </w:r>
      <w:r w:rsidRPr="0038029E">
        <w:rPr>
          <w:rFonts w:ascii="Times New Roman" w:eastAsia="Times New Roman" w:hAnsi="Times New Roman"/>
          <w:i/>
          <w:sz w:val="28"/>
          <w:szCs w:val="28"/>
        </w:rPr>
        <w:t>“age”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course of the world is the age or culture in which we live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When we talk about the world we are talking about the culture in which we live,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 culture that exercis</w:t>
      </w:r>
      <w:r>
        <w:rPr>
          <w:rFonts w:ascii="Times New Roman" w:eastAsia="Times New Roman" w:hAnsi="Times New Roman"/>
          <w:sz w:val="28"/>
          <w:szCs w:val="28"/>
        </w:rPr>
        <w:t>es great influence on our lives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Pr="00241348" w:rsidRDefault="00E4259F" w:rsidP="003872EC">
      <w:pPr>
        <w:ind w:left="18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Instead of being </w:t>
      </w:r>
      <w:r w:rsidR="0022511B" w:rsidRPr="00241348">
        <w:rPr>
          <w:rFonts w:ascii="Times New Roman" w:eastAsia="Times New Roman" w:hAnsi="Times New Roman"/>
          <w:b/>
          <w:i/>
          <w:sz w:val="28"/>
          <w:szCs w:val="28"/>
        </w:rPr>
        <w:t>C</w:t>
      </w:r>
      <w:r w:rsidRPr="00241348">
        <w:rPr>
          <w:rFonts w:ascii="Times New Roman" w:eastAsia="Times New Roman" w:hAnsi="Times New Roman"/>
          <w:b/>
          <w:i/>
          <w:sz w:val="28"/>
          <w:szCs w:val="28"/>
        </w:rPr>
        <w:t>onformed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, we are to be </w:t>
      </w:r>
      <w:r w:rsidR="0022511B" w:rsidRPr="00241348">
        <w:rPr>
          <w:rFonts w:ascii="Times New Roman" w:eastAsia="Times New Roman" w:hAnsi="Times New Roman"/>
          <w:b/>
          <w:i/>
          <w:sz w:val="28"/>
          <w:szCs w:val="28"/>
        </w:rPr>
        <w:t>T</w:t>
      </w:r>
      <w:r w:rsidRPr="00241348">
        <w:rPr>
          <w:rFonts w:ascii="Times New Roman" w:eastAsia="Times New Roman" w:hAnsi="Times New Roman"/>
          <w:b/>
          <w:i/>
          <w:sz w:val="28"/>
          <w:szCs w:val="28"/>
        </w:rPr>
        <w:t xml:space="preserve">ransformed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get our word </w:t>
      </w:r>
      <w:r w:rsidRPr="0038029E">
        <w:rPr>
          <w:rFonts w:ascii="Times New Roman" w:eastAsia="Times New Roman" w:hAnsi="Times New Roman"/>
          <w:i/>
          <w:sz w:val="28"/>
          <w:szCs w:val="28"/>
        </w:rPr>
        <w:t>“metamorphous”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from this word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Bible is saying that there is to be a spiritual metamorphous of life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There is to be a total change of life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Instead of being like the world in which we live,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W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>e live a life that is holy and acceptable and completely given to God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If you haven’t realized it, </w:t>
      </w:r>
      <w:r w:rsidR="0038029E">
        <w:rPr>
          <w:rFonts w:ascii="Times New Roman" w:eastAsia="Times New Roman" w:hAnsi="Times New Roman"/>
          <w:sz w:val="28"/>
          <w:szCs w:val="28"/>
        </w:rPr>
        <w:t>t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his world wants to shape our values and determine our morals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chief objective of the world is to turn us from God and </w:t>
      </w:r>
      <w:r w:rsidR="00CA46DE">
        <w:rPr>
          <w:rFonts w:ascii="Times New Roman" w:eastAsia="Times New Roman" w:hAnsi="Times New Roman"/>
          <w:sz w:val="28"/>
          <w:szCs w:val="28"/>
        </w:rPr>
        <w:t xml:space="preserve">have us live for ourselves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We see</w:t>
      </w:r>
      <w:r w:rsidR="0038029E">
        <w:rPr>
          <w:rFonts w:ascii="Times New Roman" w:eastAsia="Times New Roman" w:hAnsi="Times New Roman"/>
          <w:sz w:val="28"/>
          <w:szCs w:val="28"/>
        </w:rPr>
        <w:t xml:space="preserve"> a great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illustrat</w:t>
      </w:r>
      <w:r w:rsidR="0038029E">
        <w:rPr>
          <w:rFonts w:ascii="Times New Roman" w:eastAsia="Times New Roman" w:hAnsi="Times New Roman"/>
          <w:sz w:val="28"/>
          <w:szCs w:val="28"/>
        </w:rPr>
        <w:t>ion of this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in </w:t>
      </w:r>
      <w:r w:rsidRPr="0038029E">
        <w:rPr>
          <w:rFonts w:ascii="Times New Roman" w:eastAsia="Times New Roman" w:hAnsi="Times New Roman"/>
          <w:b/>
          <w:sz w:val="28"/>
          <w:szCs w:val="28"/>
        </w:rPr>
        <w:t>Daniel 1:3-7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purposes and plans of Nebuchadnezzar are the same as the world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 our first study we looked at three kings in </w:t>
      </w:r>
      <w:r w:rsidRPr="0069542D">
        <w:rPr>
          <w:rFonts w:ascii="Times New Roman" w:eastAsia="Times New Roman" w:hAnsi="Times New Roman"/>
          <w:b/>
          <w:sz w:val="28"/>
          <w:szCs w:val="28"/>
        </w:rPr>
        <w:t>Daniel 1:1</w:t>
      </w:r>
      <w:r w:rsidR="0038029E" w:rsidRPr="0069542D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69542D">
        <w:rPr>
          <w:rFonts w:ascii="Times New Roman" w:eastAsia="Times New Roman" w:hAnsi="Times New Roman"/>
          <w:b/>
          <w:sz w:val="28"/>
          <w:szCs w:val="28"/>
        </w:rPr>
        <w:t>2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029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saw Nebuchadnezzar as a </w:t>
      </w:r>
      <w:r w:rsidR="0069542D">
        <w:rPr>
          <w:rFonts w:ascii="Times New Roman" w:eastAsia="Times New Roman" w:hAnsi="Times New Roman"/>
          <w:sz w:val="28"/>
          <w:szCs w:val="28"/>
        </w:rPr>
        <w:t>C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ontrolling </w:t>
      </w:r>
      <w:r w:rsidR="0069542D">
        <w:rPr>
          <w:rFonts w:ascii="Times New Roman" w:eastAsia="Times New Roman" w:hAnsi="Times New Roman"/>
          <w:sz w:val="28"/>
          <w:szCs w:val="28"/>
        </w:rPr>
        <w:t>K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ing </w:t>
      </w:r>
    </w:p>
    <w:p w:rsidR="0038029E" w:rsidRDefault="0038029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69542D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saw how he invaded and took captive the city of Jerusalem </w:t>
      </w:r>
    </w:p>
    <w:p w:rsidR="0069542D" w:rsidRDefault="0069542D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69542D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</w:t>
      </w:r>
      <w:r w:rsidR="004F7FDE">
        <w:rPr>
          <w:rFonts w:ascii="Times New Roman" w:eastAsia="Times New Roman" w:hAnsi="Times New Roman"/>
          <w:sz w:val="28"/>
          <w:szCs w:val="28"/>
        </w:rPr>
        <w:t>saw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how he carried away </w:t>
      </w:r>
      <w:r w:rsidR="004F7FDE">
        <w:rPr>
          <w:rFonts w:ascii="Times New Roman" w:eastAsia="Times New Roman" w:hAnsi="Times New Roman"/>
          <w:sz w:val="28"/>
          <w:szCs w:val="28"/>
        </w:rPr>
        <w:t xml:space="preserve">captive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many of the Jewish people </w:t>
      </w:r>
    </w:p>
    <w:p w:rsidR="0069542D" w:rsidRDefault="0069542D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69542D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world wants to control our lives </w:t>
      </w:r>
    </w:p>
    <w:p w:rsidR="0069542D" w:rsidRDefault="0069542D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It wants us as it captives</w:t>
      </w:r>
      <w:r w:rsidR="0069542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542D" w:rsidRDefault="0069542D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69542D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If you remember, I shared with you how he invaded Jerusalem on different occasions and took captive the Jewish people </w:t>
      </w:r>
    </w:p>
    <w:p w:rsidR="003A45E0" w:rsidRDefault="003A45E0" w:rsidP="003A45E0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A45E0" w:rsidRDefault="003A45E0" w:rsidP="003A45E0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As we look at </w:t>
      </w:r>
      <w:r w:rsidRPr="0069542D">
        <w:rPr>
          <w:rFonts w:ascii="Times New Roman" w:eastAsia="Times New Roman" w:hAnsi="Times New Roman"/>
          <w:b/>
          <w:sz w:val="28"/>
          <w:szCs w:val="28"/>
        </w:rPr>
        <w:t>vs. 3-7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we will see </w:t>
      </w:r>
      <w:r>
        <w:rPr>
          <w:rFonts w:ascii="Times New Roman" w:eastAsia="Times New Roman" w:hAnsi="Times New Roman"/>
          <w:sz w:val="28"/>
          <w:szCs w:val="28"/>
        </w:rPr>
        <w:t>the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ones that he took captive the first time he besieged the city </w:t>
      </w:r>
    </w:p>
    <w:p w:rsidR="0069542D" w:rsidRDefault="0069542D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69542D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 </w:t>
      </w:r>
      <w:r w:rsidRPr="0069542D">
        <w:rPr>
          <w:rFonts w:ascii="Times New Roman" w:eastAsia="Times New Roman" w:hAnsi="Times New Roman"/>
          <w:b/>
          <w:sz w:val="28"/>
          <w:szCs w:val="28"/>
        </w:rPr>
        <w:t>Daniel 1:3-7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we see his first invasion and the ones he took captive at that time </w:t>
      </w:r>
    </w:p>
    <w:p w:rsidR="0069542D" w:rsidRDefault="0069542D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Let’s look at these captives and </w:t>
      </w:r>
      <w:r w:rsidR="00241348">
        <w:rPr>
          <w:rFonts w:ascii="Times New Roman" w:eastAsia="Times New Roman" w:hAnsi="Times New Roman"/>
          <w:sz w:val="28"/>
          <w:szCs w:val="28"/>
        </w:rPr>
        <w:t>see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how </w:t>
      </w:r>
      <w:r w:rsidR="00241348">
        <w:rPr>
          <w:rFonts w:ascii="Times New Roman" w:eastAsia="Times New Roman" w:hAnsi="Times New Roman"/>
          <w:sz w:val="28"/>
          <w:szCs w:val="28"/>
        </w:rPr>
        <w:t>our text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reminds us how the world seeks to control our lives</w:t>
      </w:r>
    </w:p>
    <w:p w:rsidR="0069542D" w:rsidRDefault="0069542D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69542D" w:rsidRDefault="0069542D" w:rsidP="003872EC">
      <w:pPr>
        <w:ind w:left="18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“The Course of this World” </w:t>
      </w:r>
    </w:p>
    <w:p w:rsidR="0069542D" w:rsidRDefault="0069542D" w:rsidP="003872EC">
      <w:pPr>
        <w:ind w:left="18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9542D" w:rsidRPr="0069542D" w:rsidRDefault="0069542D" w:rsidP="003872EC">
      <w:pPr>
        <w:ind w:left="180"/>
        <w:jc w:val="lef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~~~Prayer~~~</w:t>
      </w:r>
    </w:p>
    <w:p w:rsidR="0069542D" w:rsidRDefault="0069542D" w:rsidP="003872EC">
      <w:pPr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Let’s begin by noticing: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CA46DE" w:rsidRDefault="00CA46DE" w:rsidP="003872EC">
      <w:pPr>
        <w:ind w:left="180" w:hanging="36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CA46DE">
        <w:rPr>
          <w:rFonts w:ascii="Times New Roman" w:eastAsia="Times New Roman" w:hAnsi="Times New Roman"/>
          <w:b/>
          <w:bCs/>
          <w:sz w:val="28"/>
          <w:szCs w:val="28"/>
        </w:rPr>
        <w:t>I</w:t>
      </w:r>
      <w:r w:rsidR="00E4259F" w:rsidRPr="00CA46DE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E4259F" w:rsidRPr="00CA46D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THE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“</w:t>
      </w:r>
      <w:r w:rsidR="00E4259F" w:rsidRPr="00CA46D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MANDATE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”</w:t>
      </w:r>
      <w:r w:rsidR="00E4259F" w:rsidRPr="00CA46D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OF THE KING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CA46DE" w:rsidRPr="00CA46DE" w:rsidRDefault="00E4259F" w:rsidP="003872EC">
      <w:pPr>
        <w:ind w:left="18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read in </w:t>
      </w:r>
      <w:r w:rsidRPr="00CA46DE">
        <w:rPr>
          <w:rFonts w:ascii="Times New Roman" w:eastAsia="Times New Roman" w:hAnsi="Times New Roman"/>
          <w:b/>
          <w:sz w:val="28"/>
          <w:szCs w:val="28"/>
        </w:rPr>
        <w:t>v</w:t>
      </w:r>
      <w:r w:rsidR="00CA46DE" w:rsidRPr="00CA46DE">
        <w:rPr>
          <w:rFonts w:ascii="Times New Roman" w:eastAsia="Times New Roman" w:hAnsi="Times New Roman"/>
          <w:b/>
          <w:sz w:val="28"/>
          <w:szCs w:val="28"/>
        </w:rPr>
        <w:t>.</w:t>
      </w:r>
      <w:r w:rsidRPr="00CA46DE">
        <w:rPr>
          <w:rFonts w:ascii="Times New Roman" w:eastAsia="Times New Roman" w:hAnsi="Times New Roman"/>
          <w:b/>
          <w:sz w:val="28"/>
          <w:szCs w:val="28"/>
        </w:rPr>
        <w:t>3</w:t>
      </w:r>
      <w:r w:rsidR="00CA46DE" w:rsidRPr="00CA46DE">
        <w:rPr>
          <w:rFonts w:ascii="Times New Roman" w:eastAsia="Times New Roman" w:hAnsi="Times New Roman"/>
          <w:b/>
          <w:sz w:val="28"/>
          <w:szCs w:val="28"/>
        </w:rPr>
        <w:t xml:space="preserve"> –</w:t>
      </w:r>
      <w:r w:rsidRPr="00CA46D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A46DE" w:rsidRPr="00CA46DE" w:rsidRDefault="00CA46DE" w:rsidP="003872EC">
      <w:pPr>
        <w:ind w:left="180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A45E0" w:rsidRDefault="003A45E0" w:rsidP="003872EC">
      <w:pPr>
        <w:ind w:left="180"/>
        <w:jc w:val="lef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CA46DE" w:rsidRPr="00CA46DE" w:rsidRDefault="00E4259F" w:rsidP="003872EC">
      <w:pPr>
        <w:ind w:left="180"/>
        <w:jc w:val="left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CA46DE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“And the king spake unto Ashpenaz the master of his eunuchs, that he should bring certain of the children of Israel, and of the king's seed, and of the princes”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</w:p>
    <w:p w:rsidR="00CA46D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Nebuchadnezzar gave the order to the chief of his court officials, to bring back to Babylon certain Jewish </w:t>
      </w:r>
      <w:r w:rsidR="00CA46DE">
        <w:rPr>
          <w:rFonts w:ascii="Times New Roman" w:eastAsia="Times New Roman" w:hAnsi="Times New Roman"/>
          <w:sz w:val="28"/>
          <w:szCs w:val="28"/>
        </w:rPr>
        <w:t>young men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A46D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These are called </w:t>
      </w:r>
      <w:r w:rsidRPr="00CA46DE">
        <w:rPr>
          <w:rFonts w:ascii="Times New Roman" w:eastAsia="Times New Roman" w:hAnsi="Times New Roman"/>
          <w:b/>
          <w:i/>
          <w:sz w:val="28"/>
          <w:szCs w:val="28"/>
        </w:rPr>
        <w:t>“children”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in </w:t>
      </w:r>
      <w:r w:rsidRPr="00CA46DE">
        <w:rPr>
          <w:rFonts w:ascii="Times New Roman" w:eastAsia="Times New Roman" w:hAnsi="Times New Roman"/>
          <w:b/>
          <w:sz w:val="28"/>
          <w:szCs w:val="28"/>
        </w:rPr>
        <w:t>v</w:t>
      </w:r>
      <w:r w:rsidR="00CA46DE" w:rsidRPr="00CA46DE">
        <w:rPr>
          <w:rFonts w:ascii="Times New Roman" w:eastAsia="Times New Roman" w:hAnsi="Times New Roman"/>
          <w:b/>
          <w:sz w:val="28"/>
          <w:szCs w:val="28"/>
        </w:rPr>
        <w:t>.4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A46D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word used speaks of a </w:t>
      </w:r>
      <w:r w:rsidRPr="00CA46DE">
        <w:rPr>
          <w:rFonts w:ascii="Times New Roman" w:eastAsia="Times New Roman" w:hAnsi="Times New Roman"/>
          <w:i/>
          <w:sz w:val="28"/>
          <w:szCs w:val="28"/>
        </w:rPr>
        <w:t>“lad”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or </w:t>
      </w:r>
      <w:r w:rsidRPr="00CA46DE">
        <w:rPr>
          <w:rFonts w:ascii="Times New Roman" w:eastAsia="Times New Roman" w:hAnsi="Times New Roman"/>
          <w:i/>
          <w:sz w:val="28"/>
          <w:szCs w:val="28"/>
        </w:rPr>
        <w:t>“offspring”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or </w:t>
      </w:r>
      <w:r w:rsidRPr="00CA46DE">
        <w:rPr>
          <w:rFonts w:ascii="Times New Roman" w:eastAsia="Times New Roman" w:hAnsi="Times New Roman"/>
          <w:i/>
          <w:sz w:val="28"/>
          <w:szCs w:val="28"/>
        </w:rPr>
        <w:t>“young man”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A46D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When they are referred to as children, it does not</w:t>
      </w:r>
      <w:r w:rsidR="003A45E0">
        <w:rPr>
          <w:rFonts w:ascii="Times New Roman" w:eastAsia="Times New Roman" w:hAnsi="Times New Roman"/>
          <w:sz w:val="28"/>
          <w:szCs w:val="28"/>
        </w:rPr>
        <w:t xml:space="preserve"> always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mean they were little children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A46D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The wor</w:t>
      </w:r>
      <w:r w:rsidR="00CA46DE">
        <w:rPr>
          <w:rFonts w:ascii="Times New Roman" w:eastAsia="Times New Roman" w:hAnsi="Times New Roman"/>
          <w:sz w:val="28"/>
          <w:szCs w:val="28"/>
        </w:rPr>
        <w:t xml:space="preserve">d indicates that they </w:t>
      </w:r>
      <w:r w:rsidR="008634C2">
        <w:rPr>
          <w:rFonts w:ascii="Times New Roman" w:eastAsia="Times New Roman" w:hAnsi="Times New Roman"/>
          <w:sz w:val="28"/>
          <w:szCs w:val="28"/>
        </w:rPr>
        <w:t xml:space="preserve">are </w:t>
      </w:r>
      <w:r w:rsidR="00CA46DE">
        <w:rPr>
          <w:rFonts w:ascii="Times New Roman" w:eastAsia="Times New Roman" w:hAnsi="Times New Roman"/>
          <w:sz w:val="28"/>
          <w:szCs w:val="28"/>
        </w:rPr>
        <w:t>young men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These were boys in their teen</w:t>
      </w:r>
      <w:r w:rsidR="00CA46DE">
        <w:rPr>
          <w:rFonts w:ascii="Times New Roman" w:eastAsia="Times New Roman" w:hAnsi="Times New Roman"/>
          <w:sz w:val="28"/>
          <w:szCs w:val="28"/>
        </w:rPr>
        <w:t xml:space="preserve"> age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years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A46D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It is among these teenage boys that we meet Daniel for the first time 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A46D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read in </w:t>
      </w:r>
      <w:r w:rsidRPr="00CA46DE">
        <w:rPr>
          <w:rFonts w:ascii="Times New Roman" w:eastAsia="Times New Roman" w:hAnsi="Times New Roman"/>
          <w:b/>
          <w:sz w:val="28"/>
          <w:szCs w:val="28"/>
        </w:rPr>
        <w:t>v</w:t>
      </w:r>
      <w:r w:rsidR="00CA46DE" w:rsidRPr="00CA46DE">
        <w:rPr>
          <w:rFonts w:ascii="Times New Roman" w:eastAsia="Times New Roman" w:hAnsi="Times New Roman"/>
          <w:b/>
          <w:sz w:val="28"/>
          <w:szCs w:val="28"/>
        </w:rPr>
        <w:t>.</w:t>
      </w:r>
      <w:r w:rsidRPr="00CA46DE">
        <w:rPr>
          <w:rFonts w:ascii="Times New Roman" w:eastAsia="Times New Roman" w:hAnsi="Times New Roman"/>
          <w:b/>
          <w:sz w:val="28"/>
          <w:szCs w:val="28"/>
        </w:rPr>
        <w:t xml:space="preserve"> 6</w:t>
      </w:r>
      <w:r w:rsidR="00CA46DE" w:rsidRPr="00CA46DE">
        <w:rPr>
          <w:rFonts w:ascii="Times New Roman" w:eastAsia="Times New Roman" w:hAnsi="Times New Roman"/>
          <w:b/>
          <w:sz w:val="28"/>
          <w:szCs w:val="28"/>
        </w:rPr>
        <w:t xml:space="preserve"> –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A46DE" w:rsidRPr="00CA46DE" w:rsidRDefault="00E4259F" w:rsidP="003872EC">
      <w:pPr>
        <w:ind w:left="18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 w:rsidRPr="00CA46DE">
        <w:rPr>
          <w:rFonts w:ascii="Times New Roman" w:eastAsia="Times New Roman" w:hAnsi="Times New Roman"/>
          <w:b/>
          <w:bCs/>
          <w:i/>
          <w:sz w:val="28"/>
          <w:szCs w:val="28"/>
        </w:rPr>
        <w:t>“Now among these were of the children of Judah, Daniel, Hananiah, Mishael, and Azariah”</w:t>
      </w:r>
      <w:r w:rsidRPr="00CA46DE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Daniel was one of the captives that were carried into Babylon during Nebuchadnezzar’s first raid of Jerusalem</w:t>
      </w:r>
      <w:r w:rsidR="00CA46D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A46DE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Now, as we look at this </w:t>
      </w:r>
      <w:r w:rsidR="003A45E0" w:rsidRPr="003A45E0">
        <w:rPr>
          <w:rFonts w:ascii="Times New Roman" w:eastAsia="Times New Roman" w:hAnsi="Times New Roman"/>
          <w:b/>
          <w:sz w:val="28"/>
          <w:szCs w:val="28"/>
        </w:rPr>
        <w:t>M</w:t>
      </w:r>
      <w:r w:rsidRPr="003A45E0">
        <w:rPr>
          <w:rFonts w:ascii="Times New Roman" w:eastAsia="Times New Roman" w:hAnsi="Times New Roman"/>
          <w:b/>
          <w:sz w:val="28"/>
          <w:szCs w:val="28"/>
        </w:rPr>
        <w:t>andate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of Nebuchadnezzar we see that he was very selective in who he wanted taken captive </w:t>
      </w:r>
    </w:p>
    <w:p w:rsidR="00CA46DE" w:rsidRDefault="00CA46DE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There were certain specifications that he gave to Ashpenaz </w:t>
      </w:r>
    </w:p>
    <w:p w:rsidR="00CA46DE" w:rsidRDefault="00CA46DE" w:rsidP="003872EC">
      <w:pPr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First, we see there were: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CA46DE" w:rsidRDefault="00E4259F" w:rsidP="003872EC">
      <w:pPr>
        <w:ind w:left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CA46DE">
        <w:rPr>
          <w:rFonts w:ascii="Times New Roman" w:eastAsia="Times New Roman" w:hAnsi="Times New Roman"/>
          <w:b/>
          <w:iCs/>
          <w:sz w:val="28"/>
          <w:szCs w:val="28"/>
        </w:rPr>
        <w:t>A</w:t>
      </w:r>
      <w:r w:rsidR="00CA46DE">
        <w:rPr>
          <w:rFonts w:ascii="Times New Roman" w:eastAsia="Times New Roman" w:hAnsi="Times New Roman"/>
          <w:b/>
          <w:iCs/>
          <w:sz w:val="28"/>
          <w:szCs w:val="28"/>
        </w:rPr>
        <w:t>.</w:t>
      </w:r>
      <w:r w:rsidRPr="00CA46DE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CA46DE">
        <w:rPr>
          <w:rFonts w:ascii="Times New Roman" w:eastAsia="Times New Roman" w:hAnsi="Times New Roman"/>
          <w:b/>
          <w:iCs/>
          <w:sz w:val="28"/>
          <w:szCs w:val="28"/>
        </w:rPr>
        <w:t>‘</w:t>
      </w:r>
      <w:r w:rsidRPr="00CA46DE">
        <w:rPr>
          <w:rFonts w:ascii="Times New Roman" w:eastAsia="Times New Roman" w:hAnsi="Times New Roman"/>
          <w:b/>
          <w:iCs/>
          <w:sz w:val="28"/>
          <w:szCs w:val="28"/>
        </w:rPr>
        <w:t>Royal</w:t>
      </w:r>
      <w:r w:rsidR="00CA46DE">
        <w:rPr>
          <w:rFonts w:ascii="Times New Roman" w:eastAsia="Times New Roman" w:hAnsi="Times New Roman"/>
          <w:b/>
          <w:iCs/>
          <w:sz w:val="28"/>
          <w:szCs w:val="28"/>
        </w:rPr>
        <w:t>’</w:t>
      </w:r>
      <w:r w:rsidRPr="00CA46DE">
        <w:rPr>
          <w:rFonts w:ascii="Times New Roman" w:eastAsia="Times New Roman" w:hAnsi="Times New Roman"/>
          <w:b/>
          <w:iCs/>
          <w:sz w:val="28"/>
          <w:szCs w:val="28"/>
        </w:rPr>
        <w:t xml:space="preserve"> Specifications</w:t>
      </w:r>
    </w:p>
    <w:p w:rsidR="008634C2" w:rsidRDefault="00E4259F" w:rsidP="003A45E0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8634C2" w:rsidRDefault="00E4259F" w:rsidP="003872EC">
      <w:pPr>
        <w:tabs>
          <w:tab w:val="left" w:pos="540"/>
        </w:tabs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As we read in </w:t>
      </w:r>
      <w:r w:rsidRPr="008634C2">
        <w:rPr>
          <w:rFonts w:ascii="Times New Roman" w:eastAsia="Times New Roman" w:hAnsi="Times New Roman"/>
          <w:b/>
          <w:sz w:val="28"/>
          <w:szCs w:val="28"/>
        </w:rPr>
        <w:t>v</w:t>
      </w:r>
      <w:r w:rsidR="008634C2" w:rsidRPr="008634C2">
        <w:rPr>
          <w:rFonts w:ascii="Times New Roman" w:eastAsia="Times New Roman" w:hAnsi="Times New Roman"/>
          <w:b/>
          <w:sz w:val="28"/>
          <w:szCs w:val="28"/>
        </w:rPr>
        <w:t>.</w:t>
      </w:r>
      <w:r w:rsidRPr="008634C2">
        <w:rPr>
          <w:rFonts w:ascii="Times New Roman" w:eastAsia="Times New Roman" w:hAnsi="Times New Roman"/>
          <w:b/>
          <w:sz w:val="28"/>
          <w:szCs w:val="28"/>
        </w:rPr>
        <w:t>3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, he was to bring to Babylon </w:t>
      </w:r>
      <w:r w:rsidR="008634C2">
        <w:rPr>
          <w:rFonts w:ascii="Times New Roman" w:eastAsia="Times New Roman" w:hAnsi="Times New Roman"/>
          <w:sz w:val="28"/>
          <w:szCs w:val="28"/>
        </w:rPr>
        <w:t>-</w:t>
      </w:r>
    </w:p>
    <w:p w:rsidR="008634C2" w:rsidRDefault="008634C2" w:rsidP="003872EC">
      <w:pPr>
        <w:tabs>
          <w:tab w:val="left" w:pos="540"/>
        </w:tabs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Pr="008634C2" w:rsidRDefault="00E4259F" w:rsidP="003872EC">
      <w:pPr>
        <w:tabs>
          <w:tab w:val="left" w:pos="540"/>
        </w:tabs>
        <w:ind w:left="54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 w:rsidRPr="008634C2">
        <w:rPr>
          <w:rFonts w:ascii="Times New Roman" w:eastAsia="Times New Roman" w:hAnsi="Times New Roman"/>
          <w:b/>
          <w:bCs/>
          <w:i/>
          <w:sz w:val="28"/>
          <w:szCs w:val="28"/>
        </w:rPr>
        <w:t>“certain of the children of Israel, and of the king’s seed, and of the princes”</w:t>
      </w:r>
      <w:r w:rsidRPr="008634C2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8634C2" w:rsidRDefault="008634C2" w:rsidP="003872EC">
      <w:pPr>
        <w:tabs>
          <w:tab w:val="left" w:pos="540"/>
        </w:tabs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Default="00E4259F" w:rsidP="003872EC">
      <w:pPr>
        <w:tabs>
          <w:tab w:val="left" w:pos="540"/>
        </w:tabs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They were to be of royal and</w:t>
      </w:r>
      <w:r w:rsidR="008634C2">
        <w:rPr>
          <w:rFonts w:ascii="Times New Roman" w:eastAsia="Times New Roman" w:hAnsi="Times New Roman"/>
          <w:sz w:val="28"/>
          <w:szCs w:val="28"/>
        </w:rPr>
        <w:t xml:space="preserve"> noble blood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34C2" w:rsidRDefault="008634C2" w:rsidP="003872EC">
      <w:pPr>
        <w:tabs>
          <w:tab w:val="left" w:pos="540"/>
        </w:tabs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tabs>
          <w:tab w:val="left" w:pos="540"/>
        </w:tabs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No doubt, one of the reasons these were chosen is because their presence would be a constant reminder of his conquest over Jerusalem and Judah </w:t>
      </w:r>
    </w:p>
    <w:p w:rsidR="008634C2" w:rsidRDefault="008634C2" w:rsidP="003872EC">
      <w:pPr>
        <w:tabs>
          <w:tab w:val="left" w:pos="540"/>
        </w:tabs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tabs>
          <w:tab w:val="left" w:pos="540"/>
        </w:tabs>
        <w:ind w:left="54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There were not only </w:t>
      </w:r>
      <w:r w:rsidR="008634C2" w:rsidRPr="008634C2">
        <w:rPr>
          <w:rFonts w:ascii="Times New Roman" w:eastAsia="Times New Roman" w:hAnsi="Times New Roman"/>
          <w:b/>
          <w:sz w:val="28"/>
          <w:szCs w:val="28"/>
        </w:rPr>
        <w:t>‘R</w:t>
      </w:r>
      <w:r w:rsidRPr="008634C2">
        <w:rPr>
          <w:rFonts w:ascii="Times New Roman" w:eastAsia="Times New Roman" w:hAnsi="Times New Roman"/>
          <w:b/>
          <w:sz w:val="28"/>
          <w:szCs w:val="28"/>
        </w:rPr>
        <w:t>oyal</w:t>
      </w:r>
      <w:r w:rsidR="008634C2" w:rsidRPr="008634C2">
        <w:rPr>
          <w:rFonts w:ascii="Times New Roman" w:eastAsia="Times New Roman" w:hAnsi="Times New Roman"/>
          <w:b/>
          <w:sz w:val="28"/>
          <w:szCs w:val="28"/>
        </w:rPr>
        <w:t>’</w:t>
      </w:r>
      <w:r w:rsidRPr="008634C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634C2" w:rsidRPr="008634C2">
        <w:rPr>
          <w:rFonts w:ascii="Times New Roman" w:eastAsia="Times New Roman" w:hAnsi="Times New Roman"/>
          <w:b/>
          <w:sz w:val="28"/>
          <w:szCs w:val="28"/>
        </w:rPr>
        <w:t>S</w:t>
      </w:r>
      <w:r w:rsidRPr="008634C2">
        <w:rPr>
          <w:rFonts w:ascii="Times New Roman" w:eastAsia="Times New Roman" w:hAnsi="Times New Roman"/>
          <w:b/>
          <w:sz w:val="28"/>
          <w:szCs w:val="28"/>
        </w:rPr>
        <w:t>pecifications</w:t>
      </w:r>
      <w:r w:rsidRPr="00393D66">
        <w:rPr>
          <w:rFonts w:ascii="Times New Roman" w:eastAsia="Times New Roman" w:hAnsi="Times New Roman"/>
          <w:sz w:val="28"/>
          <w:szCs w:val="28"/>
        </w:rPr>
        <w:t>, but also: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8634C2" w:rsidRDefault="00E4259F" w:rsidP="003872EC">
      <w:pPr>
        <w:ind w:left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>B</w:t>
      </w:r>
      <w:r w:rsidR="008634C2">
        <w:rPr>
          <w:rFonts w:ascii="Times New Roman" w:eastAsia="Times New Roman" w:hAnsi="Times New Roman"/>
          <w:b/>
          <w:iCs/>
          <w:sz w:val="28"/>
          <w:szCs w:val="28"/>
        </w:rPr>
        <w:t>.</w:t>
      </w: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8634C2">
        <w:rPr>
          <w:rFonts w:ascii="Times New Roman" w:eastAsia="Times New Roman" w:hAnsi="Times New Roman"/>
          <w:b/>
          <w:iCs/>
          <w:sz w:val="28"/>
          <w:szCs w:val="28"/>
        </w:rPr>
        <w:t>‘</w:t>
      </w: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>Physical</w:t>
      </w:r>
      <w:r w:rsidR="008634C2">
        <w:rPr>
          <w:rFonts w:ascii="Times New Roman" w:eastAsia="Times New Roman" w:hAnsi="Times New Roman"/>
          <w:b/>
          <w:iCs/>
          <w:sz w:val="28"/>
          <w:szCs w:val="28"/>
        </w:rPr>
        <w:t>’</w:t>
      </w: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 xml:space="preserve"> Specifications 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8634C2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read in </w:t>
      </w:r>
      <w:r w:rsidRPr="008634C2">
        <w:rPr>
          <w:rFonts w:ascii="Times New Roman" w:eastAsia="Times New Roman" w:hAnsi="Times New Roman"/>
          <w:b/>
          <w:sz w:val="28"/>
          <w:szCs w:val="28"/>
        </w:rPr>
        <w:t>v</w:t>
      </w:r>
      <w:r w:rsidR="008634C2" w:rsidRPr="008634C2">
        <w:rPr>
          <w:rFonts w:ascii="Times New Roman" w:eastAsia="Times New Roman" w:hAnsi="Times New Roman"/>
          <w:b/>
          <w:sz w:val="28"/>
          <w:szCs w:val="28"/>
        </w:rPr>
        <w:t>.</w:t>
      </w:r>
      <w:r w:rsidRPr="008634C2">
        <w:rPr>
          <w:rFonts w:ascii="Times New Roman" w:eastAsia="Times New Roman" w:hAnsi="Times New Roman"/>
          <w:b/>
          <w:sz w:val="28"/>
          <w:szCs w:val="28"/>
        </w:rPr>
        <w:t xml:space="preserve"> 4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that these captives were to be those</w:t>
      </w:r>
      <w:r w:rsidR="008634C2">
        <w:rPr>
          <w:rFonts w:ascii="Times New Roman" w:eastAsia="Times New Roman" w:hAnsi="Times New Roman"/>
          <w:sz w:val="28"/>
          <w:szCs w:val="28"/>
        </w:rPr>
        <w:t xml:space="preserve"> -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34C2" w:rsidRDefault="008634C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Pr="008634C2" w:rsidRDefault="00E4259F" w:rsidP="003872EC">
      <w:pPr>
        <w:ind w:left="54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 w:rsidRPr="008634C2">
        <w:rPr>
          <w:rFonts w:ascii="Times New Roman" w:eastAsia="Times New Roman" w:hAnsi="Times New Roman"/>
          <w:b/>
          <w:bCs/>
          <w:i/>
          <w:sz w:val="28"/>
          <w:szCs w:val="28"/>
        </w:rPr>
        <w:t>“in whom was no blemish, but well favoured”</w:t>
      </w:r>
      <w:r w:rsidRPr="008634C2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8634C2" w:rsidRDefault="008634C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word </w:t>
      </w:r>
      <w:r w:rsidRPr="008634C2">
        <w:rPr>
          <w:rFonts w:ascii="Times New Roman" w:eastAsia="Times New Roman" w:hAnsi="Times New Roman"/>
          <w:b/>
          <w:bCs/>
          <w:i/>
          <w:sz w:val="28"/>
          <w:szCs w:val="28"/>
        </w:rPr>
        <w:t>“blemish”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is used to speak of both the physical and moral </w:t>
      </w:r>
    </w:p>
    <w:p w:rsidR="008634C2" w:rsidRDefault="008634C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As used here it no doubts refer to them physically </w:t>
      </w:r>
    </w:p>
    <w:p w:rsidR="008634C2" w:rsidRDefault="008634C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These were to be healthy young men </w:t>
      </w:r>
    </w:p>
    <w:p w:rsidR="008634C2" w:rsidRDefault="008634C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CB1AD5" w:rsidRDefault="00CB1AD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Pr="008634C2" w:rsidRDefault="00E4259F" w:rsidP="003872EC">
      <w:pPr>
        <w:ind w:left="54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word </w:t>
      </w:r>
      <w:r w:rsidRPr="008634C2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“well </w:t>
      </w:r>
      <w:proofErr w:type="spellStart"/>
      <w:r w:rsidRPr="008634C2">
        <w:rPr>
          <w:rFonts w:ascii="Times New Roman" w:eastAsia="Times New Roman" w:hAnsi="Times New Roman"/>
          <w:b/>
          <w:bCs/>
          <w:i/>
          <w:sz w:val="28"/>
          <w:szCs w:val="28"/>
        </w:rPr>
        <w:t>favoured</w:t>
      </w:r>
      <w:proofErr w:type="spellEnd"/>
      <w:r w:rsidRPr="008634C2">
        <w:rPr>
          <w:rFonts w:ascii="Times New Roman" w:eastAsia="Times New Roman" w:hAnsi="Times New Roman"/>
          <w:b/>
          <w:bCs/>
          <w:i/>
          <w:sz w:val="28"/>
          <w:szCs w:val="28"/>
        </w:rPr>
        <w:t>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means that they were </w:t>
      </w:r>
      <w:r w:rsidRPr="008634C2">
        <w:rPr>
          <w:rFonts w:ascii="Times New Roman" w:eastAsia="Times New Roman" w:hAnsi="Times New Roman"/>
          <w:i/>
          <w:sz w:val="28"/>
          <w:szCs w:val="28"/>
        </w:rPr>
        <w:t xml:space="preserve">“good in appearance” </w:t>
      </w:r>
    </w:p>
    <w:p w:rsidR="008634C2" w:rsidRDefault="008634C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There were no sissy’s or ugly ducklings in this group </w:t>
      </w:r>
    </w:p>
    <w:p w:rsidR="008634C2" w:rsidRDefault="008634C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They were all masculine and handsome young men</w:t>
      </w:r>
      <w:r w:rsidR="008634C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34C2" w:rsidRDefault="008634C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Pr="008634C2" w:rsidRDefault="008634C2" w:rsidP="003872EC">
      <w:pPr>
        <w:ind w:left="54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8634C2">
        <w:rPr>
          <w:rFonts w:ascii="Times New Roman" w:eastAsia="Times New Roman" w:hAnsi="Times New Roman"/>
          <w:b/>
          <w:sz w:val="28"/>
          <w:szCs w:val="28"/>
        </w:rPr>
        <w:t xml:space="preserve">‘Royal’ and ‘Physical’ Specifications  </w:t>
      </w:r>
    </w:p>
    <w:p w:rsidR="008634C2" w:rsidRDefault="008634C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There was a third specification and it involved: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8634C2" w:rsidRDefault="00E4259F" w:rsidP="003872EC">
      <w:pPr>
        <w:ind w:left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>C</w:t>
      </w:r>
      <w:r w:rsidR="008634C2">
        <w:rPr>
          <w:rFonts w:ascii="Times New Roman" w:eastAsia="Times New Roman" w:hAnsi="Times New Roman"/>
          <w:b/>
          <w:iCs/>
          <w:sz w:val="28"/>
          <w:szCs w:val="28"/>
        </w:rPr>
        <w:t>.</w:t>
      </w: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8634C2">
        <w:rPr>
          <w:rFonts w:ascii="Times New Roman" w:eastAsia="Times New Roman" w:hAnsi="Times New Roman"/>
          <w:b/>
          <w:iCs/>
          <w:sz w:val="28"/>
          <w:szCs w:val="28"/>
        </w:rPr>
        <w:t>‘</w:t>
      </w: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>Educational</w:t>
      </w:r>
      <w:r w:rsidR="008634C2">
        <w:rPr>
          <w:rFonts w:ascii="Times New Roman" w:eastAsia="Times New Roman" w:hAnsi="Times New Roman"/>
          <w:b/>
          <w:iCs/>
          <w:sz w:val="28"/>
          <w:szCs w:val="28"/>
        </w:rPr>
        <w:t>’</w:t>
      </w: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 xml:space="preserve"> Specifications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8634C2" w:rsidRDefault="00E4259F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also read in </w:t>
      </w:r>
      <w:r w:rsidRPr="008634C2">
        <w:rPr>
          <w:rFonts w:ascii="Times New Roman" w:eastAsia="Times New Roman" w:hAnsi="Times New Roman"/>
          <w:b/>
          <w:sz w:val="28"/>
          <w:szCs w:val="28"/>
        </w:rPr>
        <w:t>v</w:t>
      </w:r>
      <w:r w:rsidR="008634C2" w:rsidRPr="008634C2">
        <w:rPr>
          <w:rFonts w:ascii="Times New Roman" w:eastAsia="Times New Roman" w:hAnsi="Times New Roman"/>
          <w:b/>
          <w:sz w:val="28"/>
          <w:szCs w:val="28"/>
        </w:rPr>
        <w:t>.</w:t>
      </w:r>
      <w:r w:rsidRPr="008634C2">
        <w:rPr>
          <w:rFonts w:ascii="Times New Roman" w:eastAsia="Times New Roman" w:hAnsi="Times New Roman"/>
          <w:b/>
          <w:sz w:val="28"/>
          <w:szCs w:val="28"/>
        </w:rPr>
        <w:t xml:space="preserve"> 4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that they were to be </w:t>
      </w:r>
    </w:p>
    <w:p w:rsidR="008634C2" w:rsidRDefault="008634C2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Pr="008634C2" w:rsidRDefault="00E4259F" w:rsidP="003872EC">
      <w:pPr>
        <w:ind w:left="540"/>
        <w:jc w:val="left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8634C2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“skilful in all wisdom, and cunning in knowledge, and understanding science” </w:t>
      </w:r>
    </w:p>
    <w:p w:rsidR="008634C2" w:rsidRDefault="008634C2" w:rsidP="003872EC">
      <w:pPr>
        <w:ind w:left="180" w:firstLine="360"/>
        <w:jc w:val="left"/>
        <w:rPr>
          <w:rFonts w:ascii="Times New Roman" w:eastAsia="Times New Roman" w:hAnsi="Times New Roman"/>
          <w:bCs/>
          <w:sz w:val="28"/>
          <w:szCs w:val="28"/>
        </w:rPr>
      </w:pPr>
    </w:p>
    <w:p w:rsidR="008634C2" w:rsidRDefault="00E4259F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These were all straight </w:t>
      </w:r>
      <w:r w:rsidR="002E73E6">
        <w:rPr>
          <w:rFonts w:ascii="Times New Roman" w:eastAsia="Times New Roman" w:hAnsi="Times New Roman"/>
          <w:sz w:val="28"/>
          <w:szCs w:val="28"/>
        </w:rPr>
        <w:t>‘</w:t>
      </w:r>
      <w:r w:rsidRPr="00393D66">
        <w:rPr>
          <w:rFonts w:ascii="Times New Roman" w:eastAsia="Times New Roman" w:hAnsi="Times New Roman"/>
          <w:sz w:val="28"/>
          <w:szCs w:val="28"/>
        </w:rPr>
        <w:t>A</w:t>
      </w:r>
      <w:r w:rsidR="002E73E6">
        <w:rPr>
          <w:rFonts w:ascii="Times New Roman" w:eastAsia="Times New Roman" w:hAnsi="Times New Roman"/>
          <w:sz w:val="28"/>
          <w:szCs w:val="28"/>
        </w:rPr>
        <w:t>’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students </w:t>
      </w:r>
    </w:p>
    <w:p w:rsidR="008634C2" w:rsidRDefault="008634C2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</w:p>
    <w:p w:rsidR="008634C2" w:rsidRDefault="00E4259F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These were the valedictorians of their class </w:t>
      </w:r>
    </w:p>
    <w:p w:rsidR="008634C2" w:rsidRDefault="008634C2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They were Ivy League candidates</w:t>
      </w:r>
    </w:p>
    <w:p w:rsidR="00D70948" w:rsidRDefault="00D70948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Pr="008634C2" w:rsidRDefault="008634C2" w:rsidP="003872EC">
      <w:pPr>
        <w:ind w:left="540"/>
        <w:jc w:val="lef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70948" w:rsidRPr="008634C2">
        <w:rPr>
          <w:rFonts w:ascii="Times New Roman" w:eastAsia="Times New Roman" w:hAnsi="Times New Roman"/>
          <w:b/>
          <w:sz w:val="28"/>
          <w:szCs w:val="28"/>
        </w:rPr>
        <w:t>‘Royal’</w:t>
      </w:r>
      <w:r w:rsidR="00D70948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="00D70948" w:rsidRPr="008634C2">
        <w:rPr>
          <w:rFonts w:ascii="Times New Roman" w:eastAsia="Times New Roman" w:hAnsi="Times New Roman"/>
          <w:b/>
          <w:sz w:val="28"/>
          <w:szCs w:val="28"/>
        </w:rPr>
        <w:t>‘Physical’</w:t>
      </w:r>
      <w:r w:rsidR="00D70948">
        <w:rPr>
          <w:rFonts w:ascii="Times New Roman" w:eastAsia="Times New Roman" w:hAnsi="Times New Roman"/>
          <w:b/>
          <w:sz w:val="28"/>
          <w:szCs w:val="28"/>
        </w:rPr>
        <w:t xml:space="preserve"> and </w:t>
      </w:r>
      <w:r w:rsidR="00D70948">
        <w:rPr>
          <w:rFonts w:ascii="Times New Roman" w:eastAsia="Times New Roman" w:hAnsi="Times New Roman"/>
          <w:b/>
          <w:iCs/>
          <w:sz w:val="28"/>
          <w:szCs w:val="28"/>
        </w:rPr>
        <w:t>‘</w:t>
      </w:r>
      <w:r w:rsidR="00D70948" w:rsidRPr="008634C2">
        <w:rPr>
          <w:rFonts w:ascii="Times New Roman" w:eastAsia="Times New Roman" w:hAnsi="Times New Roman"/>
          <w:b/>
          <w:iCs/>
          <w:sz w:val="28"/>
          <w:szCs w:val="28"/>
        </w:rPr>
        <w:t>Educational</w:t>
      </w:r>
      <w:r w:rsidR="00D70948">
        <w:rPr>
          <w:rFonts w:ascii="Times New Roman" w:eastAsia="Times New Roman" w:hAnsi="Times New Roman"/>
          <w:b/>
          <w:iCs/>
          <w:sz w:val="28"/>
          <w:szCs w:val="28"/>
        </w:rPr>
        <w:t>’</w:t>
      </w:r>
      <w:r w:rsidR="00D70948" w:rsidRPr="008634C2">
        <w:rPr>
          <w:rFonts w:ascii="Times New Roman" w:eastAsia="Times New Roman" w:hAnsi="Times New Roman"/>
          <w:b/>
          <w:sz w:val="28"/>
          <w:szCs w:val="28"/>
        </w:rPr>
        <w:t xml:space="preserve"> Specifications  </w:t>
      </w:r>
    </w:p>
    <w:p w:rsidR="00D70948" w:rsidRDefault="00D70948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 w:firstLine="36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A fourth specification involved: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8634C2" w:rsidRDefault="00E4259F" w:rsidP="003872EC">
      <w:pPr>
        <w:ind w:left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>D</w:t>
      </w:r>
      <w:r w:rsidR="008634C2">
        <w:rPr>
          <w:rFonts w:ascii="Times New Roman" w:eastAsia="Times New Roman" w:hAnsi="Times New Roman"/>
          <w:b/>
          <w:iCs/>
          <w:sz w:val="28"/>
          <w:szCs w:val="28"/>
        </w:rPr>
        <w:t>.</w:t>
      </w: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8634C2">
        <w:rPr>
          <w:rFonts w:ascii="Times New Roman" w:eastAsia="Times New Roman" w:hAnsi="Times New Roman"/>
          <w:b/>
          <w:iCs/>
          <w:sz w:val="28"/>
          <w:szCs w:val="28"/>
        </w:rPr>
        <w:t>‘</w:t>
      </w: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>Vocational</w:t>
      </w:r>
      <w:r w:rsidR="008634C2">
        <w:rPr>
          <w:rFonts w:ascii="Times New Roman" w:eastAsia="Times New Roman" w:hAnsi="Times New Roman"/>
          <w:b/>
          <w:iCs/>
          <w:sz w:val="28"/>
          <w:szCs w:val="28"/>
        </w:rPr>
        <w:t>’</w:t>
      </w:r>
      <w:r w:rsidRPr="008634C2">
        <w:rPr>
          <w:rFonts w:ascii="Times New Roman" w:eastAsia="Times New Roman" w:hAnsi="Times New Roman"/>
          <w:b/>
          <w:iCs/>
          <w:sz w:val="28"/>
          <w:szCs w:val="28"/>
        </w:rPr>
        <w:t xml:space="preserve"> Specifications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D70948" w:rsidRDefault="00E4259F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  <w:r w:rsidRPr="00D70948">
        <w:rPr>
          <w:rFonts w:ascii="Times New Roman" w:eastAsia="Times New Roman" w:hAnsi="Times New Roman"/>
          <w:b/>
          <w:sz w:val="28"/>
          <w:szCs w:val="28"/>
        </w:rPr>
        <w:t>V</w:t>
      </w:r>
      <w:r w:rsidR="00D70948" w:rsidRPr="00D70948">
        <w:rPr>
          <w:rFonts w:ascii="Times New Roman" w:eastAsia="Times New Roman" w:hAnsi="Times New Roman"/>
          <w:b/>
          <w:sz w:val="28"/>
          <w:szCs w:val="28"/>
        </w:rPr>
        <w:t>.4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tells that they had be</w:t>
      </w:r>
      <w:r w:rsidR="00D70948">
        <w:rPr>
          <w:rFonts w:ascii="Times New Roman" w:eastAsia="Times New Roman" w:hAnsi="Times New Roman"/>
          <w:sz w:val="28"/>
          <w:szCs w:val="28"/>
        </w:rPr>
        <w:t xml:space="preserve"> -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70948" w:rsidRDefault="00D70948" w:rsidP="003872EC">
      <w:pPr>
        <w:ind w:left="180" w:firstLine="360"/>
        <w:jc w:val="left"/>
        <w:rPr>
          <w:rFonts w:ascii="Times New Roman" w:eastAsia="Times New Roman" w:hAnsi="Times New Roman"/>
          <w:sz w:val="28"/>
          <w:szCs w:val="28"/>
        </w:rPr>
      </w:pPr>
    </w:p>
    <w:p w:rsidR="00CB1AD5" w:rsidRDefault="00CB1AD5" w:rsidP="003872EC">
      <w:pPr>
        <w:ind w:left="540"/>
        <w:jc w:val="lef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D70948" w:rsidRPr="00D70948" w:rsidRDefault="00E4259F" w:rsidP="003872EC">
      <w:pPr>
        <w:ind w:left="540"/>
        <w:jc w:val="left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70948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“such as had ability in them to stand in the king's palace” </w:t>
      </w:r>
    </w:p>
    <w:p w:rsidR="00D70948" w:rsidRDefault="00D70948" w:rsidP="003872EC">
      <w:pPr>
        <w:ind w:left="540"/>
        <w:jc w:val="left"/>
        <w:rPr>
          <w:rFonts w:ascii="Times New Roman" w:eastAsia="Times New Roman" w:hAnsi="Times New Roman"/>
          <w:bCs/>
          <w:sz w:val="28"/>
          <w:szCs w:val="28"/>
        </w:rPr>
      </w:pPr>
    </w:p>
    <w:p w:rsidR="00D70948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They had to have the ability to serve King </w:t>
      </w:r>
      <w:r w:rsidR="002E73E6" w:rsidRPr="002E73E6">
        <w:rPr>
          <w:rFonts w:ascii="Times New Roman" w:eastAsia="Times New Roman" w:hAnsi="Times New Roman"/>
          <w:sz w:val="28"/>
          <w:szCs w:val="28"/>
        </w:rPr>
        <w:t>Nebuchadnezzar</w:t>
      </w:r>
      <w:r w:rsidR="002E73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in his court </w:t>
      </w:r>
    </w:p>
    <w:p w:rsidR="00D70948" w:rsidRDefault="00D70948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They had to have leadership and administrative skills</w:t>
      </w:r>
      <w:r w:rsidR="00D70948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70948" w:rsidRDefault="00D70948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They were to be able to hold a position in public life 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All these specifications indicated that these Jewish teens were the cream of the crop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As I mentioned earlier, </w:t>
      </w:r>
      <w:r w:rsidRPr="00D70948">
        <w:rPr>
          <w:rFonts w:ascii="Times New Roman" w:eastAsia="Times New Roman" w:hAnsi="Times New Roman"/>
          <w:b/>
          <w:sz w:val="28"/>
          <w:szCs w:val="28"/>
        </w:rPr>
        <w:t>v</w:t>
      </w:r>
      <w:r w:rsidR="00D70948" w:rsidRPr="00D70948">
        <w:rPr>
          <w:rFonts w:ascii="Times New Roman" w:eastAsia="Times New Roman" w:hAnsi="Times New Roman"/>
          <w:b/>
          <w:sz w:val="28"/>
          <w:szCs w:val="28"/>
        </w:rPr>
        <w:t>.6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tells us that one of these special captives was Daniel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What Nebuchadnezzar required in these captives reveals that Daniel was an exceptional young man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As we would say, he was sharp as a tack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He was of </w:t>
      </w:r>
      <w:r w:rsidRPr="00CB1AD5">
        <w:rPr>
          <w:rFonts w:ascii="Times New Roman" w:eastAsia="Times New Roman" w:hAnsi="Times New Roman"/>
          <w:sz w:val="28"/>
          <w:szCs w:val="28"/>
          <w:u w:val="single"/>
        </w:rPr>
        <w:t>noble birth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B1AD5">
        <w:rPr>
          <w:rFonts w:ascii="Times New Roman" w:eastAsia="Times New Roman" w:hAnsi="Times New Roman"/>
          <w:sz w:val="28"/>
          <w:szCs w:val="28"/>
          <w:u w:val="single"/>
        </w:rPr>
        <w:t>handsome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B1AD5">
        <w:rPr>
          <w:rFonts w:ascii="Times New Roman" w:eastAsia="Times New Roman" w:hAnsi="Times New Roman"/>
          <w:sz w:val="28"/>
          <w:szCs w:val="28"/>
          <w:u w:val="single"/>
        </w:rPr>
        <w:t>well educated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, and showed early certain abilities that marked him for a </w:t>
      </w:r>
      <w:r w:rsidRPr="00CB1AD5">
        <w:rPr>
          <w:rFonts w:ascii="Times New Roman" w:eastAsia="Times New Roman" w:hAnsi="Times New Roman"/>
          <w:sz w:val="28"/>
          <w:szCs w:val="28"/>
          <w:u w:val="single"/>
        </w:rPr>
        <w:t>successful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and </w:t>
      </w:r>
      <w:r w:rsidRPr="00CB1AD5">
        <w:rPr>
          <w:rFonts w:ascii="Times New Roman" w:eastAsia="Times New Roman" w:hAnsi="Times New Roman"/>
          <w:sz w:val="28"/>
          <w:szCs w:val="28"/>
          <w:u w:val="single"/>
        </w:rPr>
        <w:t xml:space="preserve">useful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life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As we will learn in future studies, there was a spiritual side of Daniel that was exceptional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 said at the beginning that these verses illustrate how the world seeks to control our lives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B1AD5" w:rsidRDefault="00CB1AD5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B1AD5" w:rsidRDefault="00CB1AD5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It is always the best Christians that are in the crosshairs of the world and the devil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CB1AD5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closer we live to God and the more serious we take the things of God, </w:t>
      </w:r>
    </w:p>
    <w:p w:rsidR="00CB1AD5" w:rsidRDefault="00CB1AD5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CB1AD5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>he greater the desire of the devil to take us away from God and make us his slaves</w:t>
      </w:r>
      <w:r w:rsidR="00D70948">
        <w:rPr>
          <w:rFonts w:ascii="Times New Roman" w:eastAsia="Times New Roman" w:hAnsi="Times New Roman"/>
          <w:sz w:val="28"/>
          <w:szCs w:val="28"/>
        </w:rPr>
        <w:t xml:space="preserve"> 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Have you noticed that it is when we get serious about God that the devil raises his ugly head?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Pr="00CB1AD5" w:rsidRDefault="00E4259F" w:rsidP="003872EC">
      <w:pPr>
        <w:ind w:left="18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 have heard people say, </w:t>
      </w:r>
      <w:r w:rsidRPr="00CB1AD5">
        <w:rPr>
          <w:rFonts w:ascii="Times New Roman" w:eastAsia="Times New Roman" w:hAnsi="Times New Roman"/>
          <w:i/>
          <w:sz w:val="28"/>
          <w:szCs w:val="28"/>
        </w:rPr>
        <w:t xml:space="preserve">“When I started living for God everything started going wrong”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That</w:t>
      </w:r>
      <w:r w:rsidR="00CB1AD5">
        <w:rPr>
          <w:rFonts w:ascii="Times New Roman" w:eastAsia="Times New Roman" w:hAnsi="Times New Roman"/>
          <w:sz w:val="28"/>
          <w:szCs w:val="28"/>
        </w:rPr>
        <w:t>’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s always the case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devil doesn’t want us living and serving God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He will always fight us when we get down to business with God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As we move further in</w:t>
      </w:r>
      <w:r w:rsidR="00CB1AD5">
        <w:rPr>
          <w:rFonts w:ascii="Times New Roman" w:eastAsia="Times New Roman" w:hAnsi="Times New Roman"/>
          <w:sz w:val="28"/>
          <w:szCs w:val="28"/>
        </w:rPr>
        <w:t>to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the story we see that there was a reason why Nebuchadnezzar wanted this quality of young men brought to Babylon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P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D70948">
        <w:rPr>
          <w:rFonts w:ascii="Times New Roman" w:eastAsia="Times New Roman" w:hAnsi="Times New Roman"/>
          <w:b/>
          <w:bCs/>
          <w:sz w:val="28"/>
          <w:szCs w:val="28"/>
        </w:rPr>
        <w:t>THE “MANDATE” OF THE KING</w:t>
      </w:r>
      <w:r w:rsidR="00E4259F" w:rsidRPr="00D7094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D70948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Notice with me not only the </w:t>
      </w:r>
      <w:r w:rsidR="006F7313" w:rsidRPr="00CB1AD5">
        <w:rPr>
          <w:rFonts w:ascii="Times New Roman" w:eastAsia="Times New Roman" w:hAnsi="Times New Roman"/>
          <w:b/>
          <w:sz w:val="28"/>
          <w:szCs w:val="28"/>
        </w:rPr>
        <w:t>M</w:t>
      </w:r>
      <w:r w:rsidRPr="00CB1AD5">
        <w:rPr>
          <w:rFonts w:ascii="Times New Roman" w:eastAsia="Times New Roman" w:hAnsi="Times New Roman"/>
          <w:b/>
          <w:sz w:val="28"/>
          <w:szCs w:val="28"/>
        </w:rPr>
        <w:t>andate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of the king, </w:t>
      </w:r>
    </w:p>
    <w:p w:rsidR="00D70948" w:rsidRDefault="00D70948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D70948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>ut also: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CB1AD5" w:rsidRDefault="00CB1AD5" w:rsidP="003872EC">
      <w:pPr>
        <w:ind w:hanging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4259F" w:rsidRPr="00D70948" w:rsidRDefault="00D70948" w:rsidP="003872EC">
      <w:pPr>
        <w:ind w:hanging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D70948">
        <w:rPr>
          <w:rFonts w:ascii="Times New Roman" w:eastAsia="Times New Roman" w:hAnsi="Times New Roman"/>
          <w:b/>
          <w:bCs/>
          <w:sz w:val="28"/>
          <w:szCs w:val="28"/>
        </w:rPr>
        <w:t>II</w:t>
      </w:r>
      <w:r w:rsidR="00E4259F" w:rsidRPr="00D70948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E4259F" w:rsidRPr="00D7094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THE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“</w:t>
      </w:r>
      <w:r w:rsidR="00E4259F" w:rsidRPr="00D7094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MOTIVE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”</w:t>
      </w:r>
      <w:r w:rsidR="00E4259F" w:rsidRPr="00D7094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OF THE KING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6F7313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Now </w:t>
      </w:r>
      <w:r w:rsidRPr="00780D63">
        <w:rPr>
          <w:rFonts w:ascii="Times New Roman" w:eastAsia="Times New Roman" w:hAnsi="Times New Roman"/>
          <w:sz w:val="28"/>
          <w:szCs w:val="28"/>
          <w:u w:val="single"/>
        </w:rPr>
        <w:t>there was a reason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Nebuchadnezzar wanted such outstanding and qualified young men </w:t>
      </w:r>
    </w:p>
    <w:p w:rsidR="006F7313" w:rsidRDefault="006F7313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6F7313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780D63">
        <w:rPr>
          <w:rFonts w:ascii="Times New Roman" w:eastAsia="Times New Roman" w:hAnsi="Times New Roman"/>
          <w:sz w:val="28"/>
          <w:szCs w:val="28"/>
          <w:u w:val="single"/>
        </w:rPr>
        <w:t>He had a purpose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for having these kind of Jewish teens bought back to Babylon </w:t>
      </w:r>
    </w:p>
    <w:p w:rsidR="006F7313" w:rsidRDefault="006F7313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We see this purpose as we look at how he would: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6F7313" w:rsidRDefault="00E4259F" w:rsidP="003872EC">
      <w:pPr>
        <w:ind w:left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6F7313">
        <w:rPr>
          <w:rFonts w:ascii="Times New Roman" w:eastAsia="Times New Roman" w:hAnsi="Times New Roman"/>
          <w:b/>
          <w:iCs/>
          <w:sz w:val="28"/>
          <w:szCs w:val="28"/>
        </w:rPr>
        <w:t>A</w:t>
      </w:r>
      <w:r w:rsidR="006F7313" w:rsidRPr="006F7313">
        <w:rPr>
          <w:rFonts w:ascii="Times New Roman" w:eastAsia="Times New Roman" w:hAnsi="Times New Roman"/>
          <w:b/>
          <w:iCs/>
          <w:sz w:val="28"/>
          <w:szCs w:val="28"/>
        </w:rPr>
        <w:t>.</w:t>
      </w:r>
      <w:r w:rsidRPr="006F7313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4F7FDE">
        <w:rPr>
          <w:rFonts w:ascii="Times New Roman" w:eastAsia="Times New Roman" w:hAnsi="Times New Roman"/>
          <w:b/>
          <w:iCs/>
          <w:sz w:val="28"/>
          <w:szCs w:val="28"/>
        </w:rPr>
        <w:t>‘</w:t>
      </w:r>
      <w:r w:rsidRPr="006F7313">
        <w:rPr>
          <w:rFonts w:ascii="Times New Roman" w:eastAsia="Times New Roman" w:hAnsi="Times New Roman"/>
          <w:b/>
          <w:iCs/>
          <w:sz w:val="28"/>
          <w:szCs w:val="28"/>
        </w:rPr>
        <w:t>Teach</w:t>
      </w:r>
      <w:r w:rsidR="004F7FDE">
        <w:rPr>
          <w:rFonts w:ascii="Times New Roman" w:eastAsia="Times New Roman" w:hAnsi="Times New Roman"/>
          <w:b/>
          <w:iCs/>
          <w:sz w:val="28"/>
          <w:szCs w:val="28"/>
        </w:rPr>
        <w:t>’</w:t>
      </w:r>
      <w:r w:rsidRPr="006F7313">
        <w:rPr>
          <w:rFonts w:ascii="Times New Roman" w:eastAsia="Times New Roman" w:hAnsi="Times New Roman"/>
          <w:b/>
          <w:iCs/>
          <w:sz w:val="28"/>
          <w:szCs w:val="28"/>
        </w:rPr>
        <w:t xml:space="preserve"> Them</w:t>
      </w:r>
      <w:r w:rsidRPr="006F7313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F7313" w:rsidRDefault="006F7313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3872EC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Notice again </w:t>
      </w:r>
      <w:r w:rsidRPr="003B7BC6">
        <w:rPr>
          <w:rFonts w:ascii="Times New Roman" w:eastAsia="Times New Roman" w:hAnsi="Times New Roman"/>
          <w:b/>
          <w:sz w:val="28"/>
          <w:szCs w:val="28"/>
        </w:rPr>
        <w:t>v</w:t>
      </w:r>
      <w:r w:rsidR="003B7BC6" w:rsidRPr="003B7BC6">
        <w:rPr>
          <w:rFonts w:ascii="Times New Roman" w:eastAsia="Times New Roman" w:hAnsi="Times New Roman"/>
          <w:b/>
          <w:sz w:val="28"/>
          <w:szCs w:val="28"/>
        </w:rPr>
        <w:t>.4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where we see that these Jewish teens would be taught </w:t>
      </w:r>
      <w:r w:rsidR="003872EC">
        <w:rPr>
          <w:rFonts w:ascii="Times New Roman" w:eastAsia="Times New Roman" w:hAnsi="Times New Roman"/>
          <w:sz w:val="28"/>
          <w:szCs w:val="28"/>
        </w:rPr>
        <w:t>-</w:t>
      </w:r>
    </w:p>
    <w:p w:rsidR="003872EC" w:rsidRDefault="003872EC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Pr="003B7BC6" w:rsidRDefault="00E4259F" w:rsidP="003872EC">
      <w:pPr>
        <w:ind w:left="54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 w:rsidRPr="003B7BC6">
        <w:rPr>
          <w:rFonts w:ascii="Times New Roman" w:eastAsia="Times New Roman" w:hAnsi="Times New Roman"/>
          <w:b/>
          <w:bCs/>
          <w:i/>
          <w:sz w:val="28"/>
          <w:szCs w:val="28"/>
        </w:rPr>
        <w:t>“the learning and the tongue of the Chaldeans”</w:t>
      </w:r>
      <w:r w:rsidRPr="003B7BC6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Nebuchadnezzar wanted to give these young men a new education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B7BC6">
        <w:rPr>
          <w:rFonts w:ascii="Times New Roman" w:eastAsia="Times New Roman" w:hAnsi="Times New Roman"/>
          <w:b/>
          <w:sz w:val="28"/>
          <w:szCs w:val="28"/>
        </w:rPr>
        <w:t>V</w:t>
      </w:r>
      <w:r w:rsidR="003B7BC6" w:rsidRPr="003B7BC6">
        <w:rPr>
          <w:rFonts w:ascii="Times New Roman" w:eastAsia="Times New Roman" w:hAnsi="Times New Roman"/>
          <w:b/>
          <w:sz w:val="28"/>
          <w:szCs w:val="28"/>
        </w:rPr>
        <w:t>.5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tells us that their new education would be for </w:t>
      </w:r>
      <w:r w:rsidR="003B7BC6">
        <w:rPr>
          <w:rFonts w:ascii="Times New Roman" w:eastAsia="Times New Roman" w:hAnsi="Times New Roman"/>
          <w:sz w:val="28"/>
          <w:szCs w:val="28"/>
        </w:rPr>
        <w:t>3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years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They were going to get a Chaldean College education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B7BC6">
        <w:rPr>
          <w:rFonts w:ascii="Times New Roman" w:eastAsia="Times New Roman" w:hAnsi="Times New Roman"/>
          <w:i/>
          <w:sz w:val="28"/>
          <w:szCs w:val="28"/>
        </w:rPr>
        <w:t>“Chaldeans”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in many cases is simply a synonym for Babylonian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B7BC6" w:rsidRDefault="00E4259F" w:rsidP="003872EC">
      <w:pPr>
        <w:ind w:left="54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But as used here, </w:t>
      </w:r>
      <w:r w:rsidR="00CB1AD5">
        <w:rPr>
          <w:rFonts w:ascii="Times New Roman" w:eastAsia="Times New Roman" w:hAnsi="Times New Roman"/>
          <w:sz w:val="28"/>
          <w:szCs w:val="28"/>
        </w:rPr>
        <w:t>i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t </w:t>
      </w:r>
      <w:r w:rsidR="00780D63">
        <w:rPr>
          <w:rFonts w:ascii="Times New Roman" w:eastAsia="Times New Roman" w:hAnsi="Times New Roman"/>
          <w:sz w:val="28"/>
          <w:szCs w:val="28"/>
        </w:rPr>
        <w:t>mean</w:t>
      </w:r>
      <w:r w:rsidR="00CB1AD5">
        <w:rPr>
          <w:rFonts w:ascii="Times New Roman" w:eastAsia="Times New Roman" w:hAnsi="Times New Roman"/>
          <w:sz w:val="28"/>
          <w:szCs w:val="28"/>
        </w:rPr>
        <w:t>s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B7BC6">
        <w:rPr>
          <w:rFonts w:ascii="Times New Roman" w:eastAsia="Times New Roman" w:hAnsi="Times New Roman"/>
          <w:i/>
          <w:sz w:val="28"/>
          <w:szCs w:val="28"/>
        </w:rPr>
        <w:t>“wise man”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Throughout Babylon were priestly schools that were connected to every important Babylonian temple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CB1AD5" w:rsidRDefault="00CB1AD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 all probability, Daniel and these Jewish teens were placed in one of these centers of learning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872EC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</w:t>
      </w:r>
      <w:r w:rsidRPr="003B7BC6">
        <w:rPr>
          <w:rFonts w:ascii="Times New Roman" w:eastAsia="Times New Roman" w:hAnsi="Times New Roman"/>
          <w:b/>
          <w:i/>
          <w:sz w:val="28"/>
          <w:szCs w:val="28"/>
        </w:rPr>
        <w:t>“learning of the Chaldeans”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would have been comprised of the old languages of Babylon </w:t>
      </w:r>
    </w:p>
    <w:p w:rsidR="003872EC" w:rsidRDefault="003872EC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3872EC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W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hich would have been the two dialects of </w:t>
      </w:r>
      <w:r w:rsidR="00CB1AD5">
        <w:rPr>
          <w:rFonts w:ascii="Times New Roman" w:eastAsia="Times New Roman" w:hAnsi="Times New Roman"/>
          <w:sz w:val="28"/>
          <w:szCs w:val="28"/>
        </w:rPr>
        <w:t xml:space="preserve">the 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>Sumerian</w:t>
      </w:r>
      <w:r w:rsidR="00CB1AD5">
        <w:rPr>
          <w:rFonts w:ascii="Times New Roman" w:eastAsia="Times New Roman" w:hAnsi="Times New Roman"/>
          <w:sz w:val="28"/>
          <w:szCs w:val="28"/>
        </w:rPr>
        <w:t>s and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4259F" w:rsidRPr="00393D66">
        <w:rPr>
          <w:rFonts w:ascii="Times New Roman" w:eastAsia="Times New Roman" w:hAnsi="Times New Roman"/>
          <w:sz w:val="28"/>
          <w:szCs w:val="28"/>
        </w:rPr>
        <w:t>Kassite</w:t>
      </w:r>
      <w:proofErr w:type="spellEnd"/>
      <w:r w:rsidR="00CB1AD5">
        <w:rPr>
          <w:rFonts w:ascii="Times New Roman" w:eastAsia="Times New Roman" w:hAnsi="Times New Roman"/>
          <w:sz w:val="28"/>
          <w:szCs w:val="28"/>
        </w:rPr>
        <w:t xml:space="preserve"> along with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 other languages</w:t>
      </w:r>
      <w:proofErr w:type="gramEnd"/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0D63" w:rsidRDefault="00780D63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It would be like </w:t>
      </w:r>
      <w:r w:rsidR="00CB1AD5">
        <w:rPr>
          <w:rFonts w:ascii="Times New Roman" w:eastAsia="Times New Roman" w:hAnsi="Times New Roman"/>
          <w:sz w:val="28"/>
          <w:szCs w:val="28"/>
        </w:rPr>
        <w:t>yo</w:t>
      </w:r>
      <w:r w:rsidRPr="00393D66">
        <w:rPr>
          <w:rFonts w:ascii="Times New Roman" w:eastAsia="Times New Roman" w:hAnsi="Times New Roman"/>
          <w:sz w:val="28"/>
          <w:szCs w:val="28"/>
        </w:rPr>
        <w:t>u</w:t>
      </w:r>
      <w:r w:rsidR="00CB1AD5">
        <w:rPr>
          <w:rFonts w:ascii="Times New Roman" w:eastAsia="Times New Roman" w:hAnsi="Times New Roman"/>
          <w:sz w:val="28"/>
          <w:szCs w:val="28"/>
        </w:rPr>
        <w:t xml:space="preserve"> and I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learn</w:t>
      </w:r>
      <w:r w:rsidR="00CB1AD5">
        <w:rPr>
          <w:rFonts w:ascii="Times New Roman" w:eastAsia="Times New Roman" w:hAnsi="Times New Roman"/>
          <w:sz w:val="28"/>
          <w:szCs w:val="28"/>
        </w:rPr>
        <w:t>ing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Spanish, French, and German at the same time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Their Babylonian education would have also consisted of astronomy and astrology; mathematics, natural history, plus a store of mythological learning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Also, there would have been some learning of agriculture and architecture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Of course there would have been teaching and training in the Babylonian religion with its many false gods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You could say that they would have had several majors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Now, there was a reason for this education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Nebuchadnezzar wanted to </w:t>
      </w:r>
      <w:r w:rsidR="003B7BC6" w:rsidRPr="003B7BC6">
        <w:rPr>
          <w:rFonts w:ascii="Times New Roman" w:eastAsia="Times New Roman" w:hAnsi="Times New Roman"/>
          <w:b/>
          <w:sz w:val="28"/>
          <w:szCs w:val="28"/>
        </w:rPr>
        <w:t>‘T</w:t>
      </w:r>
      <w:r w:rsidRPr="003B7BC6">
        <w:rPr>
          <w:rFonts w:ascii="Times New Roman" w:eastAsia="Times New Roman" w:hAnsi="Times New Roman"/>
          <w:b/>
          <w:sz w:val="28"/>
          <w:szCs w:val="28"/>
        </w:rPr>
        <w:t>each</w:t>
      </w:r>
      <w:r w:rsidR="003B7BC6" w:rsidRPr="003B7BC6">
        <w:rPr>
          <w:rFonts w:ascii="Times New Roman" w:eastAsia="Times New Roman" w:hAnsi="Times New Roman"/>
          <w:b/>
          <w:sz w:val="28"/>
          <w:szCs w:val="28"/>
        </w:rPr>
        <w:t>’</w:t>
      </w:r>
      <w:r w:rsidR="003872E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B7BC6" w:rsidRPr="003B7BC6">
        <w:rPr>
          <w:rFonts w:ascii="Times New Roman" w:eastAsia="Times New Roman" w:hAnsi="Times New Roman"/>
          <w:b/>
          <w:sz w:val="28"/>
          <w:szCs w:val="28"/>
        </w:rPr>
        <w:t>T</w:t>
      </w:r>
      <w:r w:rsidRPr="003B7BC6">
        <w:rPr>
          <w:rFonts w:ascii="Times New Roman" w:eastAsia="Times New Roman" w:hAnsi="Times New Roman"/>
          <w:b/>
          <w:sz w:val="28"/>
          <w:szCs w:val="28"/>
        </w:rPr>
        <w:t>hem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so he could: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4F7FDE" w:rsidRDefault="00E4259F" w:rsidP="003872EC">
      <w:pPr>
        <w:ind w:left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4F7FDE">
        <w:rPr>
          <w:rFonts w:ascii="Times New Roman" w:eastAsia="Times New Roman" w:hAnsi="Times New Roman"/>
          <w:b/>
          <w:iCs/>
          <w:sz w:val="28"/>
          <w:szCs w:val="28"/>
        </w:rPr>
        <w:t>B</w:t>
      </w:r>
      <w:r w:rsidR="004F7FDE">
        <w:rPr>
          <w:rFonts w:ascii="Times New Roman" w:eastAsia="Times New Roman" w:hAnsi="Times New Roman"/>
          <w:b/>
          <w:iCs/>
          <w:sz w:val="28"/>
          <w:szCs w:val="28"/>
        </w:rPr>
        <w:t>.</w:t>
      </w:r>
      <w:r w:rsidRPr="004F7FDE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4F7FDE">
        <w:rPr>
          <w:rFonts w:ascii="Times New Roman" w:eastAsia="Times New Roman" w:hAnsi="Times New Roman"/>
          <w:b/>
          <w:iCs/>
          <w:sz w:val="28"/>
          <w:szCs w:val="28"/>
        </w:rPr>
        <w:t>‘</w:t>
      </w:r>
      <w:r w:rsidRPr="004F7FDE">
        <w:rPr>
          <w:rFonts w:ascii="Times New Roman" w:eastAsia="Times New Roman" w:hAnsi="Times New Roman"/>
          <w:b/>
          <w:iCs/>
          <w:sz w:val="28"/>
          <w:szCs w:val="28"/>
        </w:rPr>
        <w:t>Turn</w:t>
      </w:r>
      <w:r w:rsidR="004F7FDE">
        <w:rPr>
          <w:rFonts w:ascii="Times New Roman" w:eastAsia="Times New Roman" w:hAnsi="Times New Roman"/>
          <w:b/>
          <w:iCs/>
          <w:sz w:val="28"/>
          <w:szCs w:val="28"/>
        </w:rPr>
        <w:t>’</w:t>
      </w:r>
      <w:r w:rsidRPr="004F7FDE">
        <w:rPr>
          <w:rFonts w:ascii="Times New Roman" w:eastAsia="Times New Roman" w:hAnsi="Times New Roman"/>
          <w:b/>
          <w:iCs/>
          <w:sz w:val="28"/>
          <w:szCs w:val="28"/>
        </w:rPr>
        <w:t xml:space="preserve"> Them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whole purpose of this education was to separate them from their Jewish culture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He wanted to make Chaldeans out of them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Their education was for the purpose of totally immersing them into a pagan society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It was not educati</w:t>
      </w:r>
      <w:r w:rsidR="003B7BC6">
        <w:rPr>
          <w:rFonts w:ascii="Times New Roman" w:eastAsia="Times New Roman" w:hAnsi="Times New Roman"/>
          <w:sz w:val="28"/>
          <w:szCs w:val="28"/>
        </w:rPr>
        <w:t xml:space="preserve">on with the goal of </w:t>
      </w:r>
      <w:r w:rsidR="003B7BC6" w:rsidRPr="00662014">
        <w:rPr>
          <w:rFonts w:ascii="Times New Roman" w:eastAsia="Times New Roman" w:hAnsi="Times New Roman"/>
          <w:i/>
          <w:sz w:val="28"/>
          <w:szCs w:val="28"/>
        </w:rPr>
        <w:t>information</w:t>
      </w:r>
      <w:r w:rsidRPr="00662014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goal was </w:t>
      </w:r>
      <w:r w:rsidRPr="00662014">
        <w:rPr>
          <w:rFonts w:ascii="Times New Roman" w:eastAsia="Times New Roman" w:hAnsi="Times New Roman"/>
          <w:i/>
          <w:sz w:val="28"/>
          <w:szCs w:val="28"/>
        </w:rPr>
        <w:t>indoctrination</w:t>
      </w:r>
      <w:r w:rsidR="003B7BC6" w:rsidRPr="00662014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read in </w:t>
      </w:r>
      <w:r w:rsidRPr="003B7BC6">
        <w:rPr>
          <w:rFonts w:ascii="Times New Roman" w:eastAsia="Times New Roman" w:hAnsi="Times New Roman"/>
          <w:b/>
          <w:sz w:val="28"/>
          <w:szCs w:val="28"/>
        </w:rPr>
        <w:t>v</w:t>
      </w:r>
      <w:r w:rsidR="003B7BC6" w:rsidRPr="003B7BC6">
        <w:rPr>
          <w:rFonts w:ascii="Times New Roman" w:eastAsia="Times New Roman" w:hAnsi="Times New Roman"/>
          <w:b/>
          <w:sz w:val="28"/>
          <w:szCs w:val="28"/>
        </w:rPr>
        <w:t>.</w:t>
      </w:r>
      <w:r w:rsidRPr="003B7BC6">
        <w:rPr>
          <w:rFonts w:ascii="Times New Roman" w:eastAsia="Times New Roman" w:hAnsi="Times New Roman"/>
          <w:b/>
          <w:sz w:val="28"/>
          <w:szCs w:val="28"/>
        </w:rPr>
        <w:t>5</w:t>
      </w:r>
      <w:r w:rsidR="003B7BC6" w:rsidRPr="003B7BC6">
        <w:rPr>
          <w:rFonts w:ascii="Times New Roman" w:eastAsia="Times New Roman" w:hAnsi="Times New Roman"/>
          <w:b/>
          <w:sz w:val="28"/>
          <w:szCs w:val="28"/>
        </w:rPr>
        <w:t xml:space="preserve"> –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Pr="003B7BC6" w:rsidRDefault="00E4259F" w:rsidP="003872EC">
      <w:pPr>
        <w:ind w:left="540"/>
        <w:jc w:val="left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3B7BC6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“And the king appointed them a daily provision of the king's meat, and of the wine which he drank: so nourishing them three years, that at the end thereof they might stand before the king”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bCs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</w:t>
      </w:r>
      <w:r w:rsidR="00662014">
        <w:rPr>
          <w:rFonts w:ascii="Times New Roman" w:eastAsia="Times New Roman" w:hAnsi="Times New Roman"/>
          <w:sz w:val="28"/>
          <w:szCs w:val="28"/>
        </w:rPr>
        <w:t>is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was no</w:t>
      </w:r>
      <w:r w:rsidR="00662014">
        <w:rPr>
          <w:rFonts w:ascii="Times New Roman" w:eastAsia="Times New Roman" w:hAnsi="Times New Roman"/>
          <w:sz w:val="28"/>
          <w:szCs w:val="28"/>
        </w:rPr>
        <w:t>t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normal college cafeteria food 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They didn’t live on food from a vending machine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You could say they </w:t>
      </w:r>
      <w:r w:rsidR="00662014">
        <w:rPr>
          <w:rFonts w:ascii="Times New Roman" w:eastAsia="Times New Roman" w:hAnsi="Times New Roman"/>
          <w:i/>
          <w:sz w:val="28"/>
          <w:szCs w:val="28"/>
        </w:rPr>
        <w:t>“</w:t>
      </w:r>
      <w:r w:rsidRPr="00662014">
        <w:rPr>
          <w:rFonts w:ascii="Times New Roman" w:eastAsia="Times New Roman" w:hAnsi="Times New Roman"/>
          <w:i/>
          <w:sz w:val="28"/>
          <w:szCs w:val="28"/>
        </w:rPr>
        <w:t>ate like kings</w:t>
      </w:r>
      <w:r w:rsidR="00662014">
        <w:rPr>
          <w:rFonts w:ascii="Times New Roman" w:eastAsia="Times New Roman" w:hAnsi="Times New Roman"/>
          <w:i/>
          <w:sz w:val="28"/>
          <w:szCs w:val="28"/>
        </w:rPr>
        <w:t>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Even the food they were given had a purpose </w:t>
      </w:r>
      <w:r w:rsidR="00662014">
        <w:rPr>
          <w:rFonts w:ascii="Times New Roman" w:eastAsia="Times New Roman" w:hAnsi="Times New Roman"/>
          <w:sz w:val="28"/>
          <w:szCs w:val="28"/>
        </w:rPr>
        <w:t>to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it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3B7BC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Jews had very strict Levitical standards and strict guidelines about the food they ate </w:t>
      </w:r>
    </w:p>
    <w:p w:rsidR="003B7BC6" w:rsidRDefault="003B7BC6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word is </w:t>
      </w:r>
      <w:r w:rsidRPr="00393D66">
        <w:rPr>
          <w:rFonts w:ascii="Times New Roman" w:eastAsia="Times New Roman" w:hAnsi="Times New Roman"/>
          <w:i/>
          <w:iCs/>
          <w:sz w:val="28"/>
          <w:szCs w:val="28"/>
        </w:rPr>
        <w:t>kosher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and the king’s meat </w:t>
      </w:r>
      <w:r w:rsidRPr="00780D63">
        <w:rPr>
          <w:rFonts w:ascii="Times New Roman" w:eastAsia="Times New Roman" w:hAnsi="Times New Roman"/>
          <w:sz w:val="28"/>
          <w:szCs w:val="28"/>
          <w:u w:val="single"/>
        </w:rPr>
        <w:t>would not have been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kosher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 can imagine that pork was served every day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662014" w:rsidRDefault="00662014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This change of their diet was another way of separating them from all previous religious training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It was another step in making Chaldeans out of them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ultimate purpose is seen in the words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Pr="00E64601" w:rsidRDefault="00E4259F" w:rsidP="003872EC">
      <w:pPr>
        <w:ind w:left="54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 w:rsidRPr="00E64601">
        <w:rPr>
          <w:rFonts w:ascii="Times New Roman" w:eastAsia="Times New Roman" w:hAnsi="Times New Roman"/>
          <w:b/>
          <w:bCs/>
          <w:i/>
          <w:sz w:val="28"/>
          <w:szCs w:val="28"/>
        </w:rPr>
        <w:t>“that at the end thereof they might stand before the king”</w:t>
      </w:r>
      <w:r w:rsidRPr="00E64601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Nebuchadnezzar was training them to be his servants</w:t>
      </w:r>
      <w:r w:rsidR="00E646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They were being trained to make him the ultimate authority in their lives</w:t>
      </w:r>
      <w:r w:rsidR="00E6460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Pr="00662014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  <w:u w:val="single"/>
        </w:rPr>
      </w:pPr>
      <w:r w:rsidRPr="00662014">
        <w:rPr>
          <w:rFonts w:ascii="Times New Roman" w:eastAsia="Times New Roman" w:hAnsi="Times New Roman"/>
          <w:sz w:val="28"/>
          <w:szCs w:val="28"/>
          <w:u w:val="single"/>
        </w:rPr>
        <w:t xml:space="preserve">This is the ultimate objective of the world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It wants to be master and ruler </w:t>
      </w:r>
      <w:r w:rsidR="00780D63">
        <w:rPr>
          <w:rFonts w:ascii="Times New Roman" w:eastAsia="Times New Roman" w:hAnsi="Times New Roman"/>
          <w:sz w:val="28"/>
          <w:szCs w:val="28"/>
        </w:rPr>
        <w:t>of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our life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world wants to </w:t>
      </w:r>
      <w:r w:rsidRPr="00662014">
        <w:rPr>
          <w:rFonts w:ascii="Times New Roman" w:eastAsia="Times New Roman" w:hAnsi="Times New Roman"/>
          <w:sz w:val="28"/>
          <w:szCs w:val="28"/>
          <w:u w:val="single"/>
        </w:rPr>
        <w:t>dominate our will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662014">
        <w:rPr>
          <w:rFonts w:ascii="Times New Roman" w:eastAsia="Times New Roman" w:hAnsi="Times New Roman"/>
          <w:sz w:val="28"/>
          <w:szCs w:val="28"/>
          <w:u w:val="single"/>
        </w:rPr>
        <w:t>direct our desires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, and </w:t>
      </w:r>
      <w:r w:rsidRPr="00662014">
        <w:rPr>
          <w:rFonts w:ascii="Times New Roman" w:eastAsia="Times New Roman" w:hAnsi="Times New Roman"/>
          <w:sz w:val="28"/>
          <w:szCs w:val="28"/>
          <w:u w:val="single"/>
        </w:rPr>
        <w:t>displace</w:t>
      </w:r>
      <w:r w:rsidR="00662014" w:rsidRPr="00662014">
        <w:rPr>
          <w:rFonts w:ascii="Times New Roman" w:eastAsia="Times New Roman" w:hAnsi="Times New Roman"/>
          <w:sz w:val="28"/>
          <w:szCs w:val="28"/>
          <w:u w:val="single"/>
        </w:rPr>
        <w:t xml:space="preserve"> our</w:t>
      </w:r>
      <w:r w:rsidRPr="00662014">
        <w:rPr>
          <w:rFonts w:ascii="Times New Roman" w:eastAsia="Times New Roman" w:hAnsi="Times New Roman"/>
          <w:sz w:val="28"/>
          <w:szCs w:val="28"/>
          <w:u w:val="single"/>
        </w:rPr>
        <w:t xml:space="preserve"> God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The world, the flesh, and the devil have one objective and that is to turn us away from God</w:t>
      </w:r>
      <w:r w:rsidR="00E6460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Bible says in </w:t>
      </w:r>
      <w:r w:rsidRPr="00E64601">
        <w:rPr>
          <w:rFonts w:ascii="Times New Roman" w:eastAsia="Times New Roman" w:hAnsi="Times New Roman"/>
          <w:b/>
          <w:sz w:val="28"/>
          <w:szCs w:val="28"/>
        </w:rPr>
        <w:t>Galatians 5:17</w:t>
      </w:r>
      <w:r w:rsidR="00E64601" w:rsidRPr="00E64601">
        <w:rPr>
          <w:rFonts w:ascii="Times New Roman" w:eastAsia="Times New Roman" w:hAnsi="Times New Roman"/>
          <w:b/>
          <w:sz w:val="28"/>
          <w:szCs w:val="28"/>
        </w:rPr>
        <w:t xml:space="preserve"> –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Pr="00E64601" w:rsidRDefault="00E4259F" w:rsidP="003872EC">
      <w:pPr>
        <w:ind w:left="54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 w:rsidRPr="00E64601">
        <w:rPr>
          <w:rFonts w:ascii="Times New Roman" w:eastAsia="Times New Roman" w:hAnsi="Times New Roman"/>
          <w:b/>
          <w:bCs/>
          <w:i/>
          <w:sz w:val="28"/>
          <w:szCs w:val="28"/>
        </w:rPr>
        <w:t>“For the flesh lusteth against the Spirit, and the Spirit against the flesh: and these are contrary the one to the other: so that ye cannot do the things that ye would”</w:t>
      </w:r>
      <w:r w:rsidRPr="00E64601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There is a war going on for control of our lives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662014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Both the Spirit of God and the flesh seek control of our life </w:t>
      </w:r>
    </w:p>
    <w:p w:rsidR="00662014" w:rsidRDefault="00662014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662014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>nd they are in constant war with each other for that control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world, the flesh, and the devil want us to abandon our spiritual values, violate the commands of God, and turn our back on </w:t>
      </w:r>
      <w:r w:rsidR="00780D63">
        <w:rPr>
          <w:rFonts w:ascii="Times New Roman" w:eastAsia="Times New Roman" w:hAnsi="Times New Roman"/>
          <w:sz w:val="28"/>
          <w:szCs w:val="28"/>
        </w:rPr>
        <w:t>Him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Instead of Christ being King, the world wants to remove Him from the throne of our hearts and be our Lord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Lastly, notice not only the </w:t>
      </w:r>
      <w:r w:rsidR="00E64601" w:rsidRPr="00E64601">
        <w:rPr>
          <w:rFonts w:ascii="Times New Roman" w:eastAsia="Times New Roman" w:hAnsi="Times New Roman"/>
          <w:b/>
          <w:sz w:val="28"/>
          <w:szCs w:val="28"/>
        </w:rPr>
        <w:t>M</w:t>
      </w:r>
      <w:r w:rsidRPr="00E64601">
        <w:rPr>
          <w:rFonts w:ascii="Times New Roman" w:eastAsia="Times New Roman" w:hAnsi="Times New Roman"/>
          <w:b/>
          <w:sz w:val="28"/>
          <w:szCs w:val="28"/>
        </w:rPr>
        <w:t>andate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and </w:t>
      </w:r>
      <w:r w:rsidR="00E64601" w:rsidRPr="00E64601">
        <w:rPr>
          <w:rFonts w:ascii="Times New Roman" w:eastAsia="Times New Roman" w:hAnsi="Times New Roman"/>
          <w:b/>
          <w:sz w:val="28"/>
          <w:szCs w:val="28"/>
        </w:rPr>
        <w:t>M</w:t>
      </w:r>
      <w:r w:rsidRPr="00E64601">
        <w:rPr>
          <w:rFonts w:ascii="Times New Roman" w:eastAsia="Times New Roman" w:hAnsi="Times New Roman"/>
          <w:b/>
          <w:sz w:val="28"/>
          <w:szCs w:val="28"/>
        </w:rPr>
        <w:t xml:space="preserve">otive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of the king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64601" w:rsidP="003872EC">
      <w:pPr>
        <w:ind w:left="540"/>
        <w:jc w:val="lef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>ut also: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E64601" w:rsidRDefault="00E64601" w:rsidP="003872EC">
      <w:pPr>
        <w:ind w:left="180" w:hanging="360"/>
        <w:jc w:val="left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E64601">
        <w:rPr>
          <w:rFonts w:ascii="Times New Roman" w:eastAsia="Times New Roman" w:hAnsi="Times New Roman"/>
          <w:b/>
          <w:bCs/>
          <w:sz w:val="28"/>
          <w:szCs w:val="28"/>
        </w:rPr>
        <w:t>III</w:t>
      </w:r>
      <w:r w:rsidR="00E4259F" w:rsidRPr="00E64601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E4259F" w:rsidRPr="00E6460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THE </w:t>
      </w:r>
      <w:r w:rsidRPr="00E6460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“</w:t>
      </w:r>
      <w:r w:rsidR="00E4259F" w:rsidRPr="00E6460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METHODS</w:t>
      </w:r>
      <w:r w:rsidRPr="00E6460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”</w:t>
      </w:r>
      <w:r w:rsidR="00E4259F" w:rsidRPr="00E6460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OF THE KING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64601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Do you remember what I said in the beginning about being conformed to this world? </w:t>
      </w:r>
    </w:p>
    <w:p w:rsidR="00E64601" w:rsidRDefault="00E64601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That was the objective of Nebuchadnezzar</w:t>
      </w:r>
    </w:p>
    <w:p w:rsidR="00E64601" w:rsidRDefault="00E64601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He wanted to make these Jewish teens into Chaldeans </w:t>
      </w:r>
    </w:p>
    <w:p w:rsidR="00E64601" w:rsidRDefault="00E64601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He wanted them to </w:t>
      </w:r>
      <w:r w:rsidR="00780D63" w:rsidRPr="00EA2F02">
        <w:rPr>
          <w:rFonts w:ascii="Times New Roman" w:eastAsia="Times New Roman" w:hAnsi="Times New Roman"/>
          <w:sz w:val="28"/>
          <w:szCs w:val="28"/>
          <w:u w:val="single"/>
        </w:rPr>
        <w:t>T</w:t>
      </w:r>
      <w:r w:rsidRPr="00EA2F02">
        <w:rPr>
          <w:rFonts w:ascii="Times New Roman" w:eastAsia="Times New Roman" w:hAnsi="Times New Roman"/>
          <w:sz w:val="28"/>
          <w:szCs w:val="28"/>
          <w:u w:val="single"/>
        </w:rPr>
        <w:t xml:space="preserve">hink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like Chaldeans, </w:t>
      </w:r>
      <w:r w:rsidR="00780D63" w:rsidRPr="00EA2F02">
        <w:rPr>
          <w:rFonts w:ascii="Times New Roman" w:eastAsia="Times New Roman" w:hAnsi="Times New Roman"/>
          <w:sz w:val="28"/>
          <w:szCs w:val="28"/>
          <w:u w:val="single"/>
        </w:rPr>
        <w:t>A</w:t>
      </w:r>
      <w:r w:rsidRPr="00EA2F02">
        <w:rPr>
          <w:rFonts w:ascii="Times New Roman" w:eastAsia="Times New Roman" w:hAnsi="Times New Roman"/>
          <w:sz w:val="28"/>
          <w:szCs w:val="28"/>
          <w:u w:val="single"/>
        </w:rPr>
        <w:t xml:space="preserve">ct 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like Chaldeans, and </w:t>
      </w:r>
      <w:r w:rsidR="00780D63" w:rsidRPr="00EA2F02">
        <w:rPr>
          <w:rFonts w:ascii="Times New Roman" w:eastAsia="Times New Roman" w:hAnsi="Times New Roman"/>
          <w:sz w:val="28"/>
          <w:szCs w:val="28"/>
          <w:u w:val="single"/>
        </w:rPr>
        <w:t>W</w:t>
      </w:r>
      <w:r w:rsidRPr="00EA2F02">
        <w:rPr>
          <w:rFonts w:ascii="Times New Roman" w:eastAsia="Times New Roman" w:hAnsi="Times New Roman"/>
          <w:sz w:val="28"/>
          <w:szCs w:val="28"/>
          <w:u w:val="single"/>
        </w:rPr>
        <w:t>orship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like Chaldeans </w:t>
      </w:r>
    </w:p>
    <w:p w:rsidR="00E64601" w:rsidRDefault="00E64601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objective of the world is no different </w:t>
      </w:r>
    </w:p>
    <w:p w:rsidR="00E64601" w:rsidRDefault="00E64601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A2F02" w:rsidRDefault="00EA2F02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It wants to </w:t>
      </w:r>
      <w:r w:rsidR="00EA2F02" w:rsidRPr="00EA2F02">
        <w:rPr>
          <w:rFonts w:ascii="Times New Roman" w:eastAsia="Times New Roman" w:hAnsi="Times New Roman"/>
          <w:sz w:val="28"/>
          <w:szCs w:val="28"/>
          <w:u w:val="single"/>
        </w:rPr>
        <w:t>F</w:t>
      </w:r>
      <w:r w:rsidRPr="00EA2F02">
        <w:rPr>
          <w:rFonts w:ascii="Times New Roman" w:eastAsia="Times New Roman" w:hAnsi="Times New Roman"/>
          <w:sz w:val="28"/>
          <w:szCs w:val="28"/>
          <w:u w:val="single"/>
        </w:rPr>
        <w:t>ashion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, </w:t>
      </w:r>
      <w:r w:rsidR="00EA2F02" w:rsidRPr="00EA2F02">
        <w:rPr>
          <w:rFonts w:ascii="Times New Roman" w:eastAsia="Times New Roman" w:hAnsi="Times New Roman"/>
          <w:sz w:val="28"/>
          <w:szCs w:val="28"/>
          <w:u w:val="single"/>
        </w:rPr>
        <w:t>S</w:t>
      </w:r>
      <w:r w:rsidRPr="00EA2F02">
        <w:rPr>
          <w:rFonts w:ascii="Times New Roman" w:eastAsia="Times New Roman" w:hAnsi="Times New Roman"/>
          <w:sz w:val="28"/>
          <w:szCs w:val="28"/>
          <w:u w:val="single"/>
        </w:rPr>
        <w:t>hape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, and </w:t>
      </w:r>
      <w:r w:rsidR="00EA2F02" w:rsidRPr="00EA2F02">
        <w:rPr>
          <w:rFonts w:ascii="Times New Roman" w:eastAsia="Times New Roman" w:hAnsi="Times New Roman"/>
          <w:sz w:val="28"/>
          <w:szCs w:val="28"/>
          <w:u w:val="single"/>
        </w:rPr>
        <w:t>M</w:t>
      </w:r>
      <w:r w:rsidRPr="00EA2F02">
        <w:rPr>
          <w:rFonts w:ascii="Times New Roman" w:eastAsia="Times New Roman" w:hAnsi="Times New Roman"/>
          <w:sz w:val="28"/>
          <w:szCs w:val="28"/>
          <w:u w:val="single"/>
        </w:rPr>
        <w:t>old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our life so that we are like the world</w:t>
      </w:r>
    </w:p>
    <w:p w:rsidR="00E64601" w:rsidRDefault="00E64601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Pr="006B6234" w:rsidRDefault="006B6234" w:rsidP="003872EC">
      <w:pPr>
        <w:ind w:left="180"/>
        <w:jc w:val="lef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Ill. </w:t>
      </w:r>
      <w:r w:rsidR="00E4259F" w:rsidRPr="006B6234">
        <w:rPr>
          <w:rFonts w:ascii="Times New Roman" w:eastAsia="Times New Roman" w:hAnsi="Times New Roman"/>
          <w:sz w:val="24"/>
          <w:szCs w:val="24"/>
        </w:rPr>
        <w:t xml:space="preserve">I think of a mental patient in a state hospital who walked up the new doctor and said, </w:t>
      </w:r>
      <w:r w:rsidR="00E4259F" w:rsidRPr="006B6234">
        <w:rPr>
          <w:rFonts w:ascii="Times New Roman" w:eastAsia="Times New Roman" w:hAnsi="Times New Roman"/>
          <w:i/>
          <w:sz w:val="24"/>
          <w:szCs w:val="24"/>
        </w:rPr>
        <w:t xml:space="preserve">“We sure like you better than the last doctor” </w:t>
      </w:r>
    </w:p>
    <w:p w:rsidR="00E4259F" w:rsidRPr="006B6234" w:rsidRDefault="00E4259F" w:rsidP="003872EC">
      <w:pPr>
        <w:ind w:left="180"/>
        <w:jc w:val="left"/>
        <w:rPr>
          <w:rFonts w:ascii="Times New Roman" w:eastAsia="Times New Roman" w:hAnsi="Times New Roman"/>
          <w:b/>
          <w:i/>
          <w:sz w:val="24"/>
          <w:szCs w:val="24"/>
        </w:rPr>
      </w:pPr>
      <w:r w:rsidRPr="006B6234">
        <w:rPr>
          <w:rFonts w:ascii="Times New Roman" w:eastAsia="Times New Roman" w:hAnsi="Times New Roman"/>
          <w:sz w:val="24"/>
          <w:szCs w:val="24"/>
        </w:rPr>
        <w:t xml:space="preserve">The new doctor smiled and said, </w:t>
      </w:r>
      <w:r w:rsidRPr="006B6234">
        <w:rPr>
          <w:rFonts w:ascii="Times New Roman" w:eastAsia="Times New Roman" w:hAnsi="Times New Roman"/>
          <w:i/>
          <w:sz w:val="24"/>
          <w:szCs w:val="24"/>
        </w:rPr>
        <w:t>“Why is that?”</w:t>
      </w:r>
      <w:r w:rsidRPr="006B6234">
        <w:rPr>
          <w:rFonts w:ascii="Times New Roman" w:eastAsia="Times New Roman" w:hAnsi="Times New Roman"/>
          <w:sz w:val="24"/>
          <w:szCs w:val="24"/>
        </w:rPr>
        <w:t xml:space="preserve"> The patient said, </w:t>
      </w:r>
      <w:r w:rsidRPr="006B6234">
        <w:rPr>
          <w:rFonts w:ascii="Times New Roman" w:eastAsia="Times New Roman" w:hAnsi="Times New Roman"/>
          <w:i/>
          <w:sz w:val="24"/>
          <w:szCs w:val="24"/>
        </w:rPr>
        <w:t>“Because you seem just like one of us”</w:t>
      </w:r>
    </w:p>
    <w:p w:rsidR="00E64601" w:rsidRPr="006B6234" w:rsidRDefault="00E64601" w:rsidP="003872EC">
      <w:pPr>
        <w:ind w:left="180"/>
        <w:jc w:val="left"/>
        <w:rPr>
          <w:rFonts w:ascii="Times New Roman" w:eastAsia="Times New Roman" w:hAnsi="Times New Roman"/>
          <w:sz w:val="24"/>
          <w:szCs w:val="24"/>
        </w:rPr>
      </w:pPr>
    </w:p>
    <w:p w:rsidR="00E64601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That’s what the world wants to do, to make us just like the</w:t>
      </w:r>
      <w:r w:rsidR="006B6234">
        <w:rPr>
          <w:rFonts w:ascii="Times New Roman" w:eastAsia="Times New Roman" w:hAnsi="Times New Roman"/>
          <w:sz w:val="28"/>
          <w:szCs w:val="28"/>
        </w:rPr>
        <w:t>m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6B6234" w:rsidRDefault="006B6234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As </w:t>
      </w:r>
      <w:r w:rsidR="006B6234">
        <w:rPr>
          <w:rFonts w:ascii="Times New Roman" w:eastAsia="Times New Roman" w:hAnsi="Times New Roman"/>
          <w:sz w:val="28"/>
          <w:szCs w:val="28"/>
        </w:rPr>
        <w:t>we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look at the methods of Nebuchadnezzar we see how the world </w:t>
      </w:r>
      <w:r w:rsidR="006B6234">
        <w:rPr>
          <w:rFonts w:ascii="Times New Roman" w:eastAsia="Times New Roman" w:hAnsi="Times New Roman"/>
          <w:sz w:val="28"/>
          <w:szCs w:val="28"/>
        </w:rPr>
        <w:t xml:space="preserve">tries to </w:t>
      </w:r>
      <w:r w:rsidRPr="00393D66">
        <w:rPr>
          <w:rFonts w:ascii="Times New Roman" w:eastAsia="Times New Roman" w:hAnsi="Times New Roman"/>
          <w:sz w:val="28"/>
          <w:szCs w:val="28"/>
        </w:rPr>
        <w:t>achieve th</w:t>
      </w:r>
      <w:r w:rsidR="006B6234">
        <w:rPr>
          <w:rFonts w:ascii="Times New Roman" w:eastAsia="Times New Roman" w:hAnsi="Times New Roman"/>
          <w:sz w:val="28"/>
          <w:szCs w:val="28"/>
        </w:rPr>
        <w:t>is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objective </w:t>
      </w:r>
    </w:p>
    <w:p w:rsidR="00E64601" w:rsidRDefault="00E64601" w:rsidP="003872EC">
      <w:pPr>
        <w:ind w:left="18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First, he changed: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E64601" w:rsidRDefault="00E4259F" w:rsidP="003872EC">
      <w:pPr>
        <w:ind w:left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E64601">
        <w:rPr>
          <w:rFonts w:ascii="Times New Roman" w:eastAsia="Times New Roman" w:hAnsi="Times New Roman"/>
          <w:b/>
          <w:iCs/>
          <w:sz w:val="28"/>
          <w:szCs w:val="28"/>
        </w:rPr>
        <w:t>A</w:t>
      </w:r>
      <w:r w:rsidR="00E64601">
        <w:rPr>
          <w:rFonts w:ascii="Times New Roman" w:eastAsia="Times New Roman" w:hAnsi="Times New Roman"/>
          <w:b/>
          <w:iCs/>
          <w:sz w:val="28"/>
          <w:szCs w:val="28"/>
        </w:rPr>
        <w:t>.</w:t>
      </w:r>
      <w:r w:rsidRPr="00E64601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E64601">
        <w:rPr>
          <w:rFonts w:ascii="Times New Roman" w:eastAsia="Times New Roman" w:hAnsi="Times New Roman"/>
          <w:b/>
          <w:iCs/>
          <w:sz w:val="28"/>
          <w:szCs w:val="28"/>
        </w:rPr>
        <w:t>‘</w:t>
      </w:r>
      <w:r w:rsidRPr="00E64601">
        <w:rPr>
          <w:rFonts w:ascii="Times New Roman" w:eastAsia="Times New Roman" w:hAnsi="Times New Roman"/>
          <w:b/>
          <w:iCs/>
          <w:sz w:val="28"/>
          <w:szCs w:val="28"/>
        </w:rPr>
        <w:t>What</w:t>
      </w:r>
      <w:r w:rsidR="00E64601">
        <w:rPr>
          <w:rFonts w:ascii="Times New Roman" w:eastAsia="Times New Roman" w:hAnsi="Times New Roman"/>
          <w:b/>
          <w:iCs/>
          <w:sz w:val="28"/>
          <w:szCs w:val="28"/>
        </w:rPr>
        <w:t>’</w:t>
      </w:r>
      <w:r w:rsidRPr="00E64601">
        <w:rPr>
          <w:rFonts w:ascii="Times New Roman" w:eastAsia="Times New Roman" w:hAnsi="Times New Roman"/>
          <w:b/>
          <w:iCs/>
          <w:sz w:val="28"/>
          <w:szCs w:val="28"/>
        </w:rPr>
        <w:t xml:space="preserve"> They Were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In all that we have seen</w:t>
      </w:r>
      <w:r w:rsidR="006B6234">
        <w:rPr>
          <w:rFonts w:ascii="Times New Roman" w:eastAsia="Times New Roman" w:hAnsi="Times New Roman"/>
          <w:sz w:val="28"/>
          <w:szCs w:val="28"/>
        </w:rPr>
        <w:t>,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we see how Nebuchadnezzar was changing what they were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6B6234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He was changing them </w:t>
      </w:r>
      <w:r w:rsidR="006B6234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6B6234" w:rsidRDefault="006B6234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6B6234" w:rsidRDefault="006B6234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→ F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rom being Jews to Chaldeans </w:t>
      </w:r>
    </w:p>
    <w:p w:rsidR="006B6234" w:rsidRDefault="006B6234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6B6234" w:rsidRDefault="006B6234" w:rsidP="006B6234">
      <w:pPr>
        <w:ind w:left="810" w:hanging="27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→ F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rom being worshippers of the true God to worshippers of false gods </w:t>
      </w:r>
    </w:p>
    <w:p w:rsidR="006B6234" w:rsidRDefault="006B6234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6B6234" w:rsidP="006B6234">
      <w:pPr>
        <w:ind w:left="900" w:hanging="36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→ F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rom being servants of a holy King into servants of a wicked king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He was getting them to abandon the laws of their God to obey his laws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world seeks to change what we are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CC1BCB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Instead of being people who love God, </w:t>
      </w:r>
    </w:p>
    <w:p w:rsidR="00CC1BCB" w:rsidRDefault="00CC1BCB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64601" w:rsidRDefault="00CC1BCB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he world seeks to make us people that love the world and the things of the world 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5D3175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Instead of obeying God’s commands and keeping the laws of God, </w:t>
      </w:r>
    </w:p>
    <w:p w:rsidR="005D3175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5D3175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he world wants us to free our life of any spiritual principles </w:t>
      </w:r>
    </w:p>
    <w:p w:rsidR="005D3175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Instead of pleasing God, pleasing self is the objective</w:t>
      </w:r>
    </w:p>
    <w:p w:rsidR="00E64601" w:rsidRDefault="00E64601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Furthermore, Nebuchadnezzar changed: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4259F" w:rsidRPr="00E64601" w:rsidRDefault="00E4259F" w:rsidP="003872EC">
      <w:pPr>
        <w:ind w:left="18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 w:rsidRPr="00E64601">
        <w:rPr>
          <w:rFonts w:ascii="Times New Roman" w:eastAsia="Times New Roman" w:hAnsi="Times New Roman"/>
          <w:b/>
          <w:iCs/>
          <w:sz w:val="28"/>
          <w:szCs w:val="28"/>
        </w:rPr>
        <w:t>B</w:t>
      </w:r>
      <w:r w:rsidR="00E64601">
        <w:rPr>
          <w:rFonts w:ascii="Times New Roman" w:eastAsia="Times New Roman" w:hAnsi="Times New Roman"/>
          <w:b/>
          <w:iCs/>
          <w:sz w:val="28"/>
          <w:szCs w:val="28"/>
        </w:rPr>
        <w:t>.</w:t>
      </w:r>
      <w:r w:rsidRPr="00E64601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E64601">
        <w:rPr>
          <w:rFonts w:ascii="Times New Roman" w:eastAsia="Times New Roman" w:hAnsi="Times New Roman"/>
          <w:b/>
          <w:iCs/>
          <w:sz w:val="28"/>
          <w:szCs w:val="28"/>
        </w:rPr>
        <w:t>‘</w:t>
      </w:r>
      <w:r w:rsidRPr="00E64601">
        <w:rPr>
          <w:rFonts w:ascii="Times New Roman" w:eastAsia="Times New Roman" w:hAnsi="Times New Roman"/>
          <w:b/>
          <w:iCs/>
          <w:sz w:val="28"/>
          <w:szCs w:val="28"/>
        </w:rPr>
        <w:t>Who</w:t>
      </w:r>
      <w:r w:rsidR="00E64601">
        <w:rPr>
          <w:rFonts w:ascii="Times New Roman" w:eastAsia="Times New Roman" w:hAnsi="Times New Roman"/>
          <w:b/>
          <w:iCs/>
          <w:sz w:val="28"/>
          <w:szCs w:val="28"/>
        </w:rPr>
        <w:t>’</w:t>
      </w:r>
      <w:r w:rsidRPr="00E64601">
        <w:rPr>
          <w:rFonts w:ascii="Times New Roman" w:eastAsia="Times New Roman" w:hAnsi="Times New Roman"/>
          <w:b/>
          <w:iCs/>
          <w:sz w:val="28"/>
          <w:szCs w:val="28"/>
        </w:rPr>
        <w:t xml:space="preserve"> They Were</w:t>
      </w:r>
    </w:p>
    <w:p w:rsidR="00E4259F" w:rsidRPr="00393D66" w:rsidRDefault="00E4259F" w:rsidP="003872EC">
      <w:pPr>
        <w:ind w:left="180"/>
        <w:jc w:val="left"/>
        <w:rPr>
          <w:rFonts w:ascii="Times New Roman" w:eastAsia="Times New Roman" w:hAnsi="Times New Roman"/>
          <w:bCs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 </w:t>
      </w:r>
    </w:p>
    <w:p w:rsidR="00EA31AD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We read in </w:t>
      </w:r>
      <w:r w:rsidRPr="005D3175">
        <w:rPr>
          <w:rFonts w:ascii="Times New Roman" w:eastAsia="Times New Roman" w:hAnsi="Times New Roman"/>
          <w:b/>
          <w:sz w:val="28"/>
          <w:szCs w:val="28"/>
        </w:rPr>
        <w:t>v</w:t>
      </w:r>
      <w:r w:rsidR="00EA31AD" w:rsidRPr="005D3175">
        <w:rPr>
          <w:rFonts w:ascii="Times New Roman" w:eastAsia="Times New Roman" w:hAnsi="Times New Roman"/>
          <w:b/>
          <w:sz w:val="28"/>
          <w:szCs w:val="28"/>
        </w:rPr>
        <w:t>.</w:t>
      </w:r>
      <w:r w:rsidRPr="005D3175">
        <w:rPr>
          <w:rFonts w:ascii="Times New Roman" w:eastAsia="Times New Roman" w:hAnsi="Times New Roman"/>
          <w:b/>
          <w:sz w:val="28"/>
          <w:szCs w:val="28"/>
        </w:rPr>
        <w:t xml:space="preserve"> 7</w:t>
      </w:r>
      <w:r w:rsidR="00EA31AD" w:rsidRPr="005D3175">
        <w:rPr>
          <w:rFonts w:ascii="Times New Roman" w:eastAsia="Times New Roman" w:hAnsi="Times New Roman"/>
          <w:b/>
          <w:sz w:val="28"/>
          <w:szCs w:val="28"/>
        </w:rPr>
        <w:t xml:space="preserve"> –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Pr="005D3175" w:rsidRDefault="00E4259F" w:rsidP="003872EC">
      <w:pPr>
        <w:ind w:left="540"/>
        <w:jc w:val="left"/>
        <w:rPr>
          <w:rFonts w:ascii="Times New Roman" w:eastAsia="Times New Roman" w:hAnsi="Times New Roman"/>
          <w:b/>
          <w:i/>
          <w:sz w:val="28"/>
          <w:szCs w:val="28"/>
        </w:rPr>
      </w:pPr>
      <w:r w:rsidRPr="005D3175">
        <w:rPr>
          <w:rFonts w:ascii="Times New Roman" w:eastAsia="Times New Roman" w:hAnsi="Times New Roman"/>
          <w:b/>
          <w:bCs/>
          <w:i/>
          <w:sz w:val="28"/>
          <w:szCs w:val="28"/>
        </w:rPr>
        <w:t>“Unto whom the prince of the eunuchs gave names: for he gave unto Daniel the name of Belteshazzar; and to Hananiah, of Shadrach; and to Mishael, of Meshach; and to Azariah, of Abed-nego”</w:t>
      </w:r>
      <w:r w:rsidRPr="005D3175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Nebuchadnezzar even changed their names</w:t>
      </w:r>
      <w:r w:rsidR="00EA31A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bCs/>
          <w:sz w:val="28"/>
          <w:szCs w:val="28"/>
        </w:rPr>
      </w:pPr>
    </w:p>
    <w:p w:rsidR="00EA2F02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EA2F02">
        <w:rPr>
          <w:rFonts w:ascii="Times New Roman" w:eastAsia="Times New Roman" w:hAnsi="Times New Roman"/>
          <w:b/>
          <w:bCs/>
          <w:i/>
          <w:sz w:val="28"/>
          <w:szCs w:val="28"/>
        </w:rPr>
        <w:t>“Daniel”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whose name means </w:t>
      </w:r>
      <w:r w:rsidRPr="00EA2F02">
        <w:rPr>
          <w:rFonts w:ascii="Times New Roman" w:eastAsia="Times New Roman" w:hAnsi="Times New Roman"/>
          <w:i/>
          <w:sz w:val="28"/>
          <w:szCs w:val="28"/>
        </w:rPr>
        <w:t>“God is my judge”</w:t>
      </w:r>
      <w:r w:rsidR="00EA2F02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393D66">
        <w:rPr>
          <w:rFonts w:ascii="Times New Roman" w:eastAsia="Times New Roman" w:hAnsi="Times New Roman"/>
          <w:sz w:val="28"/>
          <w:szCs w:val="28"/>
        </w:rPr>
        <w:t>was given the name</w:t>
      </w:r>
      <w:r w:rsidR="00EA2F02">
        <w:rPr>
          <w:rFonts w:ascii="Times New Roman" w:eastAsia="Times New Roman" w:hAnsi="Times New Roman"/>
          <w:sz w:val="28"/>
          <w:szCs w:val="28"/>
        </w:rPr>
        <w:t xml:space="preserve"> -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A2F02" w:rsidRDefault="00EA2F02" w:rsidP="003872EC">
      <w:pPr>
        <w:ind w:left="540"/>
        <w:jc w:val="left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E4259F" w:rsidRPr="00EA2F02" w:rsidRDefault="00E4259F" w:rsidP="003872EC">
      <w:pPr>
        <w:ind w:left="54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EA2F02">
        <w:rPr>
          <w:rFonts w:ascii="Times New Roman" w:eastAsia="Times New Roman" w:hAnsi="Times New Roman"/>
          <w:bCs/>
          <w:i/>
          <w:sz w:val="28"/>
          <w:szCs w:val="28"/>
        </w:rPr>
        <w:t>“</w:t>
      </w:r>
      <w:proofErr w:type="spellStart"/>
      <w:r w:rsidRPr="00EA2F02">
        <w:rPr>
          <w:rFonts w:ascii="Times New Roman" w:eastAsia="Times New Roman" w:hAnsi="Times New Roman"/>
          <w:bCs/>
          <w:i/>
          <w:sz w:val="28"/>
          <w:szCs w:val="28"/>
        </w:rPr>
        <w:t>Belteshazzar</w:t>
      </w:r>
      <w:proofErr w:type="spellEnd"/>
      <w:r w:rsidRPr="00EA2F02">
        <w:rPr>
          <w:rFonts w:ascii="Times New Roman" w:eastAsia="Times New Roman" w:hAnsi="Times New Roman"/>
          <w:bCs/>
          <w:i/>
          <w:sz w:val="28"/>
          <w:szCs w:val="28"/>
        </w:rPr>
        <w:t>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that means </w:t>
      </w:r>
      <w:r w:rsidRPr="00EA2F02">
        <w:rPr>
          <w:rFonts w:ascii="Times New Roman" w:eastAsia="Times New Roman" w:hAnsi="Times New Roman"/>
          <w:i/>
          <w:sz w:val="28"/>
          <w:szCs w:val="28"/>
        </w:rPr>
        <w:t>“the god who Baal favors”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There was </w:t>
      </w:r>
      <w:r w:rsidRPr="00EA2F02">
        <w:rPr>
          <w:rFonts w:ascii="Times New Roman" w:eastAsia="Times New Roman" w:hAnsi="Times New Roman"/>
          <w:b/>
          <w:bCs/>
          <w:i/>
          <w:sz w:val="28"/>
          <w:szCs w:val="28"/>
        </w:rPr>
        <w:t>“Hananiah”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that means </w:t>
      </w:r>
      <w:r w:rsidRPr="00EA2F02">
        <w:rPr>
          <w:rFonts w:ascii="Times New Roman" w:eastAsia="Times New Roman" w:hAnsi="Times New Roman"/>
          <w:i/>
          <w:sz w:val="28"/>
          <w:szCs w:val="28"/>
        </w:rPr>
        <w:t>“beloved of the Lord”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EA2F02" w:rsidRDefault="00E4259F" w:rsidP="003872EC">
      <w:pPr>
        <w:ind w:left="54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His name was changed to </w:t>
      </w:r>
      <w:r w:rsidRPr="00EA2F02">
        <w:rPr>
          <w:rFonts w:ascii="Times New Roman" w:eastAsia="Times New Roman" w:hAnsi="Times New Roman"/>
          <w:b/>
          <w:bCs/>
          <w:i/>
          <w:sz w:val="28"/>
          <w:szCs w:val="28"/>
        </w:rPr>
        <w:t>“Shadrach”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that means </w:t>
      </w:r>
      <w:r w:rsidRPr="00EA2F02">
        <w:rPr>
          <w:rFonts w:ascii="Times New Roman" w:eastAsia="Times New Roman" w:hAnsi="Times New Roman"/>
          <w:i/>
          <w:sz w:val="28"/>
          <w:szCs w:val="28"/>
        </w:rPr>
        <w:t>“illuminated by the sun god”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There was </w:t>
      </w:r>
      <w:r w:rsidRPr="00EA2F02">
        <w:rPr>
          <w:rFonts w:ascii="Times New Roman" w:eastAsia="Times New Roman" w:hAnsi="Times New Roman"/>
          <w:b/>
          <w:bCs/>
          <w:i/>
          <w:sz w:val="28"/>
          <w:szCs w:val="28"/>
        </w:rPr>
        <w:t>“Mishael”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that means </w:t>
      </w:r>
      <w:r w:rsidRPr="00EA2F02">
        <w:rPr>
          <w:rFonts w:ascii="Times New Roman" w:eastAsia="Times New Roman" w:hAnsi="Times New Roman"/>
          <w:i/>
          <w:sz w:val="28"/>
          <w:szCs w:val="28"/>
        </w:rPr>
        <w:t>“God is without equal”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3175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EA2F02" w:rsidRDefault="00E4259F" w:rsidP="003872EC">
      <w:pPr>
        <w:ind w:left="54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His name was changed to </w:t>
      </w:r>
      <w:r w:rsidRPr="00EA2F02">
        <w:rPr>
          <w:rFonts w:ascii="Times New Roman" w:eastAsia="Times New Roman" w:hAnsi="Times New Roman"/>
          <w:b/>
          <w:bCs/>
          <w:i/>
          <w:sz w:val="28"/>
          <w:szCs w:val="28"/>
        </w:rPr>
        <w:t>“Meshach”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that means </w:t>
      </w:r>
      <w:r w:rsidRPr="00EA2F02">
        <w:rPr>
          <w:rFonts w:ascii="Times New Roman" w:eastAsia="Times New Roman" w:hAnsi="Times New Roman"/>
          <w:i/>
          <w:sz w:val="28"/>
          <w:szCs w:val="28"/>
        </w:rPr>
        <w:t>“who is like unto Venus”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Pr="00EA2F02" w:rsidRDefault="00E4259F" w:rsidP="003872EC">
      <w:pPr>
        <w:ind w:left="54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Lastly, there was </w:t>
      </w:r>
      <w:r w:rsidRPr="00EA2F02">
        <w:rPr>
          <w:rFonts w:ascii="Times New Roman" w:eastAsia="Times New Roman" w:hAnsi="Times New Roman"/>
          <w:b/>
          <w:bCs/>
          <w:i/>
          <w:sz w:val="28"/>
          <w:szCs w:val="28"/>
        </w:rPr>
        <w:t>“Azariah”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that means </w:t>
      </w:r>
      <w:r w:rsidRPr="00EA2F02">
        <w:rPr>
          <w:rFonts w:ascii="Times New Roman" w:eastAsia="Times New Roman" w:hAnsi="Times New Roman"/>
          <w:i/>
          <w:sz w:val="28"/>
          <w:szCs w:val="28"/>
        </w:rPr>
        <w:t xml:space="preserve">“God is my helper”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EA2F02" w:rsidRDefault="00E4259F" w:rsidP="003872EC">
      <w:pPr>
        <w:ind w:left="54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His name was changed to </w:t>
      </w:r>
      <w:r w:rsidRPr="00EA2F02">
        <w:rPr>
          <w:rFonts w:ascii="Times New Roman" w:eastAsia="Times New Roman" w:hAnsi="Times New Roman"/>
          <w:b/>
          <w:bCs/>
          <w:i/>
          <w:sz w:val="28"/>
          <w:szCs w:val="28"/>
        </w:rPr>
        <w:t>“Abed-nego”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that means </w:t>
      </w:r>
      <w:r w:rsidRPr="00EA2F02">
        <w:rPr>
          <w:rFonts w:ascii="Times New Roman" w:eastAsia="Times New Roman" w:hAnsi="Times New Roman"/>
          <w:i/>
          <w:sz w:val="28"/>
          <w:szCs w:val="28"/>
        </w:rPr>
        <w:t>“the servant of Nebo”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 have no doubt that all the other teens brought to Babylon by Nebuchadnezzar were given pagan names as well </w:t>
      </w:r>
    </w:p>
    <w:p w:rsidR="00EA2F02" w:rsidRDefault="00EA2F02" w:rsidP="00EA2F02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2F02" w:rsidRDefault="00EA2F02" w:rsidP="00EA2F02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>It is unfortunate that most</w:t>
      </w:r>
      <w:r>
        <w:rPr>
          <w:rFonts w:ascii="Times New Roman" w:eastAsia="Times New Roman" w:hAnsi="Times New Roman"/>
          <w:sz w:val="28"/>
          <w:szCs w:val="28"/>
        </w:rPr>
        <w:t xml:space="preserve"> folks know them by their</w:t>
      </w:r>
      <w:r w:rsidRPr="00393D66">
        <w:rPr>
          <w:rFonts w:ascii="Times New Roman" w:eastAsia="Times New Roman" w:hAnsi="Times New Roman"/>
          <w:sz w:val="28"/>
          <w:szCs w:val="28"/>
        </w:rPr>
        <w:t xml:space="preserve"> Babylonian names 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world wants to change our identity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5D3175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Instead of being known as Christians, </w:t>
      </w:r>
    </w:p>
    <w:p w:rsidR="005D3175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he world wants us to be known by our worldly and immoral lives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5D3175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Instead of having a name that is a testimony for the Lord, </w:t>
      </w:r>
    </w:p>
    <w:p w:rsidR="005D3175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he world wants us to be as everyone else in the world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Let me say it again, Christians are in the crosshairs of the world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Pr="00D17612" w:rsidRDefault="005D3175" w:rsidP="003872EC">
      <w:pPr>
        <w:ind w:left="540"/>
        <w:jc w:val="left"/>
        <w:rPr>
          <w:rFonts w:ascii="Times New Roman" w:eastAsia="Times New Roman" w:hAnsi="Times New Roman"/>
          <w:i/>
          <w:sz w:val="24"/>
          <w:szCs w:val="24"/>
        </w:rPr>
      </w:pPr>
      <w:r w:rsidRPr="005D3175">
        <w:rPr>
          <w:rFonts w:ascii="Times New Roman" w:eastAsia="Times New Roman" w:hAnsi="Times New Roman"/>
          <w:b/>
          <w:sz w:val="28"/>
          <w:szCs w:val="28"/>
        </w:rPr>
        <w:t>Ill.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D3175">
        <w:rPr>
          <w:rFonts w:ascii="Times New Roman" w:eastAsia="Times New Roman" w:hAnsi="Times New Roman"/>
          <w:sz w:val="24"/>
          <w:szCs w:val="24"/>
        </w:rPr>
        <w:t>A l</w:t>
      </w:r>
      <w:r w:rsidR="00E4259F" w:rsidRPr="005D3175">
        <w:rPr>
          <w:rFonts w:ascii="Times New Roman" w:eastAsia="Times New Roman" w:hAnsi="Times New Roman"/>
          <w:sz w:val="24"/>
          <w:szCs w:val="24"/>
        </w:rPr>
        <w:t>ong</w:t>
      </w:r>
      <w:r w:rsidRPr="005D3175">
        <w:rPr>
          <w:rFonts w:ascii="Times New Roman" w:eastAsia="Times New Roman" w:hAnsi="Times New Roman"/>
          <w:sz w:val="24"/>
          <w:szCs w:val="24"/>
        </w:rPr>
        <w:t xml:space="preserve"> time</w:t>
      </w:r>
      <w:r w:rsidR="00E4259F" w:rsidRPr="005D3175">
        <w:rPr>
          <w:rFonts w:ascii="Times New Roman" w:eastAsia="Times New Roman" w:hAnsi="Times New Roman"/>
          <w:sz w:val="24"/>
          <w:szCs w:val="24"/>
        </w:rPr>
        <w:t xml:space="preserve"> ago, </w:t>
      </w:r>
      <w:r w:rsidRPr="005D3175">
        <w:rPr>
          <w:rFonts w:ascii="Times New Roman" w:eastAsia="Times New Roman" w:hAnsi="Times New Roman"/>
          <w:sz w:val="24"/>
          <w:szCs w:val="24"/>
        </w:rPr>
        <w:t xml:space="preserve">a man by the name of </w:t>
      </w:r>
      <w:r w:rsidR="00E4259F" w:rsidRPr="005D3175">
        <w:rPr>
          <w:rFonts w:ascii="Times New Roman" w:eastAsia="Times New Roman" w:hAnsi="Times New Roman"/>
          <w:sz w:val="24"/>
          <w:szCs w:val="24"/>
        </w:rPr>
        <w:t xml:space="preserve">William Law warned that the world </w:t>
      </w:r>
      <w:r w:rsidRPr="005D3175">
        <w:rPr>
          <w:rFonts w:ascii="Times New Roman" w:eastAsia="Times New Roman" w:hAnsi="Times New Roman"/>
          <w:sz w:val="24"/>
          <w:szCs w:val="24"/>
        </w:rPr>
        <w:t>would become a far greater</w:t>
      </w:r>
      <w:r w:rsidR="00E4259F" w:rsidRPr="005D3175">
        <w:rPr>
          <w:rFonts w:ascii="Times New Roman" w:eastAsia="Times New Roman" w:hAnsi="Times New Roman"/>
          <w:sz w:val="24"/>
          <w:szCs w:val="24"/>
        </w:rPr>
        <w:t xml:space="preserve"> enemy to the Christian than it was in apostolic times: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612">
        <w:rPr>
          <w:rFonts w:ascii="Times New Roman" w:eastAsia="Times New Roman" w:hAnsi="Times New Roman"/>
          <w:i/>
          <w:sz w:val="24"/>
          <w:szCs w:val="24"/>
        </w:rPr>
        <w:t>“</w:t>
      </w:r>
      <w:r w:rsidR="00E4259F" w:rsidRPr="00D17612">
        <w:rPr>
          <w:rFonts w:ascii="Times New Roman" w:eastAsia="Times New Roman" w:hAnsi="Times New Roman"/>
          <w:i/>
          <w:sz w:val="24"/>
          <w:szCs w:val="24"/>
        </w:rPr>
        <w:t xml:space="preserve">It is a greater enemy, because it has greater power over Christians by its favors, riches, honors, rewards, and protection than it had by the fire and fury of its persecutors </w:t>
      </w:r>
    </w:p>
    <w:p w:rsidR="00E4259F" w:rsidRPr="00D17612" w:rsidRDefault="00E4259F" w:rsidP="003872EC">
      <w:pPr>
        <w:ind w:left="540"/>
        <w:jc w:val="left"/>
        <w:rPr>
          <w:rFonts w:ascii="Times New Roman" w:eastAsia="Times New Roman" w:hAnsi="Times New Roman"/>
          <w:i/>
          <w:sz w:val="24"/>
          <w:szCs w:val="24"/>
        </w:rPr>
      </w:pPr>
      <w:r w:rsidRPr="00D17612">
        <w:rPr>
          <w:rFonts w:ascii="Times New Roman" w:eastAsia="Times New Roman" w:hAnsi="Times New Roman"/>
          <w:i/>
          <w:sz w:val="24"/>
          <w:szCs w:val="24"/>
        </w:rPr>
        <w:t>It is a more dangerous enemy, by having lost its appearance of enmity</w:t>
      </w:r>
      <w:r w:rsidR="00EA2F02" w:rsidRPr="00D17612"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 w:rsidRPr="00D17612">
        <w:rPr>
          <w:rFonts w:ascii="Times New Roman" w:eastAsia="Times New Roman" w:hAnsi="Times New Roman"/>
          <w:i/>
          <w:sz w:val="24"/>
          <w:szCs w:val="24"/>
        </w:rPr>
        <w:t>Its outward profession of Christianity makes it no longer considered as an enemy,</w:t>
      </w:r>
      <w:r w:rsidR="00EA2F02" w:rsidRPr="00D1761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EC3495" w:rsidRPr="00D17612">
        <w:rPr>
          <w:rFonts w:ascii="Times New Roman" w:eastAsia="Times New Roman" w:hAnsi="Times New Roman"/>
          <w:i/>
          <w:sz w:val="24"/>
          <w:szCs w:val="24"/>
        </w:rPr>
        <w:t>A</w:t>
      </w:r>
      <w:r w:rsidRPr="00D17612">
        <w:rPr>
          <w:rFonts w:ascii="Times New Roman" w:eastAsia="Times New Roman" w:hAnsi="Times New Roman"/>
          <w:i/>
          <w:sz w:val="24"/>
          <w:szCs w:val="24"/>
        </w:rPr>
        <w:t>nd therefore the people are easily persuaded to resign themselves up to be governed and directed by it”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The world wants to redirect our paths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Pr="00D17612" w:rsidRDefault="00E4259F" w:rsidP="003872EC">
      <w:pPr>
        <w:ind w:left="540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It wants us to go </w:t>
      </w:r>
      <w:r w:rsidRPr="00D17612">
        <w:rPr>
          <w:rFonts w:ascii="Times New Roman" w:eastAsia="Times New Roman" w:hAnsi="Times New Roman"/>
          <w:i/>
          <w:sz w:val="28"/>
          <w:szCs w:val="28"/>
        </w:rPr>
        <w:t xml:space="preserve">“the other way”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A31AD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In our next study we will learn that not everyone lets the world squeeze them into its mold </w:t>
      </w:r>
    </w:p>
    <w:p w:rsidR="00EA31AD" w:rsidRDefault="00EA31AD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5D3175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 w:rsidRPr="00393D66">
        <w:rPr>
          <w:rFonts w:ascii="Times New Roman" w:eastAsia="Times New Roman" w:hAnsi="Times New Roman"/>
          <w:sz w:val="28"/>
          <w:szCs w:val="28"/>
        </w:rPr>
        <w:t xml:space="preserve">Regardless of the pressure the world puts upon us, </w:t>
      </w:r>
    </w:p>
    <w:p w:rsidR="005D3175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Default="005D3175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M</w:t>
      </w:r>
      <w:r w:rsidR="00E4259F" w:rsidRPr="00393D66">
        <w:rPr>
          <w:rFonts w:ascii="Times New Roman" w:eastAsia="Times New Roman" w:hAnsi="Times New Roman"/>
          <w:sz w:val="28"/>
          <w:szCs w:val="28"/>
        </w:rPr>
        <w:t xml:space="preserve">ay God help us not to be shaped by the world in which we </w:t>
      </w:r>
      <w:proofErr w:type="gramStart"/>
      <w:r w:rsidR="00E4259F" w:rsidRPr="00393D66">
        <w:rPr>
          <w:rFonts w:ascii="Times New Roman" w:eastAsia="Times New Roman" w:hAnsi="Times New Roman"/>
          <w:sz w:val="28"/>
          <w:szCs w:val="28"/>
        </w:rPr>
        <w:t>live</w:t>
      </w:r>
      <w:proofErr w:type="gramEnd"/>
    </w:p>
    <w:p w:rsidR="00D17612" w:rsidRDefault="00D17612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D17612" w:rsidRPr="00D17612" w:rsidRDefault="00D17612" w:rsidP="003872EC">
      <w:pPr>
        <w:ind w:left="540"/>
        <w:jc w:val="lef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Turn to </w:t>
      </w:r>
      <w:r w:rsidRPr="00D17612">
        <w:rPr>
          <w:rFonts w:ascii="Times New Roman" w:eastAsia="Times New Roman" w:hAnsi="Times New Roman"/>
          <w:b/>
          <w:sz w:val="28"/>
          <w:szCs w:val="28"/>
        </w:rPr>
        <w:t xml:space="preserve">Ephesians 2 </w:t>
      </w:r>
    </w:p>
    <w:p w:rsidR="00E4259F" w:rsidRPr="00393D66" w:rsidRDefault="00E4259F" w:rsidP="003872EC">
      <w:pPr>
        <w:ind w:left="540"/>
        <w:jc w:val="left"/>
        <w:rPr>
          <w:rFonts w:ascii="Times New Roman" w:eastAsia="Times New Roman" w:hAnsi="Times New Roman"/>
          <w:sz w:val="28"/>
          <w:szCs w:val="28"/>
        </w:rPr>
      </w:pPr>
    </w:p>
    <w:p w:rsidR="00E4259F" w:rsidRPr="00393D66" w:rsidRDefault="00E4259F" w:rsidP="003872EC">
      <w:pPr>
        <w:ind w:left="540"/>
        <w:jc w:val="left"/>
        <w:rPr>
          <w:rFonts w:ascii="Times New Roman" w:hAnsi="Times New Roman"/>
          <w:sz w:val="28"/>
          <w:szCs w:val="28"/>
        </w:rPr>
      </w:pPr>
    </w:p>
    <w:p w:rsidR="007C3742" w:rsidRPr="00C36BA3" w:rsidRDefault="007C3742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313D0" w:rsidRDefault="009313D0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b/>
          <w:color w:val="000000"/>
          <w:szCs w:val="28"/>
        </w:rPr>
      </w:pPr>
    </w:p>
    <w:p w:rsidR="008F23CA" w:rsidRDefault="008F23CA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p w:rsidR="00987A85" w:rsidRDefault="00987A85" w:rsidP="003872E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left"/>
        <w:rPr>
          <w:rFonts w:eastAsia="Times New Roman"/>
          <w:color w:val="000000"/>
          <w:szCs w:val="28"/>
        </w:rPr>
      </w:pPr>
    </w:p>
    <w:sectPr w:rsidR="00987A85" w:rsidSect="00381DA6">
      <w:headerReference w:type="default" r:id="rId7"/>
      <w:footerReference w:type="default" r:id="rId8"/>
      <w:headerReference w:type="first" r:id="rId9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D82" w:rsidRDefault="00C05D82" w:rsidP="00D37511">
      <w:r>
        <w:separator/>
      </w:r>
    </w:p>
  </w:endnote>
  <w:endnote w:type="continuationSeparator" w:id="0">
    <w:p w:rsidR="00C05D82" w:rsidRDefault="00C05D82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1A7CCC" w:rsidRDefault="00A97233">
        <w:pPr>
          <w:pStyle w:val="Footer"/>
          <w:jc w:val="center"/>
        </w:pPr>
        <w:fldSimple w:instr=" PAGE   \* MERGEFORMAT ">
          <w:r w:rsidR="00987A85">
            <w:rPr>
              <w:noProof/>
            </w:rPr>
            <w:t>20</w:t>
          </w:r>
        </w:fldSimple>
      </w:p>
    </w:sdtContent>
  </w:sdt>
  <w:p w:rsidR="001A7CCC" w:rsidRDefault="001A7C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D82" w:rsidRDefault="00C05D82" w:rsidP="00D37511">
      <w:r>
        <w:separator/>
      </w:r>
    </w:p>
  </w:footnote>
  <w:footnote w:type="continuationSeparator" w:id="0">
    <w:p w:rsidR="00C05D82" w:rsidRDefault="00C05D82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F76" w:rsidRPr="00C11F76" w:rsidRDefault="00C11F76" w:rsidP="00C11F76">
    <w:pPr>
      <w:pStyle w:val="Header"/>
      <w:jc w:val="center"/>
      <w:rPr>
        <w:rFonts w:ascii="Script MT Bold" w:hAnsi="Script MT Bold"/>
      </w:rPr>
    </w:pPr>
    <w:r w:rsidRPr="00C11F76">
      <w:rPr>
        <w:rFonts w:ascii="Script MT Bold" w:hAnsi="Script MT Bold"/>
        <w:sz w:val="32"/>
        <w:szCs w:val="32"/>
      </w:rPr>
      <w:t>The Course of this World – Daniel</w:t>
    </w:r>
    <w:r>
      <w:rPr>
        <w:rFonts w:ascii="Script MT Bold" w:hAnsi="Script MT Bold"/>
      </w:rPr>
      <w:t xml:space="preserve"> 1:3-7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F76" w:rsidRPr="00C11F76" w:rsidRDefault="00C11F76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 xml:space="preserve">THE BOOK OF DANIEL #2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B6577"/>
    <w:rsid w:val="001111BA"/>
    <w:rsid w:val="00181413"/>
    <w:rsid w:val="001A7CCC"/>
    <w:rsid w:val="001C7A40"/>
    <w:rsid w:val="001F032C"/>
    <w:rsid w:val="001F0B7B"/>
    <w:rsid w:val="00211D75"/>
    <w:rsid w:val="002172F0"/>
    <w:rsid w:val="0022511B"/>
    <w:rsid w:val="00241348"/>
    <w:rsid w:val="002E73E6"/>
    <w:rsid w:val="0038029E"/>
    <w:rsid w:val="00381DA6"/>
    <w:rsid w:val="003872EC"/>
    <w:rsid w:val="003A1FF1"/>
    <w:rsid w:val="003A45E0"/>
    <w:rsid w:val="003B7BC6"/>
    <w:rsid w:val="003E467B"/>
    <w:rsid w:val="00401A88"/>
    <w:rsid w:val="00416DB3"/>
    <w:rsid w:val="00445E47"/>
    <w:rsid w:val="0045598E"/>
    <w:rsid w:val="004648F8"/>
    <w:rsid w:val="00465EBC"/>
    <w:rsid w:val="004F7FDE"/>
    <w:rsid w:val="00530DC5"/>
    <w:rsid w:val="005A114C"/>
    <w:rsid w:val="005C3728"/>
    <w:rsid w:val="005D3175"/>
    <w:rsid w:val="0063787D"/>
    <w:rsid w:val="00645A91"/>
    <w:rsid w:val="00662014"/>
    <w:rsid w:val="0069542D"/>
    <w:rsid w:val="006A0BDA"/>
    <w:rsid w:val="006B4DC6"/>
    <w:rsid w:val="006B6234"/>
    <w:rsid w:val="006F7313"/>
    <w:rsid w:val="00780D63"/>
    <w:rsid w:val="00791B63"/>
    <w:rsid w:val="007A35CD"/>
    <w:rsid w:val="007C3742"/>
    <w:rsid w:val="007D284E"/>
    <w:rsid w:val="00822C3A"/>
    <w:rsid w:val="00862FBC"/>
    <w:rsid w:val="008634C2"/>
    <w:rsid w:val="00891D6B"/>
    <w:rsid w:val="008926A9"/>
    <w:rsid w:val="008C0CC0"/>
    <w:rsid w:val="008F23CA"/>
    <w:rsid w:val="00907A53"/>
    <w:rsid w:val="009313D0"/>
    <w:rsid w:val="0093184C"/>
    <w:rsid w:val="00942369"/>
    <w:rsid w:val="00987A85"/>
    <w:rsid w:val="009A62DF"/>
    <w:rsid w:val="009B2C96"/>
    <w:rsid w:val="009D7C6B"/>
    <w:rsid w:val="00A506F2"/>
    <w:rsid w:val="00A97233"/>
    <w:rsid w:val="00B24B59"/>
    <w:rsid w:val="00B47530"/>
    <w:rsid w:val="00B6256E"/>
    <w:rsid w:val="00BE4F2E"/>
    <w:rsid w:val="00C05D82"/>
    <w:rsid w:val="00C07F57"/>
    <w:rsid w:val="00C11F76"/>
    <w:rsid w:val="00C36BA3"/>
    <w:rsid w:val="00C42B3D"/>
    <w:rsid w:val="00C65A30"/>
    <w:rsid w:val="00CA46DE"/>
    <w:rsid w:val="00CB1AD5"/>
    <w:rsid w:val="00CB46DD"/>
    <w:rsid w:val="00CB57D3"/>
    <w:rsid w:val="00CC1BCB"/>
    <w:rsid w:val="00D17612"/>
    <w:rsid w:val="00D37511"/>
    <w:rsid w:val="00D65A0A"/>
    <w:rsid w:val="00D70948"/>
    <w:rsid w:val="00D95EC4"/>
    <w:rsid w:val="00E07C79"/>
    <w:rsid w:val="00E17570"/>
    <w:rsid w:val="00E4259F"/>
    <w:rsid w:val="00E61669"/>
    <w:rsid w:val="00E64601"/>
    <w:rsid w:val="00EA2F02"/>
    <w:rsid w:val="00EA31AD"/>
    <w:rsid w:val="00EC3495"/>
    <w:rsid w:val="00F538C7"/>
    <w:rsid w:val="00F83AD5"/>
    <w:rsid w:val="00F91795"/>
    <w:rsid w:val="00F9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9F"/>
    <w:pPr>
      <w:spacing w:after="0" w:line="240" w:lineRule="auto"/>
      <w:jc w:val="both"/>
    </w:pPr>
    <w:rPr>
      <w:rFonts w:ascii="Lucida Bright" w:eastAsia="Calibri" w:hAnsi="Lucida Br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  <w:jc w:val="left"/>
    </w:pPr>
    <w:rPr>
      <w:rFonts w:ascii="Times New Roman" w:eastAsiaTheme="minorHAnsi" w:hAnsi="Times New Roman" w:cstheme="minorBidi"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  <w:jc w:val="left"/>
    </w:pPr>
    <w:rPr>
      <w:rFonts w:ascii="Times New Roman" w:eastAsiaTheme="minorHAnsi" w:hAnsi="Times New Roman" w:cstheme="minorBid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1A47-0279-45B7-A647-67828168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266</TotalTime>
  <Pages>20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16</cp:revision>
  <dcterms:created xsi:type="dcterms:W3CDTF">2010-11-13T20:37:00Z</dcterms:created>
  <dcterms:modified xsi:type="dcterms:W3CDTF">2010-11-16T18:51:00Z</dcterms:modified>
</cp:coreProperties>
</file>