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CA" w:rsidRDefault="00A94B17" w:rsidP="00A9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PAUL’S </w:t>
      </w:r>
      <w:r w:rsidR="00503355">
        <w:rPr>
          <w:sz w:val="52"/>
          <w:szCs w:val="52"/>
        </w:rPr>
        <w:t>VOYAGE</w:t>
      </w:r>
      <w:r w:rsidR="008C40E8">
        <w:rPr>
          <w:sz w:val="52"/>
          <w:szCs w:val="52"/>
        </w:rPr>
        <w:t xml:space="preserve"> TO ROME</w:t>
      </w:r>
      <w:r w:rsidR="00503355">
        <w:rPr>
          <w:sz w:val="52"/>
          <w:szCs w:val="52"/>
        </w:rPr>
        <w:t xml:space="preserve"> </w:t>
      </w:r>
    </w:p>
    <w:p w:rsidR="004C1A56" w:rsidRPr="004C1A56" w:rsidRDefault="004C1A56" w:rsidP="00A94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8"/>
        </w:rPr>
      </w:pPr>
      <w:r>
        <w:rPr>
          <w:szCs w:val="28"/>
        </w:rPr>
        <w:t>AND THE MANY GREAT THINGS THAT HAPPEN</w:t>
      </w:r>
      <w:r w:rsidR="00494AB3">
        <w:rPr>
          <w:szCs w:val="28"/>
        </w:rPr>
        <w:t>ED</w:t>
      </w:r>
    </w:p>
    <w:p w:rsidR="00A94B17" w:rsidRDefault="00A94B17" w:rsidP="00A94B17">
      <w:pPr>
        <w:rPr>
          <w:szCs w:val="28"/>
        </w:rPr>
      </w:pPr>
    </w:p>
    <w:p w:rsidR="00A94B17" w:rsidRDefault="00A94B17" w:rsidP="00A94B17">
      <w:pPr>
        <w:rPr>
          <w:b/>
          <w:szCs w:val="28"/>
        </w:rPr>
      </w:pPr>
      <w:r>
        <w:rPr>
          <w:b/>
          <w:szCs w:val="28"/>
        </w:rPr>
        <w:t>DATE</w:t>
      </w:r>
      <w:r w:rsidR="00710B67">
        <w:rPr>
          <w:b/>
          <w:szCs w:val="28"/>
        </w:rPr>
        <w:t>S</w:t>
      </w:r>
      <w:r>
        <w:rPr>
          <w:b/>
          <w:szCs w:val="28"/>
        </w:rPr>
        <w:t>:</w:t>
      </w:r>
      <w:r w:rsidR="00710B67">
        <w:rPr>
          <w:b/>
          <w:szCs w:val="28"/>
        </w:rPr>
        <w:t xml:space="preserve"> 1/19/11,</w:t>
      </w:r>
      <w:r w:rsidR="00436966">
        <w:rPr>
          <w:b/>
          <w:szCs w:val="28"/>
        </w:rPr>
        <w:t xml:space="preserve"> 1/26/11</w:t>
      </w:r>
      <w:r w:rsidR="00AE0292">
        <w:rPr>
          <w:b/>
          <w:szCs w:val="28"/>
        </w:rPr>
        <w:t>, 2/2/11</w:t>
      </w:r>
      <w:r w:rsidR="00710B67">
        <w:rPr>
          <w:b/>
          <w:szCs w:val="28"/>
        </w:rPr>
        <w:t xml:space="preserve"> </w:t>
      </w:r>
    </w:p>
    <w:p w:rsidR="00A94B17" w:rsidRDefault="00A94B17" w:rsidP="00A94B17">
      <w:pPr>
        <w:rPr>
          <w:b/>
          <w:szCs w:val="28"/>
        </w:rPr>
      </w:pPr>
    </w:p>
    <w:p w:rsidR="00A94B17" w:rsidRDefault="00A94B17" w:rsidP="00A94B17">
      <w:pPr>
        <w:rPr>
          <w:b/>
          <w:szCs w:val="28"/>
        </w:rPr>
      </w:pPr>
      <w:r>
        <w:rPr>
          <w:b/>
          <w:szCs w:val="28"/>
        </w:rPr>
        <w:t>TEXT: Acts 27:1-</w:t>
      </w:r>
      <w:r w:rsidR="00BC12C1">
        <w:rPr>
          <w:b/>
          <w:szCs w:val="28"/>
        </w:rPr>
        <w:t>44</w:t>
      </w:r>
    </w:p>
    <w:p w:rsidR="00A94B17" w:rsidRDefault="00A94B17" w:rsidP="00A94B17">
      <w:pPr>
        <w:rPr>
          <w:b/>
          <w:szCs w:val="28"/>
        </w:rPr>
      </w:pPr>
    </w:p>
    <w:p w:rsidR="00A94B17" w:rsidRDefault="00A94B17" w:rsidP="00A94B17">
      <w:pPr>
        <w:rPr>
          <w:b/>
          <w:szCs w:val="28"/>
        </w:rPr>
      </w:pPr>
      <w:r>
        <w:rPr>
          <w:b/>
          <w:szCs w:val="28"/>
        </w:rPr>
        <w:t>INTRODUCTION</w:t>
      </w:r>
    </w:p>
    <w:p w:rsidR="007833D2" w:rsidRDefault="007833D2" w:rsidP="00A94B17">
      <w:pPr>
        <w:rPr>
          <w:b/>
          <w:szCs w:val="28"/>
        </w:rPr>
      </w:pPr>
    </w:p>
    <w:p w:rsidR="007833D2" w:rsidRPr="007833D2" w:rsidRDefault="007833D2" w:rsidP="007833D2">
      <w:pPr>
        <w:ind w:left="180"/>
        <w:rPr>
          <w:szCs w:val="28"/>
        </w:rPr>
      </w:pPr>
      <w:r w:rsidRPr="007833D2">
        <w:rPr>
          <w:szCs w:val="28"/>
        </w:rPr>
        <w:t xml:space="preserve">It’s been about </w:t>
      </w:r>
      <w:r>
        <w:rPr>
          <w:szCs w:val="28"/>
        </w:rPr>
        <w:t xml:space="preserve">2 yrs. Since Paul’s original arrest in Jerusalem </w:t>
      </w:r>
      <w:r w:rsidR="007C3415">
        <w:rPr>
          <w:szCs w:val="28"/>
        </w:rPr>
        <w:t xml:space="preserve">back in </w:t>
      </w:r>
      <w:r w:rsidR="007C3415" w:rsidRPr="007C3415">
        <w:rPr>
          <w:b/>
          <w:szCs w:val="28"/>
        </w:rPr>
        <w:t>Acts 21</w:t>
      </w:r>
    </w:p>
    <w:p w:rsidR="00A94B17" w:rsidRDefault="00A94B17" w:rsidP="00A94B17">
      <w:pPr>
        <w:rPr>
          <w:b/>
          <w:szCs w:val="28"/>
        </w:rPr>
      </w:pPr>
    </w:p>
    <w:p w:rsidR="00A94B17" w:rsidRDefault="00A94B17" w:rsidP="00A94B17">
      <w:pPr>
        <w:ind w:left="180"/>
        <w:rPr>
          <w:szCs w:val="28"/>
        </w:rPr>
      </w:pPr>
      <w:r w:rsidRPr="00710B67">
        <w:rPr>
          <w:b/>
          <w:szCs w:val="28"/>
        </w:rPr>
        <w:t xml:space="preserve">Chapter 27 </w:t>
      </w:r>
      <w:r>
        <w:rPr>
          <w:szCs w:val="28"/>
        </w:rPr>
        <w:t xml:space="preserve">gives the details of Paul’s journey to the world’s capital of his day, Rome </w:t>
      </w:r>
    </w:p>
    <w:p w:rsidR="00A94B17" w:rsidRDefault="00A94B17" w:rsidP="00A94B17">
      <w:pPr>
        <w:ind w:left="180"/>
        <w:rPr>
          <w:szCs w:val="28"/>
        </w:rPr>
      </w:pPr>
    </w:p>
    <w:p w:rsidR="00A94B17" w:rsidRDefault="00A94B17" w:rsidP="00A94B17">
      <w:pPr>
        <w:ind w:left="180"/>
        <w:rPr>
          <w:szCs w:val="28"/>
        </w:rPr>
      </w:pPr>
      <w:r>
        <w:rPr>
          <w:szCs w:val="28"/>
        </w:rPr>
        <w:t xml:space="preserve">It is the one chapter in the Book of Acts that is practically </w:t>
      </w:r>
      <w:r w:rsidR="00902B52">
        <w:rPr>
          <w:szCs w:val="28"/>
        </w:rPr>
        <w:t>all</w:t>
      </w:r>
      <w:r>
        <w:rPr>
          <w:szCs w:val="28"/>
        </w:rPr>
        <w:t xml:space="preserve"> narrative</w:t>
      </w:r>
    </w:p>
    <w:p w:rsidR="00A94B17" w:rsidRDefault="00A94B17" w:rsidP="00A94B17">
      <w:pPr>
        <w:ind w:left="180"/>
        <w:rPr>
          <w:szCs w:val="28"/>
        </w:rPr>
      </w:pPr>
    </w:p>
    <w:p w:rsidR="00A94B17" w:rsidRDefault="00AB7239" w:rsidP="00A94B17">
      <w:pPr>
        <w:ind w:left="180"/>
        <w:rPr>
          <w:szCs w:val="28"/>
        </w:rPr>
      </w:pPr>
      <w:r>
        <w:rPr>
          <w:szCs w:val="28"/>
        </w:rPr>
        <w:t>(</w:t>
      </w:r>
      <w:r w:rsidR="00A94B17">
        <w:rPr>
          <w:szCs w:val="28"/>
        </w:rPr>
        <w:t>A narrative is a</w:t>
      </w:r>
      <w:r w:rsidR="00A94B17" w:rsidRPr="00A94B17">
        <w:rPr>
          <w:szCs w:val="28"/>
        </w:rPr>
        <w:t xml:space="preserve"> story or an account of a sequence of events in the order in which they happened</w:t>
      </w:r>
      <w:r>
        <w:rPr>
          <w:szCs w:val="28"/>
        </w:rPr>
        <w:t>)</w:t>
      </w:r>
    </w:p>
    <w:p w:rsidR="00A94B17" w:rsidRDefault="00A94B17" w:rsidP="00A94B17">
      <w:pPr>
        <w:ind w:left="180"/>
        <w:rPr>
          <w:szCs w:val="28"/>
        </w:rPr>
      </w:pPr>
    </w:p>
    <w:p w:rsidR="00A94B17" w:rsidRDefault="00A94B17" w:rsidP="00A94B17">
      <w:pPr>
        <w:ind w:left="180"/>
        <w:rPr>
          <w:szCs w:val="28"/>
        </w:rPr>
      </w:pPr>
      <w:r>
        <w:rPr>
          <w:szCs w:val="28"/>
        </w:rPr>
        <w:t xml:space="preserve">It does not contain any major doctrinal teaching, although it does provide some important principles and insights about the Christian’s life </w:t>
      </w:r>
    </w:p>
    <w:p w:rsidR="00A94B17" w:rsidRDefault="00A94B17" w:rsidP="00A94B17">
      <w:pPr>
        <w:ind w:left="180"/>
        <w:rPr>
          <w:szCs w:val="28"/>
        </w:rPr>
      </w:pPr>
    </w:p>
    <w:p w:rsidR="00A94B17" w:rsidRPr="00A94B17" w:rsidRDefault="00A94B17" w:rsidP="00A94B17">
      <w:pPr>
        <w:ind w:left="180"/>
        <w:rPr>
          <w:rFonts w:eastAsia="Times New Roman" w:cs="Times New Roman"/>
          <w:b/>
          <w:i/>
          <w:szCs w:val="28"/>
        </w:rPr>
      </w:pPr>
      <w:r w:rsidRPr="00A94B17">
        <w:rPr>
          <w:b/>
          <w:szCs w:val="28"/>
        </w:rPr>
        <w:t xml:space="preserve">II Timothy 3:16 – </w:t>
      </w:r>
      <w:r w:rsidRPr="00A94B17">
        <w:rPr>
          <w:b/>
          <w:i/>
          <w:szCs w:val="28"/>
        </w:rPr>
        <w:t>“</w:t>
      </w:r>
      <w:r w:rsidRPr="00A94B17">
        <w:rPr>
          <w:rFonts w:eastAsia="Times New Roman" w:cs="Times New Roman"/>
          <w:b/>
          <w:i/>
          <w:szCs w:val="28"/>
        </w:rPr>
        <w:t xml:space="preserve">All scripture </w:t>
      </w:r>
      <w:r w:rsidRPr="00A94B17">
        <w:rPr>
          <w:rFonts w:eastAsia="Times New Roman" w:cs="Times New Roman"/>
          <w:b/>
          <w:i/>
          <w:iCs/>
          <w:szCs w:val="28"/>
        </w:rPr>
        <w:t>is</w:t>
      </w:r>
      <w:r w:rsidRPr="00A94B17">
        <w:rPr>
          <w:rFonts w:eastAsia="Times New Roman" w:cs="Times New Roman"/>
          <w:b/>
          <w:i/>
          <w:szCs w:val="28"/>
        </w:rPr>
        <w:t xml:space="preserve"> given by inspiration of God, and </w:t>
      </w:r>
      <w:r w:rsidRPr="00A94B17">
        <w:rPr>
          <w:rFonts w:eastAsia="Times New Roman" w:cs="Times New Roman"/>
          <w:b/>
          <w:i/>
          <w:iCs/>
          <w:szCs w:val="28"/>
        </w:rPr>
        <w:t>is</w:t>
      </w:r>
      <w:r w:rsidRPr="00A94B17">
        <w:rPr>
          <w:rFonts w:eastAsia="Times New Roman" w:cs="Times New Roman"/>
          <w:b/>
          <w:i/>
          <w:szCs w:val="28"/>
        </w:rPr>
        <w:t xml:space="preserve"> profitable for doctrine, for reproof, for correction, for instruction in righteousness:” </w:t>
      </w:r>
    </w:p>
    <w:p w:rsidR="00A94B17" w:rsidRDefault="00A94B17" w:rsidP="00A94B17">
      <w:pPr>
        <w:ind w:left="180"/>
        <w:rPr>
          <w:szCs w:val="28"/>
        </w:rPr>
      </w:pPr>
    </w:p>
    <w:p w:rsidR="00A94B17" w:rsidRDefault="00A94B17" w:rsidP="00A94B17">
      <w:pPr>
        <w:ind w:left="180"/>
        <w:rPr>
          <w:szCs w:val="28"/>
        </w:rPr>
      </w:pPr>
      <w:r w:rsidRPr="00503355">
        <w:rPr>
          <w:b/>
          <w:szCs w:val="28"/>
        </w:rPr>
        <w:t>Ill.</w:t>
      </w:r>
      <w:r>
        <w:rPr>
          <w:szCs w:val="28"/>
        </w:rPr>
        <w:t xml:space="preserve"> </w:t>
      </w:r>
      <w:r w:rsidRPr="00503355">
        <w:rPr>
          <w:sz w:val="24"/>
          <w:szCs w:val="24"/>
        </w:rPr>
        <w:t>The detail and accuracy</w:t>
      </w:r>
      <w:r w:rsidR="00503355" w:rsidRPr="00503355">
        <w:rPr>
          <w:sz w:val="24"/>
          <w:szCs w:val="24"/>
        </w:rPr>
        <w:t xml:space="preserve"> of chapter 27 have been a defense of Luke’s penmanship for this great Book</w:t>
      </w:r>
      <w:r w:rsidR="00503355">
        <w:rPr>
          <w:sz w:val="24"/>
          <w:szCs w:val="24"/>
        </w:rPr>
        <w:t>.</w:t>
      </w:r>
      <w:r w:rsidR="00503355">
        <w:rPr>
          <w:szCs w:val="28"/>
        </w:rPr>
        <w:t xml:space="preserve"> </w:t>
      </w:r>
    </w:p>
    <w:p w:rsidR="00BB2957" w:rsidRDefault="00503355" w:rsidP="00A94B17">
      <w:pPr>
        <w:ind w:left="180"/>
        <w:rPr>
          <w:sz w:val="24"/>
          <w:szCs w:val="24"/>
        </w:rPr>
      </w:pPr>
      <w:r>
        <w:rPr>
          <w:sz w:val="24"/>
          <w:szCs w:val="24"/>
        </w:rPr>
        <w:t>Early in the 19</w:t>
      </w:r>
      <w:r w:rsidRPr="0050335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century, a group of Scottish agnostics (somebody who says that God’s existence is not provable) set out to discredit the </w:t>
      </w:r>
    </w:p>
    <w:p w:rsidR="00BB2957" w:rsidRDefault="00BB2957" w:rsidP="00A94B17">
      <w:pPr>
        <w:ind w:left="180"/>
        <w:rPr>
          <w:sz w:val="24"/>
          <w:szCs w:val="24"/>
        </w:rPr>
      </w:pPr>
    </w:p>
    <w:p w:rsidR="00BB2957" w:rsidRDefault="00BB2957" w:rsidP="00A94B17">
      <w:pPr>
        <w:ind w:left="180"/>
        <w:rPr>
          <w:sz w:val="24"/>
          <w:szCs w:val="24"/>
        </w:rPr>
      </w:pPr>
    </w:p>
    <w:p w:rsidR="007C3415" w:rsidRDefault="00710B67" w:rsidP="00A94B17">
      <w:pPr>
        <w:ind w:left="180"/>
        <w:rPr>
          <w:sz w:val="24"/>
          <w:szCs w:val="24"/>
        </w:rPr>
      </w:pPr>
      <w:r>
        <w:rPr>
          <w:sz w:val="24"/>
          <w:szCs w:val="24"/>
        </w:rPr>
        <w:t>Trustworthiness</w:t>
      </w:r>
      <w:r w:rsidR="00503355">
        <w:rPr>
          <w:sz w:val="24"/>
          <w:szCs w:val="24"/>
        </w:rPr>
        <w:t xml:space="preserve"> of the Bible’s narrative of chapter 27. One was given the task of following the journeys of Paul with the intent of finding </w:t>
      </w:r>
    </w:p>
    <w:p w:rsidR="00AB7239" w:rsidRDefault="00710B67" w:rsidP="00A94B17">
      <w:pPr>
        <w:ind w:left="180"/>
        <w:rPr>
          <w:sz w:val="24"/>
          <w:szCs w:val="24"/>
        </w:rPr>
      </w:pPr>
      <w:r>
        <w:rPr>
          <w:sz w:val="24"/>
          <w:szCs w:val="24"/>
        </w:rPr>
        <w:t>Discrepancies</w:t>
      </w:r>
      <w:r w:rsidR="00503355">
        <w:rPr>
          <w:sz w:val="24"/>
          <w:szCs w:val="24"/>
        </w:rPr>
        <w:t xml:space="preserve"> in the Bible account. Instead, the young man, after careful investigation, became a Christian and later wrote in defense of the Word of God! His name was William Ramsey.  </w:t>
      </w:r>
      <w:r w:rsidR="00503355" w:rsidRPr="00503355">
        <w:rPr>
          <w:sz w:val="24"/>
          <w:szCs w:val="24"/>
        </w:rPr>
        <w:t xml:space="preserve">Sir William </w:t>
      </w:r>
    </w:p>
    <w:p w:rsidR="00503355" w:rsidRDefault="00AB7239" w:rsidP="00A94B17">
      <w:pPr>
        <w:ind w:left="180"/>
        <w:rPr>
          <w:sz w:val="24"/>
          <w:szCs w:val="24"/>
        </w:rPr>
      </w:pPr>
      <w:r w:rsidRPr="00503355">
        <w:rPr>
          <w:sz w:val="24"/>
          <w:szCs w:val="24"/>
        </w:rPr>
        <w:t>Ramsay</w:t>
      </w:r>
      <w:r w:rsidR="00503355">
        <w:rPr>
          <w:sz w:val="24"/>
          <w:szCs w:val="24"/>
        </w:rPr>
        <w:t xml:space="preserve"> </w:t>
      </w:r>
      <w:r w:rsidR="00503355" w:rsidRPr="00503355">
        <w:rPr>
          <w:sz w:val="24"/>
          <w:szCs w:val="24"/>
        </w:rPr>
        <w:t>was a Scottish chemist who discovered the noble gases and received the Nobel Prize in Chemistry in 1904</w:t>
      </w:r>
      <w:r w:rsidR="00503355">
        <w:rPr>
          <w:sz w:val="24"/>
          <w:szCs w:val="24"/>
        </w:rPr>
        <w:t>.</w:t>
      </w:r>
    </w:p>
    <w:p w:rsidR="00AB7239" w:rsidRDefault="00AB7239" w:rsidP="00A94B17">
      <w:pPr>
        <w:ind w:left="180"/>
        <w:rPr>
          <w:sz w:val="24"/>
          <w:szCs w:val="24"/>
        </w:rPr>
      </w:pPr>
    </w:p>
    <w:p w:rsidR="00AB7239" w:rsidRDefault="00AB7239" w:rsidP="00A94B17">
      <w:pPr>
        <w:ind w:left="180"/>
        <w:rPr>
          <w:szCs w:val="28"/>
        </w:rPr>
      </w:pPr>
      <w:r>
        <w:rPr>
          <w:szCs w:val="28"/>
        </w:rPr>
        <w:t xml:space="preserve">The account of Luke in </w:t>
      </w:r>
      <w:r w:rsidRPr="00BB2957">
        <w:rPr>
          <w:b/>
          <w:szCs w:val="28"/>
        </w:rPr>
        <w:t>Acts 27</w:t>
      </w:r>
      <w:r>
        <w:rPr>
          <w:szCs w:val="28"/>
        </w:rPr>
        <w:t xml:space="preserve"> presents the best description of ancient sea-faring</w:t>
      </w:r>
      <w:r w:rsidR="00BB2957">
        <w:rPr>
          <w:szCs w:val="28"/>
        </w:rPr>
        <w:t xml:space="preserve"> (use of nautical terms is correct)</w:t>
      </w:r>
      <w:r>
        <w:rPr>
          <w:szCs w:val="28"/>
        </w:rPr>
        <w:t xml:space="preserve"> we have today</w:t>
      </w:r>
    </w:p>
    <w:p w:rsidR="00AB7239" w:rsidRDefault="00AB7239" w:rsidP="00A94B17">
      <w:pPr>
        <w:ind w:left="180"/>
        <w:rPr>
          <w:szCs w:val="28"/>
        </w:rPr>
      </w:pPr>
    </w:p>
    <w:p w:rsidR="00AB7239" w:rsidRDefault="00AB7239" w:rsidP="00A94B17">
      <w:pPr>
        <w:ind w:left="180"/>
        <w:rPr>
          <w:szCs w:val="28"/>
        </w:rPr>
      </w:pPr>
      <w:r>
        <w:rPr>
          <w:szCs w:val="28"/>
        </w:rPr>
        <w:t>The entire voyage of Paul from Caesarea to Rome can easily be charted on a map</w:t>
      </w:r>
      <w:r w:rsidR="00DD2D4F">
        <w:rPr>
          <w:szCs w:val="28"/>
        </w:rPr>
        <w:t xml:space="preserve"> </w:t>
      </w:r>
    </w:p>
    <w:p w:rsidR="004C1A56" w:rsidRDefault="004C1A56" w:rsidP="00A94B17">
      <w:pPr>
        <w:ind w:left="180"/>
        <w:rPr>
          <w:szCs w:val="28"/>
        </w:rPr>
      </w:pPr>
    </w:p>
    <w:p w:rsidR="004C1A56" w:rsidRDefault="004C1A56" w:rsidP="00A94B17">
      <w:pPr>
        <w:ind w:left="180"/>
        <w:rPr>
          <w:szCs w:val="28"/>
        </w:rPr>
      </w:pPr>
      <w:r>
        <w:rPr>
          <w:szCs w:val="28"/>
        </w:rPr>
        <w:t>Many “GREAT” things happen in this chapter</w:t>
      </w:r>
    </w:p>
    <w:p w:rsidR="00AB7239" w:rsidRDefault="00AB7239" w:rsidP="00A94B17">
      <w:pPr>
        <w:ind w:left="180"/>
        <w:rPr>
          <w:szCs w:val="28"/>
        </w:rPr>
      </w:pPr>
    </w:p>
    <w:p w:rsidR="00AB7239" w:rsidRDefault="00AB7239" w:rsidP="00A94B17">
      <w:pPr>
        <w:ind w:left="180"/>
        <w:rPr>
          <w:szCs w:val="28"/>
        </w:rPr>
      </w:pPr>
      <w:r>
        <w:rPr>
          <w:szCs w:val="28"/>
        </w:rPr>
        <w:t xml:space="preserve">Let’s pray and look at - </w:t>
      </w:r>
    </w:p>
    <w:p w:rsidR="00AB7239" w:rsidRDefault="00AB7239" w:rsidP="00A94B17">
      <w:pPr>
        <w:ind w:left="180"/>
        <w:rPr>
          <w:szCs w:val="28"/>
        </w:rPr>
      </w:pPr>
    </w:p>
    <w:p w:rsidR="00BB2957" w:rsidRDefault="00AB7239" w:rsidP="00A94B17">
      <w:pPr>
        <w:ind w:left="180"/>
        <w:rPr>
          <w:b/>
          <w:szCs w:val="28"/>
        </w:rPr>
      </w:pPr>
      <w:r w:rsidRPr="00AB7239">
        <w:rPr>
          <w:b/>
          <w:szCs w:val="28"/>
        </w:rPr>
        <w:t>“PAUL’S VOYAGE</w:t>
      </w:r>
      <w:r w:rsidR="00710B67">
        <w:rPr>
          <w:b/>
          <w:szCs w:val="28"/>
        </w:rPr>
        <w:t xml:space="preserve"> TO ROME</w:t>
      </w:r>
      <w:r w:rsidRPr="00AB7239">
        <w:rPr>
          <w:b/>
          <w:szCs w:val="28"/>
        </w:rPr>
        <w:t>”</w:t>
      </w:r>
      <w:r w:rsidR="00BB2957">
        <w:rPr>
          <w:b/>
          <w:szCs w:val="28"/>
        </w:rPr>
        <w:t xml:space="preserve">                                                                         </w:t>
      </w:r>
    </w:p>
    <w:p w:rsidR="00BB2957" w:rsidRDefault="00BB2957" w:rsidP="00A94B17">
      <w:pPr>
        <w:ind w:left="180"/>
        <w:rPr>
          <w:b/>
          <w:szCs w:val="28"/>
        </w:rPr>
      </w:pPr>
    </w:p>
    <w:p w:rsidR="00AB7239" w:rsidRDefault="00BB2957" w:rsidP="00A94B17">
      <w:pPr>
        <w:ind w:left="180"/>
        <w:rPr>
          <w:b/>
          <w:szCs w:val="28"/>
        </w:rPr>
      </w:pPr>
      <w:r>
        <w:rPr>
          <w:b/>
          <w:szCs w:val="28"/>
        </w:rPr>
        <w:t>(And the many Great things that happen</w:t>
      </w:r>
      <w:r w:rsidR="009821B8">
        <w:rPr>
          <w:b/>
          <w:szCs w:val="28"/>
        </w:rPr>
        <w:t>ed</w:t>
      </w:r>
      <w:r>
        <w:rPr>
          <w:b/>
          <w:szCs w:val="28"/>
        </w:rPr>
        <w:t>)</w:t>
      </w:r>
    </w:p>
    <w:p w:rsidR="00AB7239" w:rsidRDefault="00AB7239" w:rsidP="00A94B17">
      <w:pPr>
        <w:ind w:left="180"/>
        <w:rPr>
          <w:b/>
          <w:szCs w:val="28"/>
        </w:rPr>
      </w:pPr>
    </w:p>
    <w:p w:rsidR="00AB7239" w:rsidRDefault="00AB7239" w:rsidP="00A94B17">
      <w:pPr>
        <w:ind w:left="180"/>
        <w:rPr>
          <w:b/>
          <w:szCs w:val="28"/>
        </w:rPr>
      </w:pPr>
      <w:r>
        <w:rPr>
          <w:b/>
          <w:szCs w:val="28"/>
        </w:rPr>
        <w:t>~~~Prayer~~~</w:t>
      </w:r>
    </w:p>
    <w:p w:rsidR="00AB7239" w:rsidRDefault="00AB7239" w:rsidP="00A94B17">
      <w:pPr>
        <w:ind w:left="180"/>
        <w:rPr>
          <w:b/>
          <w:szCs w:val="28"/>
        </w:rPr>
      </w:pPr>
    </w:p>
    <w:p w:rsidR="00AB7239" w:rsidRDefault="00AB7239" w:rsidP="00AB7239">
      <w:pPr>
        <w:ind w:left="180" w:hanging="360"/>
        <w:rPr>
          <w:b/>
          <w:szCs w:val="28"/>
        </w:rPr>
      </w:pPr>
      <w:r>
        <w:rPr>
          <w:b/>
          <w:szCs w:val="28"/>
        </w:rPr>
        <w:t xml:space="preserve">I. </w:t>
      </w:r>
      <w:r w:rsidRPr="00AB7239">
        <w:rPr>
          <w:b/>
          <w:szCs w:val="28"/>
          <w:u w:val="single"/>
        </w:rPr>
        <w:t xml:space="preserve">THE GREAT </w:t>
      </w:r>
      <w:r w:rsidR="00BB2957">
        <w:rPr>
          <w:b/>
          <w:szCs w:val="28"/>
          <w:u w:val="single"/>
        </w:rPr>
        <w:t>“</w:t>
      </w:r>
      <w:r w:rsidRPr="00AB7239">
        <w:rPr>
          <w:b/>
          <w:szCs w:val="28"/>
          <w:u w:val="single"/>
        </w:rPr>
        <w:t>VOYAGE</w:t>
      </w:r>
      <w:r w:rsidR="00791268">
        <w:rPr>
          <w:b/>
          <w:szCs w:val="28"/>
          <w:u w:val="single"/>
        </w:rPr>
        <w:t>”</w:t>
      </w:r>
      <w:r w:rsidRPr="00AB7239">
        <w:rPr>
          <w:b/>
          <w:szCs w:val="28"/>
          <w:u w:val="single"/>
        </w:rPr>
        <w:t xml:space="preserve"> BEGINS</w:t>
      </w:r>
      <w:r>
        <w:rPr>
          <w:b/>
          <w:szCs w:val="28"/>
        </w:rPr>
        <w:t xml:space="preserve"> – vs. 1-8 </w:t>
      </w:r>
    </w:p>
    <w:p w:rsidR="0078743D" w:rsidRDefault="0078743D" w:rsidP="00AB7239">
      <w:pPr>
        <w:ind w:left="180" w:hanging="360"/>
        <w:rPr>
          <w:b/>
          <w:szCs w:val="28"/>
        </w:rPr>
      </w:pPr>
    </w:p>
    <w:p w:rsidR="0078743D" w:rsidRPr="00054752" w:rsidRDefault="0078743D" w:rsidP="0078743D">
      <w:pPr>
        <w:ind w:left="180"/>
        <w:rPr>
          <w:szCs w:val="28"/>
          <w:u w:val="single"/>
        </w:rPr>
      </w:pPr>
      <w:r w:rsidRPr="00054752">
        <w:rPr>
          <w:szCs w:val="28"/>
          <w:u w:val="single"/>
        </w:rPr>
        <w:t xml:space="preserve">When did this voyage take place? </w:t>
      </w:r>
    </w:p>
    <w:p w:rsidR="0078743D" w:rsidRDefault="0078743D" w:rsidP="0078743D">
      <w:pPr>
        <w:ind w:left="180"/>
        <w:rPr>
          <w:szCs w:val="28"/>
        </w:rPr>
      </w:pPr>
    </w:p>
    <w:p w:rsidR="0078743D" w:rsidRDefault="0078743D" w:rsidP="0078743D">
      <w:pPr>
        <w:ind w:left="180"/>
        <w:rPr>
          <w:szCs w:val="28"/>
        </w:rPr>
      </w:pPr>
      <w:r>
        <w:rPr>
          <w:szCs w:val="28"/>
        </w:rPr>
        <w:t>Porcius Festus became gover</w:t>
      </w:r>
      <w:r w:rsidR="00054752">
        <w:rPr>
          <w:szCs w:val="28"/>
        </w:rPr>
        <w:t xml:space="preserve">nor of Judaea in the autumn of 60 </w:t>
      </w:r>
      <w:r w:rsidR="00054752">
        <w:rPr>
          <w:sz w:val="24"/>
          <w:szCs w:val="24"/>
        </w:rPr>
        <w:t xml:space="preserve">A.D. </w:t>
      </w:r>
      <w:r w:rsidR="00054752">
        <w:rPr>
          <w:szCs w:val="28"/>
        </w:rPr>
        <w:t>(September), and Paul appeared before Agrippa about 2 weeks later</w:t>
      </w:r>
    </w:p>
    <w:p w:rsidR="00BB2957" w:rsidRDefault="00BB2957" w:rsidP="00054752">
      <w:pPr>
        <w:ind w:left="180"/>
        <w:rPr>
          <w:b/>
          <w:szCs w:val="28"/>
        </w:rPr>
      </w:pPr>
    </w:p>
    <w:p w:rsidR="001B5B1C" w:rsidRDefault="001B5B1C" w:rsidP="00054752">
      <w:pPr>
        <w:ind w:left="180"/>
        <w:rPr>
          <w:b/>
          <w:szCs w:val="28"/>
        </w:rPr>
      </w:pPr>
    </w:p>
    <w:p w:rsidR="00054752" w:rsidRPr="00054752" w:rsidRDefault="00054752" w:rsidP="00054752">
      <w:pPr>
        <w:ind w:left="180"/>
        <w:rPr>
          <w:rFonts w:eastAsia="Times New Roman" w:cs="Times New Roman"/>
          <w:b/>
          <w:i/>
          <w:szCs w:val="28"/>
        </w:rPr>
      </w:pPr>
      <w:r w:rsidRPr="00054752">
        <w:rPr>
          <w:b/>
          <w:szCs w:val="28"/>
        </w:rPr>
        <w:t xml:space="preserve">Acts 25:1, 6 – </w:t>
      </w:r>
      <w:r w:rsidRPr="00054752">
        <w:rPr>
          <w:b/>
          <w:i/>
          <w:szCs w:val="28"/>
        </w:rPr>
        <w:t>“</w:t>
      </w:r>
      <w:r w:rsidRPr="00054752">
        <w:rPr>
          <w:rFonts w:eastAsia="Times New Roman" w:cs="Times New Roman"/>
          <w:b/>
          <w:i/>
          <w:szCs w:val="28"/>
        </w:rPr>
        <w:t xml:space="preserve">Now when Festus was come into the province, after three days he ascended from Caesarea to Jerusalem” </w:t>
      </w:r>
    </w:p>
    <w:p w:rsidR="00054752" w:rsidRPr="00054752" w:rsidRDefault="00054752" w:rsidP="00054752">
      <w:pPr>
        <w:ind w:left="180"/>
        <w:rPr>
          <w:rFonts w:eastAsia="Times New Roman" w:cs="Times New Roman"/>
          <w:b/>
          <w:i/>
          <w:szCs w:val="28"/>
        </w:rPr>
      </w:pPr>
      <w:r w:rsidRPr="00054752">
        <w:rPr>
          <w:rFonts w:eastAsia="Times New Roman" w:cs="Times New Roman"/>
          <w:b/>
          <w:i/>
          <w:szCs w:val="28"/>
        </w:rPr>
        <w:t xml:space="preserve">“And when he had tarried among them more than ten days, he went down unto Caesarea; and the next day sitting on the judgment seat commanded Paul to be brought” </w:t>
      </w:r>
    </w:p>
    <w:p w:rsidR="00054752" w:rsidRPr="00054752" w:rsidRDefault="00054752" w:rsidP="00054752">
      <w:pPr>
        <w:ind w:left="180"/>
        <w:rPr>
          <w:b/>
          <w:i/>
          <w:szCs w:val="28"/>
        </w:rPr>
      </w:pPr>
    </w:p>
    <w:p w:rsidR="00AB7239" w:rsidRDefault="00054752" w:rsidP="00A94B17">
      <w:pPr>
        <w:ind w:left="180"/>
        <w:rPr>
          <w:b/>
          <w:szCs w:val="28"/>
        </w:rPr>
      </w:pPr>
      <w:r>
        <w:rPr>
          <w:szCs w:val="28"/>
        </w:rPr>
        <w:t xml:space="preserve">The ship’s departure from the Fair Havens in Crete was after </w:t>
      </w:r>
      <w:r w:rsidRPr="00054752">
        <w:rPr>
          <w:b/>
          <w:i/>
          <w:szCs w:val="28"/>
        </w:rPr>
        <w:t>“the fast”</w:t>
      </w:r>
      <w:r>
        <w:rPr>
          <w:b/>
          <w:szCs w:val="28"/>
        </w:rPr>
        <w:t xml:space="preserve"> – v.9</w:t>
      </w:r>
    </w:p>
    <w:p w:rsidR="00054752" w:rsidRDefault="00054752" w:rsidP="00A94B17">
      <w:pPr>
        <w:ind w:left="180"/>
        <w:rPr>
          <w:b/>
          <w:szCs w:val="28"/>
        </w:rPr>
      </w:pPr>
    </w:p>
    <w:p w:rsidR="00054752" w:rsidRDefault="00054752" w:rsidP="00A94B17">
      <w:pPr>
        <w:ind w:left="180"/>
        <w:rPr>
          <w:szCs w:val="28"/>
        </w:rPr>
      </w:pPr>
      <w:r>
        <w:rPr>
          <w:szCs w:val="28"/>
        </w:rPr>
        <w:t>This is referring to the Day of Atonement which is held in early October</w:t>
      </w:r>
    </w:p>
    <w:p w:rsidR="00054752" w:rsidRDefault="00054752" w:rsidP="00A94B17">
      <w:pPr>
        <w:ind w:left="180"/>
        <w:rPr>
          <w:szCs w:val="28"/>
        </w:rPr>
      </w:pPr>
    </w:p>
    <w:p w:rsidR="00D04D03" w:rsidRDefault="00054752" w:rsidP="00A94B17">
      <w:pPr>
        <w:ind w:left="180"/>
        <w:rPr>
          <w:szCs w:val="28"/>
        </w:rPr>
      </w:pPr>
      <w:r>
        <w:rPr>
          <w:szCs w:val="28"/>
        </w:rPr>
        <w:t>From these chronological clues, we can see that Paul’s confinement in Caesarea ended quite soon afte</w:t>
      </w:r>
      <w:r w:rsidR="00D04D03">
        <w:rPr>
          <w:szCs w:val="28"/>
        </w:rPr>
        <w:t>r Festus took office</w:t>
      </w:r>
    </w:p>
    <w:p w:rsidR="00D04D03" w:rsidRDefault="00D04D03" w:rsidP="00A94B17">
      <w:pPr>
        <w:ind w:left="180"/>
        <w:rPr>
          <w:szCs w:val="28"/>
        </w:rPr>
      </w:pPr>
    </w:p>
    <w:p w:rsidR="00D04D03" w:rsidRDefault="00D04D03" w:rsidP="00A94B17">
      <w:pPr>
        <w:ind w:left="180"/>
        <w:rPr>
          <w:szCs w:val="28"/>
        </w:rPr>
      </w:pPr>
      <w:r>
        <w:rPr>
          <w:szCs w:val="28"/>
        </w:rPr>
        <w:t xml:space="preserve">First we see - </w:t>
      </w:r>
    </w:p>
    <w:p w:rsidR="00D04D03" w:rsidRDefault="00D04D03" w:rsidP="00A94B17">
      <w:pPr>
        <w:ind w:left="180"/>
        <w:rPr>
          <w:szCs w:val="28"/>
        </w:rPr>
      </w:pPr>
    </w:p>
    <w:p w:rsidR="00D04D03" w:rsidRDefault="00D04D03" w:rsidP="00A94B17">
      <w:pPr>
        <w:ind w:left="180"/>
        <w:rPr>
          <w:b/>
          <w:szCs w:val="28"/>
        </w:rPr>
      </w:pPr>
      <w:r>
        <w:rPr>
          <w:b/>
          <w:szCs w:val="28"/>
        </w:rPr>
        <w:t xml:space="preserve">A. The </w:t>
      </w:r>
      <w:r w:rsidR="00BB2957">
        <w:rPr>
          <w:b/>
          <w:szCs w:val="28"/>
        </w:rPr>
        <w:t>‘</w:t>
      </w:r>
      <w:r>
        <w:rPr>
          <w:b/>
          <w:szCs w:val="28"/>
        </w:rPr>
        <w:t>Determination</w:t>
      </w:r>
      <w:r w:rsidR="00BB2957">
        <w:rPr>
          <w:b/>
          <w:szCs w:val="28"/>
        </w:rPr>
        <w:t>’</w:t>
      </w:r>
      <w:r>
        <w:rPr>
          <w:b/>
          <w:szCs w:val="28"/>
        </w:rPr>
        <w:t xml:space="preserve"> to Travel – v.1a</w:t>
      </w:r>
    </w:p>
    <w:p w:rsidR="00D04D03" w:rsidRDefault="00D04D03" w:rsidP="00A94B17">
      <w:pPr>
        <w:ind w:left="180"/>
        <w:rPr>
          <w:b/>
          <w:szCs w:val="28"/>
        </w:rPr>
      </w:pPr>
    </w:p>
    <w:p w:rsidR="006F1577" w:rsidRDefault="00D04D03" w:rsidP="006F1577">
      <w:pPr>
        <w:ind w:left="540"/>
        <w:rPr>
          <w:szCs w:val="28"/>
        </w:rPr>
      </w:pPr>
      <w:r>
        <w:rPr>
          <w:szCs w:val="28"/>
        </w:rPr>
        <w:t xml:space="preserve">While this decision was </w:t>
      </w:r>
      <w:r w:rsidR="006F1577">
        <w:rPr>
          <w:szCs w:val="28"/>
        </w:rPr>
        <w:t>seemingly made by the authorities</w:t>
      </w:r>
    </w:p>
    <w:p w:rsidR="006F1577" w:rsidRDefault="006F1577" w:rsidP="006F1577">
      <w:pPr>
        <w:ind w:left="540"/>
        <w:rPr>
          <w:szCs w:val="28"/>
        </w:rPr>
      </w:pPr>
    </w:p>
    <w:p w:rsidR="006F1577" w:rsidRDefault="006F1577" w:rsidP="006F1577">
      <w:pPr>
        <w:ind w:left="540"/>
        <w:rPr>
          <w:szCs w:val="28"/>
        </w:rPr>
      </w:pPr>
      <w:r>
        <w:rPr>
          <w:szCs w:val="28"/>
        </w:rPr>
        <w:t xml:space="preserve">In reality, it was actually made by a Sovereign God </w:t>
      </w:r>
    </w:p>
    <w:p w:rsidR="006F1577" w:rsidRDefault="006F1577" w:rsidP="006F1577">
      <w:pPr>
        <w:ind w:left="540"/>
        <w:rPr>
          <w:szCs w:val="28"/>
        </w:rPr>
      </w:pPr>
    </w:p>
    <w:p w:rsidR="00D04D03" w:rsidRPr="006F1577" w:rsidRDefault="006F1577" w:rsidP="006F1577">
      <w:pPr>
        <w:ind w:left="540"/>
        <w:rPr>
          <w:b/>
          <w:i/>
          <w:szCs w:val="28"/>
        </w:rPr>
      </w:pPr>
      <w:r w:rsidRPr="006F1577">
        <w:rPr>
          <w:b/>
          <w:szCs w:val="28"/>
        </w:rPr>
        <w:t xml:space="preserve">Acts 23:11 – </w:t>
      </w:r>
      <w:r w:rsidRPr="006F1577">
        <w:rPr>
          <w:b/>
          <w:i/>
          <w:szCs w:val="28"/>
        </w:rPr>
        <w:t>“</w:t>
      </w:r>
      <w:r w:rsidRPr="006F1577">
        <w:rPr>
          <w:rFonts w:eastAsia="Times New Roman" w:cs="Times New Roman"/>
          <w:b/>
          <w:i/>
          <w:szCs w:val="28"/>
        </w:rPr>
        <w:t>And the night following the Lord stood by him, and said, Be of good cheer, Paul: for as thou hast testified of me in Jerusalem, so must thou bear witness also at Rome”</w:t>
      </w:r>
      <w:r w:rsidR="00D04D03" w:rsidRPr="006F1577">
        <w:rPr>
          <w:b/>
          <w:i/>
          <w:szCs w:val="28"/>
        </w:rPr>
        <w:t xml:space="preserve"> </w:t>
      </w:r>
    </w:p>
    <w:p w:rsidR="00D04D03" w:rsidRDefault="00D04D03" w:rsidP="006F1577">
      <w:pPr>
        <w:ind w:left="540"/>
        <w:rPr>
          <w:szCs w:val="28"/>
        </w:rPr>
      </w:pPr>
    </w:p>
    <w:p w:rsidR="00BB2957" w:rsidRDefault="00BB2957" w:rsidP="006F1577">
      <w:pPr>
        <w:ind w:left="540"/>
        <w:rPr>
          <w:b/>
          <w:szCs w:val="28"/>
        </w:rPr>
      </w:pPr>
    </w:p>
    <w:p w:rsidR="001B5B1C" w:rsidRDefault="001B5B1C" w:rsidP="006F1577">
      <w:pPr>
        <w:ind w:left="540"/>
        <w:rPr>
          <w:b/>
          <w:szCs w:val="28"/>
        </w:rPr>
      </w:pPr>
    </w:p>
    <w:p w:rsidR="006F1577" w:rsidRDefault="006F1577" w:rsidP="006F1577">
      <w:pPr>
        <w:ind w:left="540"/>
        <w:rPr>
          <w:rFonts w:eastAsia="Times New Roman" w:cs="Times New Roman"/>
          <w:b/>
          <w:i/>
          <w:szCs w:val="28"/>
        </w:rPr>
      </w:pPr>
      <w:r w:rsidRPr="006F1577">
        <w:rPr>
          <w:b/>
          <w:szCs w:val="28"/>
        </w:rPr>
        <w:t xml:space="preserve">Psalm 37:23 – </w:t>
      </w:r>
      <w:r w:rsidRPr="006F1577">
        <w:rPr>
          <w:b/>
          <w:i/>
          <w:szCs w:val="28"/>
        </w:rPr>
        <w:t>“</w:t>
      </w:r>
      <w:r w:rsidRPr="006F1577">
        <w:rPr>
          <w:rFonts w:eastAsia="Times New Roman" w:cs="Times New Roman"/>
          <w:b/>
          <w:i/>
          <w:szCs w:val="28"/>
        </w:rPr>
        <w:t xml:space="preserve">The steps of a </w:t>
      </w:r>
      <w:r w:rsidRPr="006F1577">
        <w:rPr>
          <w:rFonts w:eastAsia="Times New Roman" w:cs="Times New Roman"/>
          <w:b/>
          <w:i/>
          <w:iCs/>
          <w:szCs w:val="28"/>
        </w:rPr>
        <w:t>good</w:t>
      </w:r>
      <w:r w:rsidRPr="006F1577">
        <w:rPr>
          <w:rFonts w:eastAsia="Times New Roman" w:cs="Times New Roman"/>
          <w:b/>
          <w:i/>
          <w:szCs w:val="28"/>
        </w:rPr>
        <w:t xml:space="preserve"> man are ordered by the </w:t>
      </w:r>
      <w:r w:rsidRPr="006F1577">
        <w:rPr>
          <w:rFonts w:eastAsia="Times New Roman" w:cs="Times New Roman"/>
          <w:b/>
          <w:i/>
          <w:smallCaps/>
          <w:szCs w:val="28"/>
        </w:rPr>
        <w:t>Lord</w:t>
      </w:r>
      <w:r w:rsidRPr="006F1577">
        <w:rPr>
          <w:rFonts w:eastAsia="Times New Roman" w:cs="Times New Roman"/>
          <w:b/>
          <w:i/>
          <w:szCs w:val="28"/>
        </w:rPr>
        <w:t xml:space="preserve">: and he delighteth in his way” </w:t>
      </w:r>
    </w:p>
    <w:p w:rsidR="00217DA4" w:rsidRDefault="00217DA4" w:rsidP="006F1577">
      <w:pPr>
        <w:ind w:left="540"/>
        <w:rPr>
          <w:rFonts w:eastAsia="Times New Roman" w:cs="Times New Roman"/>
          <w:b/>
          <w:i/>
          <w:szCs w:val="28"/>
        </w:rPr>
      </w:pPr>
    </w:p>
    <w:p w:rsidR="00217DA4" w:rsidRPr="00217DA4" w:rsidRDefault="00217DA4" w:rsidP="006F1577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Truth: </w:t>
      </w:r>
      <w:r>
        <w:rPr>
          <w:rFonts w:eastAsia="Times New Roman" w:cs="Times New Roman"/>
          <w:szCs w:val="28"/>
        </w:rPr>
        <w:t xml:space="preserve">We all have to </w:t>
      </w:r>
      <w:r w:rsidR="00ED1A11" w:rsidRPr="00ED1A11">
        <w:rPr>
          <w:rFonts w:eastAsia="Times New Roman" w:cs="Times New Roman"/>
          <w:szCs w:val="28"/>
          <w:u w:val="single"/>
        </w:rPr>
        <w:t>d</w:t>
      </w:r>
      <w:r w:rsidRPr="00ED1A11">
        <w:rPr>
          <w:rFonts w:eastAsia="Times New Roman" w:cs="Times New Roman"/>
          <w:szCs w:val="28"/>
          <w:u w:val="single"/>
        </w:rPr>
        <w:t>etermine</w:t>
      </w:r>
      <w:r>
        <w:rPr>
          <w:rFonts w:eastAsia="Times New Roman" w:cs="Times New Roman"/>
          <w:szCs w:val="28"/>
        </w:rPr>
        <w:t xml:space="preserve"> in our own hearts whether or not we are going to take this Great Voyage called the Christian Life!  </w:t>
      </w:r>
    </w:p>
    <w:p w:rsidR="00374C55" w:rsidRDefault="00374C55" w:rsidP="006F1577">
      <w:pPr>
        <w:ind w:left="540"/>
        <w:rPr>
          <w:rFonts w:eastAsia="Times New Roman" w:cs="Times New Roman"/>
          <w:b/>
          <w:i/>
          <w:szCs w:val="28"/>
        </w:rPr>
      </w:pPr>
    </w:p>
    <w:p w:rsidR="00374C55" w:rsidRDefault="00374C55" w:rsidP="00374C55">
      <w:pPr>
        <w:ind w:left="18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B. Paul’s </w:t>
      </w:r>
      <w:r w:rsidR="00BB2957">
        <w:rPr>
          <w:rFonts w:eastAsia="Times New Roman" w:cs="Times New Roman"/>
          <w:b/>
          <w:szCs w:val="28"/>
        </w:rPr>
        <w:t>‘</w:t>
      </w:r>
      <w:r>
        <w:rPr>
          <w:rFonts w:eastAsia="Times New Roman" w:cs="Times New Roman"/>
          <w:b/>
          <w:szCs w:val="28"/>
        </w:rPr>
        <w:t>Companions</w:t>
      </w:r>
      <w:r w:rsidR="00BB2957">
        <w:rPr>
          <w:rFonts w:eastAsia="Times New Roman" w:cs="Times New Roman"/>
          <w:b/>
          <w:szCs w:val="28"/>
        </w:rPr>
        <w:t>’</w:t>
      </w:r>
      <w:r>
        <w:rPr>
          <w:rFonts w:eastAsia="Times New Roman" w:cs="Times New Roman"/>
          <w:b/>
          <w:szCs w:val="28"/>
        </w:rPr>
        <w:t xml:space="preserve"> in Travel – v.2 </w:t>
      </w:r>
    </w:p>
    <w:p w:rsidR="0015508D" w:rsidRDefault="0015508D" w:rsidP="00374C55">
      <w:pPr>
        <w:ind w:left="180"/>
        <w:rPr>
          <w:rFonts w:eastAsia="Times New Roman" w:cs="Times New Roman"/>
          <w:b/>
          <w:szCs w:val="28"/>
        </w:rPr>
      </w:pPr>
    </w:p>
    <w:p w:rsidR="0015508D" w:rsidRDefault="0015508D" w:rsidP="0015508D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Fortunately, Paul did not have to travel alone </w:t>
      </w:r>
    </w:p>
    <w:p w:rsidR="00574FB5" w:rsidRDefault="00574FB5" w:rsidP="0015508D">
      <w:pPr>
        <w:ind w:left="540"/>
        <w:rPr>
          <w:rFonts w:eastAsia="Times New Roman" w:cs="Times New Roman"/>
          <w:szCs w:val="28"/>
        </w:rPr>
      </w:pPr>
    </w:p>
    <w:p w:rsidR="0015508D" w:rsidRDefault="0015508D" w:rsidP="0015508D">
      <w:pPr>
        <w:ind w:left="54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He was accompanied by 2 godly men </w:t>
      </w:r>
    </w:p>
    <w:p w:rsidR="0015508D" w:rsidRDefault="0015508D" w:rsidP="0015508D">
      <w:pPr>
        <w:ind w:left="540"/>
        <w:rPr>
          <w:rFonts w:eastAsia="Times New Roman" w:cs="Times New Roman"/>
          <w:szCs w:val="28"/>
        </w:rPr>
      </w:pPr>
    </w:p>
    <w:p w:rsidR="0015508D" w:rsidRPr="0015508D" w:rsidRDefault="0015508D" w:rsidP="0015508D">
      <w:pPr>
        <w:ind w:left="540"/>
        <w:rPr>
          <w:rFonts w:eastAsia="Times New Roman" w:cs="Times New Roman"/>
          <w:b/>
          <w:i/>
          <w:szCs w:val="28"/>
        </w:rPr>
      </w:pPr>
      <w:r>
        <w:rPr>
          <w:rFonts w:eastAsia="Times New Roman" w:cs="Times New Roman"/>
          <w:szCs w:val="28"/>
        </w:rPr>
        <w:t xml:space="preserve">This is evidenced by the pronoun </w:t>
      </w:r>
      <w:r w:rsidRPr="0015508D">
        <w:rPr>
          <w:rFonts w:eastAsia="Times New Roman" w:cs="Times New Roman"/>
          <w:b/>
          <w:i/>
          <w:szCs w:val="28"/>
        </w:rPr>
        <w:t xml:space="preserve">“we” </w:t>
      </w:r>
    </w:p>
    <w:p w:rsidR="00054752" w:rsidRPr="00054752" w:rsidRDefault="00054752" w:rsidP="00D04D03">
      <w:pPr>
        <w:ind w:left="540"/>
        <w:rPr>
          <w:szCs w:val="28"/>
        </w:rPr>
      </w:pPr>
      <w:r>
        <w:rPr>
          <w:szCs w:val="28"/>
        </w:rPr>
        <w:t xml:space="preserve"> </w:t>
      </w:r>
    </w:p>
    <w:p w:rsidR="00503355" w:rsidRDefault="0015508D" w:rsidP="0015508D">
      <w:pPr>
        <w:ind w:left="540"/>
        <w:rPr>
          <w:szCs w:val="28"/>
        </w:rPr>
      </w:pPr>
      <w:r>
        <w:rPr>
          <w:szCs w:val="28"/>
        </w:rPr>
        <w:t xml:space="preserve">These men were: </w:t>
      </w:r>
    </w:p>
    <w:p w:rsidR="0015508D" w:rsidRDefault="0015508D" w:rsidP="0015508D">
      <w:pPr>
        <w:ind w:left="540"/>
        <w:rPr>
          <w:szCs w:val="28"/>
        </w:rPr>
      </w:pPr>
    </w:p>
    <w:p w:rsidR="0015508D" w:rsidRDefault="0015508D" w:rsidP="0015508D">
      <w:pPr>
        <w:ind w:left="540"/>
        <w:rPr>
          <w:szCs w:val="28"/>
        </w:rPr>
      </w:pPr>
      <w:r>
        <w:rPr>
          <w:rFonts w:cs="Times New Roman"/>
          <w:szCs w:val="28"/>
        </w:rPr>
        <w:t>→</w:t>
      </w:r>
      <w:r>
        <w:rPr>
          <w:szCs w:val="28"/>
        </w:rPr>
        <w:t xml:space="preserve"> </w:t>
      </w:r>
      <w:r w:rsidRPr="0015508D">
        <w:rPr>
          <w:b/>
          <w:szCs w:val="28"/>
        </w:rPr>
        <w:t>Dr. Luke</w:t>
      </w:r>
      <w:r>
        <w:rPr>
          <w:szCs w:val="28"/>
        </w:rPr>
        <w:t xml:space="preserve"> </w:t>
      </w:r>
    </w:p>
    <w:p w:rsidR="0015508D" w:rsidRDefault="0015508D" w:rsidP="0015508D">
      <w:pPr>
        <w:ind w:left="540"/>
        <w:rPr>
          <w:szCs w:val="28"/>
        </w:rPr>
      </w:pPr>
    </w:p>
    <w:p w:rsidR="0015508D" w:rsidRDefault="0015508D" w:rsidP="0015508D">
      <w:pPr>
        <w:ind w:left="900"/>
        <w:rPr>
          <w:szCs w:val="28"/>
        </w:rPr>
      </w:pPr>
      <w:r>
        <w:rPr>
          <w:szCs w:val="28"/>
        </w:rPr>
        <w:t xml:space="preserve">We already understand that the Holy Spirit used Dr. Luke to pen the </w:t>
      </w:r>
      <w:r w:rsidR="00BC12C1">
        <w:rPr>
          <w:szCs w:val="28"/>
        </w:rPr>
        <w:t>entire</w:t>
      </w:r>
      <w:r>
        <w:rPr>
          <w:szCs w:val="28"/>
        </w:rPr>
        <w:t xml:space="preserve"> Book of Acts </w:t>
      </w:r>
    </w:p>
    <w:p w:rsidR="0015508D" w:rsidRDefault="0015508D" w:rsidP="0015508D">
      <w:pPr>
        <w:ind w:left="900"/>
        <w:rPr>
          <w:szCs w:val="28"/>
        </w:rPr>
      </w:pPr>
    </w:p>
    <w:p w:rsidR="0015508D" w:rsidRDefault="0015508D" w:rsidP="0015508D">
      <w:pPr>
        <w:ind w:left="900"/>
        <w:rPr>
          <w:szCs w:val="28"/>
        </w:rPr>
      </w:pPr>
      <w:r>
        <w:rPr>
          <w:szCs w:val="28"/>
        </w:rPr>
        <w:t xml:space="preserve">Luke often uses the pronouns </w:t>
      </w:r>
      <w:r w:rsidRPr="0015508D">
        <w:rPr>
          <w:b/>
          <w:i/>
          <w:szCs w:val="28"/>
        </w:rPr>
        <w:t>“we”</w:t>
      </w:r>
      <w:r>
        <w:rPr>
          <w:szCs w:val="28"/>
        </w:rPr>
        <w:t xml:space="preserve"> and </w:t>
      </w:r>
      <w:r w:rsidRPr="0015508D">
        <w:rPr>
          <w:b/>
          <w:i/>
          <w:szCs w:val="28"/>
        </w:rPr>
        <w:t>“us”</w:t>
      </w:r>
      <w:r>
        <w:rPr>
          <w:szCs w:val="28"/>
        </w:rPr>
        <w:t xml:space="preserve"> in various sections of the Book </w:t>
      </w:r>
    </w:p>
    <w:p w:rsidR="0015508D" w:rsidRDefault="0015508D" w:rsidP="0015508D">
      <w:pPr>
        <w:ind w:left="900"/>
        <w:rPr>
          <w:szCs w:val="28"/>
        </w:rPr>
      </w:pPr>
    </w:p>
    <w:p w:rsidR="003D0C2E" w:rsidRDefault="0015508D" w:rsidP="0015508D">
      <w:pPr>
        <w:ind w:left="900"/>
        <w:rPr>
          <w:szCs w:val="28"/>
        </w:rPr>
      </w:pPr>
      <w:r>
        <w:rPr>
          <w:szCs w:val="28"/>
        </w:rPr>
        <w:t>These are the time when Luke was actually present with Paul</w:t>
      </w:r>
    </w:p>
    <w:p w:rsidR="003D0C2E" w:rsidRDefault="003D0C2E" w:rsidP="0015508D">
      <w:pPr>
        <w:ind w:left="900"/>
        <w:rPr>
          <w:szCs w:val="28"/>
        </w:rPr>
      </w:pPr>
    </w:p>
    <w:p w:rsidR="0015508D" w:rsidRPr="003D0C2E" w:rsidRDefault="003D0C2E" w:rsidP="0015508D">
      <w:pPr>
        <w:ind w:left="900"/>
        <w:rPr>
          <w:sz w:val="24"/>
          <w:szCs w:val="24"/>
        </w:rPr>
      </w:pPr>
      <w:r>
        <w:rPr>
          <w:szCs w:val="28"/>
        </w:rPr>
        <w:t xml:space="preserve">The last time Luke included himself was in                            </w:t>
      </w:r>
      <w:r w:rsidRPr="003D0C2E">
        <w:rPr>
          <w:b/>
          <w:szCs w:val="28"/>
        </w:rPr>
        <w:t>Acts 21:18</w:t>
      </w:r>
      <w:r w:rsidR="0015508D">
        <w:rPr>
          <w:szCs w:val="28"/>
        </w:rPr>
        <w:t xml:space="preserve"> </w:t>
      </w:r>
      <w:r>
        <w:rPr>
          <w:sz w:val="24"/>
          <w:szCs w:val="24"/>
        </w:rPr>
        <w:t xml:space="preserve">(right after Paul’s arrival in Jerusalem) </w:t>
      </w:r>
    </w:p>
    <w:p w:rsidR="0015508D" w:rsidRDefault="0015508D" w:rsidP="0015508D">
      <w:pPr>
        <w:ind w:left="900"/>
        <w:rPr>
          <w:szCs w:val="28"/>
        </w:rPr>
      </w:pPr>
    </w:p>
    <w:p w:rsidR="00BB2957" w:rsidRDefault="00BB2957" w:rsidP="0015508D">
      <w:pPr>
        <w:ind w:left="900"/>
        <w:rPr>
          <w:szCs w:val="28"/>
        </w:rPr>
      </w:pPr>
    </w:p>
    <w:p w:rsidR="001B5B1C" w:rsidRDefault="001B5B1C" w:rsidP="0015508D">
      <w:pPr>
        <w:ind w:left="900"/>
        <w:rPr>
          <w:szCs w:val="28"/>
        </w:rPr>
      </w:pPr>
    </w:p>
    <w:p w:rsidR="0015508D" w:rsidRDefault="0015508D" w:rsidP="0015508D">
      <w:pPr>
        <w:ind w:left="900"/>
        <w:rPr>
          <w:szCs w:val="28"/>
        </w:rPr>
      </w:pPr>
      <w:r>
        <w:rPr>
          <w:szCs w:val="28"/>
        </w:rPr>
        <w:t xml:space="preserve">From the very beginning Luke as been Paul’s companion and aide </w:t>
      </w:r>
    </w:p>
    <w:p w:rsidR="0015508D" w:rsidRDefault="0015508D" w:rsidP="0015508D">
      <w:pPr>
        <w:ind w:left="900"/>
        <w:rPr>
          <w:szCs w:val="28"/>
        </w:rPr>
      </w:pPr>
    </w:p>
    <w:p w:rsidR="0015508D" w:rsidRDefault="0015508D" w:rsidP="0015508D">
      <w:pPr>
        <w:ind w:left="900"/>
        <w:rPr>
          <w:szCs w:val="28"/>
        </w:rPr>
      </w:pPr>
      <w:r>
        <w:rPr>
          <w:szCs w:val="28"/>
        </w:rPr>
        <w:t xml:space="preserve">But from time to time Paul needed to use him to oversee new churches, causing them to be separated  </w:t>
      </w:r>
    </w:p>
    <w:p w:rsidR="003D0C2E" w:rsidRDefault="003D0C2E" w:rsidP="0015508D">
      <w:pPr>
        <w:ind w:left="900"/>
        <w:rPr>
          <w:szCs w:val="28"/>
        </w:rPr>
      </w:pPr>
    </w:p>
    <w:p w:rsidR="00217DA4" w:rsidRPr="0015508D" w:rsidRDefault="00217DA4" w:rsidP="0015508D">
      <w:pPr>
        <w:ind w:left="900"/>
        <w:rPr>
          <w:szCs w:val="28"/>
        </w:rPr>
      </w:pPr>
      <w:r>
        <w:rPr>
          <w:szCs w:val="28"/>
        </w:rPr>
        <w:t xml:space="preserve">In Paul’s closing remarks of </w:t>
      </w:r>
      <w:r w:rsidRPr="00217DA4">
        <w:rPr>
          <w:b/>
          <w:szCs w:val="28"/>
        </w:rPr>
        <w:t>Colossians 4:14</w:t>
      </w:r>
      <w:r>
        <w:rPr>
          <w:szCs w:val="28"/>
        </w:rPr>
        <w:t xml:space="preserve"> he tells us that Luke was with him in Rome </w:t>
      </w:r>
    </w:p>
    <w:p w:rsidR="0015508D" w:rsidRDefault="0015508D" w:rsidP="0015508D">
      <w:pPr>
        <w:ind w:left="900"/>
        <w:rPr>
          <w:b/>
          <w:i/>
          <w:szCs w:val="28"/>
        </w:rPr>
      </w:pPr>
    </w:p>
    <w:p w:rsidR="00217DA4" w:rsidRPr="00217DA4" w:rsidRDefault="00217DA4" w:rsidP="00217DA4">
      <w:pPr>
        <w:ind w:left="900"/>
        <w:rPr>
          <w:rFonts w:eastAsia="Times New Roman" w:cs="Times New Roman"/>
          <w:b/>
          <w:i/>
          <w:szCs w:val="28"/>
        </w:rPr>
      </w:pPr>
      <w:r w:rsidRPr="00217DA4">
        <w:rPr>
          <w:rFonts w:eastAsia="Times New Roman" w:cs="Times New Roman"/>
          <w:b/>
          <w:i/>
          <w:szCs w:val="28"/>
        </w:rPr>
        <w:t xml:space="preserve">“Luke, the beloved physician, and Demas, greet you” </w:t>
      </w:r>
    </w:p>
    <w:p w:rsidR="00061525" w:rsidRDefault="00061525" w:rsidP="0015508D">
      <w:pPr>
        <w:ind w:left="900"/>
        <w:rPr>
          <w:szCs w:val="28"/>
        </w:rPr>
      </w:pPr>
    </w:p>
    <w:p w:rsidR="00217DA4" w:rsidRDefault="00217DA4" w:rsidP="0015508D">
      <w:pPr>
        <w:ind w:left="900"/>
        <w:rPr>
          <w:szCs w:val="28"/>
        </w:rPr>
      </w:pPr>
      <w:r>
        <w:rPr>
          <w:szCs w:val="28"/>
        </w:rPr>
        <w:t xml:space="preserve">And from </w:t>
      </w:r>
      <w:r w:rsidRPr="00217DA4">
        <w:rPr>
          <w:b/>
          <w:szCs w:val="28"/>
        </w:rPr>
        <w:t>II Timothy 4:11</w:t>
      </w:r>
      <w:r>
        <w:rPr>
          <w:b/>
          <w:szCs w:val="28"/>
        </w:rPr>
        <w:t>a</w:t>
      </w:r>
      <w:r>
        <w:rPr>
          <w:szCs w:val="28"/>
        </w:rPr>
        <w:t xml:space="preserve"> we learn that Luke was a constant, faithful companion and aide to Paul right up to the end </w:t>
      </w:r>
    </w:p>
    <w:p w:rsidR="00C0382A" w:rsidRDefault="00C0382A" w:rsidP="00217DA4">
      <w:pPr>
        <w:ind w:left="900"/>
        <w:rPr>
          <w:rFonts w:eastAsia="Times New Roman" w:cs="Times New Roman"/>
          <w:b/>
          <w:i/>
          <w:szCs w:val="28"/>
        </w:rPr>
      </w:pPr>
    </w:p>
    <w:p w:rsidR="00217DA4" w:rsidRDefault="00217DA4" w:rsidP="00217DA4">
      <w:pPr>
        <w:ind w:left="900"/>
        <w:rPr>
          <w:rFonts w:eastAsia="Times New Roman" w:cs="Times New Roman"/>
          <w:sz w:val="24"/>
          <w:szCs w:val="24"/>
        </w:rPr>
      </w:pPr>
      <w:r w:rsidRPr="00217DA4">
        <w:rPr>
          <w:rFonts w:eastAsia="Times New Roman" w:cs="Times New Roman"/>
          <w:b/>
          <w:i/>
          <w:szCs w:val="28"/>
        </w:rPr>
        <w:t xml:space="preserve">“Only Luke is with me” </w:t>
      </w:r>
      <w:r w:rsidR="00061525">
        <w:rPr>
          <w:rFonts w:eastAsia="Times New Roman" w:cs="Times New Roman"/>
          <w:sz w:val="24"/>
          <w:szCs w:val="24"/>
        </w:rPr>
        <w:t>(Demas had forsaken him, v.10)</w:t>
      </w:r>
    </w:p>
    <w:p w:rsidR="00061525" w:rsidRDefault="00061525" w:rsidP="00217DA4">
      <w:pPr>
        <w:ind w:left="900"/>
        <w:rPr>
          <w:rFonts w:eastAsia="Times New Roman" w:cs="Times New Roman"/>
          <w:sz w:val="24"/>
          <w:szCs w:val="24"/>
        </w:rPr>
      </w:pPr>
    </w:p>
    <w:p w:rsidR="00061525" w:rsidRDefault="00061525" w:rsidP="00217DA4">
      <w:pPr>
        <w:ind w:left="900"/>
        <w:rPr>
          <w:rFonts w:eastAsia="Times New Roman" w:cs="Times New Roman"/>
          <w:szCs w:val="28"/>
        </w:rPr>
      </w:pPr>
      <w:r w:rsidRPr="00061525">
        <w:rPr>
          <w:rFonts w:eastAsia="Times New Roman" w:cs="Times New Roman"/>
          <w:b/>
          <w:szCs w:val="28"/>
        </w:rPr>
        <w:t>Truth</w:t>
      </w:r>
      <w:r>
        <w:rPr>
          <w:rFonts w:eastAsia="Times New Roman" w:cs="Times New Roman"/>
          <w:b/>
          <w:szCs w:val="28"/>
        </w:rPr>
        <w:t xml:space="preserve">: </w:t>
      </w:r>
      <w:r>
        <w:rPr>
          <w:rFonts w:eastAsia="Times New Roman" w:cs="Times New Roman"/>
          <w:szCs w:val="28"/>
        </w:rPr>
        <w:t xml:space="preserve">I don’t want to be a Demas, but many will </w:t>
      </w:r>
    </w:p>
    <w:p w:rsidR="00061525" w:rsidRDefault="00061525" w:rsidP="00217DA4">
      <w:pPr>
        <w:ind w:left="900"/>
        <w:rPr>
          <w:rFonts w:eastAsia="Times New Roman" w:cs="Times New Roman"/>
          <w:szCs w:val="28"/>
        </w:rPr>
      </w:pPr>
    </w:p>
    <w:p w:rsidR="00061525" w:rsidRDefault="00061525" w:rsidP="00217DA4">
      <w:pPr>
        <w:ind w:left="90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szCs w:val="28"/>
        </w:rPr>
        <w:t xml:space="preserve">→ </w:t>
      </w:r>
      <w:r>
        <w:rPr>
          <w:rFonts w:eastAsia="Times New Roman" w:cs="Times New Roman"/>
          <w:b/>
          <w:szCs w:val="28"/>
        </w:rPr>
        <w:t>Aristarchus</w:t>
      </w:r>
    </w:p>
    <w:p w:rsidR="00061525" w:rsidRDefault="00061525" w:rsidP="00217DA4">
      <w:pPr>
        <w:ind w:left="900"/>
        <w:rPr>
          <w:rFonts w:eastAsia="Times New Roman" w:cs="Times New Roman"/>
          <w:b/>
          <w:szCs w:val="28"/>
        </w:rPr>
      </w:pPr>
    </w:p>
    <w:p w:rsidR="00061525" w:rsidRDefault="00061525" w:rsidP="00061525">
      <w:pPr>
        <w:ind w:left="126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Here’s another man that has been with Paul for a long time </w:t>
      </w:r>
    </w:p>
    <w:p w:rsidR="00061525" w:rsidRDefault="00061525" w:rsidP="00061525">
      <w:pPr>
        <w:ind w:left="1260"/>
        <w:rPr>
          <w:rFonts w:eastAsia="Times New Roman" w:cs="Times New Roman"/>
          <w:szCs w:val="28"/>
        </w:rPr>
      </w:pPr>
    </w:p>
    <w:p w:rsidR="00061525" w:rsidRDefault="00061525" w:rsidP="00061525">
      <w:pPr>
        <w:ind w:left="126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He was from Thessalonica </w:t>
      </w:r>
    </w:p>
    <w:p w:rsidR="00061525" w:rsidRDefault="00061525" w:rsidP="00061525">
      <w:pPr>
        <w:ind w:left="1260"/>
        <w:rPr>
          <w:rFonts w:eastAsia="Times New Roman" w:cs="Times New Roman"/>
          <w:szCs w:val="28"/>
        </w:rPr>
      </w:pPr>
    </w:p>
    <w:p w:rsidR="00061525" w:rsidRPr="00061525" w:rsidRDefault="00061525" w:rsidP="00061525">
      <w:pPr>
        <w:ind w:left="1260"/>
        <w:rPr>
          <w:rFonts w:eastAsia="Times New Roman" w:cs="Times New Roman"/>
          <w:b/>
          <w:i/>
          <w:szCs w:val="28"/>
        </w:rPr>
      </w:pPr>
      <w:r w:rsidRPr="00061525">
        <w:rPr>
          <w:rFonts w:eastAsia="Times New Roman" w:cs="Times New Roman"/>
          <w:b/>
          <w:szCs w:val="28"/>
        </w:rPr>
        <w:t xml:space="preserve">Acts 19:29 – </w:t>
      </w:r>
      <w:r w:rsidRPr="00061525">
        <w:rPr>
          <w:rFonts w:eastAsia="Times New Roman" w:cs="Times New Roman"/>
          <w:b/>
          <w:i/>
          <w:szCs w:val="28"/>
        </w:rPr>
        <w:t xml:space="preserve">“And the whole city was filled with confusion: and having caught Gaius and Aristarchus, men of Macedonia, Paul's companions in travel …” </w:t>
      </w:r>
    </w:p>
    <w:p w:rsidR="00061525" w:rsidRDefault="00061525" w:rsidP="00061525">
      <w:pPr>
        <w:ind w:left="1260"/>
        <w:rPr>
          <w:rFonts w:eastAsia="Times New Roman" w:cs="Times New Roman"/>
          <w:szCs w:val="28"/>
        </w:rPr>
      </w:pPr>
    </w:p>
    <w:p w:rsidR="00BB2957" w:rsidRDefault="00BB2957" w:rsidP="003D0C2E">
      <w:pPr>
        <w:ind w:left="1260"/>
        <w:rPr>
          <w:rFonts w:eastAsia="Times New Roman" w:cs="Times New Roman"/>
          <w:b/>
          <w:szCs w:val="28"/>
        </w:rPr>
      </w:pPr>
    </w:p>
    <w:p w:rsidR="001B5B1C" w:rsidRDefault="001B5B1C" w:rsidP="003D0C2E">
      <w:pPr>
        <w:ind w:left="1260"/>
        <w:rPr>
          <w:rFonts w:eastAsia="Times New Roman" w:cs="Times New Roman"/>
          <w:b/>
          <w:szCs w:val="28"/>
        </w:rPr>
      </w:pPr>
    </w:p>
    <w:p w:rsidR="003D0C2E" w:rsidRPr="003D0C2E" w:rsidRDefault="00061525" w:rsidP="003D0C2E">
      <w:pPr>
        <w:ind w:left="1260"/>
        <w:rPr>
          <w:rFonts w:eastAsia="Times New Roman" w:cs="Times New Roman"/>
          <w:b/>
          <w:i/>
          <w:szCs w:val="28"/>
        </w:rPr>
      </w:pPr>
      <w:r w:rsidRPr="003D0C2E">
        <w:rPr>
          <w:rFonts w:eastAsia="Times New Roman" w:cs="Times New Roman"/>
          <w:b/>
          <w:szCs w:val="28"/>
        </w:rPr>
        <w:t xml:space="preserve">Acts 20:4 </w:t>
      </w:r>
      <w:r w:rsidR="003D0C2E" w:rsidRPr="003D0C2E">
        <w:rPr>
          <w:rFonts w:eastAsia="Times New Roman" w:cs="Times New Roman"/>
          <w:b/>
          <w:szCs w:val="28"/>
        </w:rPr>
        <w:t>–</w:t>
      </w:r>
      <w:r w:rsidRPr="003D0C2E">
        <w:rPr>
          <w:rFonts w:eastAsia="Times New Roman" w:cs="Times New Roman"/>
          <w:b/>
          <w:szCs w:val="28"/>
        </w:rPr>
        <w:t xml:space="preserve"> </w:t>
      </w:r>
      <w:r w:rsidR="003D0C2E" w:rsidRPr="003D0C2E">
        <w:rPr>
          <w:rFonts w:eastAsia="Times New Roman" w:cs="Times New Roman"/>
          <w:b/>
          <w:i/>
          <w:szCs w:val="28"/>
        </w:rPr>
        <w:t xml:space="preserve">“And there accompanied him into Asia Sopater of Berea; and of the Thessalonians, Aristarchus and Secundus; and Gaius of Derbe, and Timotheus; and of Asia, Tychicus and Trophimus” </w:t>
      </w:r>
    </w:p>
    <w:p w:rsidR="003D0C2E" w:rsidRDefault="003D0C2E" w:rsidP="003D0C2E">
      <w:pPr>
        <w:ind w:left="1260"/>
        <w:rPr>
          <w:szCs w:val="28"/>
        </w:rPr>
      </w:pPr>
    </w:p>
    <w:p w:rsidR="00726DD5" w:rsidRPr="003D0C2E" w:rsidRDefault="003D0C2E" w:rsidP="003D0C2E">
      <w:pPr>
        <w:ind w:left="1260"/>
        <w:rPr>
          <w:b/>
          <w:i/>
          <w:szCs w:val="28"/>
        </w:rPr>
      </w:pPr>
      <w:r>
        <w:rPr>
          <w:szCs w:val="28"/>
        </w:rPr>
        <w:t xml:space="preserve">In </w:t>
      </w:r>
      <w:r w:rsidRPr="003D0C2E">
        <w:rPr>
          <w:b/>
          <w:szCs w:val="28"/>
        </w:rPr>
        <w:t>Colossians 4:10</w:t>
      </w:r>
      <w:r>
        <w:rPr>
          <w:szCs w:val="28"/>
        </w:rPr>
        <w:t xml:space="preserve"> Paul calls him his </w:t>
      </w:r>
      <w:r w:rsidRPr="003D0C2E">
        <w:rPr>
          <w:b/>
          <w:i/>
          <w:szCs w:val="28"/>
        </w:rPr>
        <w:t xml:space="preserve">“fellow prisoner” </w:t>
      </w:r>
    </w:p>
    <w:p w:rsidR="00726DD5" w:rsidRDefault="00726DD5" w:rsidP="002D6336">
      <w:pPr>
        <w:rPr>
          <w:szCs w:val="28"/>
        </w:rPr>
      </w:pPr>
    </w:p>
    <w:p w:rsidR="003D0C2E" w:rsidRPr="003D0C2E" w:rsidRDefault="003D0C2E" w:rsidP="003D0C2E">
      <w:pPr>
        <w:ind w:left="1260"/>
        <w:rPr>
          <w:rFonts w:eastAsia="Times New Roman" w:cs="Times New Roman"/>
          <w:b/>
          <w:i/>
          <w:szCs w:val="28"/>
        </w:rPr>
      </w:pPr>
      <w:r w:rsidRPr="003D0C2E">
        <w:rPr>
          <w:rFonts w:eastAsia="Times New Roman" w:cs="Times New Roman"/>
          <w:b/>
          <w:i/>
          <w:szCs w:val="28"/>
        </w:rPr>
        <w:t xml:space="preserve">“Aristarchus my fellowprisoner saluteth you,” </w:t>
      </w:r>
    </w:p>
    <w:p w:rsidR="00726DD5" w:rsidRDefault="00726DD5" w:rsidP="002D6336">
      <w:pPr>
        <w:rPr>
          <w:szCs w:val="28"/>
        </w:rPr>
      </w:pPr>
    </w:p>
    <w:p w:rsidR="00ED1A11" w:rsidRDefault="003D0C2E" w:rsidP="00ED1A11">
      <w:pPr>
        <w:ind w:left="1260"/>
      </w:pPr>
      <w:r>
        <w:t>It is p</w:t>
      </w:r>
      <w:r w:rsidR="00ED1A11">
        <w:t>robable</w:t>
      </w:r>
      <w:r>
        <w:t xml:space="preserve"> that Luke was allowed to go as Paul's physician and Aristarchus as Paul's personal attendant </w:t>
      </w:r>
    </w:p>
    <w:p w:rsidR="00ED1A11" w:rsidRDefault="00ED1A11" w:rsidP="00ED1A11">
      <w:pPr>
        <w:ind w:left="1260"/>
      </w:pPr>
    </w:p>
    <w:p w:rsidR="00ED1A11" w:rsidRDefault="003D0C2E" w:rsidP="00ED1A11">
      <w:pPr>
        <w:ind w:left="1260"/>
      </w:pPr>
      <w:r>
        <w:t xml:space="preserve">There is no evidence that either of these men had been arrested, yet Paul referred to Aristarchus as a </w:t>
      </w:r>
      <w:r w:rsidR="00ED1A11">
        <w:rPr>
          <w:b/>
          <w:i/>
        </w:rPr>
        <w:t>“</w:t>
      </w:r>
      <w:r w:rsidRPr="00ED1A11">
        <w:rPr>
          <w:b/>
          <w:i/>
        </w:rPr>
        <w:t>fellow prisoner</w:t>
      </w:r>
      <w:r w:rsidR="00ED1A11">
        <w:rPr>
          <w:b/>
          <w:i/>
        </w:rPr>
        <w:t>”</w:t>
      </w:r>
    </w:p>
    <w:p w:rsidR="00ED1A11" w:rsidRDefault="00ED1A11" w:rsidP="00ED1A11">
      <w:pPr>
        <w:ind w:left="1260"/>
      </w:pPr>
    </w:p>
    <w:p w:rsidR="00726DD5" w:rsidRDefault="003D0C2E" w:rsidP="00ED1A11">
      <w:pPr>
        <w:ind w:left="1260"/>
        <w:rPr>
          <w:szCs w:val="28"/>
        </w:rPr>
      </w:pPr>
      <w:r>
        <w:t xml:space="preserve">This </w:t>
      </w:r>
      <w:r w:rsidR="00ED1A11">
        <w:t>most likely</w:t>
      </w:r>
      <w:r>
        <w:t xml:space="preserve"> refer to a voluntary imprisonment on his part in order to assist Paul</w:t>
      </w:r>
    </w:p>
    <w:p w:rsidR="00726DD5" w:rsidRDefault="00726DD5" w:rsidP="002D6336">
      <w:pPr>
        <w:rPr>
          <w:szCs w:val="28"/>
        </w:rPr>
      </w:pPr>
    </w:p>
    <w:p w:rsidR="00ED1A11" w:rsidRDefault="00ED1A11" w:rsidP="00ED1A11">
      <w:pPr>
        <w:ind w:left="1260"/>
      </w:pPr>
      <w:r w:rsidRPr="00ED1A11">
        <w:rPr>
          <w:b/>
        </w:rPr>
        <w:t>Truth:</w:t>
      </w:r>
      <w:r>
        <w:t xml:space="preserve"> How Paul must have thanked God for his faithful friends who gave up their liberty, and even risked their lives that he might have the help he needed  </w:t>
      </w:r>
    </w:p>
    <w:p w:rsidR="00726DD5" w:rsidRDefault="00726DD5" w:rsidP="002D6336">
      <w:pPr>
        <w:rPr>
          <w:szCs w:val="28"/>
        </w:rPr>
      </w:pPr>
    </w:p>
    <w:p w:rsidR="00726DD5" w:rsidRDefault="00ED1A11" w:rsidP="00ED1A11">
      <w:pPr>
        <w:ind w:left="180"/>
        <w:rPr>
          <w:b/>
          <w:szCs w:val="28"/>
        </w:rPr>
      </w:pPr>
      <w:r w:rsidRPr="00ED1A11">
        <w:rPr>
          <w:b/>
          <w:szCs w:val="28"/>
        </w:rPr>
        <w:t xml:space="preserve">C. The Kind Centurion </w:t>
      </w:r>
      <w:r>
        <w:rPr>
          <w:b/>
          <w:szCs w:val="28"/>
        </w:rPr>
        <w:t xml:space="preserve">– v.3 </w:t>
      </w:r>
    </w:p>
    <w:p w:rsidR="00902B52" w:rsidRDefault="00902B52" w:rsidP="00ED1A11">
      <w:pPr>
        <w:ind w:left="180"/>
        <w:rPr>
          <w:b/>
          <w:szCs w:val="28"/>
        </w:rPr>
      </w:pPr>
    </w:p>
    <w:p w:rsidR="00902B52" w:rsidRDefault="00902B52" w:rsidP="00902B52">
      <w:pPr>
        <w:ind w:left="540"/>
        <w:rPr>
          <w:szCs w:val="28"/>
        </w:rPr>
      </w:pPr>
      <w:r w:rsidRPr="00902B52">
        <w:rPr>
          <w:szCs w:val="28"/>
        </w:rPr>
        <w:t>Julius</w:t>
      </w:r>
      <w:r>
        <w:rPr>
          <w:szCs w:val="28"/>
        </w:rPr>
        <w:t xml:space="preserve"> was from Augustus’ band </w:t>
      </w:r>
      <w:r w:rsidRPr="00902B52">
        <w:rPr>
          <w:sz w:val="24"/>
          <w:szCs w:val="24"/>
        </w:rPr>
        <w:t>(regiment)</w:t>
      </w:r>
      <w:r>
        <w:rPr>
          <w:szCs w:val="28"/>
        </w:rPr>
        <w:t xml:space="preserve"> </w:t>
      </w:r>
    </w:p>
    <w:p w:rsidR="00902B52" w:rsidRDefault="00902B52" w:rsidP="00902B52">
      <w:pPr>
        <w:ind w:left="540"/>
        <w:rPr>
          <w:szCs w:val="28"/>
        </w:rPr>
      </w:pPr>
    </w:p>
    <w:p w:rsidR="00BB2957" w:rsidRDefault="00BB2957" w:rsidP="00902B52">
      <w:pPr>
        <w:ind w:left="540"/>
        <w:rPr>
          <w:szCs w:val="28"/>
        </w:rPr>
      </w:pPr>
    </w:p>
    <w:p w:rsidR="001B5B1C" w:rsidRDefault="001B5B1C" w:rsidP="00902B52">
      <w:pPr>
        <w:ind w:left="540"/>
        <w:rPr>
          <w:szCs w:val="28"/>
        </w:rPr>
      </w:pPr>
    </w:p>
    <w:p w:rsidR="00902B52" w:rsidRDefault="00902B52" w:rsidP="00902B52">
      <w:pPr>
        <w:ind w:left="540"/>
        <w:rPr>
          <w:szCs w:val="28"/>
        </w:rPr>
      </w:pPr>
      <w:r>
        <w:rPr>
          <w:szCs w:val="28"/>
        </w:rPr>
        <w:t xml:space="preserve">In </w:t>
      </w:r>
      <w:r w:rsidRPr="00902B52">
        <w:rPr>
          <w:b/>
          <w:szCs w:val="28"/>
        </w:rPr>
        <w:t>Acts 10</w:t>
      </w:r>
      <w:r>
        <w:rPr>
          <w:szCs w:val="28"/>
        </w:rPr>
        <w:t xml:space="preserve"> we meet Cornelius who was of the Italian band </w:t>
      </w:r>
    </w:p>
    <w:p w:rsidR="00785441" w:rsidRDefault="00785441" w:rsidP="00902B52">
      <w:pPr>
        <w:ind w:left="540"/>
        <w:rPr>
          <w:szCs w:val="28"/>
        </w:rPr>
      </w:pPr>
    </w:p>
    <w:p w:rsidR="00785441" w:rsidRDefault="00785441" w:rsidP="00902B52">
      <w:pPr>
        <w:ind w:left="540"/>
        <w:rPr>
          <w:szCs w:val="28"/>
        </w:rPr>
      </w:pPr>
      <w:r>
        <w:rPr>
          <w:szCs w:val="28"/>
        </w:rPr>
        <w:t xml:space="preserve">Paul as always been in the tender care of his Saviour </w:t>
      </w:r>
    </w:p>
    <w:p w:rsidR="00785441" w:rsidRDefault="00785441" w:rsidP="00902B52">
      <w:pPr>
        <w:ind w:left="540"/>
        <w:rPr>
          <w:szCs w:val="28"/>
        </w:rPr>
      </w:pPr>
    </w:p>
    <w:p w:rsidR="00785441" w:rsidRDefault="00785441" w:rsidP="00902B52">
      <w:pPr>
        <w:ind w:left="540"/>
        <w:rPr>
          <w:szCs w:val="28"/>
        </w:rPr>
      </w:pPr>
      <w:r>
        <w:rPr>
          <w:szCs w:val="28"/>
        </w:rPr>
        <w:t xml:space="preserve">He has lived a rugged, often dangerous life for his Lord </w:t>
      </w:r>
    </w:p>
    <w:p w:rsidR="00785441" w:rsidRDefault="00785441" w:rsidP="00902B52">
      <w:pPr>
        <w:ind w:left="540"/>
        <w:rPr>
          <w:szCs w:val="28"/>
        </w:rPr>
      </w:pPr>
    </w:p>
    <w:p w:rsidR="00785441" w:rsidRPr="00785441" w:rsidRDefault="00785441" w:rsidP="00902B52">
      <w:pPr>
        <w:ind w:left="540"/>
        <w:rPr>
          <w:b/>
          <w:szCs w:val="28"/>
        </w:rPr>
      </w:pPr>
      <w:r w:rsidRPr="00785441">
        <w:rPr>
          <w:b/>
          <w:szCs w:val="28"/>
        </w:rPr>
        <w:t xml:space="preserve">II Corinthians 6:4, 5 </w:t>
      </w:r>
    </w:p>
    <w:p w:rsidR="00785441" w:rsidRDefault="00785441" w:rsidP="00902B52">
      <w:pPr>
        <w:ind w:left="540"/>
        <w:rPr>
          <w:szCs w:val="28"/>
        </w:rPr>
      </w:pPr>
    </w:p>
    <w:p w:rsidR="00785441" w:rsidRPr="00785441" w:rsidRDefault="00785441" w:rsidP="00902B52">
      <w:pPr>
        <w:ind w:left="540"/>
        <w:rPr>
          <w:b/>
          <w:szCs w:val="28"/>
        </w:rPr>
      </w:pPr>
      <w:r w:rsidRPr="00785441">
        <w:rPr>
          <w:b/>
          <w:szCs w:val="28"/>
        </w:rPr>
        <w:t xml:space="preserve">II Corinthians 11:23-28 </w:t>
      </w:r>
    </w:p>
    <w:p w:rsidR="00785441" w:rsidRDefault="00785441" w:rsidP="00902B52">
      <w:pPr>
        <w:ind w:left="540"/>
        <w:rPr>
          <w:szCs w:val="28"/>
        </w:rPr>
      </w:pPr>
    </w:p>
    <w:p w:rsidR="00785441" w:rsidRDefault="00785441" w:rsidP="00902B52">
      <w:pPr>
        <w:ind w:left="540"/>
        <w:rPr>
          <w:szCs w:val="28"/>
        </w:rPr>
      </w:pPr>
      <w:r>
        <w:rPr>
          <w:szCs w:val="28"/>
        </w:rPr>
        <w:t xml:space="preserve">Paul was no doubt a very sickly man </w:t>
      </w:r>
    </w:p>
    <w:p w:rsidR="00785441" w:rsidRDefault="00785441" w:rsidP="00902B52">
      <w:pPr>
        <w:ind w:left="540"/>
        <w:rPr>
          <w:szCs w:val="28"/>
        </w:rPr>
      </w:pPr>
    </w:p>
    <w:p w:rsidR="00785441" w:rsidRPr="00785441" w:rsidRDefault="00785441" w:rsidP="00902B52">
      <w:pPr>
        <w:ind w:left="540"/>
        <w:rPr>
          <w:b/>
          <w:szCs w:val="28"/>
        </w:rPr>
      </w:pPr>
      <w:r w:rsidRPr="00785441">
        <w:rPr>
          <w:b/>
          <w:szCs w:val="28"/>
        </w:rPr>
        <w:t xml:space="preserve">II Corinthians 12:7-9 </w:t>
      </w:r>
    </w:p>
    <w:p w:rsidR="00ED1A11" w:rsidRDefault="00ED1A11" w:rsidP="00ED1A11">
      <w:pPr>
        <w:ind w:left="180"/>
        <w:rPr>
          <w:b/>
          <w:szCs w:val="28"/>
        </w:rPr>
      </w:pPr>
    </w:p>
    <w:p w:rsidR="00ED1A11" w:rsidRDefault="00785441" w:rsidP="00785441">
      <w:pPr>
        <w:ind w:left="540"/>
        <w:rPr>
          <w:szCs w:val="28"/>
        </w:rPr>
      </w:pPr>
      <w:r>
        <w:rPr>
          <w:szCs w:val="28"/>
        </w:rPr>
        <w:t xml:space="preserve">God’s special grace was shown to this worn out preacher, </w:t>
      </w:r>
    </w:p>
    <w:p w:rsidR="00785441" w:rsidRDefault="00785441" w:rsidP="00785441">
      <w:pPr>
        <w:ind w:left="540"/>
        <w:rPr>
          <w:szCs w:val="28"/>
        </w:rPr>
      </w:pPr>
    </w:p>
    <w:p w:rsidR="00785441" w:rsidRDefault="00785441" w:rsidP="00785441">
      <w:pPr>
        <w:ind w:left="540"/>
        <w:rPr>
          <w:szCs w:val="28"/>
        </w:rPr>
      </w:pPr>
      <w:r>
        <w:rPr>
          <w:szCs w:val="28"/>
        </w:rPr>
        <w:t>As evidenced by the following:</w:t>
      </w:r>
    </w:p>
    <w:p w:rsidR="00785441" w:rsidRDefault="00785441" w:rsidP="00785441">
      <w:pPr>
        <w:ind w:left="540"/>
        <w:rPr>
          <w:szCs w:val="28"/>
        </w:rPr>
      </w:pPr>
    </w:p>
    <w:p w:rsidR="00785441" w:rsidRDefault="00785441" w:rsidP="00785441">
      <w:pPr>
        <w:ind w:left="540"/>
        <w:rPr>
          <w:szCs w:val="28"/>
        </w:rPr>
      </w:pPr>
      <w:r>
        <w:rPr>
          <w:rFonts w:cs="Times New Roman"/>
          <w:szCs w:val="28"/>
        </w:rPr>
        <w:t>→</w:t>
      </w:r>
      <w:r>
        <w:rPr>
          <w:szCs w:val="28"/>
        </w:rPr>
        <w:t xml:space="preserve"> His deliverance from the Jewish mob by the Romans</w:t>
      </w:r>
      <w:r w:rsidR="008E53E6">
        <w:rPr>
          <w:szCs w:val="28"/>
        </w:rPr>
        <w:t xml:space="preserve"> -</w:t>
      </w:r>
      <w:r>
        <w:rPr>
          <w:szCs w:val="28"/>
        </w:rPr>
        <w:t xml:space="preserve"> </w:t>
      </w:r>
    </w:p>
    <w:p w:rsidR="00AC1806" w:rsidRDefault="00785441" w:rsidP="00785441">
      <w:pPr>
        <w:ind w:left="900"/>
        <w:rPr>
          <w:b/>
          <w:szCs w:val="28"/>
        </w:rPr>
      </w:pPr>
      <w:r w:rsidRPr="00785441">
        <w:rPr>
          <w:b/>
          <w:szCs w:val="28"/>
        </w:rPr>
        <w:t xml:space="preserve">Acts 23:23-33 </w:t>
      </w:r>
    </w:p>
    <w:p w:rsidR="00AC1806" w:rsidRDefault="00AC1806" w:rsidP="00785441">
      <w:pPr>
        <w:ind w:left="900"/>
        <w:rPr>
          <w:b/>
          <w:szCs w:val="28"/>
        </w:rPr>
      </w:pPr>
    </w:p>
    <w:p w:rsidR="00AC1806" w:rsidRDefault="00AC1806" w:rsidP="00AC1806">
      <w:pPr>
        <w:ind w:left="540"/>
        <w:rPr>
          <w:szCs w:val="28"/>
        </w:rPr>
      </w:pPr>
      <w:r w:rsidRPr="00AC1806">
        <w:rPr>
          <w:rFonts w:cs="Times New Roman"/>
          <w:szCs w:val="28"/>
        </w:rPr>
        <w:t>→</w:t>
      </w:r>
      <w:r w:rsidRPr="00AC1806">
        <w:rPr>
          <w:szCs w:val="28"/>
        </w:rPr>
        <w:t xml:space="preserve"> </w:t>
      </w:r>
      <w:r>
        <w:rPr>
          <w:szCs w:val="28"/>
        </w:rPr>
        <w:t xml:space="preserve">His relative freedom while under Roman arrest </w:t>
      </w:r>
      <w:r w:rsidR="008E53E6">
        <w:rPr>
          <w:szCs w:val="28"/>
        </w:rPr>
        <w:t>-</w:t>
      </w:r>
    </w:p>
    <w:p w:rsidR="00AC1806" w:rsidRDefault="00AC1806" w:rsidP="00AC1806">
      <w:pPr>
        <w:ind w:left="900"/>
        <w:rPr>
          <w:b/>
          <w:szCs w:val="28"/>
        </w:rPr>
      </w:pPr>
      <w:r>
        <w:rPr>
          <w:b/>
          <w:szCs w:val="28"/>
        </w:rPr>
        <w:t xml:space="preserve">Acts 24:23 </w:t>
      </w:r>
    </w:p>
    <w:p w:rsidR="00AC1806" w:rsidRDefault="00AC1806" w:rsidP="00AC1806">
      <w:pPr>
        <w:ind w:left="900"/>
        <w:rPr>
          <w:b/>
          <w:szCs w:val="28"/>
        </w:rPr>
      </w:pPr>
    </w:p>
    <w:p w:rsidR="00AC1806" w:rsidRDefault="00AC1806" w:rsidP="008E53E6">
      <w:pPr>
        <w:ind w:left="54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→ His liberty to visit the brethren at Sidon </w:t>
      </w:r>
      <w:r w:rsidR="008E53E6">
        <w:rPr>
          <w:rFonts w:cs="Times New Roman"/>
          <w:szCs w:val="28"/>
        </w:rPr>
        <w:t xml:space="preserve">- </w:t>
      </w:r>
      <w:r>
        <w:rPr>
          <w:rFonts w:cs="Times New Roman"/>
          <w:b/>
          <w:szCs w:val="28"/>
        </w:rPr>
        <w:t xml:space="preserve">Acts 27:3 </w:t>
      </w:r>
    </w:p>
    <w:p w:rsidR="00AC1806" w:rsidRDefault="00AC1806" w:rsidP="00AC1806">
      <w:pPr>
        <w:ind w:left="900"/>
        <w:rPr>
          <w:rFonts w:cs="Times New Roman"/>
          <w:b/>
          <w:szCs w:val="28"/>
        </w:rPr>
      </w:pPr>
    </w:p>
    <w:p w:rsidR="00AC1806" w:rsidRDefault="00AC1806" w:rsidP="008E53E6">
      <w:pPr>
        <w:ind w:left="54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→ His deliverance from premature death </w:t>
      </w:r>
      <w:r w:rsidR="008E53E6">
        <w:rPr>
          <w:rFonts w:cs="Times New Roman"/>
          <w:szCs w:val="28"/>
        </w:rPr>
        <w:t xml:space="preserve">- </w:t>
      </w:r>
      <w:r>
        <w:rPr>
          <w:rFonts w:cs="Times New Roman"/>
          <w:b/>
          <w:szCs w:val="28"/>
        </w:rPr>
        <w:t>Acts 27:43</w:t>
      </w:r>
    </w:p>
    <w:p w:rsidR="00AC1806" w:rsidRDefault="00AC1806" w:rsidP="00AC1806">
      <w:pPr>
        <w:ind w:left="900"/>
        <w:rPr>
          <w:rFonts w:cs="Times New Roman"/>
          <w:b/>
          <w:szCs w:val="28"/>
        </w:rPr>
      </w:pPr>
    </w:p>
    <w:p w:rsidR="00AC1806" w:rsidRDefault="00AC1806" w:rsidP="00AC1806">
      <w:pPr>
        <w:ind w:left="900" w:hanging="360"/>
        <w:rPr>
          <w:szCs w:val="28"/>
        </w:rPr>
      </w:pPr>
      <w:r>
        <w:rPr>
          <w:rFonts w:cs="Times New Roman"/>
          <w:szCs w:val="28"/>
        </w:rPr>
        <w:t>→</w:t>
      </w:r>
      <w:r w:rsidR="00785441" w:rsidRPr="00AC1806">
        <w:rPr>
          <w:szCs w:val="28"/>
        </w:rPr>
        <w:t xml:space="preserve"> </w:t>
      </w:r>
      <w:r>
        <w:rPr>
          <w:szCs w:val="28"/>
        </w:rPr>
        <w:t>His relative freedom during his 1</w:t>
      </w:r>
      <w:r w:rsidRPr="00AC1806">
        <w:rPr>
          <w:szCs w:val="28"/>
          <w:vertAlign w:val="superscript"/>
        </w:rPr>
        <w:t>st</w:t>
      </w:r>
      <w:r>
        <w:rPr>
          <w:szCs w:val="28"/>
        </w:rPr>
        <w:t xml:space="preserve"> imprisonment in Rome - </w:t>
      </w:r>
      <w:r w:rsidRPr="00AC1806">
        <w:rPr>
          <w:b/>
          <w:szCs w:val="28"/>
        </w:rPr>
        <w:t>Acts 28:30</w:t>
      </w:r>
      <w:r>
        <w:rPr>
          <w:szCs w:val="28"/>
        </w:rPr>
        <w:t xml:space="preserve"> </w:t>
      </w:r>
    </w:p>
    <w:p w:rsidR="00AC1806" w:rsidRPr="00AC1806" w:rsidRDefault="00AC1806" w:rsidP="00AC1806">
      <w:pPr>
        <w:ind w:left="900" w:hanging="360"/>
        <w:rPr>
          <w:szCs w:val="28"/>
        </w:rPr>
      </w:pPr>
    </w:p>
    <w:p w:rsidR="001B5B1C" w:rsidRDefault="001B5B1C" w:rsidP="008E53E6">
      <w:pPr>
        <w:ind w:left="1260" w:hanging="720"/>
        <w:rPr>
          <w:b/>
          <w:szCs w:val="28"/>
        </w:rPr>
      </w:pPr>
    </w:p>
    <w:p w:rsidR="00726DD5" w:rsidRPr="00BC7BBD" w:rsidRDefault="008E53E6" w:rsidP="008E53E6">
      <w:pPr>
        <w:ind w:left="1260" w:hanging="720"/>
        <w:rPr>
          <w:sz w:val="24"/>
          <w:szCs w:val="24"/>
        </w:rPr>
      </w:pPr>
      <w:r>
        <w:rPr>
          <w:b/>
          <w:szCs w:val="28"/>
        </w:rPr>
        <w:t xml:space="preserve">Note: </w:t>
      </w:r>
      <w:r>
        <w:rPr>
          <w:szCs w:val="28"/>
        </w:rPr>
        <w:t xml:space="preserve">3 Roman officers are mentioned by name in the Book of Acts </w:t>
      </w:r>
      <w:r w:rsidR="00BC7BBD">
        <w:rPr>
          <w:sz w:val="24"/>
          <w:szCs w:val="24"/>
        </w:rPr>
        <w:t>(not</w:t>
      </w:r>
      <w:r w:rsidR="006B391C">
        <w:rPr>
          <w:sz w:val="24"/>
          <w:szCs w:val="24"/>
        </w:rPr>
        <w:t xml:space="preserve"> to</w:t>
      </w:r>
      <w:r w:rsidR="00BC7BBD">
        <w:rPr>
          <w:sz w:val="24"/>
          <w:szCs w:val="24"/>
        </w:rPr>
        <w:t xml:space="preserve"> mention the one Jesus dealt with) </w:t>
      </w:r>
    </w:p>
    <w:p w:rsidR="008E53E6" w:rsidRDefault="008E53E6" w:rsidP="008E53E6">
      <w:pPr>
        <w:ind w:left="540"/>
        <w:rPr>
          <w:szCs w:val="28"/>
        </w:rPr>
      </w:pPr>
    </w:p>
    <w:p w:rsidR="008E53E6" w:rsidRPr="00E76EA4" w:rsidRDefault="008E53E6" w:rsidP="008E53E6">
      <w:pPr>
        <w:ind w:left="1260"/>
        <w:rPr>
          <w:b/>
          <w:szCs w:val="28"/>
        </w:rPr>
      </w:pPr>
      <w:r>
        <w:rPr>
          <w:szCs w:val="28"/>
        </w:rPr>
        <w:t xml:space="preserve">Cornelius – </w:t>
      </w:r>
      <w:r w:rsidRPr="00E76EA4">
        <w:rPr>
          <w:b/>
          <w:szCs w:val="28"/>
        </w:rPr>
        <w:t xml:space="preserve">Acts 10:1 </w:t>
      </w:r>
    </w:p>
    <w:p w:rsidR="008E53E6" w:rsidRPr="00E76EA4" w:rsidRDefault="008E53E6" w:rsidP="008E53E6">
      <w:pPr>
        <w:ind w:left="1260"/>
        <w:rPr>
          <w:b/>
          <w:szCs w:val="28"/>
        </w:rPr>
      </w:pPr>
      <w:r>
        <w:rPr>
          <w:szCs w:val="28"/>
        </w:rPr>
        <w:t xml:space="preserve">Lysias – </w:t>
      </w:r>
      <w:r w:rsidRPr="00E76EA4">
        <w:rPr>
          <w:b/>
          <w:szCs w:val="28"/>
        </w:rPr>
        <w:t xml:space="preserve">Acts 24:7 </w:t>
      </w:r>
    </w:p>
    <w:p w:rsidR="008E53E6" w:rsidRDefault="008E53E6" w:rsidP="008E53E6">
      <w:pPr>
        <w:ind w:left="1260"/>
        <w:rPr>
          <w:szCs w:val="28"/>
        </w:rPr>
      </w:pPr>
      <w:r>
        <w:rPr>
          <w:szCs w:val="28"/>
        </w:rPr>
        <w:t xml:space="preserve">Julius – </w:t>
      </w:r>
      <w:r w:rsidRPr="00E76EA4">
        <w:rPr>
          <w:b/>
          <w:szCs w:val="28"/>
        </w:rPr>
        <w:t>Acts 27:1</w:t>
      </w:r>
      <w:r>
        <w:rPr>
          <w:szCs w:val="28"/>
        </w:rPr>
        <w:t xml:space="preserve"> </w:t>
      </w:r>
    </w:p>
    <w:p w:rsidR="008E53E6" w:rsidRDefault="008E53E6" w:rsidP="008E53E6">
      <w:pPr>
        <w:ind w:left="1260"/>
        <w:rPr>
          <w:szCs w:val="28"/>
        </w:rPr>
      </w:pPr>
    </w:p>
    <w:p w:rsidR="008E53E6" w:rsidRDefault="00E76EA4" w:rsidP="008E53E6">
      <w:pPr>
        <w:ind w:left="1260"/>
        <w:rPr>
          <w:szCs w:val="28"/>
        </w:rPr>
      </w:pPr>
      <w:r>
        <w:rPr>
          <w:szCs w:val="28"/>
        </w:rPr>
        <w:t>It’s interesting, each of th</w:t>
      </w:r>
      <w:r w:rsidR="006B391C">
        <w:rPr>
          <w:szCs w:val="28"/>
        </w:rPr>
        <w:t>e</w:t>
      </w:r>
      <w:r>
        <w:rPr>
          <w:szCs w:val="28"/>
        </w:rPr>
        <w:t>s</w:t>
      </w:r>
      <w:r w:rsidR="006B391C">
        <w:rPr>
          <w:szCs w:val="28"/>
        </w:rPr>
        <w:t>e</w:t>
      </w:r>
      <w:r>
        <w:rPr>
          <w:szCs w:val="28"/>
        </w:rPr>
        <w:t xml:space="preserve"> officers were stationed in Caesarea </w:t>
      </w:r>
    </w:p>
    <w:p w:rsidR="00E76EA4" w:rsidRDefault="00E76EA4" w:rsidP="008E53E6">
      <w:pPr>
        <w:ind w:left="1260"/>
        <w:rPr>
          <w:szCs w:val="28"/>
        </w:rPr>
      </w:pPr>
    </w:p>
    <w:p w:rsidR="00E76EA4" w:rsidRDefault="00E76EA4" w:rsidP="008E53E6">
      <w:pPr>
        <w:ind w:left="1260"/>
        <w:rPr>
          <w:szCs w:val="28"/>
        </w:rPr>
      </w:pPr>
      <w:r>
        <w:rPr>
          <w:szCs w:val="28"/>
        </w:rPr>
        <w:t>Each were of not</w:t>
      </w:r>
      <w:r w:rsidR="006B391C">
        <w:rPr>
          <w:szCs w:val="28"/>
        </w:rPr>
        <w:t>a</w:t>
      </w:r>
      <w:r>
        <w:rPr>
          <w:szCs w:val="28"/>
        </w:rPr>
        <w:t>bl</w:t>
      </w:r>
      <w:r w:rsidR="006B391C">
        <w:rPr>
          <w:szCs w:val="28"/>
        </w:rPr>
        <w:t>y</w:t>
      </w:r>
      <w:r>
        <w:rPr>
          <w:szCs w:val="28"/>
        </w:rPr>
        <w:t xml:space="preserve"> good character </w:t>
      </w:r>
    </w:p>
    <w:p w:rsidR="00E76EA4" w:rsidRDefault="00E76EA4" w:rsidP="008E53E6">
      <w:pPr>
        <w:ind w:left="1260"/>
        <w:rPr>
          <w:szCs w:val="28"/>
        </w:rPr>
      </w:pPr>
    </w:p>
    <w:p w:rsidR="00E76EA4" w:rsidRDefault="00E76EA4" w:rsidP="008E53E6">
      <w:pPr>
        <w:ind w:left="1260"/>
        <w:rPr>
          <w:szCs w:val="28"/>
        </w:rPr>
      </w:pPr>
      <w:r>
        <w:rPr>
          <w:szCs w:val="28"/>
        </w:rPr>
        <w:t xml:space="preserve">Since they had all been stationed at Caesarea at one time, </w:t>
      </w:r>
      <w:r w:rsidR="00BC7BBD">
        <w:rPr>
          <w:szCs w:val="28"/>
        </w:rPr>
        <w:t>could it be</w:t>
      </w:r>
      <w:r>
        <w:rPr>
          <w:szCs w:val="28"/>
        </w:rPr>
        <w:t xml:space="preserve"> they may have been influenced by Cornelius? Maybe even saved? </w:t>
      </w:r>
    </w:p>
    <w:p w:rsidR="00E76EA4" w:rsidRDefault="00E76EA4" w:rsidP="008E53E6">
      <w:pPr>
        <w:ind w:left="1260"/>
        <w:rPr>
          <w:szCs w:val="28"/>
        </w:rPr>
      </w:pPr>
    </w:p>
    <w:p w:rsidR="00726DD5" w:rsidRDefault="00E76EA4" w:rsidP="00E76EA4">
      <w:pPr>
        <w:ind w:left="180"/>
        <w:rPr>
          <w:szCs w:val="28"/>
        </w:rPr>
      </w:pPr>
      <w:r w:rsidRPr="00E76EA4">
        <w:rPr>
          <w:b/>
          <w:szCs w:val="28"/>
        </w:rPr>
        <w:t>Truth:</w:t>
      </w:r>
      <w:r>
        <w:rPr>
          <w:szCs w:val="28"/>
        </w:rPr>
        <w:t xml:space="preserve"> Some of the great lessons that can be taken from this chapter</w:t>
      </w:r>
    </w:p>
    <w:p w:rsidR="00E76EA4" w:rsidRDefault="00E76EA4" w:rsidP="00E76EA4">
      <w:pPr>
        <w:ind w:left="180"/>
        <w:rPr>
          <w:szCs w:val="28"/>
        </w:rPr>
      </w:pPr>
    </w:p>
    <w:p w:rsidR="00E76EA4" w:rsidRPr="00E76EA4" w:rsidRDefault="00E76EA4" w:rsidP="00E76EA4">
      <w:pPr>
        <w:ind w:left="180"/>
        <w:rPr>
          <w:rFonts w:eastAsia="Times New Roman" w:cs="Times New Roman"/>
          <w:b/>
          <w:i/>
          <w:szCs w:val="28"/>
        </w:rPr>
      </w:pPr>
      <w:r w:rsidRPr="00E76EA4">
        <w:rPr>
          <w:b/>
          <w:szCs w:val="28"/>
        </w:rPr>
        <w:t xml:space="preserve">I Peter 5:7 – </w:t>
      </w:r>
      <w:r w:rsidRPr="00E76EA4">
        <w:rPr>
          <w:b/>
          <w:i/>
          <w:szCs w:val="28"/>
        </w:rPr>
        <w:t>“</w:t>
      </w:r>
      <w:r w:rsidRPr="00E76EA4">
        <w:rPr>
          <w:rFonts w:eastAsia="Times New Roman" w:cs="Times New Roman"/>
          <w:b/>
          <w:i/>
          <w:szCs w:val="28"/>
        </w:rPr>
        <w:t xml:space="preserve">Casting all your care upon </w:t>
      </w:r>
      <w:r w:rsidR="00BC7BBD">
        <w:rPr>
          <w:rFonts w:eastAsia="Times New Roman" w:cs="Times New Roman"/>
          <w:b/>
          <w:i/>
          <w:szCs w:val="28"/>
        </w:rPr>
        <w:t>H</w:t>
      </w:r>
      <w:r w:rsidRPr="00E76EA4">
        <w:rPr>
          <w:rFonts w:eastAsia="Times New Roman" w:cs="Times New Roman"/>
          <w:b/>
          <w:i/>
          <w:szCs w:val="28"/>
        </w:rPr>
        <w:t xml:space="preserve">im; for </w:t>
      </w:r>
      <w:r w:rsidR="00BC7BBD">
        <w:rPr>
          <w:rFonts w:eastAsia="Times New Roman" w:cs="Times New Roman"/>
          <w:b/>
          <w:i/>
          <w:szCs w:val="28"/>
        </w:rPr>
        <w:t>H</w:t>
      </w:r>
      <w:r w:rsidRPr="00E76EA4">
        <w:rPr>
          <w:rFonts w:eastAsia="Times New Roman" w:cs="Times New Roman"/>
          <w:b/>
          <w:i/>
          <w:szCs w:val="28"/>
        </w:rPr>
        <w:t>e careth for you”</w:t>
      </w:r>
    </w:p>
    <w:p w:rsidR="00E76EA4" w:rsidRPr="00E76EA4" w:rsidRDefault="00E76EA4" w:rsidP="00E76EA4">
      <w:pPr>
        <w:ind w:left="180"/>
        <w:rPr>
          <w:b/>
          <w:szCs w:val="28"/>
        </w:rPr>
      </w:pPr>
    </w:p>
    <w:p w:rsidR="00E76EA4" w:rsidRPr="00E76EA4" w:rsidRDefault="00E76EA4" w:rsidP="00E76EA4">
      <w:pPr>
        <w:ind w:left="180"/>
        <w:rPr>
          <w:rFonts w:eastAsia="Times New Roman" w:cs="Times New Roman"/>
          <w:b/>
          <w:i/>
          <w:szCs w:val="28"/>
        </w:rPr>
      </w:pPr>
      <w:r w:rsidRPr="00E76EA4">
        <w:rPr>
          <w:b/>
          <w:szCs w:val="28"/>
        </w:rPr>
        <w:t xml:space="preserve">Hebrews 13:5b – </w:t>
      </w:r>
      <w:r w:rsidRPr="00E76EA4">
        <w:rPr>
          <w:b/>
          <w:i/>
          <w:szCs w:val="28"/>
        </w:rPr>
        <w:t>“</w:t>
      </w:r>
      <w:r>
        <w:rPr>
          <w:b/>
          <w:i/>
          <w:szCs w:val="28"/>
        </w:rPr>
        <w:t>H</w:t>
      </w:r>
      <w:r w:rsidRPr="00E76EA4">
        <w:rPr>
          <w:rFonts w:eastAsia="Times New Roman" w:cs="Times New Roman"/>
          <w:b/>
          <w:i/>
          <w:szCs w:val="28"/>
        </w:rPr>
        <w:t xml:space="preserve">e hath said, I will never leave thee, nor forsake thee” </w:t>
      </w:r>
    </w:p>
    <w:p w:rsidR="00E76EA4" w:rsidRDefault="00E76EA4" w:rsidP="00E76EA4">
      <w:pPr>
        <w:ind w:left="180"/>
        <w:rPr>
          <w:szCs w:val="28"/>
        </w:rPr>
      </w:pPr>
      <w:r>
        <w:rPr>
          <w:szCs w:val="28"/>
        </w:rPr>
        <w:t xml:space="preserve"> </w:t>
      </w:r>
    </w:p>
    <w:p w:rsidR="00726DD5" w:rsidRDefault="00AB29B6" w:rsidP="00AB29B6">
      <w:pPr>
        <w:ind w:left="180"/>
        <w:rPr>
          <w:b/>
          <w:szCs w:val="28"/>
        </w:rPr>
      </w:pPr>
      <w:r>
        <w:rPr>
          <w:b/>
          <w:szCs w:val="28"/>
        </w:rPr>
        <w:t xml:space="preserve">D. The </w:t>
      </w:r>
      <w:r w:rsidR="00791268">
        <w:rPr>
          <w:b/>
          <w:szCs w:val="28"/>
        </w:rPr>
        <w:t>‘</w:t>
      </w:r>
      <w:r>
        <w:rPr>
          <w:b/>
          <w:szCs w:val="28"/>
        </w:rPr>
        <w:t>First Stage</w:t>
      </w:r>
      <w:r w:rsidR="00791268">
        <w:rPr>
          <w:b/>
          <w:szCs w:val="28"/>
        </w:rPr>
        <w:t>’</w:t>
      </w:r>
      <w:r>
        <w:rPr>
          <w:b/>
          <w:szCs w:val="28"/>
        </w:rPr>
        <w:t xml:space="preserve"> of the Voyage – vs. 2-5 </w:t>
      </w:r>
    </w:p>
    <w:p w:rsidR="00AB29B6" w:rsidRDefault="00AB29B6" w:rsidP="00AB29B6">
      <w:pPr>
        <w:ind w:left="180"/>
        <w:rPr>
          <w:b/>
          <w:szCs w:val="28"/>
        </w:rPr>
      </w:pPr>
    </w:p>
    <w:p w:rsidR="004B7DDC" w:rsidRPr="004B7DDC" w:rsidRDefault="004B7DDC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4B7DDC">
        <w:rPr>
          <w:rFonts w:cs="Times New Roman"/>
          <w:szCs w:val="28"/>
        </w:rPr>
        <w:t>The typical voyage to Rome was by sailing to</w:t>
      </w:r>
    </w:p>
    <w:p w:rsidR="004B7DDC" w:rsidRPr="004B7DDC" w:rsidRDefault="004B7DDC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4B7DDC">
        <w:rPr>
          <w:rFonts w:cs="Times New Roman"/>
          <w:szCs w:val="28"/>
        </w:rPr>
        <w:t>Alexandria</w:t>
      </w:r>
      <w:r>
        <w:rPr>
          <w:rFonts w:cs="Times New Roman"/>
          <w:szCs w:val="28"/>
        </w:rPr>
        <w:t>, Egypt</w:t>
      </w:r>
      <w:r w:rsidRPr="004B7DDC">
        <w:rPr>
          <w:rFonts w:cs="Times New Roman"/>
          <w:szCs w:val="28"/>
        </w:rPr>
        <w:t xml:space="preserve"> and from thence to Rome in an ocean-going vessel</w:t>
      </w:r>
    </w:p>
    <w:p w:rsidR="004B7DDC" w:rsidRDefault="004B7DDC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BB2957" w:rsidRDefault="00BB2957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1B5B1C" w:rsidRDefault="001B5B1C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53573" w:rsidRDefault="004B7DDC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4B7DDC">
        <w:rPr>
          <w:rFonts w:cs="Times New Roman"/>
          <w:szCs w:val="28"/>
        </w:rPr>
        <w:t xml:space="preserve">However, there evidently was no such vessel available, </w:t>
      </w:r>
      <w:r w:rsidR="00753573">
        <w:rPr>
          <w:rFonts w:cs="Times New Roman"/>
          <w:szCs w:val="28"/>
        </w:rPr>
        <w:t xml:space="preserve">due to the season, it was winter time, and open sea sailing would have been dangerous </w:t>
      </w:r>
      <w:r w:rsidR="00753573" w:rsidRPr="00753573">
        <w:rPr>
          <w:rFonts w:cs="Times New Roman"/>
          <w:b/>
          <w:szCs w:val="28"/>
        </w:rPr>
        <w:t>– v.9</w:t>
      </w:r>
      <w:r w:rsidR="00753573">
        <w:rPr>
          <w:rFonts w:cs="Times New Roman"/>
          <w:szCs w:val="28"/>
        </w:rPr>
        <w:t xml:space="preserve">  </w:t>
      </w:r>
    </w:p>
    <w:p w:rsidR="00753573" w:rsidRDefault="00753573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AB29B6" w:rsidRDefault="00753573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S</w:t>
      </w:r>
      <w:r w:rsidR="004B7DDC" w:rsidRPr="004B7DDC">
        <w:rPr>
          <w:rFonts w:cs="Times New Roman"/>
          <w:szCs w:val="28"/>
        </w:rPr>
        <w:t>o the</w:t>
      </w:r>
      <w:r w:rsidR="004B7DDC">
        <w:rPr>
          <w:rFonts w:cs="Times New Roman"/>
          <w:szCs w:val="28"/>
        </w:rPr>
        <w:t xml:space="preserve"> </w:t>
      </w:r>
      <w:r w:rsidR="004B7DDC" w:rsidRPr="004B7DDC">
        <w:rPr>
          <w:rFonts w:cs="Times New Roman"/>
          <w:szCs w:val="28"/>
        </w:rPr>
        <w:t xml:space="preserve">centurion </w:t>
      </w:r>
      <w:r>
        <w:rPr>
          <w:rFonts w:cs="Times New Roman"/>
          <w:szCs w:val="28"/>
        </w:rPr>
        <w:t>finds</w:t>
      </w:r>
      <w:r w:rsidR="004B7DDC" w:rsidRPr="004B7DDC">
        <w:rPr>
          <w:rFonts w:cs="Times New Roman"/>
          <w:szCs w:val="28"/>
        </w:rPr>
        <w:t xml:space="preserve"> a coastal vessel</w:t>
      </w:r>
      <w:r>
        <w:rPr>
          <w:rFonts w:cs="Times New Roman"/>
          <w:szCs w:val="28"/>
        </w:rPr>
        <w:t xml:space="preserve"> and determines to make the voyage in stages </w:t>
      </w:r>
    </w:p>
    <w:p w:rsidR="00753573" w:rsidRDefault="00753573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53573" w:rsidRDefault="00753573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 initial ship taken was a vessel from Adramyttium </w:t>
      </w:r>
      <w:r w:rsidRPr="00753573">
        <w:rPr>
          <w:rFonts w:cs="Times New Roman"/>
          <w:sz w:val="24"/>
          <w:szCs w:val="24"/>
        </w:rPr>
        <w:t>(Ad-ram-oot-tay-nos’)</w:t>
      </w:r>
      <w:r>
        <w:rPr>
          <w:rFonts w:cs="Times New Roman"/>
          <w:szCs w:val="28"/>
        </w:rPr>
        <w:t xml:space="preserve"> </w:t>
      </w:r>
    </w:p>
    <w:p w:rsidR="00753573" w:rsidRDefault="00753573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53573" w:rsidRDefault="00753573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This was a</w:t>
      </w:r>
      <w:r w:rsidR="007833D2">
        <w:rPr>
          <w:rFonts w:cs="Times New Roman"/>
          <w:szCs w:val="28"/>
        </w:rPr>
        <w:t>n</w:t>
      </w:r>
      <w:r>
        <w:rPr>
          <w:rFonts w:cs="Times New Roman"/>
          <w:szCs w:val="28"/>
        </w:rPr>
        <w:t xml:space="preserve"> Aegean seaport in Mysia not far from Troas </w:t>
      </w:r>
    </w:p>
    <w:p w:rsidR="00753573" w:rsidRDefault="00753573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891A30" w:rsidRDefault="00753573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This ship was more than likely a coastal trading vessel</w:t>
      </w:r>
      <w:r w:rsidR="00891A30">
        <w:rPr>
          <w:rFonts w:cs="Times New Roman"/>
          <w:szCs w:val="28"/>
        </w:rPr>
        <w:t xml:space="preserve"> that had come down to Caesarea </w:t>
      </w:r>
    </w:p>
    <w:p w:rsidR="00891A30" w:rsidRDefault="00891A30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891A30" w:rsidRDefault="00891A30" w:rsidP="004B7DDC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  <w:r w:rsidRPr="00891A30">
        <w:rPr>
          <w:rFonts w:cs="Times New Roman"/>
          <w:b/>
          <w:szCs w:val="28"/>
        </w:rPr>
        <w:t xml:space="preserve">1. Caesarea to Sidon – v.3 </w:t>
      </w:r>
    </w:p>
    <w:p w:rsidR="00891A30" w:rsidRDefault="00891A30" w:rsidP="004B7DDC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</w:p>
    <w:p w:rsidR="00891A30" w:rsidRDefault="00891A30" w:rsidP="00891A30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a. </w:t>
      </w:r>
      <w:r>
        <w:rPr>
          <w:rFonts w:cs="Times New Roman"/>
          <w:szCs w:val="28"/>
        </w:rPr>
        <w:t xml:space="preserve">North, along the coast for about 67 miles </w:t>
      </w:r>
    </w:p>
    <w:p w:rsidR="00891A30" w:rsidRDefault="00891A30" w:rsidP="00891A30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891A30" w:rsidRPr="00891A30" w:rsidRDefault="00891A30" w:rsidP="00891A3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Sidon is in modern Lebanon </w:t>
      </w:r>
    </w:p>
    <w:p w:rsidR="00891A30" w:rsidRDefault="00891A30" w:rsidP="00891A30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891A30" w:rsidRPr="00891A30" w:rsidRDefault="00891A30" w:rsidP="00891A30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b. </w:t>
      </w:r>
      <w:r w:rsidRPr="00891A30">
        <w:rPr>
          <w:rFonts w:cs="Times New Roman"/>
          <w:szCs w:val="28"/>
        </w:rPr>
        <w:t>Paul visits friends</w:t>
      </w:r>
      <w:r>
        <w:rPr>
          <w:rFonts w:cs="Times New Roman"/>
          <w:szCs w:val="28"/>
        </w:rPr>
        <w:t xml:space="preserve"> in the church here </w:t>
      </w:r>
    </w:p>
    <w:p w:rsidR="00891A30" w:rsidRDefault="00891A30" w:rsidP="00891A30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891A30" w:rsidRDefault="00891A30" w:rsidP="00891A30">
      <w:pPr>
        <w:autoSpaceDE w:val="0"/>
        <w:autoSpaceDN w:val="0"/>
        <w:adjustRightInd w:val="0"/>
        <w:ind w:left="1080" w:hanging="27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c. </w:t>
      </w:r>
      <w:r w:rsidRPr="00891A30">
        <w:rPr>
          <w:rFonts w:cs="Times New Roman"/>
          <w:szCs w:val="28"/>
        </w:rPr>
        <w:t xml:space="preserve">The centurion’s </w:t>
      </w:r>
      <w:r>
        <w:rPr>
          <w:rFonts w:cs="Times New Roman"/>
          <w:szCs w:val="28"/>
        </w:rPr>
        <w:t xml:space="preserve">kindness illustrates Paul’s heart toward his captures </w:t>
      </w:r>
      <w:r w:rsidRPr="00891A30">
        <w:rPr>
          <w:rFonts w:cs="Times New Roman"/>
          <w:szCs w:val="28"/>
        </w:rPr>
        <w:t xml:space="preserve"> </w:t>
      </w:r>
    </w:p>
    <w:p w:rsidR="00891A30" w:rsidRDefault="00891A30" w:rsidP="00891A30">
      <w:pPr>
        <w:autoSpaceDE w:val="0"/>
        <w:autoSpaceDN w:val="0"/>
        <w:adjustRightInd w:val="0"/>
        <w:ind w:left="1080" w:hanging="270"/>
        <w:rPr>
          <w:rFonts w:cs="Times New Roman"/>
          <w:b/>
          <w:szCs w:val="28"/>
        </w:rPr>
      </w:pPr>
    </w:p>
    <w:p w:rsidR="00891A30" w:rsidRPr="00891A30" w:rsidRDefault="00891A30" w:rsidP="00891A30">
      <w:pPr>
        <w:ind w:left="1080"/>
        <w:rPr>
          <w:rFonts w:eastAsia="Times New Roman" w:cs="Times New Roman"/>
          <w:b/>
          <w:i/>
          <w:szCs w:val="28"/>
        </w:rPr>
      </w:pPr>
      <w:r w:rsidRPr="00891A30">
        <w:rPr>
          <w:rFonts w:cs="Times New Roman"/>
          <w:b/>
          <w:szCs w:val="28"/>
        </w:rPr>
        <w:t>Proverbs 16:7 –</w:t>
      </w:r>
      <w:r w:rsidRPr="00891A30">
        <w:rPr>
          <w:b/>
          <w:szCs w:val="28"/>
        </w:rPr>
        <w:t xml:space="preserve"> </w:t>
      </w:r>
      <w:r w:rsidRPr="00891A30">
        <w:rPr>
          <w:b/>
          <w:i/>
          <w:szCs w:val="28"/>
        </w:rPr>
        <w:t>“</w:t>
      </w:r>
      <w:r w:rsidRPr="00891A30">
        <w:rPr>
          <w:rFonts w:eastAsia="Times New Roman" w:cs="Times New Roman"/>
          <w:b/>
          <w:i/>
          <w:szCs w:val="28"/>
        </w:rPr>
        <w:t xml:space="preserve">When a man's ways please the </w:t>
      </w:r>
      <w:r w:rsidRPr="00891A30">
        <w:rPr>
          <w:rFonts w:eastAsia="Times New Roman" w:cs="Times New Roman"/>
          <w:b/>
          <w:i/>
          <w:smallCaps/>
          <w:szCs w:val="28"/>
        </w:rPr>
        <w:t>Lord</w:t>
      </w:r>
      <w:r w:rsidRPr="00891A30">
        <w:rPr>
          <w:rFonts w:eastAsia="Times New Roman" w:cs="Times New Roman"/>
          <w:b/>
          <w:i/>
          <w:szCs w:val="28"/>
        </w:rPr>
        <w:t xml:space="preserve">, </w:t>
      </w:r>
      <w:r>
        <w:rPr>
          <w:rFonts w:eastAsia="Times New Roman" w:cs="Times New Roman"/>
          <w:b/>
          <w:i/>
          <w:szCs w:val="28"/>
        </w:rPr>
        <w:t>H</w:t>
      </w:r>
      <w:r w:rsidRPr="00891A30">
        <w:rPr>
          <w:rFonts w:eastAsia="Times New Roman" w:cs="Times New Roman"/>
          <w:b/>
          <w:i/>
          <w:szCs w:val="28"/>
        </w:rPr>
        <w:t xml:space="preserve">e maketh even his enemies to be at peace with him” </w:t>
      </w:r>
    </w:p>
    <w:p w:rsidR="00891A30" w:rsidRDefault="00891A30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891A30" w:rsidRPr="00891A30" w:rsidRDefault="00891A30" w:rsidP="004B7DDC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  <w:r w:rsidRPr="00891A30">
        <w:rPr>
          <w:rFonts w:cs="Times New Roman"/>
          <w:b/>
          <w:szCs w:val="28"/>
        </w:rPr>
        <w:t xml:space="preserve">2. Sidon to Myra – vs. 4, 5 </w:t>
      </w:r>
    </w:p>
    <w:p w:rsidR="00891A30" w:rsidRDefault="00891A30" w:rsidP="004B7DDC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1B5B1C" w:rsidRDefault="001B5B1C" w:rsidP="00CE6B7C">
      <w:pPr>
        <w:autoSpaceDE w:val="0"/>
        <w:autoSpaceDN w:val="0"/>
        <w:adjustRightInd w:val="0"/>
        <w:ind w:left="1080" w:hanging="270"/>
        <w:rPr>
          <w:rFonts w:cs="Times New Roman"/>
          <w:b/>
          <w:szCs w:val="28"/>
        </w:rPr>
      </w:pPr>
    </w:p>
    <w:p w:rsidR="00891A30" w:rsidRDefault="00891A30" w:rsidP="00CE6B7C">
      <w:pPr>
        <w:autoSpaceDE w:val="0"/>
        <w:autoSpaceDN w:val="0"/>
        <w:adjustRightInd w:val="0"/>
        <w:ind w:left="1080" w:hanging="270"/>
        <w:rPr>
          <w:rFonts w:cs="Times New Roman"/>
          <w:szCs w:val="28"/>
        </w:rPr>
      </w:pPr>
      <w:r w:rsidRPr="00891A30">
        <w:rPr>
          <w:rFonts w:cs="Times New Roman"/>
          <w:b/>
          <w:szCs w:val="28"/>
        </w:rPr>
        <w:t>a.</w:t>
      </w:r>
      <w:r>
        <w:rPr>
          <w:rFonts w:cs="Times New Roman"/>
          <w:b/>
          <w:szCs w:val="28"/>
        </w:rPr>
        <w:t xml:space="preserve"> </w:t>
      </w:r>
      <w:r w:rsidR="00CE6B7C">
        <w:rPr>
          <w:rFonts w:cs="Times New Roman"/>
          <w:szCs w:val="28"/>
        </w:rPr>
        <w:t xml:space="preserve">Sailing </w:t>
      </w:r>
      <w:r w:rsidR="00CE6B7C">
        <w:rPr>
          <w:rFonts w:cs="Times New Roman"/>
          <w:b/>
          <w:i/>
          <w:szCs w:val="28"/>
        </w:rPr>
        <w:t>“under”</w:t>
      </w:r>
      <w:r w:rsidR="00CE6B7C">
        <w:rPr>
          <w:rFonts w:cs="Times New Roman"/>
          <w:szCs w:val="28"/>
        </w:rPr>
        <w:t xml:space="preserve"> means they sailed under </w:t>
      </w:r>
      <w:r w:rsidR="00CE6B7C" w:rsidRPr="00CE6B7C">
        <w:rPr>
          <w:rFonts w:cs="Times New Roman"/>
          <w:i/>
          <w:szCs w:val="28"/>
        </w:rPr>
        <w:t>the shelter of</w:t>
      </w:r>
      <w:r w:rsidR="00CE6B7C">
        <w:rPr>
          <w:rFonts w:cs="Times New Roman"/>
          <w:szCs w:val="28"/>
        </w:rPr>
        <w:t xml:space="preserve"> Cyprus </w:t>
      </w:r>
    </w:p>
    <w:p w:rsidR="00CE6B7C" w:rsidRDefault="00CE6B7C" w:rsidP="00CE6B7C">
      <w:pPr>
        <w:autoSpaceDE w:val="0"/>
        <w:autoSpaceDN w:val="0"/>
        <w:adjustRightInd w:val="0"/>
        <w:ind w:left="1080" w:hanging="270"/>
        <w:rPr>
          <w:rFonts w:cs="Times New Roman"/>
          <w:szCs w:val="28"/>
        </w:rPr>
      </w:pPr>
    </w:p>
    <w:p w:rsidR="00CE6B7C" w:rsidRDefault="00CE6B7C" w:rsidP="00CE6B7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>They took a leeward course (toward the wind)</w:t>
      </w:r>
    </w:p>
    <w:p w:rsidR="00CE6B7C" w:rsidRDefault="00CE6B7C" w:rsidP="00CE6B7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CE6B7C" w:rsidRDefault="00CE6B7C" w:rsidP="00CE6B7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It meant keeping the large island on the port (left) side </w:t>
      </w:r>
    </w:p>
    <w:p w:rsidR="00CE6B7C" w:rsidRDefault="00CE6B7C" w:rsidP="00CE6B7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CE6B7C" w:rsidRDefault="00710B67" w:rsidP="00CE6B7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>This would bring them northward into the sea of Cilicia</w:t>
      </w:r>
      <w:r w:rsidR="00CE6B7C">
        <w:rPr>
          <w:rFonts w:cs="Times New Roman"/>
          <w:szCs w:val="28"/>
        </w:rPr>
        <w:t xml:space="preserve"> </w:t>
      </w:r>
    </w:p>
    <w:p w:rsidR="00CE6B7C" w:rsidRDefault="00CE6B7C" w:rsidP="00CE6B7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CE6B7C" w:rsidRPr="00CE6B7C" w:rsidRDefault="00CE6B7C" w:rsidP="00CE6B7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r w:rsidR="00710B67">
        <w:rPr>
          <w:rFonts w:cs="Times New Roman"/>
          <w:szCs w:val="28"/>
        </w:rPr>
        <w:t>Where</w:t>
      </w:r>
      <w:r>
        <w:rPr>
          <w:rFonts w:cs="Times New Roman"/>
          <w:szCs w:val="28"/>
        </w:rPr>
        <w:t xml:space="preserve"> offshore breezes would aid their sailing) </w:t>
      </w:r>
    </w:p>
    <w:p w:rsidR="00CE6B7C" w:rsidRDefault="00CE6B7C" w:rsidP="00891A30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891A30" w:rsidRPr="00C71DBD" w:rsidRDefault="00891A30" w:rsidP="00C71DBD">
      <w:pPr>
        <w:autoSpaceDE w:val="0"/>
        <w:autoSpaceDN w:val="0"/>
        <w:adjustRightInd w:val="0"/>
        <w:ind w:left="1170" w:hanging="360"/>
        <w:rPr>
          <w:rFonts w:cs="Times New Roman"/>
          <w:szCs w:val="28"/>
        </w:rPr>
      </w:pPr>
      <w:r w:rsidRPr="00891A30">
        <w:rPr>
          <w:rFonts w:cs="Times New Roman"/>
          <w:b/>
          <w:szCs w:val="28"/>
        </w:rPr>
        <w:t>b.</w:t>
      </w:r>
      <w:r w:rsidR="00C71DBD">
        <w:rPr>
          <w:rFonts w:cs="Times New Roman"/>
          <w:b/>
          <w:szCs w:val="28"/>
        </w:rPr>
        <w:t xml:space="preserve"> </w:t>
      </w:r>
      <w:r w:rsidR="00CA472B" w:rsidRPr="00CA472B">
        <w:rPr>
          <w:rFonts w:cs="Times New Roman"/>
          <w:b/>
          <w:i/>
          <w:szCs w:val="28"/>
        </w:rPr>
        <w:t>“T</w:t>
      </w:r>
      <w:r w:rsidR="00CA472B" w:rsidRPr="00CA472B">
        <w:rPr>
          <w:b/>
          <w:i/>
        </w:rPr>
        <w:t>he winds were contrary”</w:t>
      </w:r>
      <w:r w:rsidR="00CA472B">
        <w:t xml:space="preserve"> were </w:t>
      </w:r>
      <w:r w:rsidR="00C71DBD">
        <w:rPr>
          <w:rFonts w:cs="Times New Roman"/>
          <w:szCs w:val="28"/>
        </w:rPr>
        <w:t xml:space="preserve">strong </w:t>
      </w:r>
      <w:r w:rsidR="00CA472B">
        <w:rPr>
          <w:rFonts w:cs="Times New Roman"/>
          <w:szCs w:val="28"/>
        </w:rPr>
        <w:t xml:space="preserve">                              </w:t>
      </w:r>
      <w:r w:rsidR="00C71DBD">
        <w:rPr>
          <w:rFonts w:cs="Times New Roman"/>
          <w:szCs w:val="28"/>
        </w:rPr>
        <w:t xml:space="preserve">nor’-westerlies, making the more direct course to Myra impossible </w:t>
      </w:r>
    </w:p>
    <w:p w:rsidR="00CE6B7C" w:rsidRDefault="00CE6B7C" w:rsidP="00891A30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BC7BBD" w:rsidRDefault="00891A30" w:rsidP="00891A30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 w:rsidRPr="00891A30">
        <w:rPr>
          <w:rFonts w:cs="Times New Roman"/>
          <w:b/>
          <w:szCs w:val="28"/>
        </w:rPr>
        <w:t>c.</w:t>
      </w:r>
      <w:r>
        <w:rPr>
          <w:rFonts w:cs="Times New Roman"/>
          <w:szCs w:val="28"/>
        </w:rPr>
        <w:t xml:space="preserve"> </w:t>
      </w:r>
      <w:r w:rsidR="00BC7BBD">
        <w:rPr>
          <w:rFonts w:cs="Times New Roman"/>
          <w:szCs w:val="28"/>
        </w:rPr>
        <w:t xml:space="preserve">Myra was a seaport in the province of Lycia </w:t>
      </w:r>
    </w:p>
    <w:p w:rsidR="00BC7BBD" w:rsidRDefault="00BC7BBD" w:rsidP="00891A30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BC7BBD" w:rsidRDefault="00BC7BBD" w:rsidP="00BC7BBD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It was a straight line almost due north of Alexandria, Egypt </w:t>
      </w:r>
    </w:p>
    <w:p w:rsidR="00BC7BBD" w:rsidRDefault="00BC7BBD" w:rsidP="00BC7BBD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BC7BBD" w:rsidRDefault="00BC7BBD" w:rsidP="00BC7BBD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Egypt was the </w:t>
      </w:r>
      <w:r w:rsidRPr="00791268">
        <w:rPr>
          <w:rFonts w:cs="Times New Roman"/>
          <w:i/>
          <w:szCs w:val="28"/>
        </w:rPr>
        <w:t>“Bread Basket”</w:t>
      </w:r>
      <w:r>
        <w:rPr>
          <w:rFonts w:cs="Times New Roman"/>
          <w:szCs w:val="28"/>
        </w:rPr>
        <w:t xml:space="preserve"> for most of the Roman Empire </w:t>
      </w:r>
    </w:p>
    <w:p w:rsidR="00BC7BBD" w:rsidRDefault="00BC7BBD" w:rsidP="00BC7BBD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BC7BBD" w:rsidRDefault="00BC7BBD" w:rsidP="00BC7BBD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And Myra was a major port of trade </w:t>
      </w:r>
    </w:p>
    <w:p w:rsidR="00BC7BBD" w:rsidRDefault="00BC7BBD" w:rsidP="00BC7BBD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CA472B" w:rsidRDefault="00BC7BBD" w:rsidP="00BC7BB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E. The </w:t>
      </w:r>
      <w:r w:rsidR="00791268">
        <w:rPr>
          <w:rFonts w:cs="Times New Roman"/>
          <w:b/>
          <w:szCs w:val="28"/>
        </w:rPr>
        <w:t>‘</w:t>
      </w:r>
      <w:r>
        <w:rPr>
          <w:rFonts w:cs="Times New Roman"/>
          <w:b/>
          <w:szCs w:val="28"/>
        </w:rPr>
        <w:t>Second Stage</w:t>
      </w:r>
      <w:r w:rsidR="00791268">
        <w:rPr>
          <w:rFonts w:cs="Times New Roman"/>
          <w:b/>
          <w:szCs w:val="28"/>
        </w:rPr>
        <w:t>’</w:t>
      </w:r>
      <w:r>
        <w:rPr>
          <w:rFonts w:cs="Times New Roman"/>
          <w:b/>
          <w:szCs w:val="28"/>
        </w:rPr>
        <w:t xml:space="preserve"> of the Voyage </w:t>
      </w:r>
      <w:r w:rsidR="00CA472B">
        <w:rPr>
          <w:rFonts w:cs="Times New Roman"/>
          <w:b/>
          <w:szCs w:val="28"/>
        </w:rPr>
        <w:t xml:space="preserve">– vs. 6-8 </w:t>
      </w:r>
    </w:p>
    <w:p w:rsidR="00CA472B" w:rsidRDefault="00CA472B" w:rsidP="00BC7BB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CA472B" w:rsidRDefault="00CA472B" w:rsidP="00CA472B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1. A Change of Ships – v.6 </w:t>
      </w:r>
    </w:p>
    <w:p w:rsidR="00CA472B" w:rsidRDefault="00CA472B" w:rsidP="00CA472B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</w:p>
    <w:p w:rsidR="00BB2957" w:rsidRDefault="00BB2957" w:rsidP="00CA472B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1B5B1C" w:rsidRDefault="001B5B1C" w:rsidP="00CA472B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CA472B" w:rsidRDefault="00CA472B" w:rsidP="00CA472B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At Myra, the centurion located a grain ship that was going to Rome </w:t>
      </w:r>
    </w:p>
    <w:p w:rsidR="00CA472B" w:rsidRDefault="00CA472B" w:rsidP="00CA472B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CA472B" w:rsidRDefault="00CA472B" w:rsidP="00CA472B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He placed the prisoners and his soldiers on board </w:t>
      </w:r>
    </w:p>
    <w:p w:rsidR="001338E6" w:rsidRDefault="001338E6" w:rsidP="00CA472B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1338E6" w:rsidRDefault="001338E6" w:rsidP="00CA472B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This must have been quite a large ship since the passengers and crew numbered 276 </w:t>
      </w:r>
      <w:r w:rsidRPr="001338E6">
        <w:rPr>
          <w:rFonts w:cs="Times New Roman"/>
          <w:b/>
          <w:szCs w:val="28"/>
        </w:rPr>
        <w:t>– v.37</w:t>
      </w:r>
    </w:p>
    <w:p w:rsidR="001338E6" w:rsidRDefault="001338E6" w:rsidP="00CA472B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1338E6" w:rsidRDefault="001338E6" w:rsidP="00CA472B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It also had 4 stern anchors </w:t>
      </w:r>
      <w:r w:rsidRPr="001338E6">
        <w:rPr>
          <w:rFonts w:cs="Times New Roman"/>
          <w:b/>
          <w:szCs w:val="28"/>
        </w:rPr>
        <w:t>– v.29</w:t>
      </w:r>
      <w:r>
        <w:rPr>
          <w:rFonts w:cs="Times New Roman"/>
          <w:szCs w:val="28"/>
        </w:rPr>
        <w:t xml:space="preserve"> </w:t>
      </w:r>
    </w:p>
    <w:p w:rsidR="001338E6" w:rsidRDefault="001338E6" w:rsidP="00CA472B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1338E6" w:rsidRPr="001338E6" w:rsidRDefault="001338E6" w:rsidP="00CA472B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Pictures of such ship have been found on the walls of the ruins of Pompeii </w:t>
      </w:r>
    </w:p>
    <w:p w:rsidR="00CA472B" w:rsidRDefault="00CA472B" w:rsidP="00CA472B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</w:p>
    <w:p w:rsidR="00CA472B" w:rsidRDefault="00CA472B" w:rsidP="00CA472B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2. Difficult Sailing – v.7a </w:t>
      </w:r>
    </w:p>
    <w:p w:rsidR="001338E6" w:rsidRDefault="001338E6" w:rsidP="00CA472B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</w:p>
    <w:p w:rsidR="001338E6" w:rsidRDefault="001338E6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 predominant wind at that time of year was the nor’wester </w:t>
      </w:r>
    </w:p>
    <w:p w:rsidR="001338E6" w:rsidRDefault="001338E6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1338E6" w:rsidRDefault="00710B67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>This was virtually a headwind in open sea relative to their course</w:t>
      </w:r>
      <w:r w:rsidR="001338E6">
        <w:rPr>
          <w:rFonts w:cs="Times New Roman"/>
          <w:szCs w:val="28"/>
        </w:rPr>
        <w:t xml:space="preserve"> </w:t>
      </w:r>
    </w:p>
    <w:p w:rsidR="001338E6" w:rsidRDefault="001338E6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1338E6" w:rsidRDefault="001338E6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>Cnidus was a free maritime city located on the extreme SW cape of Asia, between the islands of Rhodes and Coos</w:t>
      </w:r>
    </w:p>
    <w:p w:rsidR="001338E6" w:rsidRDefault="001338E6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1338E6" w:rsidRDefault="00CA472B" w:rsidP="00CA472B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3. A Change of Direction – vs. 7b, 8 </w:t>
      </w:r>
    </w:p>
    <w:p w:rsidR="001338E6" w:rsidRDefault="001338E6" w:rsidP="00CA472B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</w:p>
    <w:p w:rsidR="00A02B77" w:rsidRDefault="00A02B77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 w:rsidRPr="00A02B77">
        <w:rPr>
          <w:rFonts w:cs="Times New Roman"/>
          <w:szCs w:val="28"/>
        </w:rPr>
        <w:t xml:space="preserve">Their </w:t>
      </w:r>
      <w:r>
        <w:rPr>
          <w:rFonts w:cs="Times New Roman"/>
          <w:szCs w:val="28"/>
        </w:rPr>
        <w:t xml:space="preserve">intended destination was more than likely Cnidus </w:t>
      </w:r>
    </w:p>
    <w:p w:rsidR="00A02B77" w:rsidRDefault="00A02B77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A02B77" w:rsidRDefault="00A02B77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But due to the strong head winds could not get there </w:t>
      </w:r>
    </w:p>
    <w:p w:rsidR="00A02B77" w:rsidRDefault="00A02B77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BB2957" w:rsidRDefault="00BB2957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1B5B1C" w:rsidRDefault="001B5B1C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A02B77" w:rsidRDefault="00A02B77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Therefore they turned south and sailed toward Crete </w:t>
      </w:r>
    </w:p>
    <w:p w:rsidR="00A02B77" w:rsidRDefault="00A02B77" w:rsidP="001338E6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A72419" w:rsidRDefault="00A02B77" w:rsidP="00A72419">
      <w:pPr>
        <w:autoSpaceDE w:val="0"/>
        <w:autoSpaceDN w:val="0"/>
        <w:adjustRightInd w:val="0"/>
        <w:ind w:left="1080" w:hanging="27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a. </w:t>
      </w:r>
      <w:r w:rsidR="00CA0C67">
        <w:rPr>
          <w:rFonts w:cs="Times New Roman"/>
          <w:b/>
          <w:i/>
          <w:szCs w:val="28"/>
        </w:rPr>
        <w:t>“</w:t>
      </w:r>
      <w:r w:rsidRPr="00CA0C67">
        <w:rPr>
          <w:rFonts w:cs="Times New Roman"/>
          <w:b/>
          <w:i/>
          <w:szCs w:val="28"/>
        </w:rPr>
        <w:t>Salmone</w:t>
      </w:r>
      <w:r w:rsidR="00CA0C67">
        <w:rPr>
          <w:rFonts w:cs="Times New Roman"/>
          <w:b/>
          <w:i/>
          <w:szCs w:val="28"/>
        </w:rPr>
        <w:t>”</w:t>
      </w:r>
      <w:r>
        <w:rPr>
          <w:rFonts w:cs="Times New Roman"/>
          <w:szCs w:val="28"/>
        </w:rPr>
        <w:t xml:space="preserve"> </w:t>
      </w:r>
      <w:r w:rsidRPr="00A72419">
        <w:rPr>
          <w:rFonts w:cs="Times New Roman"/>
          <w:sz w:val="24"/>
          <w:szCs w:val="24"/>
        </w:rPr>
        <w:t>(sal-mo’-</w:t>
      </w:r>
      <w:r w:rsidR="00A72419" w:rsidRPr="00A72419">
        <w:rPr>
          <w:rFonts w:cs="Times New Roman"/>
          <w:sz w:val="24"/>
          <w:szCs w:val="24"/>
        </w:rPr>
        <w:t>nay)</w:t>
      </w:r>
      <w:r w:rsidR="00A72419">
        <w:rPr>
          <w:rFonts w:cs="Times New Roman"/>
          <w:szCs w:val="28"/>
        </w:rPr>
        <w:t xml:space="preserve"> is located on the easternmost promontory of the island of Crete </w:t>
      </w:r>
    </w:p>
    <w:p w:rsidR="00A72419" w:rsidRDefault="00A72419" w:rsidP="00A72419">
      <w:pPr>
        <w:autoSpaceDE w:val="0"/>
        <w:autoSpaceDN w:val="0"/>
        <w:adjustRightInd w:val="0"/>
        <w:ind w:left="1080" w:hanging="270"/>
        <w:rPr>
          <w:rFonts w:cs="Times New Roman"/>
          <w:szCs w:val="28"/>
        </w:rPr>
      </w:pPr>
    </w:p>
    <w:p w:rsidR="00A72419" w:rsidRDefault="00A72419" w:rsidP="00BB2957">
      <w:pPr>
        <w:autoSpaceDE w:val="0"/>
        <w:autoSpaceDN w:val="0"/>
        <w:adjustRightInd w:val="0"/>
        <w:ind w:left="1170" w:hanging="36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b. </w:t>
      </w:r>
      <w:r>
        <w:rPr>
          <w:rFonts w:cs="Times New Roman"/>
          <w:szCs w:val="28"/>
        </w:rPr>
        <w:t xml:space="preserve">The </w:t>
      </w:r>
      <w:r w:rsidR="00CA0C67" w:rsidRPr="00CA0C67">
        <w:rPr>
          <w:rFonts w:cs="Times New Roman"/>
          <w:b/>
          <w:i/>
          <w:szCs w:val="28"/>
        </w:rPr>
        <w:t>“</w:t>
      </w:r>
      <w:r w:rsidRPr="00CA0C67">
        <w:rPr>
          <w:rFonts w:cs="Times New Roman"/>
          <w:b/>
          <w:i/>
          <w:szCs w:val="28"/>
        </w:rPr>
        <w:t>fair havens</w:t>
      </w:r>
      <w:r w:rsidR="00CA0C67" w:rsidRPr="00CA0C67">
        <w:rPr>
          <w:rFonts w:cs="Times New Roman"/>
          <w:b/>
          <w:i/>
          <w:szCs w:val="28"/>
        </w:rPr>
        <w:t>”</w:t>
      </w:r>
      <w:r>
        <w:rPr>
          <w:rFonts w:cs="Times New Roman"/>
          <w:szCs w:val="28"/>
        </w:rPr>
        <w:t xml:space="preserve"> was a bay (not a harbor) near the city of </w:t>
      </w:r>
      <w:r w:rsidR="00CA0C67" w:rsidRPr="00CA0C67">
        <w:rPr>
          <w:rFonts w:cs="Times New Roman"/>
          <w:b/>
          <w:i/>
          <w:szCs w:val="28"/>
        </w:rPr>
        <w:t>“</w:t>
      </w:r>
      <w:r w:rsidRPr="00CA0C67">
        <w:rPr>
          <w:rFonts w:cs="Times New Roman"/>
          <w:b/>
          <w:i/>
          <w:szCs w:val="28"/>
        </w:rPr>
        <w:t>Lasea</w:t>
      </w:r>
      <w:r w:rsidR="00CA0C67" w:rsidRPr="00CA0C67">
        <w:rPr>
          <w:rFonts w:cs="Times New Roman"/>
          <w:b/>
          <w:i/>
          <w:szCs w:val="28"/>
        </w:rPr>
        <w:t>”</w:t>
      </w:r>
      <w:r>
        <w:rPr>
          <w:rFonts w:cs="Times New Roman"/>
          <w:szCs w:val="28"/>
        </w:rPr>
        <w:t xml:space="preserve">, located on the southern coast of Crete </w:t>
      </w:r>
    </w:p>
    <w:p w:rsidR="007029B1" w:rsidRDefault="007029B1" w:rsidP="00BB2957">
      <w:pPr>
        <w:autoSpaceDE w:val="0"/>
        <w:autoSpaceDN w:val="0"/>
        <w:adjustRightInd w:val="0"/>
        <w:ind w:left="1170" w:hanging="360"/>
        <w:rPr>
          <w:rFonts w:cs="Times New Roman"/>
          <w:szCs w:val="28"/>
        </w:rPr>
      </w:pPr>
    </w:p>
    <w:p w:rsidR="007029B1" w:rsidRDefault="007029B1" w:rsidP="007029B1">
      <w:pPr>
        <w:autoSpaceDE w:val="0"/>
        <w:autoSpaceDN w:val="0"/>
        <w:adjustRightInd w:val="0"/>
        <w:ind w:left="1170" w:hanging="990"/>
        <w:rPr>
          <w:rFonts w:cs="Times New Roman"/>
          <w:szCs w:val="28"/>
        </w:rPr>
      </w:pPr>
      <w:r w:rsidRPr="007029B1">
        <w:rPr>
          <w:rFonts w:cs="Times New Roman"/>
          <w:b/>
          <w:szCs w:val="28"/>
        </w:rPr>
        <w:t>Truth: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 xml:space="preserve">when the winds </w:t>
      </w:r>
      <w:r w:rsidR="00710B67">
        <w:rPr>
          <w:rFonts w:cs="Times New Roman"/>
          <w:szCs w:val="28"/>
        </w:rPr>
        <w:t xml:space="preserve">of life </w:t>
      </w:r>
      <w:r>
        <w:rPr>
          <w:rFonts w:cs="Times New Roman"/>
          <w:szCs w:val="28"/>
        </w:rPr>
        <w:t>blow contrary</w:t>
      </w:r>
      <w:r w:rsidR="00710B67">
        <w:rPr>
          <w:rFonts w:cs="Times New Roman"/>
          <w:szCs w:val="28"/>
        </w:rPr>
        <w:t>,</w:t>
      </w:r>
      <w:r>
        <w:rPr>
          <w:rFonts w:cs="Times New Roman"/>
          <w:szCs w:val="28"/>
        </w:rPr>
        <w:t>so many people want to change directions</w:t>
      </w:r>
    </w:p>
    <w:p w:rsidR="007029B1" w:rsidRDefault="007029B1" w:rsidP="007029B1">
      <w:pPr>
        <w:autoSpaceDE w:val="0"/>
        <w:autoSpaceDN w:val="0"/>
        <w:adjustRightInd w:val="0"/>
        <w:ind w:left="1170" w:hanging="90"/>
        <w:rPr>
          <w:rFonts w:cs="Times New Roman"/>
          <w:b/>
          <w:szCs w:val="28"/>
        </w:rPr>
      </w:pPr>
    </w:p>
    <w:p w:rsidR="007029B1" w:rsidRDefault="007029B1" w:rsidP="007029B1">
      <w:pPr>
        <w:autoSpaceDE w:val="0"/>
        <w:autoSpaceDN w:val="0"/>
        <w:adjustRightInd w:val="0"/>
        <w:ind w:left="1170" w:hanging="90"/>
        <w:rPr>
          <w:rFonts w:cs="Times New Roman"/>
          <w:szCs w:val="28"/>
        </w:rPr>
      </w:pPr>
      <w:r w:rsidRPr="007029B1">
        <w:rPr>
          <w:rFonts w:cs="Times New Roman"/>
          <w:szCs w:val="28"/>
        </w:rPr>
        <w:t>They want to change ships</w:t>
      </w:r>
      <w:r>
        <w:rPr>
          <w:rFonts w:cs="Times New Roman"/>
          <w:szCs w:val="28"/>
        </w:rPr>
        <w:t xml:space="preserve">, change course </w:t>
      </w:r>
    </w:p>
    <w:p w:rsidR="007029B1" w:rsidRDefault="007029B1" w:rsidP="007029B1">
      <w:pPr>
        <w:autoSpaceDE w:val="0"/>
        <w:autoSpaceDN w:val="0"/>
        <w:adjustRightInd w:val="0"/>
        <w:ind w:left="1170" w:hanging="90"/>
        <w:rPr>
          <w:rFonts w:cs="Times New Roman"/>
          <w:szCs w:val="28"/>
        </w:rPr>
      </w:pPr>
    </w:p>
    <w:p w:rsidR="007029B1" w:rsidRDefault="007029B1" w:rsidP="007029B1">
      <w:pPr>
        <w:autoSpaceDE w:val="0"/>
        <w:autoSpaceDN w:val="0"/>
        <w:adjustRightInd w:val="0"/>
        <w:ind w:left="1170" w:hanging="9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They think that change is their answer </w:t>
      </w:r>
    </w:p>
    <w:p w:rsidR="007029B1" w:rsidRDefault="007029B1" w:rsidP="007029B1">
      <w:pPr>
        <w:autoSpaceDE w:val="0"/>
        <w:autoSpaceDN w:val="0"/>
        <w:adjustRightInd w:val="0"/>
        <w:ind w:left="1170" w:hanging="90"/>
        <w:rPr>
          <w:rFonts w:cs="Times New Roman"/>
          <w:szCs w:val="28"/>
        </w:rPr>
      </w:pPr>
    </w:p>
    <w:p w:rsidR="000824EF" w:rsidRDefault="007029B1" w:rsidP="007029B1">
      <w:pPr>
        <w:autoSpaceDE w:val="0"/>
        <w:autoSpaceDN w:val="0"/>
        <w:adjustRightInd w:val="0"/>
        <w:ind w:left="1170" w:hanging="9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It is a good think that Paul didn’t jump ship </w:t>
      </w:r>
    </w:p>
    <w:p w:rsidR="000824EF" w:rsidRDefault="000824EF" w:rsidP="007029B1">
      <w:pPr>
        <w:autoSpaceDE w:val="0"/>
        <w:autoSpaceDN w:val="0"/>
        <w:adjustRightInd w:val="0"/>
        <w:ind w:left="1170" w:hanging="90"/>
        <w:rPr>
          <w:rFonts w:cs="Times New Roman"/>
          <w:szCs w:val="28"/>
        </w:rPr>
      </w:pPr>
    </w:p>
    <w:p w:rsidR="007029B1" w:rsidRPr="000824EF" w:rsidRDefault="000824EF" w:rsidP="000824EF">
      <w:pPr>
        <w:autoSpaceDE w:val="0"/>
        <w:autoSpaceDN w:val="0"/>
        <w:adjustRightInd w:val="0"/>
        <w:ind w:left="180"/>
        <w:rPr>
          <w:rFonts w:cs="Times New Roman"/>
          <w:szCs w:val="28"/>
        </w:rPr>
      </w:pPr>
      <w:r w:rsidRPr="000824EF">
        <w:rPr>
          <w:b/>
          <w:szCs w:val="28"/>
        </w:rPr>
        <w:t>THE GREAT “VOYAGE</w:t>
      </w:r>
      <w:r w:rsidR="00791268">
        <w:rPr>
          <w:b/>
          <w:szCs w:val="28"/>
        </w:rPr>
        <w:t>”</w:t>
      </w:r>
      <w:r w:rsidRPr="000824EF">
        <w:rPr>
          <w:b/>
          <w:szCs w:val="28"/>
        </w:rPr>
        <w:t xml:space="preserve"> </w:t>
      </w:r>
      <w:r w:rsidR="007029B1" w:rsidRPr="000824EF">
        <w:rPr>
          <w:rFonts w:cs="Times New Roman"/>
          <w:szCs w:val="28"/>
        </w:rPr>
        <w:t xml:space="preserve"> </w:t>
      </w:r>
    </w:p>
    <w:p w:rsidR="007029B1" w:rsidRPr="007029B1" w:rsidRDefault="007029B1" w:rsidP="007029B1">
      <w:pPr>
        <w:autoSpaceDE w:val="0"/>
        <w:autoSpaceDN w:val="0"/>
        <w:adjustRightInd w:val="0"/>
        <w:ind w:left="1170" w:hanging="90"/>
        <w:rPr>
          <w:rFonts w:cs="Times New Roman"/>
          <w:szCs w:val="28"/>
        </w:rPr>
      </w:pPr>
      <w:r w:rsidRPr="007029B1">
        <w:rPr>
          <w:rFonts w:cs="Times New Roman"/>
          <w:szCs w:val="28"/>
        </w:rPr>
        <w:t xml:space="preserve">  </w:t>
      </w:r>
    </w:p>
    <w:p w:rsidR="00753573" w:rsidRDefault="00A72419" w:rsidP="00A72419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  <w:r w:rsidRPr="00A72419">
        <w:rPr>
          <w:rFonts w:cs="Times New Roman"/>
          <w:b/>
          <w:szCs w:val="28"/>
        </w:rPr>
        <w:t xml:space="preserve">II. </w:t>
      </w:r>
      <w:r w:rsidRPr="00A72419">
        <w:rPr>
          <w:rFonts w:cs="Times New Roman"/>
          <w:b/>
          <w:szCs w:val="28"/>
          <w:u w:val="single"/>
        </w:rPr>
        <w:t>THE GREAT “GAMBLE”</w:t>
      </w:r>
      <w:r w:rsidRPr="00A72419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– vs. 9-13 </w:t>
      </w:r>
    </w:p>
    <w:p w:rsidR="000824EF" w:rsidRDefault="000824EF" w:rsidP="00A72419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</w:p>
    <w:p w:rsidR="000824EF" w:rsidRDefault="000824EF" w:rsidP="000824EF">
      <w:pPr>
        <w:autoSpaceDE w:val="0"/>
        <w:autoSpaceDN w:val="0"/>
        <w:adjustRightInd w:val="0"/>
        <w:ind w:left="1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When conditions were perfect, a typical grain shipment from Alexandria to Rome would take about 10 to 14 days </w:t>
      </w:r>
    </w:p>
    <w:p w:rsidR="000824EF" w:rsidRDefault="000824EF" w:rsidP="000824EF">
      <w:pPr>
        <w:autoSpaceDE w:val="0"/>
        <w:autoSpaceDN w:val="0"/>
        <w:adjustRightInd w:val="0"/>
        <w:ind w:left="180"/>
        <w:rPr>
          <w:rFonts w:cs="Times New Roman"/>
          <w:szCs w:val="28"/>
        </w:rPr>
      </w:pPr>
    </w:p>
    <w:p w:rsidR="000824EF" w:rsidRDefault="000824EF" w:rsidP="000824EF">
      <w:pPr>
        <w:autoSpaceDE w:val="0"/>
        <w:autoSpaceDN w:val="0"/>
        <w:adjustRightInd w:val="0"/>
        <w:ind w:left="180"/>
        <w:rPr>
          <w:rFonts w:cs="Times New Roman"/>
          <w:szCs w:val="28"/>
        </w:rPr>
      </w:pPr>
      <w:r>
        <w:rPr>
          <w:rFonts w:cs="Times New Roman"/>
          <w:szCs w:val="28"/>
        </w:rPr>
        <w:t>In this case</w:t>
      </w:r>
      <w:r w:rsidR="000D4B7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much time had been lost due to the unfavorable sailing conditions </w:t>
      </w:r>
    </w:p>
    <w:p w:rsidR="000824EF" w:rsidRDefault="000824EF" w:rsidP="000824EF">
      <w:pPr>
        <w:autoSpaceDE w:val="0"/>
        <w:autoSpaceDN w:val="0"/>
        <w:adjustRightInd w:val="0"/>
        <w:ind w:left="180"/>
        <w:rPr>
          <w:rFonts w:cs="Times New Roman"/>
          <w:szCs w:val="28"/>
        </w:rPr>
      </w:pPr>
    </w:p>
    <w:p w:rsidR="000824EF" w:rsidRPr="000824EF" w:rsidRDefault="000824EF" w:rsidP="000824EF">
      <w:pPr>
        <w:autoSpaceDE w:val="0"/>
        <w:autoSpaceDN w:val="0"/>
        <w:adjustRightInd w:val="0"/>
        <w:ind w:left="1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(</w:t>
      </w:r>
      <w:r w:rsidR="00C93FAB">
        <w:rPr>
          <w:rFonts w:cs="Times New Roman"/>
          <w:szCs w:val="28"/>
        </w:rPr>
        <w:t>And</w:t>
      </w:r>
      <w:r>
        <w:rPr>
          <w:rFonts w:cs="Times New Roman"/>
          <w:szCs w:val="28"/>
        </w:rPr>
        <w:t xml:space="preserve"> it wasn’t looking like it was going to get any better) </w:t>
      </w:r>
    </w:p>
    <w:p w:rsidR="00F9083D" w:rsidRDefault="00F9083D" w:rsidP="00A72419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A. </w:t>
      </w:r>
      <w:r w:rsidR="000824EF">
        <w:rPr>
          <w:rFonts w:cs="Times New Roman"/>
          <w:b/>
          <w:szCs w:val="28"/>
        </w:rPr>
        <w:t>The Desire to Leave Crete – v. 9</w:t>
      </w:r>
      <w:r w:rsidR="00C93FAB">
        <w:rPr>
          <w:rFonts w:cs="Times New Roman"/>
          <w:b/>
          <w:szCs w:val="28"/>
        </w:rPr>
        <w:t>a</w:t>
      </w:r>
      <w:r w:rsidR="000824EF">
        <w:rPr>
          <w:rFonts w:cs="Times New Roman"/>
          <w:b/>
          <w:szCs w:val="28"/>
        </w:rPr>
        <w:t xml:space="preserve"> </w:t>
      </w:r>
    </w:p>
    <w:p w:rsidR="00C93FAB" w:rsidRDefault="00C93FAB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1B5B1C" w:rsidRDefault="001B5B1C" w:rsidP="00C93FAB">
      <w:pPr>
        <w:autoSpaceDE w:val="0"/>
        <w:autoSpaceDN w:val="0"/>
        <w:adjustRightInd w:val="0"/>
        <w:ind w:left="540"/>
        <w:rPr>
          <w:b/>
          <w:i/>
        </w:rPr>
      </w:pPr>
    </w:p>
    <w:p w:rsidR="00C93FAB" w:rsidRPr="00C93FAB" w:rsidRDefault="00C93FAB" w:rsidP="00C93FAB">
      <w:pPr>
        <w:autoSpaceDE w:val="0"/>
        <w:autoSpaceDN w:val="0"/>
        <w:adjustRightInd w:val="0"/>
        <w:ind w:left="540"/>
        <w:rPr>
          <w:rFonts w:cs="Times New Roman"/>
          <w:b/>
          <w:i/>
          <w:szCs w:val="28"/>
        </w:rPr>
      </w:pPr>
      <w:r w:rsidRPr="00C93FAB">
        <w:rPr>
          <w:b/>
          <w:i/>
        </w:rPr>
        <w:t>“Now when much time was spent, and when sailing was now dangerous”</w:t>
      </w:r>
    </w:p>
    <w:p w:rsidR="000824EF" w:rsidRDefault="000824EF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0824EF" w:rsidRDefault="000824EF" w:rsidP="000824E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Money talks! The owner of the ship and its captain knew time was money, </w:t>
      </w:r>
    </w:p>
    <w:p w:rsidR="000824EF" w:rsidRDefault="000824EF" w:rsidP="000824E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C93FAB" w:rsidRDefault="000824EF" w:rsidP="000824E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So they made every effort to get to Rome</w:t>
      </w:r>
    </w:p>
    <w:p w:rsidR="00C93FAB" w:rsidRDefault="00C93FAB" w:rsidP="000824E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0824EF" w:rsidRPr="000824EF" w:rsidRDefault="00C93FAB" w:rsidP="000824E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Doing so was a calculated risk, but the ship had wasted too much time staying in port </w:t>
      </w:r>
      <w:r w:rsidR="000824EF">
        <w:rPr>
          <w:rFonts w:cs="Times New Roman"/>
          <w:szCs w:val="28"/>
        </w:rPr>
        <w:t xml:space="preserve"> 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B.</w:t>
      </w:r>
      <w:r w:rsidR="00C93FAB">
        <w:rPr>
          <w:rFonts w:cs="Times New Roman"/>
          <w:b/>
          <w:szCs w:val="28"/>
        </w:rPr>
        <w:t xml:space="preserve"> The </w:t>
      </w:r>
      <w:r w:rsidR="009C7B8F">
        <w:rPr>
          <w:rFonts w:cs="Times New Roman"/>
          <w:b/>
          <w:szCs w:val="28"/>
        </w:rPr>
        <w:t>‘</w:t>
      </w:r>
      <w:r w:rsidR="00C93FAB">
        <w:rPr>
          <w:rFonts w:cs="Times New Roman"/>
          <w:b/>
          <w:szCs w:val="28"/>
        </w:rPr>
        <w:t>Time</w:t>
      </w:r>
      <w:r w:rsidR="009C7B8F">
        <w:rPr>
          <w:rFonts w:cs="Times New Roman"/>
          <w:b/>
          <w:szCs w:val="28"/>
        </w:rPr>
        <w:t>’</w:t>
      </w:r>
      <w:r w:rsidR="00C93FAB">
        <w:rPr>
          <w:rFonts w:cs="Times New Roman"/>
          <w:b/>
          <w:szCs w:val="28"/>
        </w:rPr>
        <w:t xml:space="preserve"> of these Events – v.9c </w:t>
      </w:r>
    </w:p>
    <w:p w:rsidR="000D4B72" w:rsidRDefault="000D4B72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0D4B72" w:rsidRDefault="000D4B72" w:rsidP="000D4B72">
      <w:pPr>
        <w:autoSpaceDE w:val="0"/>
        <w:autoSpaceDN w:val="0"/>
        <w:adjustRightInd w:val="0"/>
        <w:ind w:left="540"/>
        <w:rPr>
          <w:b/>
          <w:i/>
        </w:rPr>
      </w:pPr>
      <w:r w:rsidRPr="000D4B72">
        <w:rPr>
          <w:b/>
          <w:i/>
        </w:rPr>
        <w:t>“because the fast was now already past,”</w:t>
      </w:r>
    </w:p>
    <w:p w:rsidR="000D4B72" w:rsidRDefault="000D4B72" w:rsidP="000D4B72">
      <w:pPr>
        <w:autoSpaceDE w:val="0"/>
        <w:autoSpaceDN w:val="0"/>
        <w:adjustRightInd w:val="0"/>
        <w:ind w:left="540"/>
        <w:rPr>
          <w:b/>
          <w:i/>
        </w:rPr>
      </w:pPr>
    </w:p>
    <w:p w:rsidR="000D4B72" w:rsidRDefault="000D4B72" w:rsidP="000D4B72">
      <w:pPr>
        <w:autoSpaceDE w:val="0"/>
        <w:autoSpaceDN w:val="0"/>
        <w:adjustRightInd w:val="0"/>
        <w:ind w:left="540"/>
      </w:pPr>
      <w:r>
        <w:t xml:space="preserve">The </w:t>
      </w:r>
      <w:r>
        <w:rPr>
          <w:b/>
          <w:i/>
        </w:rPr>
        <w:t>“fast”</w:t>
      </w:r>
      <w:r>
        <w:t xml:space="preserve"> most likely refers to the Jewish Day of Atonement or Yom Kippur </w:t>
      </w:r>
    </w:p>
    <w:p w:rsidR="000D4B72" w:rsidRDefault="000D4B72" w:rsidP="000D4B72">
      <w:pPr>
        <w:autoSpaceDE w:val="0"/>
        <w:autoSpaceDN w:val="0"/>
        <w:adjustRightInd w:val="0"/>
        <w:ind w:left="540"/>
      </w:pPr>
    </w:p>
    <w:p w:rsidR="000D4B72" w:rsidRDefault="000D4B72" w:rsidP="000D4B72">
      <w:pPr>
        <w:autoSpaceDE w:val="0"/>
        <w:autoSpaceDN w:val="0"/>
        <w:adjustRightInd w:val="0"/>
        <w:ind w:left="540"/>
      </w:pPr>
      <w:r>
        <w:t xml:space="preserve">Referencing this does not mean that Paul was observing this Jewish Holy day (as some say he did) </w:t>
      </w:r>
    </w:p>
    <w:p w:rsidR="000D4B72" w:rsidRDefault="000D4B72" w:rsidP="000D4B72">
      <w:pPr>
        <w:autoSpaceDE w:val="0"/>
        <w:autoSpaceDN w:val="0"/>
        <w:adjustRightInd w:val="0"/>
        <w:ind w:left="540"/>
      </w:pPr>
    </w:p>
    <w:p w:rsidR="000D4B72" w:rsidRDefault="000D4B72" w:rsidP="000D4B72">
      <w:pPr>
        <w:autoSpaceDE w:val="0"/>
        <w:autoSpaceDN w:val="0"/>
        <w:adjustRightInd w:val="0"/>
        <w:ind w:left="540"/>
      </w:pPr>
      <w:r>
        <w:t xml:space="preserve">But rather Luke is using it because its date was well-known </w:t>
      </w:r>
    </w:p>
    <w:p w:rsidR="000D4B72" w:rsidRDefault="000D4B72" w:rsidP="000D4B72">
      <w:pPr>
        <w:autoSpaceDE w:val="0"/>
        <w:autoSpaceDN w:val="0"/>
        <w:adjustRightInd w:val="0"/>
        <w:ind w:left="540"/>
      </w:pPr>
    </w:p>
    <w:p w:rsidR="000D4B72" w:rsidRDefault="000D4B72" w:rsidP="000D4B72">
      <w:pPr>
        <w:autoSpaceDE w:val="0"/>
        <w:autoSpaceDN w:val="0"/>
        <w:adjustRightInd w:val="0"/>
        <w:ind w:left="540"/>
      </w:pPr>
      <w:r>
        <w:t>The Day of Atonement fell on the 10</w:t>
      </w:r>
      <w:r w:rsidRPr="000D4B72">
        <w:rPr>
          <w:vertAlign w:val="superscript"/>
        </w:rPr>
        <w:t>th</w:t>
      </w:r>
      <w:r>
        <w:t xml:space="preserve"> day of the 7</w:t>
      </w:r>
      <w:r w:rsidRPr="000D4B72">
        <w:rPr>
          <w:vertAlign w:val="superscript"/>
        </w:rPr>
        <w:t>th</w:t>
      </w:r>
      <w:r>
        <w:t xml:space="preserve"> month of the Jewish calendar called Tishri (Lev. 23:27) </w:t>
      </w:r>
    </w:p>
    <w:p w:rsidR="000D4B72" w:rsidRDefault="000D4B72" w:rsidP="000D4B72">
      <w:pPr>
        <w:autoSpaceDE w:val="0"/>
        <w:autoSpaceDN w:val="0"/>
        <w:adjustRightInd w:val="0"/>
        <w:ind w:left="540"/>
      </w:pPr>
    </w:p>
    <w:p w:rsidR="000D4B72" w:rsidRDefault="000D4B72" w:rsidP="000D4B72">
      <w:pPr>
        <w:autoSpaceDE w:val="0"/>
        <w:autoSpaceDN w:val="0"/>
        <w:adjustRightInd w:val="0"/>
        <w:ind w:left="540"/>
      </w:pPr>
      <w:r>
        <w:t xml:space="preserve">It is the only Jewish feast that required a fast </w:t>
      </w:r>
    </w:p>
    <w:p w:rsidR="000D4B72" w:rsidRDefault="000D4B72" w:rsidP="000D4B72">
      <w:pPr>
        <w:autoSpaceDE w:val="0"/>
        <w:autoSpaceDN w:val="0"/>
        <w:adjustRightInd w:val="0"/>
        <w:ind w:left="540"/>
      </w:pPr>
    </w:p>
    <w:p w:rsidR="000D4B72" w:rsidRDefault="000D4B72" w:rsidP="000D4B72">
      <w:pPr>
        <w:autoSpaceDE w:val="0"/>
        <w:autoSpaceDN w:val="0"/>
        <w:adjustRightInd w:val="0"/>
        <w:ind w:left="540"/>
      </w:pPr>
      <w:r>
        <w:t xml:space="preserve">This holy day corresponds to mid-October </w:t>
      </w:r>
    </w:p>
    <w:p w:rsidR="000D4B72" w:rsidRDefault="000D4B72" w:rsidP="000D4B72">
      <w:pPr>
        <w:autoSpaceDE w:val="0"/>
        <w:autoSpaceDN w:val="0"/>
        <w:adjustRightInd w:val="0"/>
        <w:ind w:left="540"/>
      </w:pPr>
    </w:p>
    <w:p w:rsidR="000D4B72" w:rsidRDefault="000D4B72" w:rsidP="000D4B72">
      <w:pPr>
        <w:autoSpaceDE w:val="0"/>
        <w:autoSpaceDN w:val="0"/>
        <w:adjustRightInd w:val="0"/>
        <w:ind w:left="540"/>
      </w:pPr>
    </w:p>
    <w:p w:rsidR="001B5B1C" w:rsidRDefault="001B5B1C" w:rsidP="000D4B72">
      <w:pPr>
        <w:autoSpaceDE w:val="0"/>
        <w:autoSpaceDN w:val="0"/>
        <w:adjustRightInd w:val="0"/>
        <w:ind w:left="540"/>
      </w:pPr>
    </w:p>
    <w:p w:rsidR="000D4B72" w:rsidRPr="000D4B72" w:rsidRDefault="000D4B72" w:rsidP="000D4B72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t>Generally open sea navigation was considered too dangerous from Nov. 10</w:t>
      </w:r>
      <w:r w:rsidRPr="000D4B72">
        <w:rPr>
          <w:vertAlign w:val="superscript"/>
        </w:rPr>
        <w:t>th</w:t>
      </w:r>
      <w:r>
        <w:t xml:space="preserve"> – Mar. 5</w:t>
      </w:r>
      <w:r w:rsidRPr="000D4B72">
        <w:rPr>
          <w:vertAlign w:val="superscript"/>
        </w:rPr>
        <w:t>th</w:t>
      </w:r>
      <w:r>
        <w:t xml:space="preserve"> with a two-week </w:t>
      </w:r>
      <w:r w:rsidR="00793348">
        <w:t xml:space="preserve">margin on either side </w:t>
      </w:r>
      <w:r>
        <w:t xml:space="preserve">  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C. </w:t>
      </w:r>
      <w:r w:rsidR="00793348">
        <w:rPr>
          <w:rFonts w:cs="Times New Roman"/>
          <w:b/>
          <w:szCs w:val="28"/>
        </w:rPr>
        <w:t xml:space="preserve">The </w:t>
      </w:r>
      <w:r w:rsidR="009821B8">
        <w:rPr>
          <w:rFonts w:cs="Times New Roman"/>
          <w:b/>
          <w:szCs w:val="28"/>
        </w:rPr>
        <w:t>‘</w:t>
      </w:r>
      <w:r w:rsidR="00793348">
        <w:rPr>
          <w:rFonts w:cs="Times New Roman"/>
          <w:b/>
          <w:szCs w:val="28"/>
        </w:rPr>
        <w:t>Warning</w:t>
      </w:r>
      <w:r w:rsidR="009821B8">
        <w:rPr>
          <w:rFonts w:cs="Times New Roman"/>
          <w:b/>
          <w:szCs w:val="28"/>
        </w:rPr>
        <w:t>’</w:t>
      </w:r>
      <w:r w:rsidR="00793348">
        <w:rPr>
          <w:rFonts w:cs="Times New Roman"/>
          <w:b/>
          <w:szCs w:val="28"/>
        </w:rPr>
        <w:t xml:space="preserve"> from Paul – end of v.9, 10  </w:t>
      </w:r>
    </w:p>
    <w:p w:rsidR="00793348" w:rsidRDefault="00793348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793348" w:rsidRPr="00793348" w:rsidRDefault="00793348" w:rsidP="00793348">
      <w:pPr>
        <w:autoSpaceDE w:val="0"/>
        <w:autoSpaceDN w:val="0"/>
        <w:adjustRightInd w:val="0"/>
        <w:ind w:left="540"/>
        <w:rPr>
          <w:rFonts w:cs="Times New Roman"/>
          <w:b/>
          <w:i/>
          <w:szCs w:val="28"/>
        </w:rPr>
      </w:pPr>
      <w:r w:rsidRPr="00793348">
        <w:rPr>
          <w:b/>
          <w:i/>
        </w:rPr>
        <w:t xml:space="preserve">“Paul admonished </w:t>
      </w:r>
      <w:r w:rsidRPr="00793348">
        <w:rPr>
          <w:b/>
          <w:i/>
          <w:iCs/>
        </w:rPr>
        <w:t>them</w:t>
      </w:r>
      <w:r w:rsidRPr="00793348">
        <w:rPr>
          <w:b/>
          <w:i/>
        </w:rPr>
        <w:t>,”  “And said unto them, Sirs, I perceive that this voyage will be with hurt and much damage, not only of the lading and ship, but also of our lives”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793348" w:rsidRDefault="00793348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This warning came from Paul’s Spirit-filled appraisal of the situation </w:t>
      </w:r>
    </w:p>
    <w:p w:rsidR="00793348" w:rsidRDefault="00793348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3348" w:rsidRDefault="00793348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Not to mention his personal experience with sea faring </w:t>
      </w:r>
    </w:p>
    <w:p w:rsidR="00793348" w:rsidRPr="00793348" w:rsidRDefault="00793348" w:rsidP="00793348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</w:p>
    <w:p w:rsidR="00793348" w:rsidRPr="00793348" w:rsidRDefault="00793348" w:rsidP="00793348">
      <w:pPr>
        <w:ind w:left="540"/>
        <w:rPr>
          <w:rFonts w:eastAsia="Times New Roman" w:cs="Times New Roman"/>
          <w:b/>
          <w:szCs w:val="28"/>
        </w:rPr>
      </w:pPr>
      <w:r w:rsidRPr="00793348">
        <w:rPr>
          <w:rFonts w:cs="Times New Roman"/>
          <w:b/>
          <w:szCs w:val="28"/>
        </w:rPr>
        <w:t xml:space="preserve">II Corinthians 11:25 – </w:t>
      </w:r>
      <w:r w:rsidRPr="00793348">
        <w:rPr>
          <w:rFonts w:cs="Times New Roman"/>
          <w:b/>
          <w:i/>
          <w:szCs w:val="28"/>
        </w:rPr>
        <w:t>“</w:t>
      </w:r>
      <w:r w:rsidRPr="00793348">
        <w:rPr>
          <w:rFonts w:eastAsia="Times New Roman" w:cs="Times New Roman"/>
          <w:b/>
          <w:i/>
          <w:szCs w:val="28"/>
        </w:rPr>
        <w:t>Thrice was I beaten with rods, once was I stoned, thrice I suffered shipwreck, a night and a day I have been in the deep;”</w:t>
      </w:r>
      <w:r w:rsidRPr="00793348">
        <w:rPr>
          <w:rFonts w:eastAsia="Times New Roman" w:cs="Times New Roman"/>
          <w:b/>
          <w:szCs w:val="28"/>
        </w:rPr>
        <w:t xml:space="preserve"> </w:t>
      </w:r>
    </w:p>
    <w:p w:rsidR="00793348" w:rsidRDefault="00793348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BE6110" w:rsidRDefault="009C7B8F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Truth: </w:t>
      </w:r>
      <w:r w:rsidR="00BE6110">
        <w:rPr>
          <w:rFonts w:cs="Times New Roman"/>
          <w:szCs w:val="28"/>
        </w:rPr>
        <w:t>God expects us to use wisdom</w:t>
      </w:r>
      <w:r w:rsidR="00185397">
        <w:rPr>
          <w:rFonts w:cs="Times New Roman"/>
          <w:szCs w:val="28"/>
        </w:rPr>
        <w:t xml:space="preserve"> when making determinations that affect our lives </w:t>
      </w:r>
      <w:r w:rsidR="00AE0292">
        <w:rPr>
          <w:rFonts w:cs="Times New Roman"/>
          <w:szCs w:val="28"/>
        </w:rPr>
        <w:t xml:space="preserve">(and others) </w:t>
      </w:r>
    </w:p>
    <w:p w:rsidR="00185397" w:rsidRDefault="00185397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C1687" w:rsidRDefault="00185397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Wisdom is the ability to make sensible decisions and judgments based on personal knowledge and experience</w:t>
      </w:r>
    </w:p>
    <w:p w:rsidR="003C1687" w:rsidRDefault="003C1687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185397" w:rsidRDefault="003C1687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Of course, this is all according to the Word of God </w:t>
      </w:r>
      <w:r w:rsidR="00185397">
        <w:rPr>
          <w:rFonts w:cs="Times New Roman"/>
          <w:szCs w:val="28"/>
        </w:rPr>
        <w:t xml:space="preserve"> </w:t>
      </w:r>
    </w:p>
    <w:p w:rsidR="00185397" w:rsidRDefault="00185397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185397" w:rsidRDefault="00185397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There is a difference between </w:t>
      </w:r>
      <w:r w:rsidR="00AE0292">
        <w:rPr>
          <w:rFonts w:cs="Times New Roman"/>
          <w:szCs w:val="28"/>
        </w:rPr>
        <w:t>F</w:t>
      </w:r>
      <w:r>
        <w:rPr>
          <w:rFonts w:cs="Times New Roman"/>
          <w:szCs w:val="28"/>
        </w:rPr>
        <w:t xml:space="preserve">atalism and Faith </w:t>
      </w:r>
    </w:p>
    <w:p w:rsidR="00185397" w:rsidRDefault="00185397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C1687" w:rsidRDefault="003C1687" w:rsidP="00793348">
      <w:pPr>
        <w:autoSpaceDE w:val="0"/>
        <w:autoSpaceDN w:val="0"/>
        <w:adjustRightInd w:val="0"/>
        <w:ind w:left="540"/>
        <w:rPr>
          <w:rFonts w:cs="Times New Roman"/>
          <w:szCs w:val="28"/>
          <w:u w:val="single"/>
        </w:rPr>
      </w:pPr>
    </w:p>
    <w:p w:rsidR="003C1687" w:rsidRDefault="003C1687" w:rsidP="00793348">
      <w:pPr>
        <w:autoSpaceDE w:val="0"/>
        <w:autoSpaceDN w:val="0"/>
        <w:adjustRightInd w:val="0"/>
        <w:ind w:left="540"/>
        <w:rPr>
          <w:rFonts w:cs="Times New Roman"/>
          <w:szCs w:val="28"/>
          <w:u w:val="single"/>
        </w:rPr>
      </w:pPr>
    </w:p>
    <w:p w:rsidR="00493ACF" w:rsidRDefault="00493ACF" w:rsidP="00793348">
      <w:pPr>
        <w:autoSpaceDE w:val="0"/>
        <w:autoSpaceDN w:val="0"/>
        <w:adjustRightInd w:val="0"/>
        <w:ind w:left="540"/>
        <w:rPr>
          <w:rFonts w:cs="Times New Roman"/>
          <w:szCs w:val="28"/>
          <w:u w:val="single"/>
        </w:rPr>
      </w:pPr>
    </w:p>
    <w:p w:rsidR="00185397" w:rsidRPr="00793348" w:rsidRDefault="00185397" w:rsidP="0079334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AE0292">
        <w:rPr>
          <w:rFonts w:cs="Times New Roman"/>
          <w:szCs w:val="28"/>
          <w:u w:val="single"/>
        </w:rPr>
        <w:t>Fatalism</w:t>
      </w:r>
      <w:r>
        <w:rPr>
          <w:rFonts w:cs="Times New Roman"/>
          <w:szCs w:val="28"/>
        </w:rPr>
        <w:t xml:space="preserve"> is the idea that </w:t>
      </w:r>
      <w:r w:rsidRPr="00185397">
        <w:rPr>
          <w:rFonts w:cs="Times New Roman"/>
          <w:i/>
          <w:szCs w:val="28"/>
        </w:rPr>
        <w:t xml:space="preserve">“Whatever </w:t>
      </w:r>
      <w:r w:rsidR="0047372B">
        <w:rPr>
          <w:rFonts w:cs="Times New Roman"/>
          <w:i/>
          <w:szCs w:val="28"/>
        </w:rPr>
        <w:t xml:space="preserve">is going to </w:t>
      </w:r>
      <w:r w:rsidRPr="00185397">
        <w:rPr>
          <w:rFonts w:cs="Times New Roman"/>
          <w:i/>
          <w:szCs w:val="28"/>
        </w:rPr>
        <w:t>happen will happen”</w:t>
      </w:r>
      <w:r>
        <w:rPr>
          <w:rFonts w:cs="Times New Roman"/>
          <w:szCs w:val="28"/>
        </w:rPr>
        <w:t xml:space="preserve">  </w:t>
      </w:r>
    </w:p>
    <w:p w:rsidR="0047372B" w:rsidRDefault="0047372B" w:rsidP="0047372B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47372B" w:rsidRDefault="0047372B" w:rsidP="0047372B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We understand by Faith that God is in control </w:t>
      </w:r>
    </w:p>
    <w:p w:rsidR="0047372B" w:rsidRDefault="0047372B" w:rsidP="0047372B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47372B" w:rsidRPr="0047372B" w:rsidRDefault="0047372B" w:rsidP="0047372B">
      <w:pPr>
        <w:ind w:left="540"/>
        <w:rPr>
          <w:rFonts w:eastAsia="Times New Roman" w:cs="Times New Roman"/>
          <w:b/>
          <w:i/>
          <w:szCs w:val="28"/>
        </w:rPr>
      </w:pPr>
      <w:r w:rsidRPr="0047372B">
        <w:rPr>
          <w:rFonts w:cs="Times New Roman"/>
          <w:b/>
          <w:szCs w:val="28"/>
        </w:rPr>
        <w:t xml:space="preserve">Romans 8:28 – </w:t>
      </w:r>
      <w:r w:rsidRPr="0047372B">
        <w:rPr>
          <w:rFonts w:cs="Times New Roman"/>
          <w:b/>
          <w:i/>
          <w:szCs w:val="28"/>
        </w:rPr>
        <w:t>“</w:t>
      </w:r>
      <w:r w:rsidRPr="0047372B">
        <w:rPr>
          <w:rFonts w:eastAsia="Times New Roman" w:cs="Times New Roman"/>
          <w:b/>
          <w:i/>
          <w:szCs w:val="28"/>
        </w:rPr>
        <w:t xml:space="preserve">And we know that all things work together for good to them that love God, to them who are the called according to </w:t>
      </w:r>
      <w:r>
        <w:rPr>
          <w:rFonts w:eastAsia="Times New Roman" w:cs="Times New Roman"/>
          <w:b/>
          <w:i/>
          <w:szCs w:val="28"/>
        </w:rPr>
        <w:t>H</w:t>
      </w:r>
      <w:r w:rsidRPr="0047372B">
        <w:rPr>
          <w:rFonts w:eastAsia="Times New Roman" w:cs="Times New Roman"/>
          <w:b/>
          <w:i/>
          <w:iCs/>
          <w:szCs w:val="28"/>
        </w:rPr>
        <w:t>is</w:t>
      </w:r>
      <w:r w:rsidRPr="0047372B">
        <w:rPr>
          <w:rFonts w:eastAsia="Times New Roman" w:cs="Times New Roman"/>
          <w:b/>
          <w:i/>
          <w:szCs w:val="28"/>
        </w:rPr>
        <w:t xml:space="preserve"> purpose” </w:t>
      </w:r>
    </w:p>
    <w:p w:rsidR="0047372B" w:rsidRPr="0047372B" w:rsidRDefault="0047372B" w:rsidP="0047372B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  <w:r w:rsidRPr="0047372B">
        <w:rPr>
          <w:rFonts w:cs="Times New Roman"/>
          <w:b/>
          <w:szCs w:val="28"/>
        </w:rPr>
        <w:t xml:space="preserve"> </w:t>
      </w:r>
    </w:p>
    <w:p w:rsidR="0047372B" w:rsidRDefault="0047372B" w:rsidP="0047372B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There is also a difference in being </w:t>
      </w:r>
      <w:r w:rsidR="00AE0292" w:rsidRPr="00AE0292">
        <w:rPr>
          <w:rFonts w:cs="Times New Roman"/>
          <w:szCs w:val="28"/>
          <w:u w:val="single"/>
        </w:rPr>
        <w:t>R</w:t>
      </w:r>
      <w:r w:rsidRPr="00D905A2">
        <w:rPr>
          <w:rFonts w:cs="Times New Roman"/>
          <w:szCs w:val="28"/>
          <w:u w:val="single"/>
        </w:rPr>
        <w:t>esigned</w:t>
      </w:r>
      <w:r>
        <w:rPr>
          <w:rFonts w:cs="Times New Roman"/>
          <w:szCs w:val="28"/>
        </w:rPr>
        <w:t xml:space="preserve"> to a situation </w:t>
      </w:r>
    </w:p>
    <w:p w:rsidR="0047372B" w:rsidRDefault="0047372B" w:rsidP="0047372B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D905A2" w:rsidRDefault="00AE0292" w:rsidP="0047372B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Having the attitude -</w:t>
      </w:r>
      <w:r w:rsidR="0047372B" w:rsidRPr="00E96E71">
        <w:rPr>
          <w:rFonts w:cs="Times New Roman"/>
          <w:i/>
          <w:szCs w:val="28"/>
        </w:rPr>
        <w:t>“there is nothing I can do”</w:t>
      </w:r>
      <w:r>
        <w:rPr>
          <w:rFonts w:cs="Times New Roman"/>
          <w:i/>
          <w:szCs w:val="28"/>
        </w:rPr>
        <w:t xml:space="preserve"> </w:t>
      </w:r>
      <w:r w:rsidR="0047372B">
        <w:rPr>
          <w:rFonts w:cs="Times New Roman"/>
          <w:szCs w:val="28"/>
        </w:rPr>
        <w:t xml:space="preserve">  </w:t>
      </w:r>
    </w:p>
    <w:p w:rsidR="00D905A2" w:rsidRDefault="00D905A2" w:rsidP="0047372B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C1687" w:rsidRDefault="00D905A2" w:rsidP="0047372B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A</w:t>
      </w:r>
      <w:r w:rsidR="0047372B">
        <w:rPr>
          <w:rFonts w:cs="Times New Roman"/>
          <w:szCs w:val="28"/>
        </w:rPr>
        <w:t xml:space="preserve">nd being </w:t>
      </w:r>
      <w:r w:rsidR="00AE0292" w:rsidRPr="00AE0292">
        <w:rPr>
          <w:rFonts w:cs="Times New Roman"/>
          <w:szCs w:val="28"/>
          <w:u w:val="single"/>
        </w:rPr>
        <w:t>R</w:t>
      </w:r>
      <w:r w:rsidR="0047372B" w:rsidRPr="00D905A2">
        <w:rPr>
          <w:rFonts w:cs="Times New Roman"/>
          <w:szCs w:val="28"/>
          <w:u w:val="single"/>
        </w:rPr>
        <w:t>econciled</w:t>
      </w:r>
      <w:r w:rsidR="0047372B">
        <w:rPr>
          <w:rFonts w:cs="Times New Roman"/>
          <w:szCs w:val="28"/>
        </w:rPr>
        <w:t xml:space="preserve"> to God’s will for the situation </w:t>
      </w:r>
    </w:p>
    <w:p w:rsidR="003C1687" w:rsidRDefault="003C1687" w:rsidP="0047372B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C1687" w:rsidRPr="003C1687" w:rsidRDefault="003C1687" w:rsidP="003C1687">
      <w:pPr>
        <w:ind w:left="540"/>
        <w:rPr>
          <w:rFonts w:eastAsia="Times New Roman" w:cs="Times New Roman"/>
          <w:b/>
          <w:szCs w:val="28"/>
        </w:rPr>
      </w:pPr>
      <w:r w:rsidRPr="003C1687">
        <w:rPr>
          <w:rFonts w:cs="Times New Roman"/>
          <w:b/>
          <w:szCs w:val="28"/>
        </w:rPr>
        <w:t>Philippians 4:13 – “</w:t>
      </w:r>
      <w:r w:rsidRPr="003C1687">
        <w:rPr>
          <w:rFonts w:eastAsia="Times New Roman" w:cs="Times New Roman"/>
          <w:b/>
          <w:i/>
          <w:szCs w:val="28"/>
        </w:rPr>
        <w:t>I can do all things through Christ which strengtheneth me”</w:t>
      </w:r>
      <w:r w:rsidRPr="003C1687">
        <w:rPr>
          <w:rFonts w:eastAsia="Times New Roman" w:cs="Times New Roman"/>
          <w:b/>
          <w:szCs w:val="28"/>
        </w:rPr>
        <w:t xml:space="preserve"> </w:t>
      </w:r>
    </w:p>
    <w:p w:rsidR="0047372B" w:rsidRDefault="0047372B" w:rsidP="003C1687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 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D. </w:t>
      </w:r>
      <w:r w:rsidR="003C1687">
        <w:rPr>
          <w:rFonts w:cs="Times New Roman"/>
          <w:b/>
          <w:szCs w:val="28"/>
        </w:rPr>
        <w:t xml:space="preserve">The </w:t>
      </w:r>
      <w:r w:rsidR="009821B8">
        <w:rPr>
          <w:rFonts w:cs="Times New Roman"/>
          <w:b/>
          <w:szCs w:val="28"/>
        </w:rPr>
        <w:t>‘</w:t>
      </w:r>
      <w:r w:rsidR="003C1687">
        <w:rPr>
          <w:rFonts w:cs="Times New Roman"/>
          <w:b/>
          <w:szCs w:val="28"/>
        </w:rPr>
        <w:t>Decision</w:t>
      </w:r>
      <w:r w:rsidR="009821B8">
        <w:rPr>
          <w:rFonts w:cs="Times New Roman"/>
          <w:b/>
          <w:szCs w:val="28"/>
        </w:rPr>
        <w:t>’</w:t>
      </w:r>
      <w:r w:rsidR="003C1687">
        <w:rPr>
          <w:rFonts w:cs="Times New Roman"/>
          <w:b/>
          <w:szCs w:val="28"/>
        </w:rPr>
        <w:t xml:space="preserve"> to make for Phenice – vs. 11-13 </w:t>
      </w:r>
    </w:p>
    <w:p w:rsidR="003C1687" w:rsidRDefault="003C1687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3C1687" w:rsidRDefault="003C1687" w:rsidP="003C1687">
      <w:pPr>
        <w:tabs>
          <w:tab w:val="left" w:pos="540"/>
        </w:tabs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This Phoenice is not the country of Phoenicia</w:t>
      </w:r>
      <w:r w:rsidR="00791268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791268">
        <w:rPr>
          <w:rFonts w:cs="Times New Roman"/>
          <w:szCs w:val="28"/>
        </w:rPr>
        <w:t xml:space="preserve">what we know as </w:t>
      </w:r>
      <w:r>
        <w:rPr>
          <w:rFonts w:cs="Times New Roman"/>
          <w:szCs w:val="28"/>
        </w:rPr>
        <w:t>M</w:t>
      </w:r>
      <w:r w:rsidR="00791268">
        <w:rPr>
          <w:rFonts w:cs="Times New Roman"/>
          <w:szCs w:val="28"/>
        </w:rPr>
        <w:t xml:space="preserve">odern Lebanon  </w:t>
      </w:r>
    </w:p>
    <w:p w:rsidR="00791268" w:rsidRDefault="00791268" w:rsidP="003C1687">
      <w:pPr>
        <w:tabs>
          <w:tab w:val="left" w:pos="540"/>
        </w:tabs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1268" w:rsidRPr="003C1687" w:rsidRDefault="00791268" w:rsidP="003C1687">
      <w:pPr>
        <w:tabs>
          <w:tab w:val="left" w:pos="540"/>
        </w:tabs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>But a city near the SW end of Crete, also known as Phoenix</w:t>
      </w:r>
    </w:p>
    <w:p w:rsidR="003C1687" w:rsidRDefault="003C1687" w:rsidP="00791268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</w:p>
    <w:p w:rsidR="00791268" w:rsidRDefault="00791268" w:rsidP="0079126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791268">
        <w:rPr>
          <w:rFonts w:cs="Times New Roman"/>
          <w:szCs w:val="28"/>
        </w:rPr>
        <w:t>The</w:t>
      </w:r>
      <w:r>
        <w:rPr>
          <w:rFonts w:cs="Times New Roman"/>
          <w:szCs w:val="28"/>
        </w:rPr>
        <w:t xml:space="preserve"> directions given in </w:t>
      </w:r>
      <w:r w:rsidRPr="00791268">
        <w:rPr>
          <w:rFonts w:cs="Times New Roman"/>
          <w:b/>
          <w:szCs w:val="28"/>
        </w:rPr>
        <w:t>v.12</w:t>
      </w:r>
      <w:r>
        <w:rPr>
          <w:rFonts w:cs="Times New Roman"/>
          <w:szCs w:val="28"/>
        </w:rPr>
        <w:t xml:space="preserve"> are the route they would take to sail from the Fair Havens to Phenice – SW then NW </w:t>
      </w:r>
    </w:p>
    <w:p w:rsidR="00791268" w:rsidRDefault="00791268" w:rsidP="0079126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791268" w:rsidRPr="00791268" w:rsidRDefault="00791268" w:rsidP="00791268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 </w:t>
      </w:r>
      <w:r>
        <w:rPr>
          <w:rFonts w:cs="Times New Roman"/>
          <w:i/>
          <w:szCs w:val="28"/>
        </w:rPr>
        <w:t>gentile southerly breeze</w:t>
      </w:r>
      <w:r>
        <w:rPr>
          <w:rFonts w:cs="Times New Roman"/>
          <w:szCs w:val="28"/>
        </w:rPr>
        <w:t xml:space="preserve"> found in </w:t>
      </w:r>
      <w:r w:rsidRPr="00791268">
        <w:rPr>
          <w:rFonts w:cs="Times New Roman"/>
          <w:b/>
          <w:szCs w:val="28"/>
        </w:rPr>
        <w:t>v.13</w:t>
      </w:r>
      <w:r>
        <w:rPr>
          <w:rFonts w:cs="Times New Roman"/>
          <w:szCs w:val="28"/>
        </w:rPr>
        <w:t xml:space="preserve"> was ideal for this leg of the journey </w:t>
      </w:r>
    </w:p>
    <w:p w:rsidR="003C1687" w:rsidRDefault="003C1687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493ACF" w:rsidRDefault="00493ACF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E. </w:t>
      </w:r>
      <w:r w:rsidR="009C7B8F">
        <w:rPr>
          <w:rFonts w:cs="Times New Roman"/>
          <w:b/>
          <w:szCs w:val="28"/>
        </w:rPr>
        <w:t xml:space="preserve">A </w:t>
      </w:r>
      <w:r w:rsidR="009821B8">
        <w:rPr>
          <w:rFonts w:cs="Times New Roman"/>
          <w:b/>
          <w:szCs w:val="28"/>
        </w:rPr>
        <w:t xml:space="preserve">Great </w:t>
      </w:r>
      <w:r w:rsidR="009C7B8F">
        <w:rPr>
          <w:rFonts w:cs="Times New Roman"/>
          <w:b/>
          <w:szCs w:val="28"/>
        </w:rPr>
        <w:t xml:space="preserve">Life Application </w:t>
      </w:r>
    </w:p>
    <w:p w:rsidR="009C7B8F" w:rsidRDefault="009C7B8F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9C7B8F" w:rsidRDefault="009C7B8F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9C7B8F">
        <w:rPr>
          <w:rFonts w:cs="Times New Roman"/>
          <w:szCs w:val="28"/>
        </w:rPr>
        <w:t xml:space="preserve">There </w:t>
      </w:r>
      <w:r>
        <w:rPr>
          <w:rFonts w:cs="Times New Roman"/>
          <w:szCs w:val="28"/>
        </w:rPr>
        <w:t xml:space="preserve">is a great lesson to be learned here! </w:t>
      </w:r>
    </w:p>
    <w:p w:rsidR="009C7B8F" w:rsidRDefault="009C7B8F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9C7B8F" w:rsidRDefault="009C7B8F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We will find that this ship will end up ship wrecked </w:t>
      </w:r>
    </w:p>
    <w:p w:rsidR="003C1D5D" w:rsidRDefault="003C1D5D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C1D5D" w:rsidRDefault="003C1D5D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But the underlying reason for that shipwreck was in the decision to sail out of the Fair Havens </w:t>
      </w:r>
    </w:p>
    <w:p w:rsidR="003C1D5D" w:rsidRDefault="003C1D5D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C1D5D" w:rsidRDefault="003C1D5D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We must realize that life’s decisions have Consequences! </w:t>
      </w:r>
    </w:p>
    <w:p w:rsidR="003C1D5D" w:rsidRDefault="003C1D5D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C1D5D" w:rsidRPr="00AB1418" w:rsidRDefault="003C1D5D" w:rsidP="009C7B8F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  <w:r w:rsidRPr="003C1D5D">
        <w:rPr>
          <w:rFonts w:cs="Times New Roman"/>
          <w:b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Pr="00AB1418">
        <w:rPr>
          <w:rFonts w:cs="Times New Roman"/>
          <w:b/>
          <w:szCs w:val="28"/>
        </w:rPr>
        <w:t xml:space="preserve">Christians are on a Voyage </w:t>
      </w:r>
    </w:p>
    <w:p w:rsidR="003C1D5D" w:rsidRDefault="003C1D5D" w:rsidP="003C1D5D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3C1D5D" w:rsidRDefault="003C1D5D" w:rsidP="003C1D5D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We are sailing the sea of life between time and eternity </w:t>
      </w:r>
    </w:p>
    <w:p w:rsidR="003C1D5D" w:rsidRDefault="003C1D5D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C1D5D" w:rsidRDefault="003C1D5D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3C1D5D">
        <w:rPr>
          <w:rFonts w:cs="Times New Roman"/>
          <w:b/>
          <w:szCs w:val="28"/>
        </w:rPr>
        <w:t>2.</w:t>
      </w:r>
      <w:r>
        <w:rPr>
          <w:rFonts w:cs="Times New Roman"/>
          <w:b/>
          <w:szCs w:val="28"/>
        </w:rPr>
        <w:t xml:space="preserve"> </w:t>
      </w:r>
      <w:r w:rsidR="00AB1418" w:rsidRPr="00AB1418">
        <w:rPr>
          <w:rFonts w:cs="Times New Roman"/>
          <w:b/>
          <w:szCs w:val="28"/>
        </w:rPr>
        <w:t>Christians will experience Storms</w:t>
      </w:r>
      <w:r w:rsidR="00AB1418">
        <w:rPr>
          <w:rFonts w:cs="Times New Roman"/>
          <w:szCs w:val="28"/>
        </w:rPr>
        <w:t xml:space="preserve"> </w:t>
      </w:r>
    </w:p>
    <w:p w:rsidR="00AB1418" w:rsidRDefault="00AB1418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AB1418" w:rsidRDefault="00AB1418" w:rsidP="00AB1418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We are not exempt from trials and tribulations </w:t>
      </w:r>
    </w:p>
    <w:p w:rsidR="00AB1418" w:rsidRDefault="00AB1418" w:rsidP="00AB1418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E75FB0" w:rsidRPr="00E75FB0" w:rsidRDefault="00AB1418" w:rsidP="00AB1418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a. </w:t>
      </w:r>
      <w:r w:rsidRPr="00E75FB0">
        <w:rPr>
          <w:rFonts w:cs="Times New Roman"/>
          <w:b/>
          <w:szCs w:val="28"/>
        </w:rPr>
        <w:t xml:space="preserve">Some storms are caused by </w:t>
      </w:r>
      <w:r w:rsidR="00E75FB0" w:rsidRPr="00E75FB0">
        <w:rPr>
          <w:rFonts w:cs="Times New Roman"/>
          <w:b/>
          <w:szCs w:val="28"/>
        </w:rPr>
        <w:t>us</w:t>
      </w:r>
    </w:p>
    <w:p w:rsid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Jonah is an example </w:t>
      </w:r>
    </w:p>
    <w:p w:rsid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AB1418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His disobedience to the Word of God brought him into a great storm </w:t>
      </w:r>
      <w:r w:rsidR="00AB1418">
        <w:rPr>
          <w:rFonts w:cs="Times New Roman"/>
          <w:szCs w:val="28"/>
        </w:rPr>
        <w:t xml:space="preserve"> </w:t>
      </w:r>
    </w:p>
    <w:p w:rsidR="00AB1418" w:rsidRDefault="00AB1418" w:rsidP="00AB1418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AB1418" w:rsidRDefault="00AB1418" w:rsidP="00AB1418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b.</w:t>
      </w:r>
      <w:r w:rsidR="00E75FB0">
        <w:rPr>
          <w:rFonts w:cs="Times New Roman"/>
          <w:b/>
          <w:szCs w:val="28"/>
        </w:rPr>
        <w:t xml:space="preserve"> Some storms are beyond our Control </w:t>
      </w:r>
    </w:p>
    <w:p w:rsidR="00E75FB0" w:rsidRDefault="00E75FB0" w:rsidP="00AB1418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Circumstances of life affect all  </w:t>
      </w:r>
    </w:p>
    <w:p w:rsid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E75FB0" w:rsidRDefault="00E75FB0" w:rsidP="00E75FB0">
      <w:pPr>
        <w:rPr>
          <w:rFonts w:cs="Times New Roman"/>
          <w:szCs w:val="28"/>
        </w:rPr>
      </w:pPr>
    </w:p>
    <w:p w:rsidR="00E75FB0" w:rsidRDefault="00E75FB0" w:rsidP="00E75FB0">
      <w:pPr>
        <w:rPr>
          <w:rFonts w:cs="Times New Roman"/>
          <w:szCs w:val="28"/>
        </w:rPr>
      </w:pPr>
    </w:p>
    <w:p w:rsidR="00493ACF" w:rsidRDefault="00493ACF" w:rsidP="00E75FB0">
      <w:pPr>
        <w:ind w:left="1080"/>
        <w:rPr>
          <w:rFonts w:cs="Times New Roman"/>
          <w:b/>
          <w:szCs w:val="28"/>
        </w:rPr>
      </w:pPr>
    </w:p>
    <w:p w:rsidR="00E75FB0" w:rsidRPr="00E75FB0" w:rsidRDefault="00E75FB0" w:rsidP="00E75FB0">
      <w:pPr>
        <w:ind w:left="1080"/>
        <w:rPr>
          <w:rFonts w:eastAsia="Times New Roman" w:cs="Times New Roman"/>
          <w:b/>
          <w:i/>
          <w:szCs w:val="28"/>
        </w:rPr>
      </w:pPr>
      <w:r w:rsidRPr="00E75FB0">
        <w:rPr>
          <w:rFonts w:cs="Times New Roman"/>
          <w:b/>
          <w:szCs w:val="28"/>
        </w:rPr>
        <w:t xml:space="preserve">Matthew 5:45 – </w:t>
      </w:r>
      <w:r w:rsidRPr="00E75FB0">
        <w:rPr>
          <w:rFonts w:cs="Times New Roman"/>
          <w:b/>
          <w:i/>
          <w:szCs w:val="28"/>
        </w:rPr>
        <w:t>“</w:t>
      </w:r>
      <w:r w:rsidRPr="00E75FB0">
        <w:rPr>
          <w:rFonts w:eastAsia="Times New Roman" w:cs="Times New Roman"/>
          <w:b/>
          <w:i/>
          <w:szCs w:val="28"/>
        </w:rPr>
        <w:t xml:space="preserve">That ye may be the children of your Father which is in heaven: for </w:t>
      </w:r>
      <w:r>
        <w:rPr>
          <w:rFonts w:eastAsia="Times New Roman" w:cs="Times New Roman"/>
          <w:b/>
          <w:i/>
          <w:szCs w:val="28"/>
        </w:rPr>
        <w:t>H</w:t>
      </w:r>
      <w:r w:rsidRPr="00E75FB0">
        <w:rPr>
          <w:rFonts w:eastAsia="Times New Roman" w:cs="Times New Roman"/>
          <w:b/>
          <w:i/>
          <w:szCs w:val="28"/>
        </w:rPr>
        <w:t xml:space="preserve">e maketh </w:t>
      </w:r>
      <w:r>
        <w:rPr>
          <w:rFonts w:eastAsia="Times New Roman" w:cs="Times New Roman"/>
          <w:b/>
          <w:i/>
          <w:szCs w:val="28"/>
        </w:rPr>
        <w:t>H</w:t>
      </w:r>
      <w:r w:rsidRPr="00E75FB0">
        <w:rPr>
          <w:rFonts w:eastAsia="Times New Roman" w:cs="Times New Roman"/>
          <w:b/>
          <w:i/>
          <w:szCs w:val="28"/>
        </w:rPr>
        <w:t xml:space="preserve">is sun to rise on the evil and on the good, and sendeth rain on the just and on the unjust” </w:t>
      </w:r>
    </w:p>
    <w:p w:rsid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E75FB0" w:rsidRP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We are all subject to the ravages of sin upon the human race </w:t>
      </w:r>
    </w:p>
    <w:p w:rsidR="00AB1418" w:rsidRDefault="00AB1418" w:rsidP="00AB1418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AB1418" w:rsidRDefault="00AB1418" w:rsidP="00E75FB0">
      <w:pPr>
        <w:autoSpaceDE w:val="0"/>
        <w:autoSpaceDN w:val="0"/>
        <w:adjustRightInd w:val="0"/>
        <w:ind w:left="1080" w:hanging="27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c.</w:t>
      </w:r>
      <w:r w:rsidR="00E75FB0">
        <w:rPr>
          <w:rFonts w:cs="Times New Roman"/>
          <w:b/>
          <w:szCs w:val="28"/>
        </w:rPr>
        <w:t xml:space="preserve"> Some storms come when we are in (and doing) the Lord’s will </w:t>
      </w:r>
    </w:p>
    <w:p w:rsidR="00E75FB0" w:rsidRDefault="00E75FB0" w:rsidP="00E75FB0">
      <w:pPr>
        <w:autoSpaceDE w:val="0"/>
        <w:autoSpaceDN w:val="0"/>
        <w:adjustRightInd w:val="0"/>
        <w:ind w:left="1080" w:hanging="270"/>
        <w:rPr>
          <w:rFonts w:cs="Times New Roman"/>
          <w:b/>
          <w:szCs w:val="28"/>
        </w:rPr>
      </w:pPr>
    </w:p>
    <w:p w:rsid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 Disciples obeyed Christ – yet went straight into a great tempest </w:t>
      </w:r>
      <w:r w:rsidR="00F15730">
        <w:rPr>
          <w:rFonts w:cs="Times New Roman"/>
          <w:szCs w:val="28"/>
        </w:rPr>
        <w:t xml:space="preserve">(on more than one occasion) </w:t>
      </w:r>
    </w:p>
    <w:p w:rsid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E75FB0" w:rsidRDefault="00E75FB0" w:rsidP="00E75FB0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  <w:r w:rsidRPr="00F15730">
        <w:rPr>
          <w:rFonts w:cs="Times New Roman"/>
          <w:b/>
          <w:szCs w:val="28"/>
        </w:rPr>
        <w:t>Matthew 8:23</w:t>
      </w:r>
      <w:r w:rsidR="00F15730" w:rsidRPr="00F15730">
        <w:rPr>
          <w:rFonts w:cs="Times New Roman"/>
          <w:b/>
          <w:szCs w:val="28"/>
        </w:rPr>
        <w:t xml:space="preserve"> - …</w:t>
      </w:r>
      <w:r w:rsidRPr="00F15730">
        <w:rPr>
          <w:rFonts w:cs="Times New Roman"/>
          <w:b/>
          <w:szCs w:val="28"/>
        </w:rPr>
        <w:t xml:space="preserve">; </w:t>
      </w:r>
      <w:r w:rsidR="00F15730" w:rsidRPr="00F15730">
        <w:rPr>
          <w:rFonts w:cs="Times New Roman"/>
          <w:b/>
          <w:szCs w:val="28"/>
        </w:rPr>
        <w:t>14:22 - …</w:t>
      </w:r>
      <w:r w:rsidRPr="00F15730">
        <w:rPr>
          <w:rFonts w:cs="Times New Roman"/>
          <w:b/>
          <w:szCs w:val="28"/>
        </w:rPr>
        <w:t xml:space="preserve">   </w:t>
      </w:r>
    </w:p>
    <w:p w:rsidR="00F15730" w:rsidRDefault="00F15730" w:rsidP="00E75FB0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</w:p>
    <w:p w:rsidR="00F15730" w:rsidRPr="00F15730" w:rsidRDefault="00F15730" w:rsidP="00F15730">
      <w:pPr>
        <w:ind w:left="1080"/>
        <w:rPr>
          <w:rFonts w:eastAsia="Times New Roman" w:cs="Times New Roman"/>
          <w:b/>
          <w:i/>
          <w:szCs w:val="28"/>
        </w:rPr>
      </w:pPr>
      <w:r w:rsidRPr="00F15730">
        <w:rPr>
          <w:rFonts w:cs="Times New Roman"/>
          <w:b/>
          <w:szCs w:val="28"/>
        </w:rPr>
        <w:t xml:space="preserve">II Corinthians 11:25 – </w:t>
      </w:r>
      <w:r w:rsidRPr="00F15730">
        <w:rPr>
          <w:rFonts w:cs="Times New Roman"/>
          <w:b/>
          <w:i/>
          <w:szCs w:val="28"/>
        </w:rPr>
        <w:t>“</w:t>
      </w:r>
      <w:r w:rsidRPr="00F15730">
        <w:rPr>
          <w:rFonts w:eastAsia="Times New Roman" w:cs="Times New Roman"/>
          <w:b/>
          <w:i/>
          <w:szCs w:val="28"/>
        </w:rPr>
        <w:t xml:space="preserve">Thrice was I beaten with rods, once was I stoned, thrice I suffered shipwreck, a night and a day I have been in the deep;” </w:t>
      </w:r>
    </w:p>
    <w:p w:rsidR="00F15730" w:rsidRPr="00F15730" w:rsidRDefault="00F15730" w:rsidP="00E75FB0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</w:p>
    <w:p w:rsidR="00AB1418" w:rsidRDefault="00AB1418" w:rsidP="00AB1418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d.</w:t>
      </w:r>
      <w:r w:rsidR="00F15730">
        <w:rPr>
          <w:rFonts w:cs="Times New Roman"/>
          <w:b/>
          <w:szCs w:val="28"/>
        </w:rPr>
        <w:t xml:space="preserve"> Some storms may result in a ship wreck </w:t>
      </w:r>
    </w:p>
    <w:p w:rsidR="00F15730" w:rsidRDefault="00F15730" w:rsidP="00AB1418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F15730" w:rsidRDefault="00F15730" w:rsidP="00F1573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We </w:t>
      </w:r>
      <w:r w:rsidR="00C54DC5">
        <w:rPr>
          <w:rFonts w:cs="Times New Roman"/>
          <w:szCs w:val="28"/>
        </w:rPr>
        <w:t xml:space="preserve">can make a </w:t>
      </w:r>
      <w:r w:rsidR="00C54DC5" w:rsidRPr="00C54DC5">
        <w:rPr>
          <w:rFonts w:cs="Times New Roman"/>
          <w:i/>
          <w:szCs w:val="28"/>
        </w:rPr>
        <w:t>“mess”</w:t>
      </w:r>
      <w:r w:rsidR="00C54DC5">
        <w:rPr>
          <w:rFonts w:cs="Times New Roman"/>
          <w:szCs w:val="28"/>
        </w:rPr>
        <w:t xml:space="preserve"> of our lives </w:t>
      </w:r>
    </w:p>
    <w:p w:rsidR="00C54DC5" w:rsidRDefault="00C54DC5" w:rsidP="00F1573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C54DC5" w:rsidRPr="00C54DC5" w:rsidRDefault="00C54DC5" w:rsidP="00C54DC5">
      <w:pPr>
        <w:ind w:left="1080"/>
        <w:rPr>
          <w:rFonts w:eastAsia="Times New Roman" w:cs="Times New Roman"/>
          <w:b/>
          <w:szCs w:val="28"/>
        </w:rPr>
      </w:pPr>
      <w:r w:rsidRPr="00C54DC5">
        <w:rPr>
          <w:rFonts w:cs="Times New Roman"/>
          <w:b/>
          <w:szCs w:val="28"/>
        </w:rPr>
        <w:t xml:space="preserve">I Timothy 1:19 – </w:t>
      </w:r>
      <w:r w:rsidRPr="00C54DC5">
        <w:rPr>
          <w:rFonts w:cs="Times New Roman"/>
          <w:b/>
          <w:i/>
          <w:szCs w:val="28"/>
        </w:rPr>
        <w:t>“</w:t>
      </w:r>
      <w:r w:rsidRPr="00C54DC5">
        <w:rPr>
          <w:rFonts w:eastAsia="Times New Roman" w:cs="Times New Roman"/>
          <w:b/>
          <w:i/>
          <w:szCs w:val="28"/>
        </w:rPr>
        <w:t>Holding faith, and a good conscience; which some having put away concerning faith have made shipwreck:”</w:t>
      </w:r>
      <w:r w:rsidRPr="00C54DC5">
        <w:rPr>
          <w:rFonts w:eastAsia="Times New Roman" w:cs="Times New Roman"/>
          <w:b/>
          <w:szCs w:val="28"/>
        </w:rPr>
        <w:t xml:space="preserve"> </w:t>
      </w:r>
    </w:p>
    <w:p w:rsidR="00C54DC5" w:rsidRDefault="00C54DC5" w:rsidP="00F15730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32497B" w:rsidRDefault="0032497B" w:rsidP="0032497B">
      <w:pPr>
        <w:ind w:left="1080"/>
        <w:rPr>
          <w:rFonts w:eastAsia="Times New Roman" w:cs="Times New Roman"/>
          <w:b/>
          <w:i/>
          <w:szCs w:val="28"/>
        </w:rPr>
      </w:pPr>
      <w:r w:rsidRPr="0032497B">
        <w:rPr>
          <w:rFonts w:cs="Times New Roman"/>
          <w:b/>
          <w:szCs w:val="28"/>
        </w:rPr>
        <w:t xml:space="preserve">I Corinthians 9:27 </w:t>
      </w:r>
      <w:r>
        <w:rPr>
          <w:rFonts w:cs="Times New Roman"/>
          <w:b/>
          <w:szCs w:val="28"/>
        </w:rPr>
        <w:t>–</w:t>
      </w:r>
      <w:r w:rsidRPr="0032497B">
        <w:rPr>
          <w:rFonts w:cs="Times New Roman"/>
          <w:b/>
          <w:szCs w:val="28"/>
        </w:rPr>
        <w:t xml:space="preserve"> </w:t>
      </w:r>
      <w:r w:rsidRPr="0032497B">
        <w:rPr>
          <w:rFonts w:cs="Times New Roman"/>
          <w:b/>
          <w:i/>
          <w:szCs w:val="28"/>
        </w:rPr>
        <w:t>“</w:t>
      </w:r>
      <w:r w:rsidRPr="0032497B">
        <w:rPr>
          <w:rFonts w:eastAsia="Times New Roman" w:cs="Times New Roman"/>
          <w:b/>
          <w:i/>
          <w:szCs w:val="28"/>
        </w:rPr>
        <w:t xml:space="preserve">But I keep under my body, and bring </w:t>
      </w:r>
      <w:r w:rsidRPr="0032497B">
        <w:rPr>
          <w:rFonts w:eastAsia="Times New Roman" w:cs="Times New Roman"/>
          <w:b/>
          <w:i/>
          <w:iCs/>
          <w:szCs w:val="28"/>
        </w:rPr>
        <w:t>it</w:t>
      </w:r>
      <w:r w:rsidRPr="0032497B">
        <w:rPr>
          <w:rFonts w:eastAsia="Times New Roman" w:cs="Times New Roman"/>
          <w:b/>
          <w:i/>
          <w:szCs w:val="28"/>
        </w:rPr>
        <w:t xml:space="preserve"> into subjection: lest that by any means, </w:t>
      </w:r>
    </w:p>
    <w:p w:rsidR="0032497B" w:rsidRDefault="0032497B" w:rsidP="0032497B">
      <w:pPr>
        <w:ind w:left="1080"/>
        <w:rPr>
          <w:rFonts w:eastAsia="Times New Roman" w:cs="Times New Roman"/>
          <w:b/>
          <w:i/>
          <w:szCs w:val="28"/>
        </w:rPr>
      </w:pPr>
    </w:p>
    <w:p w:rsidR="00493ACF" w:rsidRDefault="00493ACF" w:rsidP="0032497B">
      <w:pPr>
        <w:ind w:left="1080"/>
        <w:rPr>
          <w:rFonts w:eastAsia="Times New Roman" w:cs="Times New Roman"/>
          <w:b/>
          <w:i/>
          <w:szCs w:val="28"/>
        </w:rPr>
      </w:pPr>
    </w:p>
    <w:p w:rsidR="0032497B" w:rsidRPr="0032497B" w:rsidRDefault="0032497B" w:rsidP="0032497B">
      <w:pPr>
        <w:ind w:left="1080"/>
        <w:rPr>
          <w:rFonts w:eastAsia="Times New Roman" w:cs="Times New Roman"/>
          <w:b/>
          <w:i/>
          <w:szCs w:val="28"/>
        </w:rPr>
      </w:pPr>
      <w:r w:rsidRPr="0032497B">
        <w:rPr>
          <w:rFonts w:eastAsia="Times New Roman" w:cs="Times New Roman"/>
          <w:b/>
          <w:i/>
          <w:szCs w:val="28"/>
        </w:rPr>
        <w:t xml:space="preserve">when I have preached to others, I myself should be a castaway” </w:t>
      </w: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People make a </w:t>
      </w:r>
      <w:r w:rsidRPr="0032497B">
        <w:rPr>
          <w:rFonts w:cs="Times New Roman"/>
          <w:i/>
          <w:szCs w:val="28"/>
        </w:rPr>
        <w:t>“mess”</w:t>
      </w:r>
      <w:r>
        <w:rPr>
          <w:rFonts w:cs="Times New Roman"/>
          <w:szCs w:val="28"/>
        </w:rPr>
        <w:t xml:space="preserve"> of their lives because they fail to use their chart and compass</w:t>
      </w: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>Our chart is the Word of God and our faith in it</w:t>
      </w: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Our Compass is our conscience </w:t>
      </w: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There will be times that we might feel like those folks aboard that ship – </w:t>
      </w:r>
      <w:r w:rsidRPr="0032497B">
        <w:rPr>
          <w:rFonts w:cs="Times New Roman"/>
          <w:b/>
          <w:szCs w:val="28"/>
        </w:rPr>
        <w:t>v.20</w:t>
      </w:r>
      <w:r>
        <w:rPr>
          <w:rFonts w:cs="Times New Roman"/>
          <w:szCs w:val="28"/>
        </w:rPr>
        <w:t xml:space="preserve"> </w:t>
      </w:r>
    </w:p>
    <w:p w:rsidR="0032497B" w:rsidRDefault="0032497B" w:rsidP="0032497B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AB1418" w:rsidRDefault="00AB1418" w:rsidP="00AB1418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e.</w:t>
      </w:r>
      <w:r w:rsidR="0032497B">
        <w:rPr>
          <w:rFonts w:cs="Times New Roman"/>
          <w:b/>
          <w:szCs w:val="28"/>
        </w:rPr>
        <w:t xml:space="preserve"> God can Deliver us from Desperate Situations </w:t>
      </w:r>
    </w:p>
    <w:p w:rsidR="0032497B" w:rsidRDefault="0032497B" w:rsidP="00AB1418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He has the power to calm the storm and/or to bring us safely through the storm </w:t>
      </w:r>
    </w:p>
    <w:p w:rsid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32497B" w:rsidRPr="0032497B" w:rsidRDefault="0032497B" w:rsidP="0032497B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Turn to </w:t>
      </w:r>
      <w:r w:rsidRPr="0032497B">
        <w:rPr>
          <w:rFonts w:cs="Times New Roman"/>
          <w:b/>
          <w:szCs w:val="28"/>
        </w:rPr>
        <w:t xml:space="preserve">Psalm 107:23-30 </w:t>
      </w:r>
    </w:p>
    <w:p w:rsidR="003C1D5D" w:rsidRPr="003C1D5D" w:rsidRDefault="003C1D5D" w:rsidP="009C7B8F">
      <w:pPr>
        <w:autoSpaceDE w:val="0"/>
        <w:autoSpaceDN w:val="0"/>
        <w:adjustRightInd w:val="0"/>
        <w:ind w:left="540"/>
        <w:rPr>
          <w:rFonts w:cs="Times New Roman"/>
          <w:b/>
          <w:szCs w:val="28"/>
        </w:rPr>
      </w:pPr>
    </w:p>
    <w:p w:rsidR="003C1D5D" w:rsidRDefault="003C1D5D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  <w:r w:rsidRPr="003C1D5D">
        <w:rPr>
          <w:rFonts w:cs="Times New Roman"/>
          <w:b/>
          <w:szCs w:val="28"/>
        </w:rPr>
        <w:t>3.</w:t>
      </w:r>
      <w:r w:rsidR="00AB1418">
        <w:rPr>
          <w:rFonts w:cs="Times New Roman"/>
          <w:b/>
          <w:szCs w:val="28"/>
        </w:rPr>
        <w:t xml:space="preserve"> </w:t>
      </w:r>
      <w:r w:rsidR="00AB1418" w:rsidRPr="00AB1418">
        <w:rPr>
          <w:rFonts w:cs="Times New Roman"/>
          <w:b/>
          <w:szCs w:val="28"/>
        </w:rPr>
        <w:t>The Ship wreck resulted from a wrong decision</w:t>
      </w:r>
      <w:r w:rsidR="00AB1418">
        <w:rPr>
          <w:rFonts w:cs="Times New Roman"/>
          <w:szCs w:val="28"/>
        </w:rPr>
        <w:t xml:space="preserve"> </w:t>
      </w:r>
    </w:p>
    <w:p w:rsidR="00351A0C" w:rsidRDefault="00351A0C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51A0C" w:rsidRDefault="00351A0C" w:rsidP="00351A0C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>If they had not sailed, all may have been well</w:t>
      </w:r>
    </w:p>
    <w:p w:rsidR="00351A0C" w:rsidRDefault="00351A0C" w:rsidP="00351A0C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351A0C" w:rsidRDefault="00351A0C" w:rsidP="00351A0C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 want to note here 5 reasons why the wrong decision was made </w:t>
      </w:r>
    </w:p>
    <w:p w:rsidR="00351A0C" w:rsidRDefault="00351A0C" w:rsidP="00351A0C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351A0C" w:rsidRDefault="00351A0C" w:rsidP="00351A0C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This is an invaluable lesson for us if we are to avoid making a shipwreck of our lives </w:t>
      </w:r>
    </w:p>
    <w:p w:rsidR="00351A0C" w:rsidRDefault="00351A0C" w:rsidP="00351A0C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CE1425" w:rsidRDefault="00CE1425" w:rsidP="009C7B8F">
      <w:pPr>
        <w:autoSpaceDE w:val="0"/>
        <w:autoSpaceDN w:val="0"/>
        <w:adjustRightInd w:val="0"/>
        <w:ind w:left="540"/>
        <w:rPr>
          <w:rFonts w:cs="Times New Roman"/>
          <w:szCs w:val="28"/>
        </w:rPr>
      </w:pPr>
    </w:p>
    <w:p w:rsidR="00351A0C" w:rsidRDefault="00351A0C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493ACF" w:rsidRDefault="00493ACF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351A0C" w:rsidRDefault="00CE1425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a.</w:t>
      </w:r>
      <w:r w:rsidR="00351A0C">
        <w:rPr>
          <w:rFonts w:cs="Times New Roman"/>
          <w:b/>
          <w:szCs w:val="28"/>
        </w:rPr>
        <w:t xml:space="preserve"> Fleshly </w:t>
      </w:r>
      <w:r w:rsidR="003F0A47">
        <w:rPr>
          <w:rFonts w:cs="Times New Roman"/>
          <w:b/>
          <w:szCs w:val="28"/>
        </w:rPr>
        <w:t>‘</w:t>
      </w:r>
      <w:r w:rsidR="00351A0C">
        <w:rPr>
          <w:rFonts w:cs="Times New Roman"/>
          <w:b/>
          <w:szCs w:val="28"/>
        </w:rPr>
        <w:t>Compulsion</w:t>
      </w:r>
      <w:r w:rsidR="003F0A47">
        <w:rPr>
          <w:rFonts w:cs="Times New Roman"/>
          <w:b/>
          <w:szCs w:val="28"/>
        </w:rPr>
        <w:t>’</w:t>
      </w:r>
      <w:r w:rsidR="00351A0C">
        <w:rPr>
          <w:rFonts w:cs="Times New Roman"/>
          <w:b/>
          <w:szCs w:val="28"/>
        </w:rPr>
        <w:t xml:space="preserve"> – v. 12a</w:t>
      </w:r>
    </w:p>
    <w:p w:rsidR="00351A0C" w:rsidRDefault="00351A0C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3F0A47" w:rsidRDefault="00351A0C" w:rsidP="00351A0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>The owner, master and centurion all had “itch</w:t>
      </w:r>
      <w:r w:rsidR="003F0A47">
        <w:rPr>
          <w:rFonts w:cs="Times New Roman"/>
          <w:szCs w:val="28"/>
        </w:rPr>
        <w:t xml:space="preserve">y feet” </w:t>
      </w:r>
    </w:p>
    <w:p w:rsidR="003F0A47" w:rsidRDefault="003F0A47" w:rsidP="00351A0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3F0A47" w:rsidRDefault="003F0A47" w:rsidP="00351A0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They were men of action and commerce, and didn’t like sitting around </w:t>
      </w:r>
    </w:p>
    <w:p w:rsidR="003F0A47" w:rsidRDefault="003F0A47" w:rsidP="00351A0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3F0A47" w:rsidRDefault="003F0A47" w:rsidP="00351A0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 w:rsidRPr="003F0A47">
        <w:rPr>
          <w:rFonts w:cs="Times New Roman"/>
          <w:b/>
          <w:szCs w:val="28"/>
        </w:rPr>
        <w:t>Truth:</w:t>
      </w:r>
      <w:r>
        <w:rPr>
          <w:rFonts w:cs="Times New Roman"/>
          <w:szCs w:val="28"/>
        </w:rPr>
        <w:t xml:space="preserve"> Many times we make snap decisions and fail to adequately pray and wait upon God </w:t>
      </w:r>
    </w:p>
    <w:p w:rsidR="003F0A47" w:rsidRDefault="003F0A47" w:rsidP="00351A0C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</w:p>
    <w:p w:rsidR="003F0A47" w:rsidRDefault="003F0A47" w:rsidP="00351A0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 w:rsidRPr="003F0A47">
        <w:rPr>
          <w:rFonts w:cs="Times New Roman"/>
          <w:szCs w:val="28"/>
        </w:rPr>
        <w:t>There</w:t>
      </w:r>
      <w:r>
        <w:rPr>
          <w:rFonts w:cs="Times New Roman"/>
          <w:szCs w:val="28"/>
        </w:rPr>
        <w:t xml:space="preserve"> have been many a financial shipwreck and many a marital shipwreck because of this </w:t>
      </w:r>
    </w:p>
    <w:p w:rsidR="003F0A47" w:rsidRDefault="003F0A47" w:rsidP="00351A0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3F0A47" w:rsidRPr="003F0A47" w:rsidRDefault="003F0A47" w:rsidP="003F0A47">
      <w:pPr>
        <w:ind w:left="1080"/>
        <w:rPr>
          <w:rFonts w:eastAsia="Times New Roman" w:cs="Times New Roman"/>
          <w:b/>
          <w:i/>
          <w:szCs w:val="28"/>
        </w:rPr>
      </w:pPr>
      <w:r w:rsidRPr="003F0A47">
        <w:rPr>
          <w:rFonts w:cs="Times New Roman"/>
          <w:b/>
          <w:szCs w:val="28"/>
        </w:rPr>
        <w:t xml:space="preserve">Psalm 27:14 – </w:t>
      </w:r>
      <w:r w:rsidRPr="003F0A47">
        <w:rPr>
          <w:rFonts w:cs="Times New Roman"/>
          <w:b/>
          <w:i/>
          <w:szCs w:val="28"/>
        </w:rPr>
        <w:t>“</w:t>
      </w:r>
      <w:r w:rsidRPr="003F0A47">
        <w:rPr>
          <w:rFonts w:eastAsia="Times New Roman" w:cs="Times New Roman"/>
          <w:b/>
          <w:i/>
          <w:szCs w:val="28"/>
        </w:rPr>
        <w:t xml:space="preserve">Wait on the </w:t>
      </w:r>
      <w:r w:rsidRPr="003F0A47">
        <w:rPr>
          <w:rFonts w:eastAsia="Times New Roman" w:cs="Times New Roman"/>
          <w:b/>
          <w:i/>
          <w:smallCaps/>
          <w:szCs w:val="28"/>
        </w:rPr>
        <w:t>Lord</w:t>
      </w:r>
      <w:r w:rsidRPr="003F0A47">
        <w:rPr>
          <w:rFonts w:eastAsia="Times New Roman" w:cs="Times New Roman"/>
          <w:b/>
          <w:i/>
          <w:szCs w:val="28"/>
        </w:rPr>
        <w:t xml:space="preserve">: be of good courage, and he shall strengthen thine heart: wait, I say, on the </w:t>
      </w:r>
      <w:r w:rsidRPr="003F0A47">
        <w:rPr>
          <w:rFonts w:eastAsia="Times New Roman" w:cs="Times New Roman"/>
          <w:b/>
          <w:i/>
          <w:smallCaps/>
          <w:szCs w:val="28"/>
        </w:rPr>
        <w:t>Lord”</w:t>
      </w:r>
      <w:r w:rsidRPr="003F0A47">
        <w:rPr>
          <w:rFonts w:eastAsia="Times New Roman" w:cs="Times New Roman"/>
          <w:b/>
          <w:i/>
          <w:szCs w:val="28"/>
        </w:rPr>
        <w:t xml:space="preserve"> </w:t>
      </w:r>
    </w:p>
    <w:p w:rsidR="00CE1425" w:rsidRDefault="003F0A47" w:rsidP="00351A0C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 w:rsidRPr="003F0A47">
        <w:rPr>
          <w:rFonts w:cs="Times New Roman"/>
          <w:szCs w:val="28"/>
        </w:rPr>
        <w:t xml:space="preserve"> </w:t>
      </w:r>
      <w:r w:rsidR="00351A0C" w:rsidRPr="003F0A47">
        <w:rPr>
          <w:rFonts w:cs="Times New Roman"/>
          <w:szCs w:val="28"/>
        </w:rPr>
        <w:t xml:space="preserve"> </w:t>
      </w:r>
    </w:p>
    <w:p w:rsidR="00CE1425" w:rsidRDefault="00CE1425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b.</w:t>
      </w:r>
      <w:r w:rsidR="003F0A47">
        <w:rPr>
          <w:rFonts w:cs="Times New Roman"/>
          <w:b/>
          <w:szCs w:val="28"/>
        </w:rPr>
        <w:t xml:space="preserve"> ‘Consultation’ at the expense of Revelation – v.11 </w:t>
      </w:r>
    </w:p>
    <w:p w:rsidR="003F0A47" w:rsidRDefault="003F0A47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3F0A47" w:rsidRDefault="003F0A47" w:rsidP="003F0A47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  <w:r>
        <w:rPr>
          <w:rFonts w:cs="Times New Roman"/>
          <w:szCs w:val="28"/>
        </w:rPr>
        <w:t>Here we see the rejection of good, godly, spiritual advi</w:t>
      </w:r>
      <w:r w:rsidR="00274ABB">
        <w:rPr>
          <w:rFonts w:cs="Times New Roman"/>
          <w:szCs w:val="28"/>
        </w:rPr>
        <w:t>c</w:t>
      </w:r>
      <w:r>
        <w:rPr>
          <w:rFonts w:cs="Times New Roman"/>
          <w:szCs w:val="28"/>
        </w:rPr>
        <w:t xml:space="preserve">e </w:t>
      </w:r>
      <w:r w:rsidRPr="003F0A47">
        <w:rPr>
          <w:rFonts w:cs="Times New Roman"/>
          <w:b/>
          <w:szCs w:val="28"/>
        </w:rPr>
        <w:t>– vs. 9end, 10</w:t>
      </w:r>
      <w:r>
        <w:rPr>
          <w:rFonts w:cs="Times New Roman"/>
          <w:b/>
          <w:szCs w:val="28"/>
        </w:rPr>
        <w:t xml:space="preserve"> …</w:t>
      </w:r>
    </w:p>
    <w:p w:rsidR="003F0A47" w:rsidRDefault="003F0A47" w:rsidP="003F0A47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</w:p>
    <w:p w:rsidR="003F0A47" w:rsidRDefault="003F0A47" w:rsidP="003F0A47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In favor of secular, worldly advice  </w:t>
      </w:r>
    </w:p>
    <w:p w:rsidR="003F0A47" w:rsidRDefault="003F0A47" w:rsidP="003F0A47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274ABB" w:rsidRDefault="003F0A47" w:rsidP="003F0A47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>Seeking and taking advi</w:t>
      </w:r>
      <w:r w:rsidR="00274ABB">
        <w:rPr>
          <w:rFonts w:cs="Times New Roman"/>
          <w:szCs w:val="28"/>
        </w:rPr>
        <w:t>c</w:t>
      </w:r>
      <w:r>
        <w:rPr>
          <w:rFonts w:cs="Times New Roman"/>
          <w:szCs w:val="28"/>
        </w:rPr>
        <w:t xml:space="preserve">e from others is fine, </w:t>
      </w:r>
    </w:p>
    <w:p w:rsidR="00274ABB" w:rsidRDefault="00274ABB" w:rsidP="003F0A47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3F0A47" w:rsidRPr="003F0A47" w:rsidRDefault="00274ABB" w:rsidP="003F0A47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>S</w:t>
      </w:r>
      <w:r w:rsidR="003F0A47">
        <w:rPr>
          <w:rFonts w:cs="Times New Roman"/>
          <w:szCs w:val="28"/>
        </w:rPr>
        <w:t xml:space="preserve">o long as that advice and counsel is in harmony with the Word of God </w:t>
      </w:r>
    </w:p>
    <w:p w:rsidR="00CE1425" w:rsidRDefault="00CE1425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2F22CF" w:rsidRDefault="002F22CF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2F22CF" w:rsidRDefault="002F22CF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2F22CF" w:rsidRDefault="002F22CF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493ACF" w:rsidRDefault="00493ACF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CE1425" w:rsidRDefault="00CE1425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c.</w:t>
      </w:r>
      <w:r w:rsidR="00274ABB">
        <w:rPr>
          <w:rFonts w:cs="Times New Roman"/>
          <w:b/>
          <w:szCs w:val="28"/>
        </w:rPr>
        <w:t xml:space="preserve"> Personal ‘Comfort’ – v. 12a </w:t>
      </w:r>
    </w:p>
    <w:p w:rsidR="00274ABB" w:rsidRDefault="00274ABB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274ABB" w:rsidRDefault="00274ABB" w:rsidP="00274AB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Too often we settle for the easy way, the </w:t>
      </w:r>
      <w:r>
        <w:rPr>
          <w:rFonts w:cs="Times New Roman"/>
          <w:b/>
          <w:i/>
          <w:szCs w:val="28"/>
        </w:rPr>
        <w:t>“commodious”</w:t>
      </w:r>
      <w:r>
        <w:rPr>
          <w:rFonts w:cs="Times New Roman"/>
          <w:szCs w:val="28"/>
        </w:rPr>
        <w:t xml:space="preserve"> path </w:t>
      </w:r>
    </w:p>
    <w:p w:rsidR="00274ABB" w:rsidRDefault="00274ABB" w:rsidP="00274AB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274ABB" w:rsidRPr="00274ABB" w:rsidRDefault="00274ABB" w:rsidP="00274ABB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Sometimes, the right way is not always the easiest </w:t>
      </w:r>
    </w:p>
    <w:p w:rsidR="00CE1425" w:rsidRDefault="00CE1425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274ABB" w:rsidRDefault="00CE1425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d.</w:t>
      </w:r>
      <w:r w:rsidR="00274ABB">
        <w:rPr>
          <w:rFonts w:cs="Times New Roman"/>
          <w:b/>
          <w:szCs w:val="28"/>
        </w:rPr>
        <w:t xml:space="preserve"> ‘Consensus’ – v.12b </w:t>
      </w:r>
    </w:p>
    <w:p w:rsidR="00274ABB" w:rsidRDefault="00274ABB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CE1425" w:rsidRDefault="00274ABB" w:rsidP="002F22CF">
      <w:pPr>
        <w:autoSpaceDE w:val="0"/>
        <w:autoSpaceDN w:val="0"/>
        <w:adjustRightInd w:val="0"/>
        <w:ind w:left="1080"/>
        <w:rPr>
          <w:rFonts w:cs="Times New Roman"/>
          <w:sz w:val="24"/>
          <w:szCs w:val="24"/>
        </w:rPr>
      </w:pPr>
      <w:r w:rsidRPr="00274ABB">
        <w:rPr>
          <w:rFonts w:cs="Times New Roman"/>
          <w:sz w:val="24"/>
          <w:szCs w:val="24"/>
        </w:rPr>
        <w:t>(general or widespread agreement among all the members of a group)</w:t>
      </w:r>
    </w:p>
    <w:p w:rsidR="00274ABB" w:rsidRDefault="00274ABB" w:rsidP="002F22CF">
      <w:pPr>
        <w:autoSpaceDE w:val="0"/>
        <w:autoSpaceDN w:val="0"/>
        <w:adjustRightInd w:val="0"/>
        <w:ind w:left="1080"/>
        <w:rPr>
          <w:rFonts w:cs="Times New Roman"/>
          <w:sz w:val="24"/>
          <w:szCs w:val="24"/>
        </w:rPr>
      </w:pPr>
    </w:p>
    <w:p w:rsidR="00274ABB" w:rsidRDefault="00274ABB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 w:rsidRPr="00274ABB">
        <w:rPr>
          <w:rFonts w:cs="Times New Roman"/>
          <w:szCs w:val="28"/>
        </w:rPr>
        <w:t>These people</w:t>
      </w:r>
      <w:r>
        <w:rPr>
          <w:rFonts w:cs="Times New Roman"/>
          <w:szCs w:val="28"/>
        </w:rPr>
        <w:t xml:space="preserve"> took a vote, and Paul was out-voted </w:t>
      </w:r>
    </w:p>
    <w:p w:rsidR="00274ABB" w:rsidRDefault="00274ABB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274ABB" w:rsidRDefault="00274ABB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However, the majority in not always right </w:t>
      </w:r>
    </w:p>
    <w:p w:rsidR="00274ABB" w:rsidRDefault="00274ABB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274ABB" w:rsidRDefault="00274ABB" w:rsidP="002F22CF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  <w:r w:rsidRPr="00274ABB">
        <w:rPr>
          <w:rFonts w:cs="Times New Roman"/>
          <w:b/>
          <w:szCs w:val="28"/>
        </w:rPr>
        <w:t xml:space="preserve">Ill. </w:t>
      </w:r>
      <w:r>
        <w:rPr>
          <w:rFonts w:cs="Times New Roman"/>
          <w:b/>
          <w:szCs w:val="28"/>
        </w:rPr>
        <w:t xml:space="preserve">Numbers 13:26-14:10                                                             </w:t>
      </w:r>
    </w:p>
    <w:p w:rsidR="00274ABB" w:rsidRDefault="00274ABB" w:rsidP="002F22CF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</w:p>
    <w:p w:rsidR="00274ABB" w:rsidRDefault="00274ABB" w:rsidP="002F22CF">
      <w:pPr>
        <w:autoSpaceDE w:val="0"/>
        <w:autoSpaceDN w:val="0"/>
        <w:adjustRightInd w:val="0"/>
        <w:ind w:left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(The unfavorable report of the 1</w:t>
      </w:r>
      <w:r w:rsidR="002F22CF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) </w:t>
      </w:r>
    </w:p>
    <w:p w:rsidR="002F22CF" w:rsidRDefault="002F22CF" w:rsidP="002F22CF">
      <w:pPr>
        <w:autoSpaceDE w:val="0"/>
        <w:autoSpaceDN w:val="0"/>
        <w:adjustRightInd w:val="0"/>
        <w:ind w:left="1080"/>
        <w:rPr>
          <w:rFonts w:cs="Times New Roman"/>
          <w:sz w:val="24"/>
          <w:szCs w:val="24"/>
        </w:rPr>
      </w:pPr>
    </w:p>
    <w:p w:rsidR="002F22CF" w:rsidRPr="002F22CF" w:rsidRDefault="002F22CF" w:rsidP="002F22CF">
      <w:pPr>
        <w:ind w:left="1080"/>
        <w:rPr>
          <w:rFonts w:eastAsia="Times New Roman" w:cs="Times New Roman"/>
          <w:b/>
          <w:i/>
          <w:szCs w:val="28"/>
        </w:rPr>
      </w:pPr>
      <w:r w:rsidRPr="002F22CF">
        <w:rPr>
          <w:rFonts w:cs="Times New Roman"/>
          <w:b/>
          <w:szCs w:val="28"/>
        </w:rPr>
        <w:t xml:space="preserve">Matthew 7:13 – </w:t>
      </w:r>
      <w:r w:rsidRPr="002F22CF">
        <w:rPr>
          <w:rFonts w:cs="Times New Roman"/>
          <w:b/>
          <w:i/>
          <w:szCs w:val="28"/>
        </w:rPr>
        <w:t>“</w:t>
      </w:r>
      <w:r w:rsidRPr="002F22CF">
        <w:rPr>
          <w:rFonts w:eastAsia="Times New Roman" w:cs="Times New Roman"/>
          <w:b/>
          <w:i/>
          <w:szCs w:val="28"/>
        </w:rPr>
        <w:t xml:space="preserve">Enter </w:t>
      </w:r>
      <w:proofErr w:type="gramStart"/>
      <w:r w:rsidRPr="002F22CF">
        <w:rPr>
          <w:rFonts w:eastAsia="Times New Roman" w:cs="Times New Roman"/>
          <w:b/>
          <w:i/>
          <w:szCs w:val="28"/>
        </w:rPr>
        <w:t>ye</w:t>
      </w:r>
      <w:proofErr w:type="gramEnd"/>
      <w:r w:rsidRPr="002F22CF">
        <w:rPr>
          <w:rFonts w:eastAsia="Times New Roman" w:cs="Times New Roman"/>
          <w:b/>
          <w:i/>
          <w:szCs w:val="28"/>
        </w:rPr>
        <w:t xml:space="preserve"> in at the strait gate: for wide </w:t>
      </w:r>
      <w:r w:rsidRPr="002F22CF">
        <w:rPr>
          <w:rFonts w:eastAsia="Times New Roman" w:cs="Times New Roman"/>
          <w:b/>
          <w:i/>
          <w:iCs/>
          <w:szCs w:val="28"/>
        </w:rPr>
        <w:t>is</w:t>
      </w:r>
      <w:r w:rsidRPr="002F22CF">
        <w:rPr>
          <w:rFonts w:eastAsia="Times New Roman" w:cs="Times New Roman"/>
          <w:b/>
          <w:i/>
          <w:szCs w:val="28"/>
        </w:rPr>
        <w:t xml:space="preserve"> the gate, and broad </w:t>
      </w:r>
      <w:r w:rsidRPr="002F22CF">
        <w:rPr>
          <w:rFonts w:eastAsia="Times New Roman" w:cs="Times New Roman"/>
          <w:b/>
          <w:i/>
          <w:iCs/>
          <w:szCs w:val="28"/>
        </w:rPr>
        <w:t>is</w:t>
      </w:r>
      <w:r w:rsidRPr="002F22CF">
        <w:rPr>
          <w:rFonts w:eastAsia="Times New Roman" w:cs="Times New Roman"/>
          <w:b/>
          <w:i/>
          <w:szCs w:val="28"/>
        </w:rPr>
        <w:t xml:space="preserve"> the way, that </w:t>
      </w:r>
      <w:proofErr w:type="spellStart"/>
      <w:r w:rsidRPr="002F22CF">
        <w:rPr>
          <w:rFonts w:eastAsia="Times New Roman" w:cs="Times New Roman"/>
          <w:b/>
          <w:i/>
          <w:szCs w:val="28"/>
        </w:rPr>
        <w:t>leadeth</w:t>
      </w:r>
      <w:proofErr w:type="spellEnd"/>
      <w:r w:rsidRPr="002F22CF">
        <w:rPr>
          <w:rFonts w:eastAsia="Times New Roman" w:cs="Times New Roman"/>
          <w:b/>
          <w:i/>
          <w:szCs w:val="28"/>
        </w:rPr>
        <w:t xml:space="preserve"> to destruction, and many there be which go in </w:t>
      </w:r>
      <w:proofErr w:type="spellStart"/>
      <w:r w:rsidRPr="002F22CF">
        <w:rPr>
          <w:rFonts w:eastAsia="Times New Roman" w:cs="Times New Roman"/>
          <w:b/>
          <w:i/>
          <w:szCs w:val="28"/>
        </w:rPr>
        <w:t>thereat</w:t>
      </w:r>
      <w:proofErr w:type="spellEnd"/>
      <w:r w:rsidRPr="002F22CF">
        <w:rPr>
          <w:rFonts w:eastAsia="Times New Roman" w:cs="Times New Roman"/>
          <w:b/>
          <w:i/>
          <w:szCs w:val="28"/>
        </w:rPr>
        <w:t xml:space="preserve">:” </w:t>
      </w:r>
    </w:p>
    <w:p w:rsidR="00CE1425" w:rsidRDefault="00CE1425" w:rsidP="002F22CF">
      <w:pPr>
        <w:autoSpaceDE w:val="0"/>
        <w:autoSpaceDN w:val="0"/>
        <w:adjustRightInd w:val="0"/>
        <w:ind w:left="1080"/>
        <w:rPr>
          <w:rFonts w:cs="Times New Roman"/>
          <w:b/>
          <w:szCs w:val="28"/>
        </w:rPr>
      </w:pPr>
    </w:p>
    <w:p w:rsidR="002F22CF" w:rsidRDefault="002F22CF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 w:rsidRPr="002F22CF">
        <w:rPr>
          <w:rFonts w:cs="Times New Roman"/>
          <w:szCs w:val="28"/>
        </w:rPr>
        <w:t xml:space="preserve">This is why </w:t>
      </w:r>
      <w:r>
        <w:rPr>
          <w:rFonts w:cs="Times New Roman"/>
          <w:szCs w:val="28"/>
        </w:rPr>
        <w:t xml:space="preserve">all church decisions (where the majority decides) must be preceded and accompanied by prayer </w:t>
      </w:r>
    </w:p>
    <w:p w:rsidR="002F22CF" w:rsidRDefault="002F22CF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2F22CF" w:rsidRPr="002F22CF" w:rsidRDefault="002F22CF" w:rsidP="002F22CF">
      <w:pPr>
        <w:ind w:left="1080"/>
        <w:rPr>
          <w:rFonts w:eastAsia="Times New Roman" w:cs="Times New Roman"/>
          <w:b/>
          <w:szCs w:val="28"/>
        </w:rPr>
      </w:pPr>
      <w:r w:rsidRPr="002F22CF">
        <w:rPr>
          <w:rFonts w:cs="Times New Roman"/>
          <w:b/>
          <w:szCs w:val="28"/>
        </w:rPr>
        <w:t xml:space="preserve">Acts 1:24 – </w:t>
      </w:r>
      <w:r w:rsidRPr="002F22CF">
        <w:rPr>
          <w:rFonts w:cs="Times New Roman"/>
          <w:b/>
          <w:i/>
          <w:szCs w:val="28"/>
        </w:rPr>
        <w:t>“</w:t>
      </w:r>
      <w:r w:rsidRPr="002F22CF">
        <w:rPr>
          <w:rFonts w:eastAsia="Times New Roman" w:cs="Times New Roman"/>
          <w:b/>
          <w:i/>
          <w:szCs w:val="28"/>
        </w:rPr>
        <w:t xml:space="preserve">And they prayed, and said, Thou, Lord, which </w:t>
      </w:r>
      <w:proofErr w:type="spellStart"/>
      <w:r w:rsidRPr="002F22CF">
        <w:rPr>
          <w:rFonts w:eastAsia="Times New Roman" w:cs="Times New Roman"/>
          <w:b/>
          <w:i/>
          <w:szCs w:val="28"/>
        </w:rPr>
        <w:t>knowest</w:t>
      </w:r>
      <w:proofErr w:type="spellEnd"/>
      <w:r w:rsidRPr="002F22CF">
        <w:rPr>
          <w:rFonts w:eastAsia="Times New Roman" w:cs="Times New Roman"/>
          <w:b/>
          <w:i/>
          <w:szCs w:val="28"/>
        </w:rPr>
        <w:t xml:space="preserve"> the hearts of all </w:t>
      </w:r>
      <w:r w:rsidRPr="002F22CF">
        <w:rPr>
          <w:rFonts w:eastAsia="Times New Roman" w:cs="Times New Roman"/>
          <w:b/>
          <w:i/>
          <w:iCs/>
          <w:szCs w:val="28"/>
        </w:rPr>
        <w:t>men</w:t>
      </w:r>
      <w:r w:rsidRPr="002F22CF">
        <w:rPr>
          <w:rFonts w:eastAsia="Times New Roman" w:cs="Times New Roman"/>
          <w:b/>
          <w:i/>
          <w:szCs w:val="28"/>
        </w:rPr>
        <w:t xml:space="preserve">, </w:t>
      </w:r>
      <w:proofErr w:type="spellStart"/>
      <w:r w:rsidRPr="002F22CF">
        <w:rPr>
          <w:rFonts w:eastAsia="Times New Roman" w:cs="Times New Roman"/>
          <w:b/>
          <w:i/>
          <w:szCs w:val="28"/>
        </w:rPr>
        <w:t>shew</w:t>
      </w:r>
      <w:proofErr w:type="spellEnd"/>
      <w:r w:rsidRPr="002F22CF">
        <w:rPr>
          <w:rFonts w:eastAsia="Times New Roman" w:cs="Times New Roman"/>
          <w:b/>
          <w:i/>
          <w:szCs w:val="28"/>
        </w:rPr>
        <w:t xml:space="preserve"> whether of these two thou hast chosen,”</w:t>
      </w:r>
      <w:r w:rsidRPr="002F22CF">
        <w:rPr>
          <w:rFonts w:eastAsia="Times New Roman" w:cs="Times New Roman"/>
          <w:b/>
          <w:szCs w:val="28"/>
        </w:rPr>
        <w:t xml:space="preserve"> </w:t>
      </w:r>
    </w:p>
    <w:p w:rsidR="002F22CF" w:rsidRPr="002F22CF" w:rsidRDefault="002F22CF" w:rsidP="00CE1425">
      <w:pPr>
        <w:autoSpaceDE w:val="0"/>
        <w:autoSpaceDN w:val="0"/>
        <w:adjustRightInd w:val="0"/>
        <w:ind w:left="810"/>
        <w:rPr>
          <w:rFonts w:cs="Times New Roman"/>
          <w:szCs w:val="28"/>
        </w:rPr>
      </w:pPr>
    </w:p>
    <w:p w:rsidR="00CE1425" w:rsidRDefault="00CE1425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e.</w:t>
      </w:r>
      <w:r w:rsidR="002F22CF">
        <w:rPr>
          <w:rFonts w:cs="Times New Roman"/>
          <w:b/>
          <w:szCs w:val="28"/>
        </w:rPr>
        <w:t xml:space="preserve"> ‘Circumstances’ –v.13 </w:t>
      </w:r>
    </w:p>
    <w:p w:rsidR="002F22CF" w:rsidRDefault="002F22CF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2F22CF" w:rsidRDefault="002F22CF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It is dangerous to assume that good circumstances are always a sign of God’s will </w:t>
      </w:r>
    </w:p>
    <w:p w:rsidR="002F22CF" w:rsidRDefault="002F22CF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2F22CF" w:rsidRDefault="002F22CF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>Circumstances should be taken into account when making a decision</w:t>
      </w:r>
    </w:p>
    <w:p w:rsidR="002F22CF" w:rsidRDefault="002F22CF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</w:p>
    <w:p w:rsidR="002F22CF" w:rsidRPr="002F22CF" w:rsidRDefault="002F22CF" w:rsidP="002F22CF">
      <w:pPr>
        <w:autoSpaceDE w:val="0"/>
        <w:autoSpaceDN w:val="0"/>
        <w:adjustRightInd w:val="0"/>
        <w:ind w:left="108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But should never be the sole basis for making a decision </w:t>
      </w:r>
    </w:p>
    <w:p w:rsidR="002F22CF" w:rsidRDefault="002F22CF" w:rsidP="00CE1425">
      <w:pPr>
        <w:autoSpaceDE w:val="0"/>
        <w:autoSpaceDN w:val="0"/>
        <w:adjustRightInd w:val="0"/>
        <w:ind w:left="81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III. </w:t>
      </w:r>
      <w:r w:rsidRPr="00F9083D">
        <w:rPr>
          <w:rFonts w:cs="Times New Roman"/>
          <w:b/>
          <w:szCs w:val="28"/>
          <w:u w:val="single"/>
        </w:rPr>
        <w:t>THE GREAT “STORM”</w:t>
      </w:r>
      <w:r>
        <w:rPr>
          <w:rFonts w:cs="Times New Roman"/>
          <w:b/>
          <w:szCs w:val="28"/>
        </w:rPr>
        <w:t xml:space="preserve"> – vs. 14-20 </w:t>
      </w:r>
    </w:p>
    <w:p w:rsidR="00F9083D" w:rsidRDefault="00F9083D" w:rsidP="00F9083D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A.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B.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C.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D. 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E. 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IV. </w:t>
      </w:r>
      <w:r w:rsidRPr="00F9083D">
        <w:rPr>
          <w:rFonts w:cs="Times New Roman"/>
          <w:b/>
          <w:szCs w:val="28"/>
          <w:u w:val="single"/>
        </w:rPr>
        <w:t>THE GREAT “MESSAGE OF HOPE”</w:t>
      </w:r>
      <w:r>
        <w:rPr>
          <w:rFonts w:cs="Times New Roman"/>
          <w:b/>
          <w:szCs w:val="28"/>
        </w:rPr>
        <w:t xml:space="preserve"> – vs. 21-26 </w:t>
      </w:r>
    </w:p>
    <w:p w:rsidR="00F9083D" w:rsidRDefault="00F9083D" w:rsidP="00F9083D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A.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B.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C.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493ACF" w:rsidRDefault="00493ACF" w:rsidP="00F9083D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</w:p>
    <w:p w:rsidR="00493ACF" w:rsidRDefault="00493ACF" w:rsidP="00F9083D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V. </w:t>
      </w:r>
      <w:r w:rsidRPr="00F9083D">
        <w:rPr>
          <w:rFonts w:cs="Times New Roman"/>
          <w:b/>
          <w:szCs w:val="28"/>
          <w:u w:val="single"/>
        </w:rPr>
        <w:t>THE GREAT “SHIPWRE</w:t>
      </w:r>
      <w:r>
        <w:rPr>
          <w:rFonts w:cs="Times New Roman"/>
          <w:b/>
          <w:szCs w:val="28"/>
          <w:u w:val="single"/>
        </w:rPr>
        <w:t>C</w:t>
      </w:r>
      <w:r w:rsidRPr="00F9083D">
        <w:rPr>
          <w:rFonts w:cs="Times New Roman"/>
          <w:b/>
          <w:szCs w:val="28"/>
          <w:u w:val="single"/>
        </w:rPr>
        <w:t>K”</w:t>
      </w:r>
      <w:r>
        <w:rPr>
          <w:rFonts w:cs="Times New Roman"/>
          <w:b/>
          <w:szCs w:val="28"/>
        </w:rPr>
        <w:t xml:space="preserve"> – vs. 27 -44 </w:t>
      </w:r>
    </w:p>
    <w:p w:rsidR="00F9083D" w:rsidRDefault="00F9083D" w:rsidP="00F9083D">
      <w:pPr>
        <w:autoSpaceDE w:val="0"/>
        <w:autoSpaceDN w:val="0"/>
        <w:adjustRightInd w:val="0"/>
        <w:ind w:left="180" w:hanging="36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A. 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B. </w:t>
      </w: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F9083D" w:rsidRDefault="00F9083D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C. </w:t>
      </w: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D. </w:t>
      </w: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E.</w:t>
      </w: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F. </w:t>
      </w: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G.</w:t>
      </w: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H.</w:t>
      </w: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I.</w:t>
      </w: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J. </w:t>
      </w:r>
    </w:p>
    <w:p w:rsidR="00DA2200" w:rsidRDefault="00DA2200" w:rsidP="00F9083D">
      <w:pPr>
        <w:autoSpaceDE w:val="0"/>
        <w:autoSpaceDN w:val="0"/>
        <w:adjustRightInd w:val="0"/>
        <w:ind w:left="180"/>
        <w:rPr>
          <w:rFonts w:cs="Times New Roman"/>
          <w:b/>
          <w:szCs w:val="28"/>
        </w:rPr>
      </w:pPr>
    </w:p>
    <w:p w:rsidR="00DA2200" w:rsidRPr="00A72419" w:rsidRDefault="00DA2200" w:rsidP="00F9083D">
      <w:pPr>
        <w:autoSpaceDE w:val="0"/>
        <w:autoSpaceDN w:val="0"/>
        <w:adjustRightInd w:val="0"/>
        <w:ind w:left="180"/>
        <w:rPr>
          <w:b/>
          <w:szCs w:val="28"/>
        </w:rPr>
      </w:pPr>
      <w:r>
        <w:rPr>
          <w:rFonts w:cs="Times New Roman"/>
          <w:b/>
          <w:szCs w:val="28"/>
        </w:rPr>
        <w:t>CONCLUSION</w:t>
      </w:r>
    </w:p>
    <w:p w:rsidR="00726DD5" w:rsidRDefault="00726DD5" w:rsidP="002D6336">
      <w:pPr>
        <w:rPr>
          <w:szCs w:val="28"/>
        </w:rPr>
      </w:pPr>
    </w:p>
    <w:p w:rsidR="00726DD5" w:rsidRDefault="00726DD5" w:rsidP="002D6336">
      <w:pPr>
        <w:rPr>
          <w:szCs w:val="28"/>
        </w:rPr>
      </w:pPr>
    </w:p>
    <w:p w:rsidR="00726DD5" w:rsidRDefault="00726DD5" w:rsidP="002D6336">
      <w:pPr>
        <w:rPr>
          <w:szCs w:val="28"/>
        </w:rPr>
      </w:pPr>
    </w:p>
    <w:p w:rsidR="00726DD5" w:rsidRDefault="00726DD5" w:rsidP="002D6336">
      <w:pPr>
        <w:rPr>
          <w:szCs w:val="28"/>
        </w:rPr>
      </w:pPr>
    </w:p>
    <w:p w:rsidR="00726DD5" w:rsidRDefault="00726DD5" w:rsidP="002D6336">
      <w:pPr>
        <w:rPr>
          <w:szCs w:val="28"/>
        </w:rPr>
      </w:pPr>
    </w:p>
    <w:p w:rsidR="00726DD5" w:rsidRDefault="00726DD5" w:rsidP="002D6336">
      <w:pPr>
        <w:rPr>
          <w:szCs w:val="28"/>
        </w:rPr>
      </w:pPr>
    </w:p>
    <w:p w:rsidR="00726DD5" w:rsidRDefault="00726DD5" w:rsidP="002D6336">
      <w:pPr>
        <w:rPr>
          <w:szCs w:val="28"/>
        </w:rPr>
      </w:pPr>
    </w:p>
    <w:p w:rsidR="00726DD5" w:rsidRDefault="00726DD5" w:rsidP="002D6336">
      <w:pPr>
        <w:rPr>
          <w:szCs w:val="28"/>
        </w:rPr>
      </w:pPr>
    </w:p>
    <w:sectPr w:rsidR="00726DD5" w:rsidSect="001B5B1C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712" w:rsidRDefault="00D93712" w:rsidP="00D37511">
      <w:r>
        <w:separator/>
      </w:r>
    </w:p>
  </w:endnote>
  <w:endnote w:type="continuationSeparator" w:id="0">
    <w:p w:rsidR="00D93712" w:rsidRDefault="00D93712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351A0C" w:rsidRDefault="00351A0C">
        <w:pPr>
          <w:pStyle w:val="Footer"/>
          <w:jc w:val="center"/>
        </w:pPr>
        <w:fldSimple w:instr=" PAGE   \* MERGEFORMAT ">
          <w:r w:rsidR="00493ACF">
            <w:rPr>
              <w:noProof/>
            </w:rPr>
            <w:t>22</w:t>
          </w:r>
        </w:fldSimple>
      </w:p>
    </w:sdtContent>
  </w:sdt>
  <w:p w:rsidR="00351A0C" w:rsidRDefault="00351A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712" w:rsidRDefault="00D93712" w:rsidP="00D37511">
      <w:r>
        <w:separator/>
      </w:r>
    </w:p>
  </w:footnote>
  <w:footnote w:type="continuationSeparator" w:id="0">
    <w:p w:rsidR="00D93712" w:rsidRDefault="00D93712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0C" w:rsidRPr="00AB7239" w:rsidRDefault="00351A0C" w:rsidP="0096094E">
    <w:pPr>
      <w:pStyle w:val="Header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 xml:space="preserve">Paul’s Great Voyage – Acts </w:t>
    </w:r>
    <w:r>
      <w:rPr>
        <w:rFonts w:ascii="Script MT Bold" w:hAnsi="Script MT Bold"/>
        <w:szCs w:val="28"/>
      </w:rPr>
      <w:t>27:1-44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0C" w:rsidRPr="00A94B17" w:rsidRDefault="00351A0C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>THE BOOK OF ACTS #61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54752"/>
    <w:rsid w:val="00061525"/>
    <w:rsid w:val="000824EF"/>
    <w:rsid w:val="0009303B"/>
    <w:rsid w:val="000A15A0"/>
    <w:rsid w:val="000A4920"/>
    <w:rsid w:val="000D4B72"/>
    <w:rsid w:val="001111BA"/>
    <w:rsid w:val="00123846"/>
    <w:rsid w:val="001338E6"/>
    <w:rsid w:val="0015508D"/>
    <w:rsid w:val="00181413"/>
    <w:rsid w:val="00185397"/>
    <w:rsid w:val="001A7CCC"/>
    <w:rsid w:val="001B5B1C"/>
    <w:rsid w:val="001C7A40"/>
    <w:rsid w:val="001F032C"/>
    <w:rsid w:val="001F0B7B"/>
    <w:rsid w:val="002172F0"/>
    <w:rsid w:val="00217DA4"/>
    <w:rsid w:val="00220E6E"/>
    <w:rsid w:val="00274ABB"/>
    <w:rsid w:val="002D6336"/>
    <w:rsid w:val="002F22CF"/>
    <w:rsid w:val="003208DD"/>
    <w:rsid w:val="0032497B"/>
    <w:rsid w:val="00351A0C"/>
    <w:rsid w:val="00353DCE"/>
    <w:rsid w:val="00374C55"/>
    <w:rsid w:val="00381DA6"/>
    <w:rsid w:val="003A1FF1"/>
    <w:rsid w:val="003C1687"/>
    <w:rsid w:val="003C1D5D"/>
    <w:rsid w:val="003D0C2E"/>
    <w:rsid w:val="003F0A47"/>
    <w:rsid w:val="00401A88"/>
    <w:rsid w:val="00415D0C"/>
    <w:rsid w:val="00416DB3"/>
    <w:rsid w:val="00436966"/>
    <w:rsid w:val="00445E47"/>
    <w:rsid w:val="0045598E"/>
    <w:rsid w:val="004648F8"/>
    <w:rsid w:val="0047372B"/>
    <w:rsid w:val="00493ACF"/>
    <w:rsid w:val="00494AB3"/>
    <w:rsid w:val="004B7DDC"/>
    <w:rsid w:val="004C1A56"/>
    <w:rsid w:val="00503355"/>
    <w:rsid w:val="00574FB5"/>
    <w:rsid w:val="00596D6F"/>
    <w:rsid w:val="00645A91"/>
    <w:rsid w:val="006A0BDA"/>
    <w:rsid w:val="006B391C"/>
    <w:rsid w:val="006B4DC6"/>
    <w:rsid w:val="006F1577"/>
    <w:rsid w:val="007029B1"/>
    <w:rsid w:val="00710B67"/>
    <w:rsid w:val="00726DD5"/>
    <w:rsid w:val="00753573"/>
    <w:rsid w:val="007833D2"/>
    <w:rsid w:val="00785441"/>
    <w:rsid w:val="0078743D"/>
    <w:rsid w:val="00791268"/>
    <w:rsid w:val="00791B63"/>
    <w:rsid w:val="00793348"/>
    <w:rsid w:val="007A35CD"/>
    <w:rsid w:val="007B21CE"/>
    <w:rsid w:val="007C000A"/>
    <w:rsid w:val="007C3415"/>
    <w:rsid w:val="007C3742"/>
    <w:rsid w:val="00822C3A"/>
    <w:rsid w:val="00862FBC"/>
    <w:rsid w:val="00891A30"/>
    <w:rsid w:val="00891D6B"/>
    <w:rsid w:val="008926A9"/>
    <w:rsid w:val="008C40E8"/>
    <w:rsid w:val="008E53E6"/>
    <w:rsid w:val="008F23CA"/>
    <w:rsid w:val="00902B52"/>
    <w:rsid w:val="00907A53"/>
    <w:rsid w:val="009313D0"/>
    <w:rsid w:val="0093184C"/>
    <w:rsid w:val="00942369"/>
    <w:rsid w:val="0096094E"/>
    <w:rsid w:val="009821B8"/>
    <w:rsid w:val="009A62DF"/>
    <w:rsid w:val="009A7D04"/>
    <w:rsid w:val="009B2C96"/>
    <w:rsid w:val="009C7B8F"/>
    <w:rsid w:val="00A02B77"/>
    <w:rsid w:val="00A42E8B"/>
    <w:rsid w:val="00A72419"/>
    <w:rsid w:val="00A7375C"/>
    <w:rsid w:val="00A91F49"/>
    <w:rsid w:val="00A94B17"/>
    <w:rsid w:val="00AB1418"/>
    <w:rsid w:val="00AB29B6"/>
    <w:rsid w:val="00AB7239"/>
    <w:rsid w:val="00AC1806"/>
    <w:rsid w:val="00AE0292"/>
    <w:rsid w:val="00B22885"/>
    <w:rsid w:val="00B24B59"/>
    <w:rsid w:val="00B33B98"/>
    <w:rsid w:val="00B47530"/>
    <w:rsid w:val="00B6256E"/>
    <w:rsid w:val="00BB2957"/>
    <w:rsid w:val="00BC12C1"/>
    <w:rsid w:val="00BC7BBD"/>
    <w:rsid w:val="00BD0845"/>
    <w:rsid w:val="00BE4F2E"/>
    <w:rsid w:val="00BE6110"/>
    <w:rsid w:val="00C0382A"/>
    <w:rsid w:val="00C07F57"/>
    <w:rsid w:val="00C26284"/>
    <w:rsid w:val="00C36BA3"/>
    <w:rsid w:val="00C42B3D"/>
    <w:rsid w:val="00C54DC5"/>
    <w:rsid w:val="00C65A30"/>
    <w:rsid w:val="00C71DBD"/>
    <w:rsid w:val="00C93FAB"/>
    <w:rsid w:val="00C949F6"/>
    <w:rsid w:val="00CA02B4"/>
    <w:rsid w:val="00CA0C67"/>
    <w:rsid w:val="00CA472B"/>
    <w:rsid w:val="00CB57D3"/>
    <w:rsid w:val="00CE1425"/>
    <w:rsid w:val="00CE6B7C"/>
    <w:rsid w:val="00CF11EB"/>
    <w:rsid w:val="00D04D03"/>
    <w:rsid w:val="00D22450"/>
    <w:rsid w:val="00D27839"/>
    <w:rsid w:val="00D37511"/>
    <w:rsid w:val="00D64287"/>
    <w:rsid w:val="00D65A0A"/>
    <w:rsid w:val="00D905A2"/>
    <w:rsid w:val="00D92B6E"/>
    <w:rsid w:val="00D93712"/>
    <w:rsid w:val="00DA2200"/>
    <w:rsid w:val="00DD2D4F"/>
    <w:rsid w:val="00E07C79"/>
    <w:rsid w:val="00E17570"/>
    <w:rsid w:val="00E75FB0"/>
    <w:rsid w:val="00E76EA4"/>
    <w:rsid w:val="00E9650C"/>
    <w:rsid w:val="00E96E71"/>
    <w:rsid w:val="00ED1A11"/>
    <w:rsid w:val="00F007F1"/>
    <w:rsid w:val="00F15730"/>
    <w:rsid w:val="00F538C7"/>
    <w:rsid w:val="00F7748C"/>
    <w:rsid w:val="00F9083D"/>
    <w:rsid w:val="00F91795"/>
    <w:rsid w:val="00FB79A3"/>
    <w:rsid w:val="00FE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8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D0C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DA4A-8387-4A86-A1FA-1918856F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757</TotalTime>
  <Pages>22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34</cp:revision>
  <dcterms:created xsi:type="dcterms:W3CDTF">2011-01-18T15:08:00Z</dcterms:created>
  <dcterms:modified xsi:type="dcterms:W3CDTF">2011-02-02T20:18:00Z</dcterms:modified>
</cp:coreProperties>
</file>