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43466" w14:textId="496FC5FE" w:rsidR="00C30313" w:rsidRDefault="00D445A1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T</w:t>
      </w:r>
      <w:r w:rsidR="001B7211">
        <w:rPr>
          <w:rFonts w:ascii="Lucida Bright" w:hAnsi="Lucida Bright"/>
          <w:sz w:val="52"/>
          <w:szCs w:val="52"/>
        </w:rPr>
        <w:t>H</w:t>
      </w:r>
      <w:r>
        <w:rPr>
          <w:rFonts w:ascii="Lucida Bright" w:hAnsi="Lucida Bright"/>
          <w:sz w:val="52"/>
          <w:szCs w:val="52"/>
        </w:rPr>
        <w:t>E</w:t>
      </w:r>
      <w:r w:rsidR="00C30313">
        <w:rPr>
          <w:rFonts w:ascii="Lucida Bright" w:hAnsi="Lucida Bright"/>
          <w:sz w:val="52"/>
          <w:szCs w:val="52"/>
        </w:rPr>
        <w:t xml:space="preserve"> LORDSHIP OF CHRIST</w:t>
      </w:r>
      <w:r w:rsidR="001B7211">
        <w:rPr>
          <w:rFonts w:ascii="Lucida Bright" w:hAnsi="Lucida Bright"/>
          <w:sz w:val="52"/>
          <w:szCs w:val="52"/>
        </w:rPr>
        <w:t xml:space="preserve"> </w:t>
      </w:r>
    </w:p>
    <w:p w14:paraId="68FD14DB" w14:textId="54553878" w:rsidR="00F118EF" w:rsidRDefault="00134159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252ED286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1B7211">
        <w:rPr>
          <w:rFonts w:ascii="Lucida Bright" w:hAnsi="Lucida Bright"/>
          <w:b/>
        </w:rPr>
        <w:t xml:space="preserve"> 10/10/2018 Wed.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  <w:bookmarkStart w:id="0" w:name="_GoBack"/>
      <w:bookmarkEnd w:id="0"/>
    </w:p>
    <w:p w14:paraId="0CB4EBBB" w14:textId="179A633B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1B7211">
        <w:rPr>
          <w:rFonts w:ascii="Lucida Bright" w:hAnsi="Lucida Bright"/>
          <w:b/>
        </w:rPr>
        <w:t xml:space="preserve"> I Corinthians</w:t>
      </w:r>
      <w:r w:rsidR="00F21BCC">
        <w:rPr>
          <w:rFonts w:ascii="Lucida Bright" w:hAnsi="Lucida Bright"/>
          <w:b/>
        </w:rPr>
        <w:t xml:space="preserve">; Acts 18 </w:t>
      </w:r>
      <w:r w:rsidR="001B7211">
        <w:rPr>
          <w:rFonts w:ascii="Lucida Bright" w:hAnsi="Lucida Bright"/>
          <w:b/>
        </w:rPr>
        <w:t xml:space="preserve"> 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BB35193" w14:textId="60F7C710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1C9C9811" w14:textId="3E828331" w:rsidR="001B7211" w:rsidRDefault="001B7211" w:rsidP="00C96DDC">
      <w:pPr>
        <w:spacing w:after="0" w:line="240" w:lineRule="auto"/>
        <w:rPr>
          <w:rFonts w:ascii="Lucida Bright" w:hAnsi="Lucida Bright"/>
          <w:b/>
        </w:rPr>
      </w:pPr>
    </w:p>
    <w:p w14:paraId="193EE5AB" w14:textId="4525C389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  <w:r w:rsidRPr="001B7211">
        <w:rPr>
          <w:rFonts w:ascii="Lucida Bright" w:hAnsi="Lucida Bright"/>
        </w:rPr>
        <w:t>Tonight</w:t>
      </w:r>
      <w:r>
        <w:rPr>
          <w:rFonts w:ascii="Lucida Bright" w:hAnsi="Lucida Bright"/>
        </w:rPr>
        <w:t>,</w:t>
      </w:r>
      <w:r w:rsidRPr="001B7211">
        <w:rPr>
          <w:rFonts w:ascii="Lucida Bright" w:hAnsi="Lucida Bright"/>
        </w:rPr>
        <w:t xml:space="preserve"> we</w:t>
      </w:r>
      <w:r w:rsidR="00C30313">
        <w:rPr>
          <w:rFonts w:ascii="Lucida Bright" w:hAnsi="Lucida Bright"/>
        </w:rPr>
        <w:t xml:space="preserve"> will</w:t>
      </w:r>
      <w:r w:rsidRPr="001B7211">
        <w:rPr>
          <w:rFonts w:ascii="Lucida Bright" w:hAnsi="Lucida Bright"/>
        </w:rPr>
        <w:t xml:space="preserve"> begin </w:t>
      </w:r>
      <w:r w:rsidR="00CA535A">
        <w:rPr>
          <w:rFonts w:ascii="Lucida Bright" w:hAnsi="Lucida Bright"/>
        </w:rPr>
        <w:t>a</w:t>
      </w:r>
      <w:r w:rsidR="00C30313">
        <w:rPr>
          <w:rFonts w:ascii="Lucida Bright" w:hAnsi="Lucida Bright"/>
        </w:rPr>
        <w:t xml:space="preserve"> study </w:t>
      </w:r>
      <w:r w:rsidR="00CA535A">
        <w:rPr>
          <w:rFonts w:ascii="Lucida Bright" w:hAnsi="Lucida Bright"/>
        </w:rPr>
        <w:t xml:space="preserve">of </w:t>
      </w:r>
      <w:r w:rsidRPr="001B7211">
        <w:rPr>
          <w:rFonts w:ascii="Lucida Bright" w:hAnsi="Lucida Bright"/>
        </w:rPr>
        <w:t xml:space="preserve">the Book of </w:t>
      </w:r>
      <w:r w:rsidRPr="00C30313">
        <w:rPr>
          <w:rFonts w:ascii="Lucida Bright" w:hAnsi="Lucida Bright"/>
          <w:b/>
        </w:rPr>
        <w:t>I Corinthians</w:t>
      </w:r>
    </w:p>
    <w:p w14:paraId="1B3792A8" w14:textId="3E01FFB6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1B6AF314" w14:textId="61523669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  <w:r w:rsidRPr="00C30313">
        <w:rPr>
          <w:rFonts w:ascii="Lucida Bright" w:hAnsi="Lucida Bright"/>
          <w:b/>
        </w:rPr>
        <w:t>I Corinthians</w:t>
      </w:r>
      <w:r>
        <w:rPr>
          <w:rFonts w:ascii="Lucida Bright" w:hAnsi="Lucida Bright"/>
        </w:rPr>
        <w:t xml:space="preserve"> is the 46</w:t>
      </w:r>
      <w:r w:rsidRPr="001B7211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Book listed in the Canon of Scripture</w:t>
      </w:r>
    </w:p>
    <w:p w14:paraId="29FE4405" w14:textId="1A84408C" w:rsidR="00C30313" w:rsidRDefault="00C30313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5EACEE55" w14:textId="514BD5FF" w:rsidR="00C30313" w:rsidRDefault="00C30313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are 39 Books found in the Old Testament </w:t>
      </w:r>
    </w:p>
    <w:p w14:paraId="655D7705" w14:textId="4DABDD6C" w:rsidR="00C30313" w:rsidRDefault="00C30313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555A5392" w14:textId="65825984" w:rsidR="00C30313" w:rsidRDefault="00C30313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27 Books found in the New Testament </w:t>
      </w:r>
    </w:p>
    <w:p w14:paraId="54B108D9" w14:textId="26AD5C41" w:rsidR="00C30313" w:rsidRDefault="00C30313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63B8E0E9" w14:textId="2E765166" w:rsidR="00C30313" w:rsidRDefault="00C30313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For a total of 66 Book </w:t>
      </w:r>
    </w:p>
    <w:p w14:paraId="0CDF88C0" w14:textId="77777777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4C0F6980" w14:textId="64C38155" w:rsidR="001B7211" w:rsidRDefault="00C30313" w:rsidP="001B7211">
      <w:pPr>
        <w:spacing w:after="0" w:line="240" w:lineRule="auto"/>
        <w:ind w:left="180"/>
        <w:rPr>
          <w:rFonts w:ascii="Lucida Bright" w:hAnsi="Lucida Bright"/>
        </w:rPr>
      </w:pPr>
      <w:r w:rsidRPr="00C30313">
        <w:rPr>
          <w:rFonts w:ascii="Lucida Bright" w:hAnsi="Lucida Bright"/>
          <w:b/>
        </w:rPr>
        <w:t>I Corinthians</w:t>
      </w:r>
      <w:r w:rsidR="001B7211">
        <w:rPr>
          <w:rFonts w:ascii="Lucida Bright" w:hAnsi="Lucida Bright"/>
        </w:rPr>
        <w:t xml:space="preserve"> is the </w:t>
      </w:r>
      <w:r>
        <w:rPr>
          <w:rFonts w:ascii="Lucida Bright" w:hAnsi="Lucida Bright"/>
        </w:rPr>
        <w:t>7</w:t>
      </w:r>
      <w:r w:rsidR="001B7211" w:rsidRPr="001B7211">
        <w:rPr>
          <w:rFonts w:ascii="Lucida Bright" w:hAnsi="Lucida Bright"/>
          <w:vertAlign w:val="superscript"/>
        </w:rPr>
        <w:t>th</w:t>
      </w:r>
      <w:r w:rsidR="001B721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Book of </w:t>
      </w:r>
      <w:r w:rsidR="001B7211">
        <w:rPr>
          <w:rFonts w:ascii="Lucida Bright" w:hAnsi="Lucida Bright"/>
        </w:rPr>
        <w:t xml:space="preserve">the New Testament </w:t>
      </w:r>
    </w:p>
    <w:p w14:paraId="293FF51D" w14:textId="77777777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1C552A51" w14:textId="77777777" w:rsidR="00455FF7" w:rsidRDefault="001B7211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order that it’s found in the Bible doesn’t necessarily equate to the time of it’s writing </w:t>
      </w:r>
    </w:p>
    <w:p w14:paraId="17748C1E" w14:textId="77777777" w:rsidR="00455FF7" w:rsidRDefault="00455FF7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6DBBCA4C" w14:textId="35861355" w:rsidR="001B7211" w:rsidRDefault="00455FF7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Theme of the Book is the Lordship of Christ </w:t>
      </w:r>
      <w:r w:rsidR="001B7211">
        <w:rPr>
          <w:rFonts w:ascii="Lucida Bright" w:hAnsi="Lucida Bright"/>
        </w:rPr>
        <w:t xml:space="preserve">    </w:t>
      </w:r>
    </w:p>
    <w:p w14:paraId="72778F91" w14:textId="6FCBAB8D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7381466B" w14:textId="5F3B566E" w:rsidR="001B7211" w:rsidRDefault="00707B25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and read </w:t>
      </w:r>
      <w:r w:rsidRPr="00707B25">
        <w:rPr>
          <w:rFonts w:ascii="Lucida Bright" w:hAnsi="Lucida Bright"/>
          <w:b/>
        </w:rPr>
        <w:t>vs. 1-3</w:t>
      </w:r>
      <w:r>
        <w:rPr>
          <w:rFonts w:ascii="Lucida Bright" w:hAnsi="Lucida Bright"/>
        </w:rPr>
        <w:t xml:space="preserve"> together and then pray </w:t>
      </w:r>
    </w:p>
    <w:p w14:paraId="026FB393" w14:textId="1248BA50" w:rsidR="00707B25" w:rsidRDefault="00707B25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0B20537A" w14:textId="2F5C37AB" w:rsidR="00707B25" w:rsidRDefault="00707B25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we’ll begin this Blessed Book by looking</w:t>
      </w:r>
      <w:r w:rsidR="000C0245">
        <w:rPr>
          <w:rFonts w:ascii="Lucida Bright" w:hAnsi="Lucida Bright"/>
        </w:rPr>
        <w:t xml:space="preserve"> at</w:t>
      </w:r>
      <w:r>
        <w:rPr>
          <w:rFonts w:ascii="Lucida Bright" w:hAnsi="Lucida Bright"/>
        </w:rPr>
        <w:t xml:space="preserve"> several aspects about its Writing </w:t>
      </w:r>
    </w:p>
    <w:p w14:paraId="45F70631" w14:textId="77777777" w:rsidR="001B7211" w:rsidRDefault="001B7211" w:rsidP="001B7211">
      <w:pPr>
        <w:spacing w:after="0" w:line="240" w:lineRule="auto"/>
        <w:ind w:left="180"/>
        <w:rPr>
          <w:rFonts w:ascii="Lucida Bright" w:hAnsi="Lucida Bright"/>
        </w:rPr>
      </w:pPr>
    </w:p>
    <w:p w14:paraId="2FEFBF6D" w14:textId="10536BBF" w:rsidR="001B7211" w:rsidRPr="001B7211" w:rsidRDefault="00707B25" w:rsidP="001B7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Read </w:t>
      </w:r>
      <w:r w:rsidRPr="00707B25">
        <w:rPr>
          <w:rFonts w:ascii="Lucida Bright" w:hAnsi="Lucida Bright"/>
          <w:b/>
        </w:rPr>
        <w:t>vs. 1-3</w:t>
      </w:r>
      <w:r>
        <w:rPr>
          <w:rFonts w:ascii="Lucida Bright" w:hAnsi="Lucida Bright"/>
        </w:rPr>
        <w:t xml:space="preserve"> </w:t>
      </w:r>
      <w:r w:rsidR="001B7211" w:rsidRPr="001B7211">
        <w:rPr>
          <w:rFonts w:ascii="Lucida Bright" w:hAnsi="Lucida Bright"/>
        </w:rPr>
        <w:t xml:space="preserve"> </w:t>
      </w:r>
    </w:p>
    <w:p w14:paraId="2312F932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7940E8C3" w14:textId="20A05342" w:rsidR="000C0245" w:rsidRPr="00CA535A" w:rsidRDefault="00CA535A" w:rsidP="00C96DDC">
      <w:pPr>
        <w:spacing w:after="0" w:line="240" w:lineRule="auto"/>
        <w:rPr>
          <w:rFonts w:ascii="Lucida Bright" w:hAnsi="Lucida Bright"/>
          <w:b/>
        </w:rPr>
      </w:pPr>
      <w:r w:rsidRPr="00CA535A">
        <w:rPr>
          <w:rFonts w:ascii="Lucida Bright" w:hAnsi="Lucida Bright"/>
        </w:rPr>
        <w:t xml:space="preserve">First, let me introduce the Book of </w:t>
      </w:r>
      <w:r w:rsidRPr="00CF66F8">
        <w:rPr>
          <w:rFonts w:ascii="Lucida Bright" w:hAnsi="Lucida Bright"/>
          <w:b/>
        </w:rPr>
        <w:t>I Corinthians</w:t>
      </w:r>
      <w:r w:rsidRPr="00CA535A">
        <w:rPr>
          <w:rFonts w:ascii="Lucida Bright" w:hAnsi="Lucida Bright"/>
        </w:rPr>
        <w:t xml:space="preserve"> with its</w:t>
      </w:r>
      <w:r>
        <w:rPr>
          <w:rFonts w:ascii="Lucida Bright" w:hAnsi="Lucida Bright"/>
          <w:b/>
        </w:rPr>
        <w:t xml:space="preserve"> … </w:t>
      </w:r>
      <w:r w:rsidRPr="00CA535A">
        <w:rPr>
          <w:rFonts w:ascii="Lucida Bright" w:hAnsi="Lucida Bright"/>
          <w:b/>
        </w:rPr>
        <w:t xml:space="preserve"> </w:t>
      </w:r>
    </w:p>
    <w:p w14:paraId="7552D227" w14:textId="77777777" w:rsidR="000C0245" w:rsidRDefault="000C0245" w:rsidP="00C96DDC">
      <w:pPr>
        <w:spacing w:after="0" w:line="240" w:lineRule="auto"/>
        <w:rPr>
          <w:rFonts w:ascii="Lucida Bright" w:hAnsi="Lucida Bright"/>
          <w:b/>
        </w:rPr>
      </w:pPr>
    </w:p>
    <w:p w14:paraId="2E3406EA" w14:textId="77777777" w:rsidR="000C0245" w:rsidRDefault="000C0245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1698D1FA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0C0245" w:rsidRPr="000C0245">
        <w:rPr>
          <w:rFonts w:ascii="Lucida Bright" w:hAnsi="Lucida Bright"/>
          <w:b/>
          <w:u w:val="single"/>
        </w:rPr>
        <w:t>AUTHOR AND DATE</w:t>
      </w:r>
      <w:r w:rsidR="000C0245">
        <w:rPr>
          <w:rFonts w:ascii="Lucida Bright" w:hAnsi="Lucida Bright"/>
          <w:b/>
        </w:rPr>
        <w:t xml:space="preserve"> </w:t>
      </w:r>
    </w:p>
    <w:p w14:paraId="7FBC11AC" w14:textId="6CFEF9FA" w:rsidR="00F3599D" w:rsidRDefault="00F3599D" w:rsidP="00C96DDC">
      <w:pPr>
        <w:spacing w:after="0" w:line="240" w:lineRule="auto"/>
        <w:rPr>
          <w:rFonts w:ascii="Lucida Bright" w:hAnsi="Lucida Bright"/>
        </w:rPr>
      </w:pPr>
    </w:p>
    <w:p w14:paraId="2F0FBD13" w14:textId="3CB8DD43" w:rsidR="000E1EAA" w:rsidRDefault="00746F76" w:rsidP="00746F76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F3599D" w:rsidRPr="00F3599D">
        <w:rPr>
          <w:rFonts w:ascii="Lucida Bright" w:hAnsi="Lucida Bright"/>
        </w:rPr>
        <w:t xml:space="preserve">Paul is acknowledged as the author both by the letter itself </w:t>
      </w:r>
      <w:r w:rsidR="000E1EAA">
        <w:rPr>
          <w:rFonts w:ascii="Lucida Bright" w:hAnsi="Lucida Bright"/>
        </w:rPr>
        <w:t xml:space="preserve">… </w:t>
      </w:r>
    </w:p>
    <w:p w14:paraId="00281ABB" w14:textId="1D9630A8" w:rsidR="000E1EAA" w:rsidRDefault="000E1EAA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25D56F44" w14:textId="126B2DB9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At the Beginning of the Letter </w:t>
      </w:r>
    </w:p>
    <w:p w14:paraId="55CF007E" w14:textId="77777777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6123F6C5" w14:textId="34C5DEC9" w:rsidR="000E1EAA" w:rsidRDefault="000E1EAA" w:rsidP="00746F76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0E1EAA">
        <w:rPr>
          <w:rFonts w:ascii="Lucida Bright" w:hAnsi="Lucida Bright"/>
          <w:b/>
        </w:rPr>
        <w:t>I Corinthians 1:1, 2 – </w:t>
      </w:r>
      <w:r w:rsidRPr="000E1EAA">
        <w:rPr>
          <w:rFonts w:ascii="Lucida Bright" w:hAnsi="Lucida Bright"/>
          <w:b/>
          <w:i/>
        </w:rPr>
        <w:t xml:space="preserve">“Paul, called </w:t>
      </w:r>
      <w:r w:rsidRPr="000E1EAA">
        <w:rPr>
          <w:rFonts w:ascii="Lucida Bright" w:hAnsi="Lucida Bright"/>
          <w:b/>
          <w:i/>
          <w:iCs/>
        </w:rPr>
        <w:t>to be</w:t>
      </w:r>
      <w:r w:rsidRPr="000E1EAA">
        <w:rPr>
          <w:rFonts w:ascii="Lucida Bright" w:hAnsi="Lucida Bright"/>
          <w:b/>
          <w:i/>
        </w:rPr>
        <w:t xml:space="preserve"> an apostle of Jesus Christ through the will of God, and Sosthenes </w:t>
      </w:r>
      <w:r w:rsidRPr="000E1EAA">
        <w:rPr>
          <w:rFonts w:ascii="Lucida Bright" w:hAnsi="Lucida Bright"/>
          <w:b/>
          <w:i/>
          <w:iCs/>
        </w:rPr>
        <w:t>our</w:t>
      </w:r>
      <w:r w:rsidRPr="000E1EAA">
        <w:rPr>
          <w:rFonts w:ascii="Lucida Bright" w:hAnsi="Lucida Bright"/>
          <w:b/>
          <w:i/>
        </w:rPr>
        <w:t xml:space="preserve"> brother,” “Unto the church of God which is at Corinth, to them that are sanctified in Christ Jesus, called </w:t>
      </w:r>
      <w:r w:rsidRPr="000E1EAA">
        <w:rPr>
          <w:rFonts w:ascii="Lucida Bright" w:hAnsi="Lucida Bright"/>
          <w:b/>
          <w:i/>
          <w:iCs/>
        </w:rPr>
        <w:t>to be</w:t>
      </w:r>
      <w:r w:rsidRPr="000E1EAA">
        <w:rPr>
          <w:rFonts w:ascii="Lucida Bright" w:hAnsi="Lucida Bright"/>
          <w:b/>
          <w:i/>
        </w:rPr>
        <w:t xml:space="preserve"> saints, with all that in every place call upon the name of Jesus Christ our Lord, both theirs and ours:”  </w:t>
      </w:r>
    </w:p>
    <w:p w14:paraId="260090EC" w14:textId="7EC487A5" w:rsidR="000E1EAA" w:rsidRDefault="000E1EAA" w:rsidP="00746F76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5494C3F2" w14:textId="2671ECEB" w:rsidR="000E1EAA" w:rsidRPr="000E1EAA" w:rsidRDefault="000E1EAA" w:rsidP="00746F76">
      <w:pPr>
        <w:spacing w:after="0" w:line="240" w:lineRule="auto"/>
        <w:ind w:left="45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At the End of the Letter </w:t>
      </w:r>
    </w:p>
    <w:p w14:paraId="461B58B5" w14:textId="10AA172B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68479440" w14:textId="31F43E35" w:rsidR="000E1EAA" w:rsidRPr="000E1EAA" w:rsidRDefault="000E1EAA" w:rsidP="00746F76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0E1EAA">
        <w:rPr>
          <w:rFonts w:ascii="Lucida Bright" w:hAnsi="Lucida Bright"/>
          <w:b/>
        </w:rPr>
        <w:t>I Corinthians 16:21 – </w:t>
      </w:r>
      <w:r w:rsidRPr="000E1EAA">
        <w:rPr>
          <w:rFonts w:ascii="Lucida Bright" w:hAnsi="Lucida Bright"/>
          <w:b/>
          <w:i/>
        </w:rPr>
        <w:t xml:space="preserve">“The salutation of </w:t>
      </w:r>
      <w:r w:rsidRPr="000E1EAA">
        <w:rPr>
          <w:rFonts w:ascii="Lucida Bright" w:hAnsi="Lucida Bright"/>
          <w:b/>
          <w:i/>
          <w:iCs/>
        </w:rPr>
        <w:t>me</w:t>
      </w:r>
      <w:r w:rsidRPr="000E1EAA">
        <w:rPr>
          <w:rFonts w:ascii="Lucida Bright" w:hAnsi="Lucida Bright"/>
          <w:b/>
          <w:i/>
        </w:rPr>
        <w:t xml:space="preserve"> Paul with mine own hand” </w:t>
      </w:r>
    </w:p>
    <w:p w14:paraId="4D176E7B" w14:textId="77777777" w:rsidR="000E1EAA" w:rsidRDefault="000E1EAA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4F90130C" w14:textId="155B9496" w:rsidR="000E1EAA" w:rsidRDefault="00746F76" w:rsidP="00F3599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E1EAA">
        <w:rPr>
          <w:rFonts w:ascii="Lucida Bright" w:hAnsi="Lucida Bright"/>
        </w:rPr>
        <w:t>A</w:t>
      </w:r>
      <w:r w:rsidR="00F3599D" w:rsidRPr="00F3599D">
        <w:rPr>
          <w:rFonts w:ascii="Lucida Bright" w:hAnsi="Lucida Bright"/>
        </w:rPr>
        <w:t xml:space="preserve">nd by the early church fathers </w:t>
      </w:r>
    </w:p>
    <w:p w14:paraId="22586ADC" w14:textId="77777777" w:rsidR="000E1EAA" w:rsidRDefault="000E1EAA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0A6925A8" w14:textId="548F9FDB" w:rsidR="000E1EAA" w:rsidRDefault="00F3599D" w:rsidP="00746F76">
      <w:pPr>
        <w:spacing w:after="0" w:line="240" w:lineRule="auto"/>
        <w:ind w:left="450"/>
        <w:rPr>
          <w:rFonts w:ascii="Lucida Bright" w:hAnsi="Lucida Bright"/>
        </w:rPr>
      </w:pPr>
      <w:r w:rsidRPr="00F3599D">
        <w:rPr>
          <w:rFonts w:ascii="Lucida Bright" w:hAnsi="Lucida Bright"/>
        </w:rPr>
        <w:t>His authorship was</w:t>
      </w:r>
      <w:r w:rsidR="000E1EAA">
        <w:rPr>
          <w:rFonts w:ascii="Lucida Bright" w:hAnsi="Lucida Bright"/>
        </w:rPr>
        <w:t xml:space="preserve"> </w:t>
      </w:r>
      <w:r w:rsidRPr="00F3599D">
        <w:rPr>
          <w:rFonts w:ascii="Lucida Bright" w:hAnsi="Lucida Bright"/>
        </w:rPr>
        <w:t>attested</w:t>
      </w:r>
      <w:r w:rsidR="000E1EAA">
        <w:rPr>
          <w:rFonts w:ascii="Lucida Bright" w:hAnsi="Lucida Bright"/>
        </w:rPr>
        <w:t xml:space="preserve"> to</w:t>
      </w:r>
      <w:r w:rsidRPr="00F3599D">
        <w:rPr>
          <w:rFonts w:ascii="Lucida Bright" w:hAnsi="Lucida Bright"/>
        </w:rPr>
        <w:t xml:space="preserve"> by Clement of Rome as early as 96</w:t>
      </w:r>
      <w:r w:rsidR="000E1EAA">
        <w:rPr>
          <w:rFonts w:ascii="Lucida Bright" w:hAnsi="Lucida Bright"/>
        </w:rPr>
        <w:t xml:space="preserve"> </w:t>
      </w:r>
      <w:r w:rsidR="000E1EAA" w:rsidRPr="000E1EAA">
        <w:rPr>
          <w:rFonts w:ascii="Lucida Bright" w:hAnsi="Lucida Bright"/>
          <w:sz w:val="20"/>
          <w:szCs w:val="20"/>
        </w:rPr>
        <w:t>A.D</w:t>
      </w:r>
      <w:r w:rsidRPr="00F3599D">
        <w:rPr>
          <w:rFonts w:ascii="Lucida Bright" w:hAnsi="Lucida Bright"/>
        </w:rPr>
        <w:t xml:space="preserve"> </w:t>
      </w:r>
    </w:p>
    <w:p w14:paraId="24F47E22" w14:textId="5297B591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00A81962" w14:textId="1D0D6294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  <w:r w:rsidRPr="000E1EAA">
        <w:rPr>
          <w:rFonts w:ascii="Lucida Bright" w:hAnsi="Lucida Bright"/>
        </w:rPr>
        <w:t>Clement of Rome was a first century convert who had th</w:t>
      </w:r>
      <w:r w:rsidR="00CA535A">
        <w:rPr>
          <w:rFonts w:ascii="Lucida Bright" w:hAnsi="Lucida Bright"/>
        </w:rPr>
        <w:t>e</w:t>
      </w:r>
      <w:r w:rsidRPr="000E1EAA">
        <w:rPr>
          <w:rFonts w:ascii="Lucida Bright" w:hAnsi="Lucida Bright"/>
        </w:rPr>
        <w:t xml:space="preserve"> wonderful privilege</w:t>
      </w:r>
      <w:r>
        <w:rPr>
          <w:rFonts w:ascii="Lucida Bright" w:hAnsi="Lucida Bright"/>
        </w:rPr>
        <w:t xml:space="preserve"> of being taught personally by </w:t>
      </w:r>
      <w:r w:rsidR="00746F76">
        <w:rPr>
          <w:rFonts w:ascii="Lucida Bright" w:hAnsi="Lucida Bright"/>
        </w:rPr>
        <w:t xml:space="preserve">the Apostle </w:t>
      </w:r>
      <w:r w:rsidRPr="000E1EAA">
        <w:rPr>
          <w:rFonts w:ascii="Lucida Bright" w:hAnsi="Lucida Bright"/>
        </w:rPr>
        <w:t xml:space="preserve"> </w:t>
      </w:r>
    </w:p>
    <w:p w14:paraId="4BB7D6D5" w14:textId="77777777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008D2994" w14:textId="11D7BD24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  <w:r w:rsidRPr="000E1EAA">
        <w:rPr>
          <w:rFonts w:ascii="Lucida Bright" w:hAnsi="Lucida Bright"/>
        </w:rPr>
        <w:t xml:space="preserve">If </w:t>
      </w:r>
      <w:r w:rsidR="00746F76">
        <w:rPr>
          <w:rFonts w:ascii="Lucida Bright" w:hAnsi="Lucida Bright"/>
        </w:rPr>
        <w:t>we</w:t>
      </w:r>
      <w:r w:rsidRPr="000E1EAA">
        <w:rPr>
          <w:rFonts w:ascii="Lucida Bright" w:hAnsi="Lucida Bright"/>
        </w:rPr>
        <w:t xml:space="preserve"> look in </w:t>
      </w:r>
      <w:r w:rsidRPr="00746F76">
        <w:rPr>
          <w:rFonts w:ascii="Lucida Bright" w:hAnsi="Lucida Bright"/>
          <w:b/>
        </w:rPr>
        <w:t>Philippians 4:3</w:t>
      </w:r>
      <w:r w:rsidRPr="000E1EAA">
        <w:rPr>
          <w:rFonts w:ascii="Lucida Bright" w:hAnsi="Lucida Bright"/>
        </w:rPr>
        <w:t xml:space="preserve"> </w:t>
      </w:r>
      <w:r w:rsidR="00746F76">
        <w:rPr>
          <w:rFonts w:ascii="Lucida Bright" w:hAnsi="Lucida Bright"/>
        </w:rPr>
        <w:t>we</w:t>
      </w:r>
      <w:r w:rsidRPr="000E1EAA">
        <w:rPr>
          <w:rFonts w:ascii="Lucida Bright" w:hAnsi="Lucida Bright"/>
        </w:rPr>
        <w:t xml:space="preserve"> see a Clement referred to who very well could be the same Clement we are looking at </w:t>
      </w:r>
      <w:r w:rsidR="00746F76">
        <w:rPr>
          <w:rFonts w:ascii="Lucida Bright" w:hAnsi="Lucida Bright"/>
        </w:rPr>
        <w:t>here</w:t>
      </w:r>
    </w:p>
    <w:p w14:paraId="2EBBDDFB" w14:textId="783FB1EF" w:rsidR="00746F76" w:rsidRDefault="00746F76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3E9A102A" w14:textId="3B368A84" w:rsidR="00746F76" w:rsidRPr="00746F76" w:rsidRDefault="00746F76" w:rsidP="00746F76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746F76">
        <w:rPr>
          <w:rFonts w:ascii="Lucida Bright" w:hAnsi="Lucida Bright"/>
          <w:b/>
          <w:i/>
        </w:rPr>
        <w:t xml:space="preserve">“And I intreat thee also, true yokefellow, help those women which laboured with me in the gospel, with Clement also, and </w:t>
      </w:r>
      <w:r w:rsidRPr="00746F76">
        <w:rPr>
          <w:rFonts w:ascii="Lucida Bright" w:hAnsi="Lucida Bright"/>
          <w:b/>
          <w:i/>
          <w:iCs/>
        </w:rPr>
        <w:t>with</w:t>
      </w:r>
      <w:r w:rsidRPr="00746F76">
        <w:rPr>
          <w:rFonts w:ascii="Lucida Bright" w:hAnsi="Lucida Bright"/>
          <w:b/>
          <w:i/>
        </w:rPr>
        <w:t xml:space="preserve"> other my fellowlabourers, whose names </w:t>
      </w:r>
      <w:r w:rsidRPr="00746F76">
        <w:rPr>
          <w:rFonts w:ascii="Lucida Bright" w:hAnsi="Lucida Bright"/>
          <w:b/>
          <w:i/>
          <w:iCs/>
        </w:rPr>
        <w:t>are</w:t>
      </w:r>
      <w:r w:rsidRPr="00746F76">
        <w:rPr>
          <w:rFonts w:ascii="Lucida Bright" w:hAnsi="Lucida Bright"/>
          <w:b/>
          <w:i/>
        </w:rPr>
        <w:t xml:space="preserve"> in the book of life” </w:t>
      </w:r>
    </w:p>
    <w:p w14:paraId="1E5D8557" w14:textId="77777777" w:rsidR="00746F76" w:rsidRPr="000E1EAA" w:rsidRDefault="00746F76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68F2EEA6" w14:textId="77777777" w:rsidR="00746F76" w:rsidRDefault="00746F76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4280D3BB" w14:textId="17BEBD40" w:rsidR="000E1EAA" w:rsidRPr="000E1EAA" w:rsidRDefault="00746F76" w:rsidP="00746F76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It seems that </w:t>
      </w:r>
      <w:r w:rsidR="000E1EAA" w:rsidRPr="000E1EAA">
        <w:rPr>
          <w:rFonts w:ascii="Lucida Bright" w:hAnsi="Lucida Bright"/>
        </w:rPr>
        <w:t>Clement bec</w:t>
      </w:r>
      <w:r w:rsidR="00CF66F8">
        <w:rPr>
          <w:rFonts w:ascii="Lucida Bright" w:hAnsi="Lucida Bright"/>
        </w:rPr>
        <w:t>a</w:t>
      </w:r>
      <w:r w:rsidR="000E1EAA" w:rsidRPr="000E1EAA">
        <w:rPr>
          <w:rFonts w:ascii="Lucida Bright" w:hAnsi="Lucida Bright"/>
        </w:rPr>
        <w:t xml:space="preserve">me a leader, in fact, </w:t>
      </w:r>
      <w:r w:rsidR="00CF66F8">
        <w:rPr>
          <w:rFonts w:ascii="Lucida Bright" w:hAnsi="Lucida Bright"/>
        </w:rPr>
        <w:t>pastor</w:t>
      </w:r>
      <w:r w:rsidR="000E1EAA" w:rsidRPr="000E1EAA">
        <w:rPr>
          <w:rFonts w:ascii="Lucida Bright" w:hAnsi="Lucida Bright"/>
        </w:rPr>
        <w:t xml:space="preserve">, of the church </w:t>
      </w:r>
      <w:r>
        <w:rPr>
          <w:rFonts w:ascii="Lucida Bright" w:hAnsi="Lucida Bright"/>
        </w:rPr>
        <w:t xml:space="preserve">at Rome </w:t>
      </w:r>
      <w:r w:rsidR="000E1EAA" w:rsidRPr="000E1EAA">
        <w:rPr>
          <w:rFonts w:ascii="Lucida Bright" w:hAnsi="Lucida Bright"/>
        </w:rPr>
        <w:t> </w:t>
      </w:r>
    </w:p>
    <w:p w14:paraId="211D6600" w14:textId="77777777" w:rsidR="000E1EAA" w:rsidRDefault="000E1EAA" w:rsidP="00746F76">
      <w:pPr>
        <w:spacing w:after="0" w:line="240" w:lineRule="auto"/>
        <w:ind w:left="450"/>
        <w:rPr>
          <w:rFonts w:ascii="Lucida Bright" w:hAnsi="Lucida Bright"/>
        </w:rPr>
      </w:pPr>
    </w:p>
    <w:p w14:paraId="4D412C14" w14:textId="35BEAB26" w:rsidR="000E1EAA" w:rsidRDefault="00746F76" w:rsidP="00F3599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0E1EAA">
        <w:rPr>
          <w:rFonts w:ascii="Lucida Bright" w:hAnsi="Lucida Bright"/>
        </w:rPr>
        <w:t>A</w:t>
      </w:r>
      <w:r w:rsidR="00F3599D" w:rsidRPr="00F3599D">
        <w:rPr>
          <w:rFonts w:ascii="Lucida Bright" w:hAnsi="Lucida Bright"/>
        </w:rPr>
        <w:t xml:space="preserve">nd today practically all NT interpreters concur </w:t>
      </w:r>
    </w:p>
    <w:p w14:paraId="62BEC958" w14:textId="77777777" w:rsidR="000E1EAA" w:rsidRDefault="000E1EAA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78FDAE9A" w14:textId="77777777" w:rsidR="000E1EAA" w:rsidRDefault="00F3599D" w:rsidP="00F3599D">
      <w:pPr>
        <w:spacing w:after="0" w:line="240" w:lineRule="auto"/>
        <w:ind w:left="180"/>
        <w:rPr>
          <w:rFonts w:ascii="Lucida Bright" w:hAnsi="Lucida Bright"/>
        </w:rPr>
      </w:pPr>
      <w:r w:rsidRPr="00F3599D">
        <w:rPr>
          <w:rFonts w:ascii="Lucida Bright" w:hAnsi="Lucida Bright"/>
        </w:rPr>
        <w:t xml:space="preserve">The letter was written </w:t>
      </w:r>
      <w:r w:rsidR="000E1EAA">
        <w:rPr>
          <w:rFonts w:ascii="Lucida Bright" w:hAnsi="Lucida Bright"/>
        </w:rPr>
        <w:t xml:space="preserve">around </w:t>
      </w:r>
      <w:r w:rsidRPr="00F3599D">
        <w:rPr>
          <w:rFonts w:ascii="Lucida Bright" w:hAnsi="Lucida Bright"/>
        </w:rPr>
        <w:t>55</w:t>
      </w:r>
      <w:r w:rsidR="000E1EAA">
        <w:rPr>
          <w:rFonts w:ascii="Lucida Bright" w:hAnsi="Lucida Bright"/>
        </w:rPr>
        <w:t xml:space="preserve"> </w:t>
      </w:r>
      <w:r w:rsidR="000E1EAA">
        <w:rPr>
          <w:rFonts w:ascii="Lucida Bright" w:hAnsi="Lucida Bright"/>
          <w:sz w:val="20"/>
          <w:szCs w:val="20"/>
        </w:rPr>
        <w:t>A.D.</w:t>
      </w:r>
      <w:r w:rsidRPr="00F3599D">
        <w:rPr>
          <w:rFonts w:ascii="Lucida Bright" w:hAnsi="Lucida Bright"/>
        </w:rPr>
        <w:t xml:space="preserve"> toward</w:t>
      </w:r>
      <w:r w:rsidR="000E1EAA">
        <w:rPr>
          <w:rFonts w:ascii="Lucida Bright" w:hAnsi="Lucida Bright"/>
        </w:rPr>
        <w:t xml:space="preserve"> </w:t>
      </w:r>
      <w:r w:rsidRPr="00F3599D">
        <w:rPr>
          <w:rFonts w:ascii="Lucida Bright" w:hAnsi="Lucida Bright"/>
        </w:rPr>
        <w:t xml:space="preserve">the close of Paul's three-year </w:t>
      </w:r>
      <w:r w:rsidR="000E1EAA">
        <w:rPr>
          <w:rFonts w:ascii="Lucida Bright" w:hAnsi="Lucida Bright"/>
        </w:rPr>
        <w:t>stay</w:t>
      </w:r>
      <w:r w:rsidRPr="00F3599D">
        <w:rPr>
          <w:rFonts w:ascii="Lucida Bright" w:hAnsi="Lucida Bright"/>
        </w:rPr>
        <w:t xml:space="preserve"> in Ephesus </w:t>
      </w:r>
    </w:p>
    <w:p w14:paraId="6A9E9E96" w14:textId="77777777" w:rsidR="000E1EAA" w:rsidRDefault="000E1EAA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6912BAFD" w14:textId="3A4372C8" w:rsidR="000E1EAA" w:rsidRPr="00CA077E" w:rsidRDefault="00CA077E" w:rsidP="00F3599D">
      <w:pPr>
        <w:spacing w:after="0" w:line="240" w:lineRule="auto"/>
        <w:ind w:left="180"/>
        <w:rPr>
          <w:rFonts w:ascii="Lucida Bright" w:hAnsi="Lucida Bright"/>
          <w:b/>
        </w:rPr>
      </w:pPr>
      <w:r w:rsidRPr="00CA077E">
        <w:rPr>
          <w:rFonts w:ascii="Lucida Bright" w:hAnsi="Lucida Bright"/>
          <w:b/>
        </w:rPr>
        <w:t xml:space="preserve">I Corinthians 16:5-9 … </w:t>
      </w:r>
    </w:p>
    <w:p w14:paraId="219C784E" w14:textId="0AC00FBF" w:rsidR="00CA077E" w:rsidRDefault="00CA077E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0528C9D6" w14:textId="628A9541" w:rsidR="00CA077E" w:rsidRPr="00CA077E" w:rsidRDefault="00CA077E" w:rsidP="00F3599D">
      <w:pPr>
        <w:spacing w:after="0" w:line="240" w:lineRule="auto"/>
        <w:ind w:left="180"/>
        <w:rPr>
          <w:rFonts w:ascii="Lucida Bright" w:hAnsi="Lucida Bright"/>
          <w:b/>
        </w:rPr>
      </w:pPr>
      <w:r w:rsidRPr="00CA077E">
        <w:rPr>
          <w:rFonts w:ascii="Lucida Bright" w:hAnsi="Lucida Bright"/>
          <w:b/>
        </w:rPr>
        <w:t>Acts 20:31 – </w:t>
      </w:r>
      <w:r w:rsidRPr="00CA077E">
        <w:rPr>
          <w:rFonts w:ascii="Lucida Bright" w:hAnsi="Lucida Bright"/>
          <w:b/>
          <w:i/>
        </w:rPr>
        <w:t>“Therefore watch, and remember, that by the space of three years I ceased not to warn every one night and day with tears”</w:t>
      </w:r>
      <w:r w:rsidRPr="00CA077E">
        <w:rPr>
          <w:rFonts w:ascii="Lucida Bright" w:hAnsi="Lucida Bright"/>
          <w:b/>
        </w:rPr>
        <w:t xml:space="preserve"> </w:t>
      </w:r>
    </w:p>
    <w:p w14:paraId="20B1BFFB" w14:textId="77777777" w:rsidR="000E1EAA" w:rsidRDefault="000E1EAA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0E64A1E1" w14:textId="0E9C63EA" w:rsidR="00F3599D" w:rsidRPr="00F3599D" w:rsidRDefault="00F3599D" w:rsidP="00F3599D">
      <w:pPr>
        <w:spacing w:after="0" w:line="240" w:lineRule="auto"/>
        <w:ind w:left="180"/>
        <w:rPr>
          <w:rFonts w:ascii="Lucida Bright" w:hAnsi="Lucida Bright"/>
        </w:rPr>
      </w:pPr>
      <w:r w:rsidRPr="00F3599D">
        <w:rPr>
          <w:rFonts w:ascii="Lucida Bright" w:hAnsi="Lucida Bright"/>
        </w:rPr>
        <w:t>It is clear from his reference to staying at Ephesus until</w:t>
      </w:r>
    </w:p>
    <w:p w14:paraId="4CC4B1D2" w14:textId="77777777" w:rsidR="00D148D0" w:rsidRDefault="00F3599D" w:rsidP="00F3599D">
      <w:pPr>
        <w:spacing w:after="0" w:line="240" w:lineRule="auto"/>
        <w:ind w:left="180"/>
        <w:rPr>
          <w:rFonts w:ascii="Lucida Bright" w:hAnsi="Lucida Bright"/>
          <w:b/>
        </w:rPr>
      </w:pPr>
      <w:r w:rsidRPr="00F3599D">
        <w:rPr>
          <w:rFonts w:ascii="Lucida Bright" w:hAnsi="Lucida Bright"/>
        </w:rPr>
        <w:t>Pentecost (</w:t>
      </w:r>
      <w:r w:rsidRPr="00CA077E">
        <w:rPr>
          <w:rFonts w:ascii="Lucida Bright" w:hAnsi="Lucida Bright"/>
          <w:b/>
        </w:rPr>
        <w:t>16:8</w:t>
      </w:r>
      <w:r w:rsidRPr="00F3599D">
        <w:rPr>
          <w:rFonts w:ascii="Lucida Bright" w:hAnsi="Lucida Bright"/>
        </w:rPr>
        <w:t xml:space="preserve">) that he intended to remain there somewhat less than a year when he wrote </w:t>
      </w:r>
      <w:r w:rsidR="00CA077E" w:rsidRPr="00CA077E">
        <w:rPr>
          <w:rFonts w:ascii="Lucida Bright" w:hAnsi="Lucida Bright"/>
          <w:b/>
        </w:rPr>
        <w:t>I</w:t>
      </w:r>
      <w:r w:rsidRPr="00CA077E">
        <w:rPr>
          <w:rFonts w:ascii="Lucida Bright" w:hAnsi="Lucida Bright"/>
          <w:b/>
        </w:rPr>
        <w:t xml:space="preserve"> Corinthians</w:t>
      </w:r>
    </w:p>
    <w:p w14:paraId="1CEBEA36" w14:textId="77777777" w:rsidR="00D148D0" w:rsidRDefault="00D148D0" w:rsidP="00F3599D">
      <w:pPr>
        <w:spacing w:after="0" w:line="240" w:lineRule="auto"/>
        <w:ind w:left="180"/>
        <w:rPr>
          <w:rFonts w:ascii="Lucida Bright" w:hAnsi="Lucida Bright"/>
        </w:rPr>
      </w:pPr>
    </w:p>
    <w:p w14:paraId="0CC8EDD3" w14:textId="64B59BAC" w:rsidR="00F3599D" w:rsidRPr="00D148D0" w:rsidRDefault="00D148D0" w:rsidP="00D148D0">
      <w:pPr>
        <w:spacing w:after="0" w:line="240" w:lineRule="auto"/>
        <w:ind w:left="360"/>
        <w:rPr>
          <w:rFonts w:ascii="Lucida Bright" w:hAnsi="Lucida Bright"/>
          <w:b/>
        </w:rPr>
      </w:pPr>
      <w:r w:rsidRPr="00D148D0">
        <w:rPr>
          <w:rFonts w:ascii="Lucida Bright" w:hAnsi="Lucida Bright"/>
          <w:b/>
        </w:rPr>
        <w:t xml:space="preserve">THE AUTHOR AND THE DATE </w:t>
      </w:r>
      <w:r w:rsidR="000E1EAA" w:rsidRPr="00D148D0">
        <w:rPr>
          <w:rFonts w:ascii="Lucida Bright" w:hAnsi="Lucida Bright"/>
          <w:b/>
        </w:rPr>
        <w:t xml:space="preserve"> </w:t>
      </w:r>
    </w:p>
    <w:p w14:paraId="400891D0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673465C0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0C0245">
        <w:rPr>
          <w:rFonts w:ascii="Lucida Bright" w:hAnsi="Lucida Bright"/>
          <w:b/>
        </w:rPr>
        <w:t xml:space="preserve"> </w:t>
      </w:r>
      <w:r w:rsidR="000C0245" w:rsidRPr="000C0245">
        <w:rPr>
          <w:rFonts w:ascii="Lucida Bright" w:hAnsi="Lucida Bright"/>
          <w:b/>
          <w:u w:val="single"/>
        </w:rPr>
        <w:t>THE CITY OF CORITH</w:t>
      </w:r>
      <w:r w:rsidR="000C0245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</w:p>
    <w:p w14:paraId="60306545" w14:textId="3BA9DED5" w:rsidR="00CA077E" w:rsidRDefault="00CA077E" w:rsidP="00C96DDC">
      <w:pPr>
        <w:spacing w:after="0" w:line="240" w:lineRule="auto"/>
        <w:rPr>
          <w:rFonts w:ascii="Lucida Bright" w:hAnsi="Lucida Bright"/>
          <w:b/>
        </w:rPr>
      </w:pPr>
    </w:p>
    <w:p w14:paraId="7ED67840" w14:textId="1F532086" w:rsidR="00CA077E" w:rsidRDefault="00CA077E" w:rsidP="00CA077E">
      <w:pPr>
        <w:spacing w:after="0" w:line="240" w:lineRule="auto"/>
        <w:ind w:left="180"/>
        <w:rPr>
          <w:rFonts w:ascii="Lucida Bright" w:hAnsi="Lucida Bright"/>
        </w:rPr>
      </w:pPr>
      <w:r w:rsidRPr="00CA077E">
        <w:rPr>
          <w:rFonts w:ascii="Lucida Bright" w:hAnsi="Lucida Bright"/>
        </w:rPr>
        <w:t>Corinth</w:t>
      </w:r>
      <w:r>
        <w:rPr>
          <w:rFonts w:ascii="Lucida Bright" w:hAnsi="Lucida Bright"/>
        </w:rPr>
        <w:t xml:space="preserve"> was one of Greece’s outstanding cities </w:t>
      </w:r>
    </w:p>
    <w:p w14:paraId="53136B60" w14:textId="2B0B32A5" w:rsidR="00CA077E" w:rsidRDefault="00CA077E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67A2A594" w14:textId="27DBAB92" w:rsidR="00CA077E" w:rsidRDefault="00CA077E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the capital of the Province of Achaia </w:t>
      </w:r>
    </w:p>
    <w:p w14:paraId="3151D070" w14:textId="2AB62EB5" w:rsidR="00CA077E" w:rsidRDefault="00CA077E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2A2A9D50" w14:textId="1F3EB60F" w:rsidR="00CA077E" w:rsidRDefault="00CA077E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in Corinth that the Roman Proconsul lived </w:t>
      </w:r>
    </w:p>
    <w:p w14:paraId="43DB2169" w14:textId="489D8951" w:rsidR="00CA077E" w:rsidRDefault="00CA077E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5EA9CFE6" w14:textId="7F364553" w:rsidR="00CA077E" w:rsidRDefault="00D148D0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</w:t>
      </w:r>
      <w:r w:rsidR="00CA077E">
        <w:rPr>
          <w:rFonts w:ascii="Lucida Bright" w:hAnsi="Lucida Bright"/>
        </w:rPr>
        <w:t xml:space="preserve"> Roman Consul was like our Congress today </w:t>
      </w:r>
    </w:p>
    <w:p w14:paraId="56FEEF37" w14:textId="0D2C00B4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2E19C0B8" w14:textId="502649F6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  <w:r w:rsidRPr="00CA535A">
        <w:rPr>
          <w:rFonts w:ascii="Lucida Bright" w:hAnsi="Lucida Bright"/>
        </w:rPr>
        <w:t>A </w:t>
      </w:r>
      <w:r>
        <w:rPr>
          <w:rFonts w:ascii="Lucida Bright" w:hAnsi="Lucida Bright"/>
        </w:rPr>
        <w:t>P</w:t>
      </w:r>
      <w:r w:rsidRPr="00CA535A">
        <w:rPr>
          <w:rFonts w:ascii="Lucida Bright" w:hAnsi="Lucida Bright"/>
          <w:bCs/>
        </w:rPr>
        <w:t>roconsul</w:t>
      </w:r>
      <w:r w:rsidRPr="00CA535A">
        <w:rPr>
          <w:rFonts w:ascii="Lucida Bright" w:hAnsi="Lucida Bright"/>
        </w:rPr>
        <w:t> was an official of </w:t>
      </w:r>
      <w:r w:rsidRPr="00CA535A">
        <w:rPr>
          <w:rFonts w:ascii="Lucida Bright" w:hAnsi="Lucida Bright"/>
          <w:bCs/>
        </w:rPr>
        <w:t>ancient Rome</w:t>
      </w:r>
      <w:r w:rsidRPr="00CA535A">
        <w:rPr>
          <w:rFonts w:ascii="Lucida Bright" w:hAnsi="Lucida Bright"/>
        </w:rPr>
        <w:t xml:space="preserve"> who acted on behalf of </w:t>
      </w:r>
      <w:r>
        <w:rPr>
          <w:rFonts w:ascii="Lucida Bright" w:hAnsi="Lucida Bright"/>
        </w:rPr>
        <w:t>the C</w:t>
      </w:r>
      <w:r w:rsidRPr="00CA535A">
        <w:rPr>
          <w:rFonts w:ascii="Lucida Bright" w:hAnsi="Lucida Bright"/>
          <w:bCs/>
        </w:rPr>
        <w:t>onsul</w:t>
      </w:r>
      <w:r w:rsidRPr="00CA535A">
        <w:rPr>
          <w:rFonts w:ascii="Lucida Bright" w:hAnsi="Lucida Bright"/>
        </w:rPr>
        <w:t xml:space="preserve"> </w:t>
      </w:r>
    </w:p>
    <w:p w14:paraId="6D8E2A7A" w14:textId="77777777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56912A58" w14:textId="422DE1B0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  <w:r w:rsidRPr="00CA535A">
        <w:rPr>
          <w:rFonts w:ascii="Lucida Bright" w:hAnsi="Lucida Bright"/>
        </w:rPr>
        <w:t>A </w:t>
      </w:r>
      <w:r>
        <w:rPr>
          <w:rFonts w:ascii="Lucida Bright" w:hAnsi="Lucida Bright"/>
        </w:rPr>
        <w:t>P</w:t>
      </w:r>
      <w:r w:rsidRPr="00CA535A">
        <w:rPr>
          <w:rFonts w:ascii="Lucida Bright" w:hAnsi="Lucida Bright"/>
          <w:bCs/>
        </w:rPr>
        <w:t>roconsul</w:t>
      </w:r>
      <w:r w:rsidRPr="00CA535A">
        <w:rPr>
          <w:rFonts w:ascii="Lucida Bright" w:hAnsi="Lucida Bright"/>
        </w:rPr>
        <w:t> was typically a former </w:t>
      </w:r>
      <w:r>
        <w:rPr>
          <w:rFonts w:ascii="Lucida Bright" w:hAnsi="Lucida Bright"/>
        </w:rPr>
        <w:t>C</w:t>
      </w:r>
      <w:r w:rsidRPr="00CA535A">
        <w:rPr>
          <w:rFonts w:ascii="Lucida Bright" w:hAnsi="Lucida Bright"/>
          <w:bCs/>
        </w:rPr>
        <w:t>onsul</w:t>
      </w:r>
      <w:r w:rsidRPr="00CA535A">
        <w:rPr>
          <w:rFonts w:ascii="Lucida Bright" w:hAnsi="Lucida Bright"/>
        </w:rPr>
        <w:t xml:space="preserve"> </w:t>
      </w:r>
    </w:p>
    <w:p w14:paraId="4EC749C5" w14:textId="77777777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6C23A632" w14:textId="266C1B55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CA535A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CA535A">
        <w:rPr>
          <w:rFonts w:ascii="Lucida Bright" w:hAnsi="Lucida Bright"/>
          <w:bCs/>
        </w:rPr>
        <w:t>Roman</w:t>
      </w:r>
      <w:r w:rsidRPr="00CA535A">
        <w:rPr>
          <w:rFonts w:ascii="Lucida Bright" w:hAnsi="Lucida Bright"/>
        </w:rPr>
        <w:t> Empire, </w:t>
      </w:r>
      <w:r w:rsidR="00D148D0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P</w:t>
      </w:r>
      <w:r w:rsidRPr="00CA535A">
        <w:rPr>
          <w:rFonts w:ascii="Lucida Bright" w:hAnsi="Lucida Bright"/>
          <w:bCs/>
        </w:rPr>
        <w:t>roconsul</w:t>
      </w:r>
      <w:r w:rsidRPr="00CA535A">
        <w:rPr>
          <w:rFonts w:ascii="Lucida Bright" w:hAnsi="Lucida Bright"/>
        </w:rPr>
        <w:t xml:space="preserve"> was </w:t>
      </w:r>
      <w:r w:rsidR="00D148D0">
        <w:rPr>
          <w:rFonts w:ascii="Lucida Bright" w:hAnsi="Lucida Bright"/>
        </w:rPr>
        <w:t>the</w:t>
      </w:r>
      <w:r w:rsidRPr="00CA535A">
        <w:rPr>
          <w:rFonts w:ascii="Lucida Bright" w:hAnsi="Lucida Bright"/>
        </w:rPr>
        <w:t xml:space="preserve"> title held by a civil governor and did not imply military command</w:t>
      </w:r>
    </w:p>
    <w:p w14:paraId="75EB9B86" w14:textId="77777777" w:rsidR="00DC3A35" w:rsidRDefault="00DC3A35" w:rsidP="00DC3A35">
      <w:pPr>
        <w:spacing w:after="0" w:line="240" w:lineRule="auto"/>
        <w:ind w:left="180"/>
        <w:rPr>
          <w:rFonts w:ascii="Lucida Bright" w:hAnsi="Lucida Bright"/>
        </w:rPr>
      </w:pPr>
    </w:p>
    <w:p w14:paraId="5B7A6433" w14:textId="77777777" w:rsidR="00D148D0" w:rsidRDefault="00D148D0" w:rsidP="00DC3A35">
      <w:pPr>
        <w:spacing w:after="0" w:line="240" w:lineRule="auto"/>
        <w:ind w:left="180"/>
        <w:rPr>
          <w:rFonts w:ascii="Lucida Bright" w:hAnsi="Lucida Bright"/>
        </w:rPr>
      </w:pPr>
    </w:p>
    <w:p w14:paraId="3BB0AEE9" w14:textId="1C614AAC" w:rsidR="00DC3A35" w:rsidRPr="00DC3A35" w:rsidRDefault="00DC3A35" w:rsidP="00DC3A35">
      <w:pPr>
        <w:spacing w:after="0" w:line="240" w:lineRule="auto"/>
        <w:ind w:left="180"/>
        <w:rPr>
          <w:rFonts w:ascii="Lucida Bright" w:hAnsi="Lucida Bright"/>
        </w:rPr>
      </w:pPr>
      <w:r w:rsidRPr="00DC3A35">
        <w:rPr>
          <w:rFonts w:ascii="Lucida Bright" w:hAnsi="Lucida Bright"/>
        </w:rPr>
        <w:t xml:space="preserve">They were the </w:t>
      </w:r>
      <w:r w:rsidR="00CF66F8">
        <w:rPr>
          <w:rFonts w:ascii="Lucida Bright" w:hAnsi="Lucida Bright"/>
        </w:rPr>
        <w:t>Voice</w:t>
      </w:r>
      <w:r w:rsidRPr="00DC3A35">
        <w:rPr>
          <w:rFonts w:ascii="Lucida Bright" w:hAnsi="Lucida Bright"/>
        </w:rPr>
        <w:t xml:space="preserve"> of Rome in its Occupied territories </w:t>
      </w:r>
    </w:p>
    <w:p w14:paraId="5006CB9D" w14:textId="77777777" w:rsidR="00CF66F8" w:rsidRDefault="00CF66F8" w:rsidP="00CA535A">
      <w:pPr>
        <w:spacing w:after="0" w:line="240" w:lineRule="auto"/>
        <w:ind w:left="180"/>
        <w:rPr>
          <w:rFonts w:ascii="Lucida Bright" w:hAnsi="Lucida Bright"/>
          <w:b/>
        </w:rPr>
      </w:pPr>
    </w:p>
    <w:p w14:paraId="1E37F5C9" w14:textId="00E799E0" w:rsidR="00CA535A" w:rsidRPr="00CA535A" w:rsidRDefault="00CA535A" w:rsidP="00CA535A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CA535A">
        <w:rPr>
          <w:rFonts w:ascii="Lucida Bright" w:hAnsi="Lucida Bright"/>
          <w:b/>
        </w:rPr>
        <w:t xml:space="preserve">Acts 18:12 </w:t>
      </w:r>
      <w:r w:rsidRPr="00CA535A">
        <w:rPr>
          <w:rFonts w:ascii="Lucida Bright" w:hAnsi="Lucida Bright"/>
          <w:b/>
          <w:i/>
        </w:rPr>
        <w:t xml:space="preserve">– “And when Gallio was the deputy of Achaia, the Jews made insurrection with one accord against Paul, and brought him to the judgment seat,”  </w:t>
      </w:r>
    </w:p>
    <w:p w14:paraId="4CE079AF" w14:textId="1651C8EB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5A958BBA" w14:textId="3302D8FD" w:rsidR="00CA535A" w:rsidRDefault="00CA535A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Corinth was a large city, perfectly situated for commercial purposes </w:t>
      </w:r>
      <w:r w:rsidR="00AF4FC8">
        <w:rPr>
          <w:rFonts w:ascii="Lucida Bright" w:hAnsi="Lucida Bright"/>
        </w:rPr>
        <w:t xml:space="preserve">and very wealthy because of it </w:t>
      </w:r>
    </w:p>
    <w:p w14:paraId="0F4B27F9" w14:textId="51492890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7EA6037C" w14:textId="091FC286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1000’s of traders from around the known world did business there </w:t>
      </w:r>
    </w:p>
    <w:p w14:paraId="227654F7" w14:textId="30A649BE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28D41340" w14:textId="583F3F20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Greek culture flourished there; </w:t>
      </w:r>
      <w:r w:rsidR="006D0211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Fine arts, Athletics, Education and Philosophy </w:t>
      </w:r>
    </w:p>
    <w:p w14:paraId="11AA3D02" w14:textId="77777777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084BD798" w14:textId="322D1457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However, as with any metropolis</w:t>
      </w:r>
      <w:r w:rsidR="000542D4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so did gross sin and immorality </w:t>
      </w:r>
    </w:p>
    <w:p w14:paraId="24008FC3" w14:textId="77777777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625EF8AC" w14:textId="77777777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was famously known for its Drunkenness, Gluttony and Prostitution </w:t>
      </w:r>
    </w:p>
    <w:p w14:paraId="184D3A03" w14:textId="77777777" w:rsidR="00AF4FC8" w:rsidRDefault="00AF4FC8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7667D8D5" w14:textId="7F463170" w:rsidR="00AF4FC8" w:rsidRDefault="00AF4FC8" w:rsidP="00CA077E">
      <w:pPr>
        <w:spacing w:after="0" w:line="240" w:lineRule="auto"/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Matter-of-fact if you visited there, you were said to have been </w:t>
      </w:r>
      <w:r w:rsidRPr="00AF4FC8">
        <w:rPr>
          <w:rFonts w:ascii="Lucida Bright" w:hAnsi="Lucida Bright"/>
          <w:i/>
        </w:rPr>
        <w:t xml:space="preserve">“Corinthianzed”   </w:t>
      </w:r>
    </w:p>
    <w:p w14:paraId="42E38C74" w14:textId="2E9004CD" w:rsidR="006D0211" w:rsidRDefault="006D0211" w:rsidP="00CA077E">
      <w:pPr>
        <w:spacing w:after="0" w:line="240" w:lineRule="auto"/>
        <w:ind w:left="180"/>
        <w:rPr>
          <w:rFonts w:ascii="Lucida Bright" w:hAnsi="Lucida Bright"/>
          <w:i/>
        </w:rPr>
      </w:pPr>
    </w:p>
    <w:p w14:paraId="6614EAF6" w14:textId="389F4D6F" w:rsidR="006D0211" w:rsidRDefault="006D0211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With its Wealth and Prosperity also came its Downfall </w:t>
      </w:r>
    </w:p>
    <w:p w14:paraId="526A7ADB" w14:textId="59F8141A" w:rsidR="006D0211" w:rsidRDefault="006D0211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36C94052" w14:textId="77777777" w:rsidR="00110816" w:rsidRDefault="006D0211" w:rsidP="00CA077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Corinth was a Cesspool of Sin</w:t>
      </w:r>
    </w:p>
    <w:p w14:paraId="07EC9B75" w14:textId="77777777" w:rsidR="00110816" w:rsidRDefault="00110816" w:rsidP="00CA077E">
      <w:pPr>
        <w:spacing w:after="0" w:line="240" w:lineRule="auto"/>
        <w:ind w:left="180"/>
        <w:rPr>
          <w:rFonts w:ascii="Lucida Bright" w:hAnsi="Lucida Bright"/>
        </w:rPr>
      </w:pPr>
    </w:p>
    <w:p w14:paraId="1D27FC8B" w14:textId="65D941DC" w:rsidR="006D0211" w:rsidRDefault="00110816" w:rsidP="00110816">
      <w:pPr>
        <w:spacing w:after="0" w:line="240" w:lineRule="auto"/>
        <w:ind w:left="450"/>
        <w:rPr>
          <w:rFonts w:ascii="Lucida Bright" w:hAnsi="Lucida Bright"/>
        </w:rPr>
      </w:pPr>
      <w:r w:rsidRPr="00110816">
        <w:rPr>
          <w:rFonts w:ascii="Lucida Bright" w:hAnsi="Lucida Bright"/>
          <w:b/>
          <w:u w:val="single"/>
        </w:rPr>
        <w:t>AUTHOR AND DATE</w:t>
      </w:r>
      <w:r w:rsidR="006D0211">
        <w:rPr>
          <w:rFonts w:ascii="Lucida Bright" w:hAnsi="Lucida Bright"/>
        </w:rPr>
        <w:t xml:space="preserve"> </w:t>
      </w:r>
    </w:p>
    <w:p w14:paraId="5AC07341" w14:textId="241278C1" w:rsidR="00110816" w:rsidRDefault="00110816" w:rsidP="00110816">
      <w:pPr>
        <w:spacing w:after="0" w:line="240" w:lineRule="auto"/>
        <w:ind w:left="450"/>
        <w:rPr>
          <w:rFonts w:ascii="Lucida Bright" w:hAnsi="Lucida Bright"/>
        </w:rPr>
      </w:pPr>
    </w:p>
    <w:p w14:paraId="73AF4C6B" w14:textId="1AD0FE64" w:rsidR="00110816" w:rsidRPr="006D0211" w:rsidRDefault="00110816" w:rsidP="00110816">
      <w:pPr>
        <w:spacing w:after="0" w:line="240" w:lineRule="auto"/>
        <w:ind w:left="450"/>
        <w:rPr>
          <w:rFonts w:ascii="Lucida Bright" w:hAnsi="Lucida Bright"/>
        </w:rPr>
      </w:pPr>
      <w:r w:rsidRPr="00110816">
        <w:rPr>
          <w:rFonts w:ascii="Lucida Bright" w:hAnsi="Lucida Bright"/>
          <w:b/>
          <w:u w:val="single"/>
        </w:rPr>
        <w:t>THE CITY OF CORITH</w:t>
      </w:r>
      <w:r w:rsidRPr="00110816">
        <w:rPr>
          <w:rFonts w:ascii="Lucida Bright" w:hAnsi="Lucida Bright"/>
          <w:b/>
        </w:rPr>
        <w:t xml:space="preserve">  </w:t>
      </w:r>
    </w:p>
    <w:p w14:paraId="48B0ACD8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5621EF6B" w14:textId="76472247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0C0245" w:rsidRPr="000C0245">
        <w:rPr>
          <w:rFonts w:ascii="Lucida Bright" w:hAnsi="Lucida Bright"/>
          <w:b/>
          <w:u w:val="single"/>
        </w:rPr>
        <w:t>THE PURPOSE FOR WRITING</w:t>
      </w:r>
      <w:r w:rsidR="00D148D0">
        <w:rPr>
          <w:rFonts w:ascii="Lucida Bright" w:hAnsi="Lucida Bright"/>
          <w:b/>
          <w:u w:val="single"/>
        </w:rPr>
        <w:t xml:space="preserve"> THE LETTER</w:t>
      </w:r>
      <w:r w:rsidR="000C0245">
        <w:rPr>
          <w:rFonts w:ascii="Lucida Bright" w:hAnsi="Lucida Bright"/>
          <w:b/>
        </w:rPr>
        <w:t xml:space="preserve"> </w:t>
      </w:r>
    </w:p>
    <w:p w14:paraId="0E7E28E2" w14:textId="18F3292A" w:rsidR="006D0211" w:rsidRDefault="006D0211" w:rsidP="00C96DDC">
      <w:pPr>
        <w:spacing w:after="0" w:line="240" w:lineRule="auto"/>
        <w:rPr>
          <w:rFonts w:ascii="Lucida Bright" w:hAnsi="Lucida Bright"/>
          <w:b/>
        </w:rPr>
      </w:pPr>
    </w:p>
    <w:p w14:paraId="437EF98A" w14:textId="4F05CDA8" w:rsidR="006D0211" w:rsidRDefault="006D0211" w:rsidP="006D0211">
      <w:pPr>
        <w:spacing w:after="0" w:line="240" w:lineRule="auto"/>
        <w:ind w:left="180"/>
        <w:rPr>
          <w:rFonts w:ascii="Lucida Bright" w:hAnsi="Lucida Bright"/>
        </w:rPr>
      </w:pPr>
      <w:r w:rsidRPr="006D0211">
        <w:rPr>
          <w:rFonts w:ascii="Lucida Bright" w:hAnsi="Lucida Bright"/>
        </w:rPr>
        <w:t xml:space="preserve">Paul </w:t>
      </w:r>
      <w:r>
        <w:rPr>
          <w:rFonts w:ascii="Lucida Bright" w:hAnsi="Lucida Bright"/>
        </w:rPr>
        <w:t>first preached the Gospel in Athens and then traveled to Corinth</w:t>
      </w:r>
      <w:r w:rsidR="00E30684">
        <w:rPr>
          <w:rFonts w:ascii="Lucida Bright" w:hAnsi="Lucida Bright"/>
        </w:rPr>
        <w:t xml:space="preserve"> and established the church there</w:t>
      </w:r>
      <w:r>
        <w:rPr>
          <w:rFonts w:ascii="Lucida Bright" w:hAnsi="Lucida Bright"/>
        </w:rPr>
        <w:t xml:space="preserve"> </w:t>
      </w:r>
    </w:p>
    <w:p w14:paraId="64CD5393" w14:textId="340C1A13" w:rsidR="006D0211" w:rsidRDefault="006D0211" w:rsidP="006D0211">
      <w:pPr>
        <w:spacing w:after="0" w:line="240" w:lineRule="auto"/>
        <w:ind w:left="180"/>
        <w:rPr>
          <w:rFonts w:ascii="Lucida Bright" w:hAnsi="Lucida Bright"/>
        </w:rPr>
      </w:pPr>
    </w:p>
    <w:p w14:paraId="6A232F87" w14:textId="209B68CA" w:rsidR="00110816" w:rsidRDefault="006D0211" w:rsidP="006D0211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6D0211">
        <w:rPr>
          <w:rFonts w:ascii="Lucida Bright" w:hAnsi="Lucida Bright"/>
          <w:b/>
        </w:rPr>
        <w:t>Acts 18:1 – </w:t>
      </w:r>
      <w:r w:rsidRPr="006D0211">
        <w:rPr>
          <w:rFonts w:ascii="Lucida Bright" w:hAnsi="Lucida Bright"/>
          <w:b/>
          <w:i/>
        </w:rPr>
        <w:t>“After these things Paul departed from</w:t>
      </w:r>
      <w:r w:rsidR="00110816">
        <w:rPr>
          <w:rFonts w:ascii="Lucida Bright" w:hAnsi="Lucida Bright"/>
          <w:b/>
          <w:i/>
        </w:rPr>
        <w:t xml:space="preserve"> …</w:t>
      </w:r>
      <w:r w:rsidRPr="006D0211">
        <w:rPr>
          <w:rFonts w:ascii="Lucida Bright" w:hAnsi="Lucida Bright"/>
          <w:b/>
          <w:i/>
        </w:rPr>
        <w:t xml:space="preserve"> </w:t>
      </w:r>
    </w:p>
    <w:p w14:paraId="435AAE49" w14:textId="77777777" w:rsidR="00110816" w:rsidRDefault="00110816" w:rsidP="006D0211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63F75D9D" w14:textId="0FF18E7F" w:rsidR="00E30684" w:rsidRDefault="00110816" w:rsidP="006D021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</w:rPr>
        <w:t xml:space="preserve">… </w:t>
      </w:r>
      <w:r w:rsidR="006D0211" w:rsidRPr="006D0211">
        <w:rPr>
          <w:rFonts w:ascii="Lucida Bright" w:hAnsi="Lucida Bright"/>
          <w:b/>
          <w:i/>
        </w:rPr>
        <w:t>Athens, and came to Corinth;”</w:t>
      </w:r>
      <w:r w:rsidR="006D0211" w:rsidRPr="006D0211">
        <w:rPr>
          <w:rFonts w:ascii="Lucida Bright" w:hAnsi="Lucida Bright"/>
          <w:b/>
        </w:rPr>
        <w:t xml:space="preserve"> </w:t>
      </w:r>
    </w:p>
    <w:p w14:paraId="5F12F633" w14:textId="77777777" w:rsidR="00E30684" w:rsidRDefault="00E30684" w:rsidP="006D021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A4463E1" w14:textId="258DBDE0" w:rsidR="006D0211" w:rsidRDefault="00E30684" w:rsidP="006D0211">
      <w:pPr>
        <w:spacing w:after="0" w:line="240" w:lineRule="auto"/>
        <w:ind w:left="180"/>
        <w:rPr>
          <w:rFonts w:ascii="Lucida Bright" w:hAnsi="Lucida Bright"/>
          <w:b/>
        </w:rPr>
      </w:pPr>
      <w:r w:rsidRPr="00E30684">
        <w:rPr>
          <w:rFonts w:ascii="Lucida Bright" w:hAnsi="Lucida Bright"/>
        </w:rPr>
        <w:t>The account</w:t>
      </w:r>
      <w:r>
        <w:rPr>
          <w:rFonts w:ascii="Lucida Bright" w:hAnsi="Lucida Bright"/>
        </w:rPr>
        <w:t>s</w:t>
      </w:r>
      <w:r w:rsidRPr="00E30684">
        <w:rPr>
          <w:rFonts w:ascii="Lucida Bright" w:hAnsi="Lucida Bright"/>
        </w:rPr>
        <w:t xml:space="preserve"> in</w:t>
      </w:r>
      <w:r>
        <w:rPr>
          <w:rFonts w:ascii="Lucida Bright" w:hAnsi="Lucida Bright"/>
          <w:b/>
        </w:rPr>
        <w:t xml:space="preserve"> Acts 18 </w:t>
      </w:r>
      <w:r w:rsidRPr="00E30684">
        <w:rPr>
          <w:rFonts w:ascii="Lucida Bright" w:hAnsi="Lucida Bright"/>
        </w:rPr>
        <w:t>verifies this fact</w:t>
      </w:r>
      <w:r>
        <w:rPr>
          <w:rFonts w:ascii="Lucida Bright" w:hAnsi="Lucida Bright"/>
          <w:b/>
        </w:rPr>
        <w:t xml:space="preserve"> </w:t>
      </w:r>
      <w:r w:rsidR="006D0211" w:rsidRPr="006D0211">
        <w:rPr>
          <w:rFonts w:ascii="Lucida Bright" w:hAnsi="Lucida Bright"/>
          <w:b/>
        </w:rPr>
        <w:t xml:space="preserve"> </w:t>
      </w:r>
    </w:p>
    <w:p w14:paraId="3505F05A" w14:textId="77777777" w:rsidR="00D148D0" w:rsidRDefault="00D148D0" w:rsidP="006D0211">
      <w:pPr>
        <w:spacing w:after="0" w:line="240" w:lineRule="auto"/>
        <w:ind w:left="180"/>
        <w:rPr>
          <w:rFonts w:ascii="Lucida Bright" w:hAnsi="Lucida Bright"/>
          <w:b/>
        </w:rPr>
      </w:pPr>
    </w:p>
    <w:p w14:paraId="0783C248" w14:textId="21FAFE99" w:rsidR="00E30684" w:rsidRDefault="00CF66F8" w:rsidP="006D0211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CF66F8">
        <w:rPr>
          <w:rFonts w:ascii="Lucida Bright" w:hAnsi="Lucida Bright"/>
          <w:b/>
        </w:rPr>
        <w:t>Acts 18:11</w:t>
      </w:r>
      <w:r>
        <w:rPr>
          <w:rFonts w:ascii="Lucida Bright" w:hAnsi="Lucida Bright"/>
        </w:rPr>
        <w:t xml:space="preserve"> tells us that –</w:t>
      </w:r>
      <w:r w:rsidR="00E30684" w:rsidRPr="00E30684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="00E30684" w:rsidRPr="00E30684">
        <w:rPr>
          <w:rFonts w:ascii="Lucida Bright" w:hAnsi="Lucida Bright"/>
          <w:b/>
          <w:i/>
        </w:rPr>
        <w:t xml:space="preserve">he continued </w:t>
      </w:r>
      <w:r w:rsidR="00E30684" w:rsidRPr="00E30684">
        <w:rPr>
          <w:rFonts w:ascii="Lucida Bright" w:hAnsi="Lucida Bright"/>
          <w:b/>
          <w:i/>
          <w:iCs/>
        </w:rPr>
        <w:t>there</w:t>
      </w:r>
      <w:r w:rsidR="00E30684" w:rsidRPr="00E30684">
        <w:rPr>
          <w:rFonts w:ascii="Lucida Bright" w:hAnsi="Lucida Bright"/>
          <w:b/>
          <w:i/>
        </w:rPr>
        <w:t xml:space="preserve"> a year and six months, teaching the word of God among them” </w:t>
      </w:r>
    </w:p>
    <w:p w14:paraId="2809E627" w14:textId="1ECF299B" w:rsidR="00E30684" w:rsidRDefault="00E30684" w:rsidP="006D0211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0C7BE512" w14:textId="236FDFDA" w:rsidR="00E30684" w:rsidRDefault="00E30684" w:rsidP="006D0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Holy Spirit worked in a special way thru Paul </w:t>
      </w:r>
    </w:p>
    <w:p w14:paraId="15EB6BB7" w14:textId="039003D5" w:rsidR="00E30684" w:rsidRDefault="00E30684" w:rsidP="006D0211">
      <w:pPr>
        <w:spacing w:after="0" w:line="240" w:lineRule="auto"/>
        <w:ind w:left="180"/>
        <w:rPr>
          <w:rFonts w:ascii="Lucida Bright" w:hAnsi="Lucida Bright"/>
        </w:rPr>
      </w:pPr>
    </w:p>
    <w:p w14:paraId="46EFA645" w14:textId="7A398011" w:rsidR="00E30684" w:rsidRPr="00E30684" w:rsidRDefault="00E30684" w:rsidP="006D0211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E30684">
        <w:rPr>
          <w:rFonts w:ascii="Lucida Bright" w:hAnsi="Lucida Bright"/>
          <w:b/>
        </w:rPr>
        <w:t>Acts 18:5 – </w:t>
      </w:r>
      <w:r w:rsidRPr="00E30684">
        <w:rPr>
          <w:rFonts w:ascii="Lucida Bright" w:hAnsi="Lucida Bright"/>
          <w:b/>
          <w:i/>
        </w:rPr>
        <w:t xml:space="preserve">“And when Silas and Timotheus were come from Macedonia, </w:t>
      </w:r>
      <w:r w:rsidRPr="00D148D0">
        <w:rPr>
          <w:rFonts w:ascii="Lucida Bright" w:hAnsi="Lucida Bright"/>
          <w:b/>
          <w:i/>
          <w:u w:val="dotted"/>
        </w:rPr>
        <w:t>Paul was pressed in the spirit</w:t>
      </w:r>
      <w:r w:rsidRPr="00E30684">
        <w:rPr>
          <w:rFonts w:ascii="Lucida Bright" w:hAnsi="Lucida Bright"/>
          <w:b/>
          <w:i/>
        </w:rPr>
        <w:t xml:space="preserve">, and testified to the Jews </w:t>
      </w:r>
      <w:r w:rsidRPr="00E30684">
        <w:rPr>
          <w:rFonts w:ascii="Lucida Bright" w:hAnsi="Lucida Bright"/>
          <w:b/>
          <w:i/>
          <w:iCs/>
        </w:rPr>
        <w:t>that</w:t>
      </w:r>
      <w:r w:rsidRPr="00E30684">
        <w:rPr>
          <w:rFonts w:ascii="Lucida Bright" w:hAnsi="Lucida Bright"/>
          <w:b/>
          <w:i/>
        </w:rPr>
        <w:t xml:space="preserve"> Jesus </w:t>
      </w:r>
      <w:r w:rsidRPr="00E30684">
        <w:rPr>
          <w:rFonts w:ascii="Lucida Bright" w:hAnsi="Lucida Bright"/>
          <w:b/>
          <w:i/>
          <w:iCs/>
        </w:rPr>
        <w:t>was</w:t>
      </w:r>
      <w:r w:rsidRPr="00E30684">
        <w:rPr>
          <w:rFonts w:ascii="Lucida Bright" w:hAnsi="Lucida Bright"/>
          <w:b/>
          <w:i/>
        </w:rPr>
        <w:t xml:space="preserve"> Christ”</w:t>
      </w:r>
    </w:p>
    <w:p w14:paraId="4F51256A" w14:textId="182BD31D" w:rsidR="006D0211" w:rsidRDefault="006D0211" w:rsidP="006D0211">
      <w:pPr>
        <w:spacing w:after="0" w:line="240" w:lineRule="auto"/>
        <w:ind w:left="180"/>
        <w:rPr>
          <w:rFonts w:ascii="Lucida Bright" w:hAnsi="Lucida Bright"/>
        </w:rPr>
      </w:pPr>
    </w:p>
    <w:p w14:paraId="644EC8F7" w14:textId="61B5CDD5" w:rsidR="006D0211" w:rsidRDefault="00E30684" w:rsidP="006D0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Many people were saved by Paul’s Preaching </w:t>
      </w:r>
    </w:p>
    <w:p w14:paraId="16A645DD" w14:textId="03D2EED4" w:rsidR="00E30684" w:rsidRDefault="00E30684" w:rsidP="006D0211">
      <w:pPr>
        <w:spacing w:after="0" w:line="240" w:lineRule="auto"/>
        <w:ind w:left="180"/>
        <w:rPr>
          <w:rFonts w:ascii="Lucida Bright" w:hAnsi="Lucida Bright"/>
        </w:rPr>
      </w:pPr>
    </w:p>
    <w:p w14:paraId="4E20EFB1" w14:textId="0FD71FC6" w:rsidR="00E30684" w:rsidRDefault="00E30684" w:rsidP="006D0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Both Jews and Gentiles </w:t>
      </w:r>
    </w:p>
    <w:p w14:paraId="4AEAB450" w14:textId="2914428C" w:rsidR="00B925D8" w:rsidRDefault="00B925D8" w:rsidP="006D0211">
      <w:pPr>
        <w:spacing w:after="0" w:line="240" w:lineRule="auto"/>
        <w:ind w:left="180"/>
        <w:rPr>
          <w:rFonts w:ascii="Lucida Bright" w:hAnsi="Lucida Bright"/>
        </w:rPr>
      </w:pPr>
    </w:p>
    <w:p w14:paraId="25F15076" w14:textId="77777777" w:rsidR="00491B5C" w:rsidRDefault="00491B5C" w:rsidP="006D0211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Some</w:t>
      </w:r>
      <w:r w:rsidR="00B925D8">
        <w:rPr>
          <w:rFonts w:ascii="Lucida Bright" w:hAnsi="Lucida Bright"/>
        </w:rPr>
        <w:t xml:space="preserve"> notable people who were saved were</w:t>
      </w:r>
      <w:r>
        <w:rPr>
          <w:rFonts w:ascii="Lucida Bright" w:hAnsi="Lucida Bright"/>
        </w:rPr>
        <w:t xml:space="preserve"> </w:t>
      </w:r>
      <w:r w:rsidRPr="00491B5C">
        <w:rPr>
          <w:rFonts w:ascii="Lucida Bright" w:hAnsi="Lucida Bright"/>
        </w:rPr>
        <w:t>Sosthenes</w:t>
      </w:r>
      <w:r>
        <w:rPr>
          <w:rFonts w:ascii="Lucida Bright" w:hAnsi="Lucida Bright"/>
        </w:rPr>
        <w:t>,</w:t>
      </w:r>
      <w:r w:rsidR="00B925D8">
        <w:rPr>
          <w:rFonts w:ascii="Lucida Bright" w:hAnsi="Lucida Bright"/>
        </w:rPr>
        <w:t xml:space="preserve"> Erastus and Gaius</w:t>
      </w:r>
    </w:p>
    <w:p w14:paraId="1E8CF9B9" w14:textId="77777777" w:rsidR="00491B5C" w:rsidRDefault="00491B5C" w:rsidP="006D0211">
      <w:pPr>
        <w:spacing w:after="0" w:line="240" w:lineRule="auto"/>
        <w:ind w:left="180"/>
        <w:rPr>
          <w:rFonts w:ascii="Lucida Bright" w:hAnsi="Lucida Bright"/>
        </w:rPr>
      </w:pPr>
    </w:p>
    <w:p w14:paraId="707428AF" w14:textId="77777777" w:rsidR="0024595B" w:rsidRDefault="00491B5C" w:rsidP="0024595B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Sosthenes – </w:t>
      </w:r>
      <w:r w:rsidR="0024595B" w:rsidRPr="0024595B">
        <w:rPr>
          <w:rFonts w:ascii="Lucida Bright" w:hAnsi="Lucida Bright"/>
        </w:rPr>
        <w:t xml:space="preserve">Not much is known about the man named Sosthenes in the Bible </w:t>
      </w:r>
    </w:p>
    <w:p w14:paraId="2CC1A1E4" w14:textId="77777777" w:rsidR="0024595B" w:rsidRDefault="0024595B" w:rsidP="0024595B">
      <w:pPr>
        <w:spacing w:after="0" w:line="240" w:lineRule="auto"/>
        <w:ind w:left="360" w:hanging="180"/>
        <w:rPr>
          <w:rFonts w:ascii="Lucida Bright" w:hAnsi="Lucida Bright"/>
        </w:rPr>
      </w:pPr>
    </w:p>
    <w:p w14:paraId="46807FDF" w14:textId="3C352660" w:rsidR="00A14AE2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 xml:space="preserve">There is a quick mention of Sosthenes in </w:t>
      </w:r>
      <w:r w:rsidR="00A14AE2">
        <w:rPr>
          <w:rFonts w:ascii="Lucida Bright" w:hAnsi="Lucida Bright"/>
        </w:rPr>
        <w:t xml:space="preserve">the Book of </w:t>
      </w:r>
      <w:r w:rsidRPr="00A14AE2">
        <w:rPr>
          <w:rFonts w:ascii="Lucida Bright" w:hAnsi="Lucida Bright"/>
          <w:b/>
        </w:rPr>
        <w:t>Acts</w:t>
      </w:r>
      <w:r w:rsidRPr="0024595B">
        <w:rPr>
          <w:rFonts w:ascii="Lucida Bright" w:hAnsi="Lucida Bright"/>
        </w:rPr>
        <w:t xml:space="preserve"> and possibly </w:t>
      </w:r>
      <w:r w:rsidR="00A14AE2">
        <w:rPr>
          <w:rFonts w:ascii="Lucida Bright" w:hAnsi="Lucida Bright"/>
        </w:rPr>
        <w:t xml:space="preserve">here </w:t>
      </w:r>
      <w:r w:rsidRPr="0024595B">
        <w:rPr>
          <w:rFonts w:ascii="Lucida Bright" w:hAnsi="Lucida Bright"/>
        </w:rPr>
        <w:t xml:space="preserve">in </w:t>
      </w:r>
      <w:r w:rsidR="00A14AE2">
        <w:rPr>
          <w:rFonts w:ascii="Lucida Bright" w:hAnsi="Lucida Bright"/>
        </w:rPr>
        <w:t xml:space="preserve">our text </w:t>
      </w:r>
      <w:r w:rsidRPr="0024595B">
        <w:rPr>
          <w:rFonts w:ascii="Lucida Bright" w:hAnsi="Lucida Bright"/>
        </w:rPr>
        <w:t xml:space="preserve"> </w:t>
      </w:r>
    </w:p>
    <w:p w14:paraId="542AD750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2BB37CE8" w14:textId="69E28D3F" w:rsidR="00A14AE2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 xml:space="preserve">Whether these passages speak of </w:t>
      </w:r>
      <w:r w:rsidR="00A14AE2">
        <w:rPr>
          <w:rFonts w:ascii="Lucida Bright" w:hAnsi="Lucida Bright"/>
        </w:rPr>
        <w:t xml:space="preserve">the same man </w:t>
      </w:r>
      <w:r w:rsidRPr="0024595B">
        <w:rPr>
          <w:rFonts w:ascii="Lucida Bright" w:hAnsi="Lucida Bright"/>
        </w:rPr>
        <w:t xml:space="preserve">is unknown </w:t>
      </w:r>
    </w:p>
    <w:p w14:paraId="62A6604E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6F38ED00" w14:textId="1BB96213" w:rsidR="00491B5C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>Both mentions of Sosthenes involve the </w:t>
      </w:r>
      <w:hyperlink r:id="rId9" w:history="1">
        <w:r w:rsidRPr="00A14AE2">
          <w:rPr>
            <w:rStyle w:val="Hyperlink"/>
            <w:rFonts w:ascii="Lucida Bright" w:hAnsi="Lucida Bright"/>
            <w:color w:val="auto"/>
            <w:u w:val="none"/>
          </w:rPr>
          <w:t>apostle Paul’s missionary journeys</w:t>
        </w:r>
      </w:hyperlink>
      <w:r w:rsidR="00A14AE2">
        <w:rPr>
          <w:rFonts w:ascii="Lucida Bright" w:hAnsi="Lucida Bright"/>
        </w:rPr>
        <w:t xml:space="preserve"> </w:t>
      </w:r>
      <w:r w:rsidR="00811727">
        <w:rPr>
          <w:rFonts w:ascii="Lucida Bright" w:hAnsi="Lucida Bright"/>
        </w:rPr>
        <w:t>though</w:t>
      </w:r>
    </w:p>
    <w:p w14:paraId="58FAAB5D" w14:textId="238CFE81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4BAC03C" w14:textId="208ED941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>In </w:t>
      </w:r>
      <w:hyperlink r:id="rId10" w:tgtFrame="_blank" w:history="1">
        <w:r w:rsidRPr="00A14AE2">
          <w:rPr>
            <w:rStyle w:val="Hyperlink"/>
            <w:rFonts w:ascii="Lucida Bright" w:hAnsi="Lucida Bright"/>
            <w:b/>
            <w:color w:val="auto"/>
            <w:u w:val="none"/>
          </w:rPr>
          <w:t>Acts 18</w:t>
        </w:r>
      </w:hyperlink>
      <w:r w:rsidRPr="00A14AE2">
        <w:rPr>
          <w:rFonts w:ascii="Lucida Bright" w:hAnsi="Lucida Bright"/>
        </w:rPr>
        <w:t xml:space="preserve">, Paul arrives in Corinth, where he meets fellow believers Priscilla and Aquila </w:t>
      </w:r>
      <w:r w:rsidRPr="00A14AE2">
        <w:rPr>
          <w:rFonts w:ascii="Lucida Bright" w:hAnsi="Lucida Bright"/>
          <w:b/>
        </w:rPr>
        <w:t>– v. 2</w:t>
      </w:r>
      <w:r>
        <w:rPr>
          <w:rFonts w:ascii="Lucida Bright" w:hAnsi="Lucida Bright"/>
        </w:rPr>
        <w:t xml:space="preserve"> </w:t>
      </w:r>
    </w:p>
    <w:p w14:paraId="5764AE1E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0E9F919D" w14:textId="601880EA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Being tentmakers, Paul stays with them while he plies his trade and teaches in the synagogue </w:t>
      </w:r>
      <w:r w:rsidRPr="00A14AE2">
        <w:rPr>
          <w:rFonts w:ascii="Lucida Bright" w:hAnsi="Lucida Bright"/>
          <w:b/>
        </w:rPr>
        <w:t>– vs. 3, 4</w:t>
      </w:r>
      <w:r>
        <w:rPr>
          <w:rFonts w:ascii="Lucida Bright" w:hAnsi="Lucida Bright"/>
        </w:rPr>
        <w:t xml:space="preserve"> </w:t>
      </w:r>
    </w:p>
    <w:p w14:paraId="4F0D062A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453DB913" w14:textId="77777777" w:rsidR="0069103D" w:rsidRDefault="0069103D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BEFB98F" w14:textId="6044AA14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Sadly, the Jews reject Paul’s message, and so he moves on to preaching to the Gentiles instead </w:t>
      </w:r>
    </w:p>
    <w:p w14:paraId="3FF8D76A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EBD889D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Paul goes to stay with a Gentile Christian named Justus, </w:t>
      </w:r>
    </w:p>
    <w:p w14:paraId="26A641FF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13E01265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P</w:t>
      </w:r>
      <w:r w:rsidRPr="00A14AE2">
        <w:rPr>
          <w:rFonts w:ascii="Lucida Bright" w:hAnsi="Lucida Bright"/>
        </w:rPr>
        <w:t xml:space="preserve">ossibly due to the fact that Justus’s home was next door to the synagogue </w:t>
      </w:r>
      <w:r>
        <w:rPr>
          <w:rFonts w:ascii="Lucida Bright" w:hAnsi="Lucida Bright"/>
        </w:rPr>
        <w:t xml:space="preserve">– </w:t>
      </w:r>
      <w:r w:rsidRPr="00A14AE2">
        <w:rPr>
          <w:rFonts w:ascii="Lucida Bright" w:hAnsi="Lucida Bright"/>
          <w:b/>
        </w:rPr>
        <w:t>v. 7</w:t>
      </w:r>
      <w:r>
        <w:rPr>
          <w:rFonts w:ascii="Lucida Bright" w:hAnsi="Lucida Bright"/>
        </w:rPr>
        <w:t xml:space="preserve"> </w:t>
      </w:r>
    </w:p>
    <w:p w14:paraId="0FEC381A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2D9B1C33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Paul’s preaching is more effective here, and Crispus, the ruler of the synagogue, along with many other Corinthians, become believers </w:t>
      </w:r>
    </w:p>
    <w:p w14:paraId="3073E3D1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3A871E46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>It may have been that Crispus left his position at the synagogue at this time, for we see a few verses later that Sosthenes is named the leader of the synagogue</w:t>
      </w:r>
      <w:r w:rsidRPr="00A14AE2">
        <w:rPr>
          <w:rFonts w:ascii="Lucida Bright" w:hAnsi="Lucida Bright"/>
        </w:rPr>
        <w:br/>
      </w:r>
      <w:r w:rsidRPr="00A14AE2">
        <w:rPr>
          <w:rFonts w:ascii="Lucida Bright" w:hAnsi="Lucida Bright"/>
        </w:rPr>
        <w:br/>
        <w:t xml:space="preserve">After Paul had been in Corinth about 18 months, the Jews, led by Sosthenes, united in an attack on Paul, </w:t>
      </w:r>
    </w:p>
    <w:p w14:paraId="7E6DEC1E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1637F36B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A14AE2">
        <w:rPr>
          <w:rFonts w:ascii="Lucida Bright" w:hAnsi="Lucida Bright"/>
        </w:rPr>
        <w:t xml:space="preserve">ringing him before the Roman proconsul, Gallio </w:t>
      </w:r>
    </w:p>
    <w:p w14:paraId="47AA2947" w14:textId="77777777" w:rsidR="00A14AE2" w:rsidRDefault="00A14AE2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62C37EE" w14:textId="77777777" w:rsidR="000542D4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The charge </w:t>
      </w:r>
      <w:r>
        <w:rPr>
          <w:rFonts w:ascii="Lucida Bright" w:hAnsi="Lucida Bright"/>
        </w:rPr>
        <w:t xml:space="preserve">is </w:t>
      </w:r>
      <w:r w:rsidRPr="00A14AE2">
        <w:rPr>
          <w:rFonts w:ascii="Lucida Bright" w:hAnsi="Lucida Bright"/>
        </w:rPr>
        <w:t xml:space="preserve">that </w:t>
      </w:r>
      <w:r w:rsidRPr="00A14AE2">
        <w:rPr>
          <w:rFonts w:ascii="Lucida Bright" w:hAnsi="Lucida Bright"/>
          <w:b/>
          <w:i/>
        </w:rPr>
        <w:t xml:space="preserve">“This </w:t>
      </w:r>
      <w:r w:rsidRPr="00A14AE2">
        <w:rPr>
          <w:rFonts w:ascii="Lucida Bright" w:hAnsi="Lucida Bright"/>
          <w:b/>
          <w:i/>
          <w:iCs/>
        </w:rPr>
        <w:t>fellow</w:t>
      </w:r>
      <w:r w:rsidRPr="00A14AE2">
        <w:rPr>
          <w:rFonts w:ascii="Lucida Bright" w:hAnsi="Lucida Bright"/>
          <w:b/>
          <w:i/>
        </w:rPr>
        <w:t xml:space="preserve"> persuadeth men to worship God contrary to the law”</w:t>
      </w:r>
      <w:r>
        <w:rPr>
          <w:rFonts w:ascii="Lucida Bright" w:hAnsi="Lucida Bright"/>
        </w:rPr>
        <w:t xml:space="preserve"> </w:t>
      </w:r>
      <w:r w:rsidRPr="00A14AE2">
        <w:rPr>
          <w:rFonts w:ascii="Lucida Bright" w:hAnsi="Lucida Bright"/>
          <w:b/>
        </w:rPr>
        <w:t>– v. 13</w:t>
      </w:r>
      <w:r w:rsidRPr="00A14AE2">
        <w:rPr>
          <w:rFonts w:ascii="Lucida Bright" w:hAnsi="Lucida Bright"/>
        </w:rPr>
        <w:br/>
      </w:r>
      <w:r w:rsidRPr="00A14AE2">
        <w:rPr>
          <w:rFonts w:ascii="Lucida Bright" w:hAnsi="Lucida Bright"/>
        </w:rPr>
        <w:br/>
        <w:t>Gallio did not feel this particular issue was worth his time</w:t>
      </w:r>
      <w:r w:rsidR="000542D4">
        <w:rPr>
          <w:rFonts w:ascii="Lucida Bright" w:hAnsi="Lucida Bright"/>
        </w:rPr>
        <w:t xml:space="preserve"> – </w:t>
      </w:r>
      <w:r w:rsidR="000542D4" w:rsidRPr="000542D4">
        <w:rPr>
          <w:rFonts w:ascii="Lucida Bright" w:hAnsi="Lucida Bright"/>
          <w:b/>
        </w:rPr>
        <w:t>Acts 18:15</w:t>
      </w:r>
    </w:p>
    <w:p w14:paraId="057480B8" w14:textId="77777777" w:rsidR="000542D4" w:rsidRDefault="000542D4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430B3F5C" w14:textId="77777777" w:rsidR="000542D4" w:rsidRDefault="000542D4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At</w:t>
      </w:r>
      <w:r w:rsidR="00A14AE2" w:rsidRPr="00A14AE2">
        <w:rPr>
          <w:rFonts w:ascii="Lucida Bright" w:hAnsi="Lucida Bright"/>
        </w:rPr>
        <w:t xml:space="preserve"> that point, Sosthenes was seized and beaten as Gallio watched without interfering </w:t>
      </w:r>
      <w:r>
        <w:rPr>
          <w:rFonts w:ascii="Lucida Bright" w:hAnsi="Lucida Bright"/>
        </w:rPr>
        <w:t xml:space="preserve">– </w:t>
      </w:r>
      <w:r w:rsidRPr="000542D4">
        <w:rPr>
          <w:rFonts w:ascii="Lucida Bright" w:hAnsi="Lucida Bright"/>
          <w:b/>
        </w:rPr>
        <w:t>v. 17</w:t>
      </w:r>
      <w:r>
        <w:rPr>
          <w:rFonts w:ascii="Lucida Bright" w:hAnsi="Lucida Bright"/>
        </w:rPr>
        <w:t xml:space="preserve"> </w:t>
      </w:r>
    </w:p>
    <w:p w14:paraId="59537543" w14:textId="77777777" w:rsidR="000542D4" w:rsidRDefault="000542D4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2FA7AF5F" w14:textId="77777777" w:rsidR="000542D4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The text leaves it unclear as to who beat Sosthenes and why </w:t>
      </w:r>
    </w:p>
    <w:p w14:paraId="3E78B13E" w14:textId="77777777" w:rsidR="000542D4" w:rsidRDefault="000542D4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4A5D79E" w14:textId="77777777" w:rsidR="000542D4" w:rsidRDefault="000542D4" w:rsidP="0049087D">
      <w:pPr>
        <w:spacing w:after="0" w:line="240" w:lineRule="auto"/>
        <w:ind w:left="360"/>
        <w:rPr>
          <w:rFonts w:ascii="Lucida Bright" w:hAnsi="Lucida Bright"/>
        </w:rPr>
      </w:pPr>
      <w:r w:rsidRPr="000542D4">
        <w:rPr>
          <w:rFonts w:ascii="Lucida Bright" w:hAnsi="Lucida Bright"/>
          <w:b/>
        </w:rPr>
        <w:t>v.</w:t>
      </w:r>
      <w:r w:rsidR="00A14AE2" w:rsidRPr="000542D4">
        <w:rPr>
          <w:rFonts w:ascii="Lucida Bright" w:hAnsi="Lucida Bright"/>
          <w:b/>
        </w:rPr>
        <w:t xml:space="preserve"> 17</w:t>
      </w:r>
      <w:r w:rsidR="00A14AE2" w:rsidRPr="00A14AE2">
        <w:rPr>
          <w:rFonts w:ascii="Lucida Bright" w:hAnsi="Lucida Bright"/>
        </w:rPr>
        <w:t xml:space="preserve"> simply says it was the crowd there </w:t>
      </w:r>
    </w:p>
    <w:p w14:paraId="347DB701" w14:textId="77777777" w:rsidR="000542D4" w:rsidRDefault="000542D4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41AFF777" w14:textId="45257C45" w:rsidR="0049087D" w:rsidRDefault="000542D4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A14AE2" w:rsidRPr="00A14AE2">
        <w:rPr>
          <w:rFonts w:ascii="Lucida Bright" w:hAnsi="Lucida Bright"/>
        </w:rPr>
        <w:t>peculat</w:t>
      </w:r>
      <w:r>
        <w:rPr>
          <w:rFonts w:ascii="Lucida Bright" w:hAnsi="Lucida Bright"/>
        </w:rPr>
        <w:t xml:space="preserve">ion </w:t>
      </w:r>
      <w:r w:rsidR="00811727">
        <w:rPr>
          <w:rFonts w:ascii="Lucida Bright" w:hAnsi="Lucida Bright"/>
        </w:rPr>
        <w:t>i</w:t>
      </w:r>
      <w:r>
        <w:rPr>
          <w:rFonts w:ascii="Lucida Bright" w:hAnsi="Lucida Bright"/>
        </w:rPr>
        <w:t>s</w:t>
      </w:r>
      <w:r w:rsidR="00A14AE2" w:rsidRPr="00A14AE2">
        <w:rPr>
          <w:rFonts w:ascii="Lucida Bright" w:hAnsi="Lucida Bright"/>
        </w:rPr>
        <w:t xml:space="preserve"> that one of two things may have happened</w:t>
      </w:r>
      <w:r>
        <w:rPr>
          <w:rFonts w:ascii="Lucida Bright" w:hAnsi="Lucida Bright"/>
        </w:rPr>
        <w:t xml:space="preserve"> </w:t>
      </w:r>
      <w:r w:rsidR="00A14AE2" w:rsidRPr="00A14AE2">
        <w:rPr>
          <w:rFonts w:ascii="Lucida Bright" w:hAnsi="Lucida Bright"/>
        </w:rPr>
        <w:t xml:space="preserve"> </w:t>
      </w:r>
    </w:p>
    <w:p w14:paraId="405EBE4D" w14:textId="77777777" w:rsidR="0049087D" w:rsidRDefault="0049087D" w:rsidP="0049087D">
      <w:pPr>
        <w:spacing w:after="0" w:line="240" w:lineRule="auto"/>
        <w:ind w:left="360"/>
        <w:rPr>
          <w:rFonts w:ascii="Lucida Bright" w:hAnsi="Lucida Bright"/>
          <w:sz w:val="20"/>
          <w:szCs w:val="20"/>
        </w:rPr>
      </w:pPr>
    </w:p>
    <w:p w14:paraId="51792195" w14:textId="77777777" w:rsidR="00943550" w:rsidRDefault="00943550" w:rsidP="0049087D">
      <w:pPr>
        <w:spacing w:after="0" w:line="240" w:lineRule="auto"/>
        <w:ind w:left="630" w:hanging="270"/>
        <w:rPr>
          <w:rFonts w:ascii="Lucida Bright" w:hAnsi="Lucida Bright"/>
          <w:sz w:val="20"/>
          <w:szCs w:val="20"/>
        </w:rPr>
      </w:pPr>
    </w:p>
    <w:p w14:paraId="33F13FD6" w14:textId="77777777" w:rsidR="00943550" w:rsidRDefault="00943550" w:rsidP="0049087D">
      <w:pPr>
        <w:spacing w:after="0" w:line="240" w:lineRule="auto"/>
        <w:ind w:left="630" w:hanging="270"/>
        <w:rPr>
          <w:rFonts w:ascii="Lucida Bright" w:hAnsi="Lucida Bright"/>
          <w:sz w:val="20"/>
          <w:szCs w:val="20"/>
        </w:rPr>
      </w:pPr>
    </w:p>
    <w:p w14:paraId="5190F4A8" w14:textId="2F0A29C5" w:rsidR="0049087D" w:rsidRDefault="00A14AE2" w:rsidP="0049087D">
      <w:pPr>
        <w:spacing w:after="0" w:line="240" w:lineRule="auto"/>
        <w:ind w:left="630" w:hanging="270"/>
        <w:rPr>
          <w:rFonts w:ascii="Lucida Bright" w:hAnsi="Lucida Bright"/>
        </w:rPr>
      </w:pPr>
      <w:r w:rsidRPr="000542D4">
        <w:rPr>
          <w:rFonts w:ascii="Lucida Bright" w:hAnsi="Lucida Bright"/>
          <w:sz w:val="20"/>
          <w:szCs w:val="20"/>
        </w:rPr>
        <w:t>1)</w:t>
      </w:r>
      <w:r w:rsidRPr="00A14AE2">
        <w:rPr>
          <w:rFonts w:ascii="Lucida Bright" w:hAnsi="Lucida Bright"/>
        </w:rPr>
        <w:t xml:space="preserve"> the Jews were angered that Sosthenes had been unable to </w:t>
      </w:r>
      <w:r w:rsidR="00F34B93" w:rsidRPr="00A14AE2">
        <w:rPr>
          <w:rFonts w:ascii="Lucida Bright" w:hAnsi="Lucida Bright"/>
        </w:rPr>
        <w:t>persuade</w:t>
      </w:r>
      <w:r w:rsidRPr="00A14AE2">
        <w:rPr>
          <w:rFonts w:ascii="Lucida Bright" w:hAnsi="Lucida Bright"/>
        </w:rPr>
        <w:t xml:space="preserve"> Gallio to try Paul and so made him the scapegoat; or </w:t>
      </w:r>
    </w:p>
    <w:p w14:paraId="3629B1F4" w14:textId="77777777" w:rsidR="0049087D" w:rsidRDefault="0049087D" w:rsidP="0049087D">
      <w:pPr>
        <w:spacing w:after="0" w:line="240" w:lineRule="auto"/>
        <w:ind w:left="360"/>
        <w:rPr>
          <w:rFonts w:ascii="Lucida Bright" w:hAnsi="Lucida Bright"/>
          <w:sz w:val="20"/>
          <w:szCs w:val="20"/>
        </w:rPr>
      </w:pPr>
    </w:p>
    <w:p w14:paraId="36813517" w14:textId="77777777" w:rsidR="0049087D" w:rsidRDefault="00A14AE2" w:rsidP="0049087D">
      <w:pPr>
        <w:tabs>
          <w:tab w:val="left" w:pos="450"/>
        </w:tabs>
        <w:spacing w:after="0" w:line="240" w:lineRule="auto"/>
        <w:ind w:left="630" w:hanging="270"/>
        <w:rPr>
          <w:rFonts w:ascii="Lucida Bright" w:hAnsi="Lucida Bright"/>
        </w:rPr>
      </w:pPr>
      <w:r w:rsidRPr="000542D4">
        <w:rPr>
          <w:rFonts w:ascii="Lucida Bright" w:hAnsi="Lucida Bright"/>
          <w:sz w:val="20"/>
          <w:szCs w:val="20"/>
        </w:rPr>
        <w:t>2)</w:t>
      </w:r>
      <w:r w:rsidRPr="00A14AE2">
        <w:rPr>
          <w:rFonts w:ascii="Lucida Bright" w:hAnsi="Lucida Bright"/>
        </w:rPr>
        <w:t xml:space="preserve"> the Greeks outside the court beat Sosthenes because he was a Jew trying to stir up trouble in their city</w:t>
      </w:r>
    </w:p>
    <w:p w14:paraId="16A79FA8" w14:textId="77777777" w:rsidR="0049087D" w:rsidRDefault="0049087D" w:rsidP="0049087D">
      <w:pPr>
        <w:tabs>
          <w:tab w:val="left" w:pos="450"/>
        </w:tabs>
        <w:spacing w:after="0" w:line="240" w:lineRule="auto"/>
        <w:ind w:left="630" w:hanging="270"/>
        <w:rPr>
          <w:rFonts w:ascii="Lucida Bright" w:hAnsi="Lucida Bright"/>
        </w:rPr>
      </w:pPr>
    </w:p>
    <w:p w14:paraId="44354BF9" w14:textId="03EB3BDD" w:rsidR="0049087D" w:rsidRPr="00811727" w:rsidRDefault="00A14AE2" w:rsidP="00811727">
      <w:pPr>
        <w:tabs>
          <w:tab w:val="left" w:pos="450"/>
        </w:tabs>
        <w:spacing w:after="0" w:line="240" w:lineRule="auto"/>
        <w:ind w:left="360"/>
        <w:rPr>
          <w:rFonts w:ascii="Lucida Bright" w:hAnsi="Lucida Bright"/>
          <w:b/>
        </w:rPr>
      </w:pPr>
      <w:r w:rsidRPr="00A14AE2">
        <w:rPr>
          <w:rFonts w:ascii="Lucida Bright" w:hAnsi="Lucida Bright"/>
        </w:rPr>
        <w:t>The second mention of a man named Sosthenes</w:t>
      </w:r>
      <w:r w:rsidR="0049087D">
        <w:rPr>
          <w:rFonts w:ascii="Lucida Bright" w:hAnsi="Lucida Bright"/>
        </w:rPr>
        <w:t xml:space="preserve"> </w:t>
      </w:r>
      <w:r w:rsidR="00811727">
        <w:rPr>
          <w:rFonts w:ascii="Lucida Bright" w:hAnsi="Lucida Bright"/>
        </w:rPr>
        <w:t xml:space="preserve">in our text here – </w:t>
      </w:r>
      <w:r w:rsidR="00811727" w:rsidRPr="00811727">
        <w:rPr>
          <w:rFonts w:ascii="Lucida Bright" w:hAnsi="Lucida Bright"/>
          <w:b/>
        </w:rPr>
        <w:t>v. 1</w:t>
      </w:r>
      <w:r w:rsidRPr="00811727">
        <w:rPr>
          <w:rFonts w:ascii="Lucida Bright" w:hAnsi="Lucida Bright"/>
          <w:b/>
        </w:rPr>
        <w:t xml:space="preserve"> </w:t>
      </w:r>
    </w:p>
    <w:p w14:paraId="4A6DF2A7" w14:textId="77777777" w:rsidR="0049087D" w:rsidRDefault="0049087D" w:rsidP="0049087D">
      <w:pPr>
        <w:tabs>
          <w:tab w:val="left" w:pos="450"/>
        </w:tabs>
        <w:spacing w:after="0" w:line="240" w:lineRule="auto"/>
        <w:ind w:left="630" w:hanging="270"/>
        <w:rPr>
          <w:rFonts w:ascii="Lucida Bright" w:hAnsi="Lucida Bright"/>
        </w:rPr>
      </w:pPr>
    </w:p>
    <w:p w14:paraId="73F2B381" w14:textId="77777777" w:rsidR="0049087D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Here, Sosthenes is a brother in Christ and was either a voice in the crafting of the letter or its scribe </w:t>
      </w:r>
    </w:p>
    <w:p w14:paraId="034AB628" w14:textId="77777777" w:rsidR="0049087D" w:rsidRDefault="0049087D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B65251E" w14:textId="65FD5A17" w:rsidR="00811727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>If this is the same Sosthenes as the man who opposed Paul in </w:t>
      </w:r>
      <w:hyperlink r:id="rId11" w:tgtFrame="_blank" w:history="1">
        <w:r w:rsidRPr="00811727">
          <w:rPr>
            <w:rStyle w:val="Hyperlink"/>
            <w:rFonts w:ascii="Lucida Bright" w:hAnsi="Lucida Bright"/>
            <w:b/>
            <w:color w:val="auto"/>
            <w:u w:val="none"/>
          </w:rPr>
          <w:t>Acts 18</w:t>
        </w:r>
      </w:hyperlink>
      <w:r w:rsidRPr="00811727">
        <w:rPr>
          <w:rFonts w:ascii="Lucida Bright" w:hAnsi="Lucida Bright"/>
          <w:b/>
        </w:rPr>
        <w:t>,</w:t>
      </w:r>
      <w:r w:rsidRPr="00A14AE2">
        <w:rPr>
          <w:rFonts w:ascii="Lucida Bright" w:hAnsi="Lucida Bright"/>
        </w:rPr>
        <w:t xml:space="preserve"> it would be yet more evidence of the transforming power of the </w:t>
      </w:r>
      <w:r w:rsidR="00811727">
        <w:rPr>
          <w:rFonts w:ascii="Lucida Bright" w:hAnsi="Lucida Bright"/>
        </w:rPr>
        <w:t xml:space="preserve">Gospel </w:t>
      </w:r>
      <w:r w:rsidRPr="00A14AE2">
        <w:rPr>
          <w:rFonts w:ascii="Lucida Bright" w:hAnsi="Lucida Bright"/>
        </w:rPr>
        <w:t xml:space="preserve"> </w:t>
      </w:r>
    </w:p>
    <w:p w14:paraId="0D2A2A5F" w14:textId="77777777" w:rsidR="00811727" w:rsidRDefault="00811727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245A2B29" w14:textId="77777777" w:rsidR="00811727" w:rsidRDefault="00A14AE2" w:rsidP="0049087D">
      <w:pPr>
        <w:spacing w:after="0" w:line="240" w:lineRule="auto"/>
        <w:ind w:left="360"/>
        <w:rPr>
          <w:rFonts w:ascii="Lucida Bright" w:hAnsi="Lucida Bright"/>
        </w:rPr>
      </w:pPr>
      <w:r w:rsidRPr="00A14AE2">
        <w:rPr>
          <w:rFonts w:ascii="Lucida Bright" w:hAnsi="Lucida Bright"/>
        </w:rPr>
        <w:t xml:space="preserve">Knowing the power of God and the fact that this Sosthenes was known to the people in Corinth, </w:t>
      </w:r>
    </w:p>
    <w:p w14:paraId="71A7A57D" w14:textId="77777777" w:rsidR="00811727" w:rsidRDefault="00811727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730C6E08" w14:textId="178AC806" w:rsidR="00A14AE2" w:rsidRPr="00A14AE2" w:rsidRDefault="00811727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A14AE2" w:rsidRPr="00A14AE2">
        <w:rPr>
          <w:rFonts w:ascii="Lucida Bright" w:hAnsi="Lucida Bright"/>
        </w:rPr>
        <w:t>t is certainly a possibility that they are the same man; however, no one can say for sure</w:t>
      </w:r>
      <w:r>
        <w:rPr>
          <w:rFonts w:ascii="Lucida Bright" w:hAnsi="Lucida Bright"/>
        </w:rPr>
        <w:t xml:space="preserve"> </w:t>
      </w:r>
    </w:p>
    <w:p w14:paraId="0A507374" w14:textId="77777777" w:rsidR="00491B5C" w:rsidRDefault="00491B5C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18BD2479" w14:textId="77777777" w:rsidR="00AA2697" w:rsidRDefault="00491B5C" w:rsidP="0049087D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Erastus – </w:t>
      </w:r>
      <w:r w:rsidR="00AA2697" w:rsidRPr="00AA2697">
        <w:rPr>
          <w:rFonts w:ascii="Lucida Bright" w:hAnsi="Lucida Bright"/>
        </w:rPr>
        <w:t>Erastus was a coworker of the </w:t>
      </w:r>
      <w:hyperlink r:id="rId12" w:history="1">
        <w:r w:rsidR="00AA2697" w:rsidRPr="00AA2697">
          <w:rPr>
            <w:rStyle w:val="Hyperlink"/>
            <w:rFonts w:ascii="Lucida Bright" w:hAnsi="Lucida Bright"/>
            <w:color w:val="auto"/>
            <w:u w:val="none"/>
          </w:rPr>
          <w:t>apostle Paul</w:t>
        </w:r>
      </w:hyperlink>
      <w:r w:rsidR="00AA2697" w:rsidRPr="00AA2697">
        <w:rPr>
          <w:rFonts w:ascii="Lucida Bright" w:hAnsi="Lucida Bright"/>
        </w:rPr>
        <w:t xml:space="preserve">, a civil servant in Corinth, and a believer in Jesus Christ </w:t>
      </w:r>
    </w:p>
    <w:p w14:paraId="77881307" w14:textId="77777777" w:rsidR="00AA2697" w:rsidRDefault="00AA2697" w:rsidP="0049087D">
      <w:pPr>
        <w:spacing w:after="0" w:line="240" w:lineRule="auto"/>
        <w:ind w:left="360" w:hanging="180"/>
        <w:rPr>
          <w:rFonts w:ascii="Lucida Bright" w:hAnsi="Lucida Bright"/>
        </w:rPr>
      </w:pPr>
    </w:p>
    <w:p w14:paraId="4FE8776B" w14:textId="10BAFEC4" w:rsidR="00AA2697" w:rsidRDefault="00AA2697" w:rsidP="0049087D">
      <w:pPr>
        <w:spacing w:after="0" w:line="240" w:lineRule="auto"/>
        <w:ind w:left="360"/>
        <w:rPr>
          <w:rFonts w:ascii="Lucida Bright" w:hAnsi="Lucida Bright"/>
          <w:b/>
          <w:i/>
        </w:rPr>
      </w:pPr>
      <w:r w:rsidRPr="00AA2697">
        <w:rPr>
          <w:rFonts w:ascii="Lucida Bright" w:hAnsi="Lucida Bright"/>
          <w:b/>
        </w:rPr>
        <w:t>Romans 16:23</w:t>
      </w:r>
      <w:r>
        <w:rPr>
          <w:rFonts w:ascii="Lucida Bright" w:hAnsi="Lucida Bright"/>
          <w:b/>
        </w:rPr>
        <w:t xml:space="preserve"> </w:t>
      </w:r>
      <w:r w:rsidRPr="00AA2697">
        <w:rPr>
          <w:rFonts w:ascii="Lucida Bright" w:hAnsi="Lucida Bright"/>
          <w:b/>
        </w:rPr>
        <w:t>-</w:t>
      </w:r>
      <w:r>
        <w:rPr>
          <w:rFonts w:ascii="Lucida Bright" w:hAnsi="Lucida Bright"/>
        </w:rPr>
        <w:t xml:space="preserve"> </w:t>
      </w:r>
      <w:r>
        <w:rPr>
          <w:rFonts w:ascii="Lucida Bright" w:hAnsi="Lucida Bright"/>
          <w:i/>
        </w:rPr>
        <w:t>“</w:t>
      </w:r>
      <w:r w:rsidRPr="00AA2697">
        <w:rPr>
          <w:rFonts w:ascii="Lucida Bright" w:hAnsi="Lucida Bright"/>
          <w:b/>
          <w:i/>
        </w:rPr>
        <w:t xml:space="preserve">Erastus </w:t>
      </w:r>
      <w:r w:rsidRPr="00F21BCC">
        <w:rPr>
          <w:rFonts w:ascii="Lucida Bright" w:hAnsi="Lucida Bright"/>
          <w:b/>
          <w:i/>
          <w:u w:val="dotted"/>
        </w:rPr>
        <w:t>the chamberlain</w:t>
      </w:r>
      <w:r w:rsidRPr="00AA2697">
        <w:rPr>
          <w:rFonts w:ascii="Lucida Bright" w:hAnsi="Lucida Bright"/>
          <w:b/>
          <w:i/>
        </w:rPr>
        <w:t xml:space="preserve"> of the city saluteth you,” </w:t>
      </w:r>
    </w:p>
    <w:p w14:paraId="70CC5ED2" w14:textId="6B5E9247" w:rsidR="00F34B93" w:rsidRDefault="00F34B93" w:rsidP="0049087D">
      <w:pPr>
        <w:spacing w:after="0" w:line="240" w:lineRule="auto"/>
        <w:ind w:left="360"/>
        <w:rPr>
          <w:rFonts w:ascii="Lucida Bright" w:hAnsi="Lucida Bright"/>
          <w:b/>
          <w:i/>
        </w:rPr>
      </w:pPr>
    </w:p>
    <w:p w14:paraId="01699BB9" w14:textId="77777777" w:rsidR="00F34B93" w:rsidRDefault="00F34B93" w:rsidP="0049087D">
      <w:pPr>
        <w:spacing w:after="0" w:line="240" w:lineRule="auto"/>
        <w:ind w:left="360"/>
        <w:rPr>
          <w:rFonts w:ascii="Lucida Bright" w:hAnsi="Lucida Bright"/>
        </w:rPr>
      </w:pPr>
      <w:r w:rsidRPr="00F34B93">
        <w:rPr>
          <w:rFonts w:ascii="Lucida Bright" w:hAnsi="Lucida Bright"/>
        </w:rPr>
        <w:t xml:space="preserve">As the </w:t>
      </w:r>
      <w:r w:rsidRPr="00F34B93">
        <w:rPr>
          <w:rFonts w:ascii="Lucida Bright" w:hAnsi="Lucida Bright"/>
          <w:b/>
          <w:i/>
        </w:rPr>
        <w:t>“chamberlain”</w:t>
      </w:r>
      <w:r>
        <w:rPr>
          <w:rFonts w:ascii="Lucida Bright" w:hAnsi="Lucida Bright"/>
        </w:rPr>
        <w:t xml:space="preserve"> he would have been the </w:t>
      </w:r>
      <w:r w:rsidRPr="00F34B93">
        <w:rPr>
          <w:rFonts w:ascii="Lucida Bright" w:hAnsi="Lucida Bright"/>
        </w:rPr>
        <w:t xml:space="preserve">director of public works </w:t>
      </w:r>
    </w:p>
    <w:p w14:paraId="31BC344D" w14:textId="77777777" w:rsidR="00F34B93" w:rsidRDefault="00F34B93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43E244CB" w14:textId="5480B617" w:rsidR="00AA2697" w:rsidRDefault="00F34B93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Therefore, </w:t>
      </w:r>
      <w:r w:rsidR="00AA2697" w:rsidRPr="00AA2697">
        <w:rPr>
          <w:rFonts w:ascii="Lucida Bright" w:hAnsi="Lucida Bright"/>
        </w:rPr>
        <w:t xml:space="preserve">Erastus would have been quite an influential man </w:t>
      </w:r>
    </w:p>
    <w:p w14:paraId="7B567CC3" w14:textId="77777777" w:rsidR="00AA2697" w:rsidRDefault="00AA2697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073E749D" w14:textId="77777777" w:rsidR="00F34B93" w:rsidRDefault="00AA2697" w:rsidP="0049087D">
      <w:pPr>
        <w:spacing w:after="0" w:line="240" w:lineRule="auto"/>
        <w:ind w:left="360"/>
        <w:rPr>
          <w:rFonts w:ascii="Lucida Bright" w:hAnsi="Lucida Bright"/>
        </w:rPr>
      </w:pPr>
      <w:r w:rsidRPr="00AA2697">
        <w:rPr>
          <w:rFonts w:ascii="Lucida Bright" w:hAnsi="Lucida Bright"/>
        </w:rPr>
        <w:t xml:space="preserve">His duties likely included the upkeep of civic buildings and city streets and the collection of public revenue; </w:t>
      </w:r>
    </w:p>
    <w:p w14:paraId="2DE92C67" w14:textId="77777777" w:rsidR="00F34B93" w:rsidRDefault="00F34B93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68A46201" w14:textId="77777777" w:rsidR="00F66CD6" w:rsidRDefault="00F66CD6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0769FDC1" w14:textId="2D63CC61" w:rsidR="00AA2697" w:rsidRDefault="00F34B93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AA2697" w:rsidRPr="00AA2697">
        <w:rPr>
          <w:rFonts w:ascii="Lucida Bright" w:hAnsi="Lucida Bright"/>
        </w:rPr>
        <w:t xml:space="preserve">n some cases, he even may have acted as a lawyer of sorts in public disputes </w:t>
      </w:r>
    </w:p>
    <w:p w14:paraId="792AF990" w14:textId="77777777" w:rsidR="00AA2697" w:rsidRDefault="00AA2697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709AD9A0" w14:textId="7C41D5D6" w:rsidR="00491B5C" w:rsidRDefault="00AA2697" w:rsidP="0049087D">
      <w:pPr>
        <w:spacing w:after="0" w:line="240" w:lineRule="auto"/>
        <w:ind w:left="360"/>
        <w:rPr>
          <w:rFonts w:ascii="Lucida Bright" w:hAnsi="Lucida Bright"/>
        </w:rPr>
      </w:pPr>
      <w:r w:rsidRPr="00AA2697">
        <w:rPr>
          <w:rFonts w:ascii="Lucida Bright" w:hAnsi="Lucida Bright"/>
        </w:rPr>
        <w:t>Erastus may have overseen the maintenance of Roman infrastructure, such as aqueducts and sewers</w:t>
      </w:r>
      <w:r>
        <w:rPr>
          <w:rFonts w:ascii="Lucida Bright" w:hAnsi="Lucida Bright"/>
        </w:rPr>
        <w:t xml:space="preserve"> </w:t>
      </w:r>
    </w:p>
    <w:p w14:paraId="04B573ED" w14:textId="402CF4FC" w:rsidR="00AA2697" w:rsidRDefault="00AA2697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7BB55C3" w14:textId="77777777" w:rsidR="0024595B" w:rsidRDefault="00AA2697" w:rsidP="0049087D">
      <w:pPr>
        <w:spacing w:after="0" w:line="240" w:lineRule="auto"/>
        <w:ind w:left="360"/>
        <w:rPr>
          <w:rFonts w:ascii="Lucida Bright" w:hAnsi="Lucida Bright"/>
        </w:rPr>
      </w:pPr>
      <w:r w:rsidRPr="00AA2697">
        <w:rPr>
          <w:rFonts w:ascii="Lucida Bright" w:hAnsi="Lucida Bright"/>
        </w:rPr>
        <w:t xml:space="preserve">Paul resolved to go to Jerusalem </w:t>
      </w:r>
    </w:p>
    <w:p w14:paraId="53B5A316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0B8476D9" w14:textId="18278985" w:rsidR="0024595B" w:rsidRDefault="00AA2697" w:rsidP="0049087D">
      <w:pPr>
        <w:spacing w:after="0" w:line="240" w:lineRule="auto"/>
        <w:ind w:left="360"/>
        <w:rPr>
          <w:rFonts w:ascii="Lucida Bright" w:hAnsi="Lucida Bright"/>
        </w:rPr>
      </w:pPr>
      <w:r w:rsidRPr="00AA2697">
        <w:rPr>
          <w:rFonts w:ascii="Lucida Bright" w:hAnsi="Lucida Bright"/>
        </w:rPr>
        <w:t xml:space="preserve">On his way, he passed through Macedonia, where he must have seen </w:t>
      </w:r>
      <w:r w:rsidR="00811727">
        <w:rPr>
          <w:rFonts w:ascii="Lucida Bright" w:hAnsi="Lucida Bright"/>
        </w:rPr>
        <w:t xml:space="preserve">some </w:t>
      </w:r>
      <w:r w:rsidRPr="00AA2697">
        <w:rPr>
          <w:rFonts w:ascii="Lucida Bright" w:hAnsi="Lucida Bright"/>
        </w:rPr>
        <w:t xml:space="preserve">exciting opportunities for ministry </w:t>
      </w:r>
    </w:p>
    <w:p w14:paraId="0461BEFB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97BC951" w14:textId="3FD37E3F" w:rsidR="0024595B" w:rsidRDefault="00AA2697" w:rsidP="0049087D">
      <w:pPr>
        <w:spacing w:after="0" w:line="240" w:lineRule="auto"/>
        <w:ind w:left="360"/>
        <w:rPr>
          <w:rFonts w:ascii="Lucida Bright" w:hAnsi="Lucida Bright"/>
        </w:rPr>
      </w:pPr>
      <w:r w:rsidRPr="00AA2697">
        <w:rPr>
          <w:rFonts w:ascii="Lucida Bright" w:hAnsi="Lucida Bright"/>
        </w:rPr>
        <w:t>So</w:t>
      </w:r>
      <w:r w:rsidR="00811727">
        <w:rPr>
          <w:rFonts w:ascii="Lucida Bright" w:hAnsi="Lucida Bright"/>
        </w:rPr>
        <w:t>,</w:t>
      </w:r>
      <w:r w:rsidRPr="00AA2697">
        <w:rPr>
          <w:rFonts w:ascii="Lucida Bright" w:hAnsi="Lucida Bright"/>
        </w:rPr>
        <w:t xml:space="preserve"> he sent Erastus, along with </w:t>
      </w:r>
      <w:hyperlink r:id="rId13" w:history="1">
        <w:r w:rsidRPr="0024595B">
          <w:rPr>
            <w:rStyle w:val="Hyperlink"/>
            <w:rFonts w:ascii="Lucida Bright" w:hAnsi="Lucida Bright"/>
            <w:color w:val="auto"/>
            <w:u w:val="none"/>
          </w:rPr>
          <w:t>Timothy</w:t>
        </w:r>
      </w:hyperlink>
      <w:r w:rsidRPr="0024595B">
        <w:rPr>
          <w:rFonts w:ascii="Lucida Bright" w:hAnsi="Lucida Bright"/>
        </w:rPr>
        <w:t>,</w:t>
      </w:r>
      <w:r w:rsidRPr="00AA2697">
        <w:rPr>
          <w:rFonts w:ascii="Lucida Bright" w:hAnsi="Lucida Bright"/>
        </w:rPr>
        <w:t xml:space="preserve"> to Macedonia while he moved on </w:t>
      </w:r>
    </w:p>
    <w:p w14:paraId="473D2621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0F25BD3" w14:textId="02543147" w:rsidR="0024595B" w:rsidRPr="0024595B" w:rsidRDefault="0024595B" w:rsidP="0049087D">
      <w:pPr>
        <w:spacing w:after="0" w:line="240" w:lineRule="auto"/>
        <w:ind w:left="360"/>
        <w:rPr>
          <w:rFonts w:ascii="Lucida Bright" w:hAnsi="Lucida Bright"/>
          <w:b/>
          <w:i/>
        </w:rPr>
      </w:pPr>
      <w:r w:rsidRPr="0024595B">
        <w:rPr>
          <w:rFonts w:ascii="Lucida Bright" w:hAnsi="Lucida Bright"/>
          <w:b/>
        </w:rPr>
        <w:t>Acts 19:22 – </w:t>
      </w:r>
      <w:r w:rsidRPr="0024595B">
        <w:rPr>
          <w:rFonts w:ascii="Lucida Bright" w:hAnsi="Lucida Bright"/>
          <w:b/>
          <w:i/>
        </w:rPr>
        <w:t xml:space="preserve">“So he (Paul) sent into Macedonia two of them that ministered unto him, Timotheus and Erastus; but he himself stayed in Asia for a season” </w:t>
      </w:r>
      <w:r w:rsidR="00AA2697" w:rsidRPr="0024595B">
        <w:rPr>
          <w:rFonts w:ascii="Lucida Bright" w:hAnsi="Lucida Bright"/>
          <w:b/>
          <w:i/>
        </w:rPr>
        <w:t xml:space="preserve"> </w:t>
      </w:r>
    </w:p>
    <w:p w14:paraId="74678041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0240990B" w14:textId="77777777" w:rsidR="00811727" w:rsidRDefault="00AA2697" w:rsidP="0049087D">
      <w:pPr>
        <w:spacing w:after="0" w:line="240" w:lineRule="auto"/>
        <w:ind w:left="360"/>
        <w:rPr>
          <w:rFonts w:ascii="Lucida Bright" w:hAnsi="Lucida Bright"/>
        </w:rPr>
      </w:pPr>
      <w:r w:rsidRPr="00AA2697">
        <w:rPr>
          <w:rFonts w:ascii="Lucida Bright" w:hAnsi="Lucida Bright"/>
        </w:rPr>
        <w:t xml:space="preserve">It is unknown whether Erastus was already with Paul or whether Paul contacted him in Corinth by letter; </w:t>
      </w:r>
    </w:p>
    <w:p w14:paraId="2BCE39EE" w14:textId="77777777" w:rsidR="00811727" w:rsidRDefault="00811727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17BF2FA1" w14:textId="56453CB4" w:rsidR="00AA2697" w:rsidRDefault="00811727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AA2697" w:rsidRPr="00AA2697">
        <w:rPr>
          <w:rFonts w:ascii="Lucida Bright" w:hAnsi="Lucida Bright"/>
        </w:rPr>
        <w:t>ither way, it is clear that Erastus was heavily involved in practical ministry and missionary work</w:t>
      </w:r>
    </w:p>
    <w:p w14:paraId="7CD76310" w14:textId="6E005824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2222B04E" w14:textId="28CFFB1E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 xml:space="preserve">The last mention of Erastus is </w:t>
      </w:r>
      <w:r w:rsidR="00811727">
        <w:rPr>
          <w:rFonts w:ascii="Lucida Bright" w:hAnsi="Lucida Bright"/>
        </w:rPr>
        <w:t xml:space="preserve">found in </w:t>
      </w:r>
      <w:r w:rsidR="00811727" w:rsidRPr="00811727">
        <w:rPr>
          <w:rFonts w:ascii="Lucida Bright" w:hAnsi="Lucida Bright"/>
          <w:b/>
        </w:rPr>
        <w:t>II Timothy</w:t>
      </w:r>
      <w:r w:rsidR="00811727">
        <w:rPr>
          <w:rFonts w:ascii="Lucida Bright" w:hAnsi="Lucida Bright"/>
        </w:rPr>
        <w:t xml:space="preserve"> which was the last letter written by Paul </w:t>
      </w:r>
      <w:r w:rsidRPr="0024595B">
        <w:rPr>
          <w:rFonts w:ascii="Lucida Bright" w:hAnsi="Lucida Bright"/>
        </w:rPr>
        <w:t xml:space="preserve"> </w:t>
      </w:r>
    </w:p>
    <w:p w14:paraId="2C66F3D3" w14:textId="04A4C27E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3FC61146" w14:textId="5CB06EF5" w:rsidR="0024595B" w:rsidRPr="0024595B" w:rsidRDefault="0024595B" w:rsidP="0049087D">
      <w:pPr>
        <w:spacing w:after="0" w:line="240" w:lineRule="auto"/>
        <w:ind w:left="360"/>
        <w:rPr>
          <w:rFonts w:ascii="Lucida Bright" w:hAnsi="Lucida Bright"/>
          <w:b/>
          <w:i/>
        </w:rPr>
      </w:pPr>
      <w:r w:rsidRPr="0024595B">
        <w:rPr>
          <w:rFonts w:ascii="Lucida Bright" w:hAnsi="Lucida Bright"/>
          <w:b/>
        </w:rPr>
        <w:t>II Timothy 4:20 – </w:t>
      </w:r>
      <w:r w:rsidRPr="0024595B">
        <w:rPr>
          <w:rFonts w:ascii="Lucida Bright" w:hAnsi="Lucida Bright"/>
          <w:b/>
          <w:i/>
        </w:rPr>
        <w:t xml:space="preserve">“Erastus abode at Corinth: but Trophimus have I left at Miletum sick” </w:t>
      </w:r>
    </w:p>
    <w:p w14:paraId="4F9D6DEB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1E425CAF" w14:textId="72E8CB84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>From the wording of this verse, it seems that Erastus did travel and minister with Paul at some point before returning to his public office in Corinth</w:t>
      </w:r>
    </w:p>
    <w:p w14:paraId="67D474DF" w14:textId="5C947AD5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39A8CFEC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 xml:space="preserve">What can we learn from Erastus? </w:t>
      </w:r>
    </w:p>
    <w:p w14:paraId="7870FAA0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2777A8FF" w14:textId="3DED7279" w:rsidR="003548B8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 xml:space="preserve">In spite of his prominent rank, Erastus regarded ministry as his top priority, </w:t>
      </w:r>
      <w:r w:rsidR="003548B8">
        <w:rPr>
          <w:rFonts w:ascii="Lucida Bright" w:hAnsi="Lucida Bright"/>
        </w:rPr>
        <w:t>…</w:t>
      </w:r>
    </w:p>
    <w:p w14:paraId="39EA95D1" w14:textId="77777777" w:rsidR="003548B8" w:rsidRDefault="003548B8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76EF0F8B" w14:textId="198D09EB" w:rsidR="0024595B" w:rsidRDefault="003548B8" w:rsidP="0049087D">
      <w:pPr>
        <w:spacing w:after="0" w:line="240" w:lineRule="auto"/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24595B" w:rsidRPr="0024595B">
        <w:rPr>
          <w:rFonts w:ascii="Lucida Bright" w:hAnsi="Lucida Bright"/>
        </w:rPr>
        <w:t xml:space="preserve">even leaving his work in Corinth to spread the gospel in foreign lands </w:t>
      </w:r>
    </w:p>
    <w:p w14:paraId="0A4E0B32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3CCD2E4E" w14:textId="2F9EA953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>He did not, however, neglect his public duties, but was a servant of the people such as Paul describes in</w:t>
      </w:r>
      <w:r>
        <w:rPr>
          <w:rFonts w:ascii="Lucida Bright" w:hAnsi="Lucida Bright"/>
        </w:rPr>
        <w:t xml:space="preserve">                           </w:t>
      </w:r>
      <w:hyperlink r:id="rId14" w:tgtFrame="_blank" w:history="1">
        <w:r w:rsidRPr="00811727">
          <w:rPr>
            <w:rStyle w:val="Hyperlink"/>
            <w:rFonts w:ascii="Lucida Bright" w:hAnsi="Lucida Bright"/>
            <w:b/>
            <w:color w:val="auto"/>
            <w:u w:val="none"/>
          </w:rPr>
          <w:t>Romans 13:3</w:t>
        </w:r>
        <w:r w:rsidR="00811727">
          <w:rPr>
            <w:rStyle w:val="Hyperlink"/>
            <w:rFonts w:ascii="Lucida Bright" w:hAnsi="Lucida Bright"/>
            <w:b/>
            <w:color w:val="auto"/>
            <w:u w:val="none"/>
          </w:rPr>
          <w:t xml:space="preserve">, </w:t>
        </w:r>
        <w:r w:rsidRPr="00811727">
          <w:rPr>
            <w:rStyle w:val="Hyperlink"/>
            <w:rFonts w:ascii="Lucida Bright" w:hAnsi="Lucida Bright"/>
            <w:b/>
            <w:color w:val="auto"/>
            <w:u w:val="none"/>
          </w:rPr>
          <w:t>4</w:t>
        </w:r>
      </w:hyperlink>
      <w:r w:rsidRPr="0024595B">
        <w:rPr>
          <w:rFonts w:ascii="Lucida Bright" w:hAnsi="Lucida Bright"/>
        </w:rPr>
        <w:t xml:space="preserve"> </w:t>
      </w:r>
    </w:p>
    <w:p w14:paraId="21AE2E57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55D18C34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>We can see from Erastus’s example that we too should contin</w:t>
      </w:r>
      <w:r>
        <w:rPr>
          <w:rFonts w:ascii="Lucida Bright" w:hAnsi="Lucida Bright"/>
        </w:rPr>
        <w:t>ue to</w:t>
      </w:r>
      <w:r w:rsidRPr="0024595B">
        <w:rPr>
          <w:rFonts w:ascii="Lucida Bright" w:hAnsi="Lucida Bright"/>
        </w:rPr>
        <w:t xml:space="preserve"> serv</w:t>
      </w:r>
      <w:r>
        <w:rPr>
          <w:rFonts w:ascii="Lucida Bright" w:hAnsi="Lucida Bright"/>
        </w:rPr>
        <w:t xml:space="preserve">e </w:t>
      </w:r>
      <w:r w:rsidRPr="0024595B">
        <w:rPr>
          <w:rFonts w:ascii="Lucida Bright" w:hAnsi="Lucida Bright"/>
        </w:rPr>
        <w:t>t</w:t>
      </w:r>
      <w:r>
        <w:rPr>
          <w:rFonts w:ascii="Lucida Bright" w:hAnsi="Lucida Bright"/>
        </w:rPr>
        <w:t>he Saviour</w:t>
      </w:r>
      <w:r w:rsidRPr="0024595B">
        <w:rPr>
          <w:rFonts w:ascii="Lucida Bright" w:hAnsi="Lucida Bright"/>
        </w:rPr>
        <w:t xml:space="preserve"> as our ultimate goal in life </w:t>
      </w:r>
    </w:p>
    <w:p w14:paraId="0F58AFC7" w14:textId="77777777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</w:p>
    <w:p w14:paraId="473925D4" w14:textId="5F9F55B4" w:rsidR="0024595B" w:rsidRDefault="0024595B" w:rsidP="0049087D">
      <w:pPr>
        <w:spacing w:after="0" w:line="240" w:lineRule="auto"/>
        <w:ind w:left="360"/>
        <w:rPr>
          <w:rFonts w:ascii="Lucida Bright" w:hAnsi="Lucida Bright"/>
        </w:rPr>
      </w:pPr>
      <w:r w:rsidRPr="0024595B">
        <w:rPr>
          <w:rFonts w:ascii="Lucida Bright" w:hAnsi="Lucida Bright"/>
        </w:rPr>
        <w:t>Rich or poor, we can serve God cheerfully and faithfully in whatever position He grants us</w:t>
      </w:r>
      <w:r>
        <w:rPr>
          <w:rFonts w:ascii="Lucida Bright" w:hAnsi="Lucida Bright"/>
        </w:rPr>
        <w:t xml:space="preserve"> </w:t>
      </w:r>
    </w:p>
    <w:p w14:paraId="04CAF550" w14:textId="77777777" w:rsidR="0024595B" w:rsidRDefault="0024595B" w:rsidP="0049087D">
      <w:pPr>
        <w:spacing w:after="0" w:line="240" w:lineRule="auto"/>
        <w:ind w:left="450" w:hanging="270"/>
        <w:rPr>
          <w:rFonts w:ascii="Lucida Bright" w:hAnsi="Lucida Bright"/>
        </w:rPr>
      </w:pPr>
    </w:p>
    <w:p w14:paraId="73C44AB8" w14:textId="7EA7C203" w:rsidR="00AA2697" w:rsidRDefault="00491B5C" w:rsidP="0049087D">
      <w:pPr>
        <w:spacing w:after="0" w:line="240" w:lineRule="auto"/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Gaius - </w:t>
      </w:r>
      <w:r w:rsidRPr="00491B5C">
        <w:rPr>
          <w:rFonts w:ascii="Lucida Bright" w:hAnsi="Lucida Bright"/>
        </w:rPr>
        <w:t xml:space="preserve">Several men in the New Testament share the name Gaius, a common name in the first century </w:t>
      </w:r>
    </w:p>
    <w:p w14:paraId="04BFDAB7" w14:textId="77777777" w:rsidR="00AA2697" w:rsidRDefault="00AA2697" w:rsidP="0049087D">
      <w:pPr>
        <w:spacing w:after="0" w:line="240" w:lineRule="auto"/>
        <w:ind w:left="450" w:hanging="270"/>
        <w:rPr>
          <w:rFonts w:ascii="Lucida Bright" w:hAnsi="Lucida Bright"/>
        </w:rPr>
      </w:pPr>
    </w:p>
    <w:p w14:paraId="05CE477D" w14:textId="77777777" w:rsidR="00AA2697" w:rsidRDefault="00491B5C" w:rsidP="0049087D">
      <w:pPr>
        <w:spacing w:after="0" w:line="240" w:lineRule="auto"/>
        <w:ind w:left="450"/>
        <w:rPr>
          <w:rFonts w:ascii="Lucida Bright" w:hAnsi="Lucida Bright"/>
        </w:rPr>
      </w:pPr>
      <w:r w:rsidRPr="00491B5C">
        <w:rPr>
          <w:rFonts w:ascii="Lucida Bright" w:hAnsi="Lucida Bright"/>
        </w:rPr>
        <w:t>All of these men were involved in the ministry of the apostles in one way or another</w:t>
      </w:r>
      <w:r w:rsidRPr="00491B5C">
        <w:rPr>
          <w:rFonts w:ascii="Lucida Bright" w:hAnsi="Lucida Bright"/>
        </w:rPr>
        <w:br/>
      </w:r>
      <w:r w:rsidRPr="00491B5C">
        <w:rPr>
          <w:rFonts w:ascii="Lucida Bright" w:hAnsi="Lucida Bright"/>
        </w:rPr>
        <w:br/>
      </w:r>
      <w:r w:rsidRPr="00AA2697">
        <w:rPr>
          <w:rFonts w:ascii="Lucida Bright" w:hAnsi="Lucida Bright"/>
          <w:iCs/>
        </w:rPr>
        <w:t>Gaius of Corinth</w:t>
      </w:r>
      <w:r w:rsidR="00AA2697">
        <w:rPr>
          <w:rFonts w:ascii="Lucida Bright" w:hAnsi="Lucida Bright"/>
          <w:iCs/>
        </w:rPr>
        <w:t xml:space="preserve"> was one of two men</w:t>
      </w:r>
      <w:r w:rsidRPr="00491B5C">
        <w:rPr>
          <w:rFonts w:ascii="Lucida Bright" w:hAnsi="Lucida Bright"/>
        </w:rPr>
        <w:t xml:space="preserve"> Paul baptized </w:t>
      </w:r>
      <w:r w:rsidR="00AA2697">
        <w:rPr>
          <w:rFonts w:ascii="Lucida Bright" w:hAnsi="Lucida Bright"/>
        </w:rPr>
        <w:t xml:space="preserve">there </w:t>
      </w:r>
    </w:p>
    <w:p w14:paraId="7456D3BA" w14:textId="77777777" w:rsidR="00AA2697" w:rsidRDefault="00AA2697" w:rsidP="0049087D">
      <w:pPr>
        <w:spacing w:after="0" w:line="240" w:lineRule="auto"/>
        <w:ind w:left="450"/>
        <w:rPr>
          <w:rFonts w:ascii="Lucida Bright" w:hAnsi="Lucida Bright"/>
        </w:rPr>
      </w:pPr>
    </w:p>
    <w:p w14:paraId="667269E2" w14:textId="064EE55F" w:rsidR="00AA2697" w:rsidRPr="00AA2697" w:rsidRDefault="00AA2697" w:rsidP="0049087D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AA2697">
        <w:rPr>
          <w:rFonts w:ascii="Lucida Bright" w:hAnsi="Lucida Bright"/>
          <w:b/>
        </w:rPr>
        <w:t>I Corinthians 1:14 – </w:t>
      </w:r>
      <w:r w:rsidRPr="00AA2697">
        <w:rPr>
          <w:rFonts w:ascii="Lucida Bright" w:hAnsi="Lucida Bright"/>
          <w:b/>
          <w:i/>
        </w:rPr>
        <w:t xml:space="preserve">“I thank God that I baptized none of you, but Crispus and Gaius;” </w:t>
      </w:r>
    </w:p>
    <w:p w14:paraId="2ADD6201" w14:textId="77777777" w:rsidR="00AA2697" w:rsidRDefault="00AA2697" w:rsidP="0049087D">
      <w:pPr>
        <w:spacing w:after="0" w:line="240" w:lineRule="auto"/>
        <w:ind w:left="450"/>
        <w:rPr>
          <w:rFonts w:ascii="Lucida Bright" w:hAnsi="Lucida Bright"/>
        </w:rPr>
      </w:pPr>
    </w:p>
    <w:p w14:paraId="76AA8CEC" w14:textId="77777777" w:rsidR="00AA2697" w:rsidRDefault="00491B5C" w:rsidP="0049087D">
      <w:pPr>
        <w:spacing w:after="0" w:line="240" w:lineRule="auto"/>
        <w:ind w:left="450"/>
        <w:rPr>
          <w:rFonts w:ascii="Lucida Bright" w:hAnsi="Lucida Bright"/>
        </w:rPr>
      </w:pPr>
      <w:r w:rsidRPr="00491B5C">
        <w:rPr>
          <w:rFonts w:ascii="Lucida Bright" w:hAnsi="Lucida Bright"/>
        </w:rPr>
        <w:t>Later, toward the end of his </w:t>
      </w:r>
      <w:r w:rsidR="00AA2697">
        <w:rPr>
          <w:rFonts w:ascii="Lucida Bright" w:hAnsi="Lucida Bright"/>
        </w:rPr>
        <w:t>3</w:t>
      </w:r>
      <w:r w:rsidR="00AA2697" w:rsidRPr="00AA2697">
        <w:rPr>
          <w:rFonts w:ascii="Lucida Bright" w:hAnsi="Lucida Bright"/>
          <w:vertAlign w:val="superscript"/>
        </w:rPr>
        <w:t>rd</w:t>
      </w:r>
      <w:r w:rsidR="00AA2697">
        <w:rPr>
          <w:rFonts w:ascii="Lucida Bright" w:hAnsi="Lucida Bright"/>
        </w:rPr>
        <w:t xml:space="preserve"> Missionary Journey</w:t>
      </w:r>
      <w:r w:rsidRPr="00491B5C">
        <w:rPr>
          <w:rFonts w:ascii="Lucida Bright" w:hAnsi="Lucida Bright"/>
        </w:rPr>
        <w:t>, when Paul wrote his </w:t>
      </w:r>
      <w:hyperlink r:id="rId15" w:history="1">
        <w:r w:rsidRPr="00AA2697">
          <w:rPr>
            <w:rStyle w:val="Hyperlink"/>
            <w:rFonts w:ascii="Lucida Bright" w:hAnsi="Lucida Bright"/>
            <w:color w:val="auto"/>
            <w:u w:val="none"/>
          </w:rPr>
          <w:t>Epistle to the Romans</w:t>
        </w:r>
      </w:hyperlink>
      <w:r w:rsidRPr="00AA2697">
        <w:rPr>
          <w:rFonts w:ascii="Lucida Bright" w:hAnsi="Lucida Bright"/>
        </w:rPr>
        <w:t>,</w:t>
      </w:r>
      <w:r w:rsidRPr="00491B5C">
        <w:rPr>
          <w:rFonts w:ascii="Lucida Bright" w:hAnsi="Lucida Bright"/>
        </w:rPr>
        <w:t xml:space="preserve"> he was staying in Gaius’s home, and Gaius included his greetings to the church in Rome </w:t>
      </w:r>
    </w:p>
    <w:p w14:paraId="2EDDCBAA" w14:textId="77777777" w:rsidR="00AA2697" w:rsidRDefault="00AA2697" w:rsidP="0049087D">
      <w:pPr>
        <w:spacing w:after="0" w:line="240" w:lineRule="auto"/>
        <w:ind w:left="450"/>
        <w:rPr>
          <w:rFonts w:ascii="Lucida Bright" w:hAnsi="Lucida Bright"/>
        </w:rPr>
      </w:pPr>
    </w:p>
    <w:p w14:paraId="2EA1C6F2" w14:textId="554D6594" w:rsidR="00B925D8" w:rsidRDefault="00AA2697" w:rsidP="0049087D">
      <w:pPr>
        <w:spacing w:after="0" w:line="240" w:lineRule="auto"/>
        <w:ind w:left="450"/>
        <w:rPr>
          <w:rFonts w:ascii="Lucida Bright" w:hAnsi="Lucida Bright"/>
        </w:rPr>
      </w:pPr>
      <w:r w:rsidRPr="00AA2697">
        <w:rPr>
          <w:rFonts w:ascii="Lucida Bright" w:hAnsi="Lucida Bright"/>
          <w:b/>
        </w:rPr>
        <w:t>Romans 16:23 – </w:t>
      </w:r>
      <w:r w:rsidRPr="00AA2697">
        <w:rPr>
          <w:rFonts w:ascii="Lucida Bright" w:hAnsi="Lucida Bright"/>
          <w:b/>
          <w:i/>
        </w:rPr>
        <w:t>“Gaius mine host, and of the whole church, saluteth you</w:t>
      </w:r>
      <w:r>
        <w:rPr>
          <w:rFonts w:ascii="Lucida Bright" w:hAnsi="Lucida Bright"/>
          <w:b/>
          <w:i/>
        </w:rPr>
        <w:t>”</w:t>
      </w:r>
      <w:r w:rsidRPr="00AA2697">
        <w:rPr>
          <w:rFonts w:ascii="Lucida Bright" w:hAnsi="Lucida Bright"/>
          <w:b/>
          <w:i/>
        </w:rPr>
        <w:t xml:space="preserve"> </w:t>
      </w:r>
    </w:p>
    <w:p w14:paraId="05EF0C8F" w14:textId="77777777" w:rsidR="00AA2697" w:rsidRDefault="00AA2697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089969CB" w14:textId="77D372FB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apostle knew that he had invaded Satan’s playground </w:t>
      </w:r>
    </w:p>
    <w:p w14:paraId="72556712" w14:textId="51601280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6DB2A72B" w14:textId="0E8D06F7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that he was fight</w:t>
      </w:r>
      <w:r w:rsidR="007D1B45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directly against the hounds of hell </w:t>
      </w:r>
    </w:p>
    <w:p w14:paraId="14ABC070" w14:textId="1C023D11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09557423" w14:textId="77777777" w:rsidR="003548B8" w:rsidRDefault="003548B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1CED6761" w14:textId="594D662B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only left Corinth because of his desire to keep a feast in Jerusalem </w:t>
      </w:r>
    </w:p>
    <w:p w14:paraId="22FA91BB" w14:textId="01B5898E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2C6ABF2A" w14:textId="5BC14677" w:rsidR="00B925D8" w:rsidRDefault="00B925D8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925D8">
        <w:rPr>
          <w:rFonts w:ascii="Lucida Bright" w:hAnsi="Lucida Bright"/>
          <w:b/>
        </w:rPr>
        <w:t>Acts 18:21 – </w:t>
      </w:r>
      <w:r w:rsidRPr="00B925D8">
        <w:rPr>
          <w:rFonts w:ascii="Lucida Bright" w:hAnsi="Lucida Bright"/>
          <w:b/>
          <w:i/>
        </w:rPr>
        <w:t>“But bade them farewell, saying, I must by all means keep this feast that cometh in Jerusalem: but I will return again unto you, if God will</w:t>
      </w:r>
      <w:r w:rsidR="00CF66F8">
        <w:rPr>
          <w:rFonts w:ascii="Lucida Bright" w:hAnsi="Lucida Bright"/>
          <w:b/>
          <w:i/>
        </w:rPr>
        <w:t>”</w:t>
      </w:r>
      <w:r w:rsidRPr="00B925D8">
        <w:rPr>
          <w:rFonts w:ascii="Lucida Bright" w:hAnsi="Lucida Bright"/>
          <w:b/>
          <w:i/>
        </w:rPr>
        <w:t xml:space="preserve"> </w:t>
      </w:r>
    </w:p>
    <w:p w14:paraId="2CDD4087" w14:textId="3F0144B3" w:rsidR="00B925D8" w:rsidRDefault="00B925D8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2EB54FB6" w14:textId="42FB2434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On his return from Jerusalem, Paul would stay 3 years in Ephesus </w:t>
      </w:r>
    </w:p>
    <w:p w14:paraId="3B93F690" w14:textId="77777777" w:rsidR="00F34B93" w:rsidRDefault="00F34B93" w:rsidP="0049087D">
      <w:pPr>
        <w:spacing w:after="0" w:line="240" w:lineRule="auto"/>
        <w:ind w:left="180"/>
        <w:rPr>
          <w:rFonts w:ascii="Lucida Bright" w:hAnsi="Lucida Bright"/>
          <w:b/>
        </w:rPr>
      </w:pPr>
    </w:p>
    <w:p w14:paraId="240758BF" w14:textId="4ECA2255" w:rsidR="00B925D8" w:rsidRDefault="00B925D8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925D8">
        <w:rPr>
          <w:rFonts w:ascii="Lucida Bright" w:hAnsi="Lucida Bright"/>
          <w:b/>
        </w:rPr>
        <w:t>Acts 20:31 - </w:t>
      </w:r>
      <w:r w:rsidRPr="00B925D8">
        <w:rPr>
          <w:rFonts w:ascii="Lucida Bright" w:hAnsi="Lucida Bright"/>
          <w:b/>
          <w:i/>
        </w:rPr>
        <w:t>“Therefore watch, and remember, that by the space of three years I ceased not to warn every one night and day with tears”</w:t>
      </w:r>
    </w:p>
    <w:p w14:paraId="729602EF" w14:textId="7FFB9118" w:rsidR="00B925D8" w:rsidRDefault="00B925D8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0FA49D1" w14:textId="6CDC3924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while at Ephesus</w:t>
      </w:r>
      <w:r w:rsidR="000F5A67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word came of the condition of the church at Corinth </w:t>
      </w:r>
    </w:p>
    <w:p w14:paraId="6219CC8D" w14:textId="77777777" w:rsidR="007D1B45" w:rsidRDefault="007D1B45" w:rsidP="0049087D">
      <w:pPr>
        <w:spacing w:after="0" w:line="240" w:lineRule="auto"/>
        <w:ind w:left="180"/>
        <w:rPr>
          <w:rFonts w:ascii="Lucida Bright" w:hAnsi="Lucida Bright"/>
          <w:b/>
        </w:rPr>
      </w:pPr>
    </w:p>
    <w:p w14:paraId="2162208E" w14:textId="4C7FF931" w:rsidR="00B925D8" w:rsidRPr="00B925D8" w:rsidRDefault="00B925D8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925D8">
        <w:rPr>
          <w:rFonts w:ascii="Lucida Bright" w:hAnsi="Lucida Bright"/>
          <w:b/>
        </w:rPr>
        <w:t>I Corinthians 1:11 – </w:t>
      </w:r>
      <w:r w:rsidRPr="00B925D8">
        <w:rPr>
          <w:rFonts w:ascii="Lucida Bright" w:hAnsi="Lucida Bright"/>
          <w:b/>
          <w:i/>
        </w:rPr>
        <w:t>“For it hath been declared unto me</w:t>
      </w:r>
    </w:p>
    <w:p w14:paraId="0B581B83" w14:textId="6487B600" w:rsidR="00B925D8" w:rsidRDefault="00B925D8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925D8">
        <w:rPr>
          <w:rFonts w:ascii="Lucida Bright" w:hAnsi="Lucida Bright"/>
          <w:b/>
          <w:i/>
        </w:rPr>
        <w:t xml:space="preserve">of you, my brethren, by them </w:t>
      </w:r>
      <w:r w:rsidRPr="00B925D8">
        <w:rPr>
          <w:rFonts w:ascii="Lucida Bright" w:hAnsi="Lucida Bright"/>
          <w:b/>
          <w:i/>
          <w:iCs/>
        </w:rPr>
        <w:t>which are of the house</w:t>
      </w:r>
      <w:r w:rsidRPr="00B925D8">
        <w:rPr>
          <w:rFonts w:ascii="Lucida Bright" w:hAnsi="Lucida Bright"/>
          <w:b/>
          <w:i/>
        </w:rPr>
        <w:t xml:space="preserve"> of Chloe, that there are contentions among you”</w:t>
      </w:r>
    </w:p>
    <w:p w14:paraId="7CFE1AC5" w14:textId="77777777" w:rsidR="00CF66F8" w:rsidRDefault="00CF66F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08F5C867" w14:textId="20B93A4B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Paul would send Timothy and Erastus to Corinth</w:t>
      </w:r>
    </w:p>
    <w:p w14:paraId="579C9EC9" w14:textId="77777777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41F53F9D" w14:textId="77777777" w:rsidR="007D1B45" w:rsidRPr="007D1B45" w:rsidRDefault="007D1B45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7D1B45">
        <w:rPr>
          <w:rFonts w:ascii="Lucida Bright" w:hAnsi="Lucida Bright"/>
          <w:b/>
        </w:rPr>
        <w:t>I Corinthians 16:10 – </w:t>
      </w:r>
      <w:r w:rsidRPr="007D1B45">
        <w:rPr>
          <w:rFonts w:ascii="Lucida Bright" w:hAnsi="Lucida Bright"/>
          <w:b/>
          <w:i/>
        </w:rPr>
        <w:t xml:space="preserve">“Now if Timotheus come, see that he may be with you without fear: for he worketh the work of the Lord, as I also </w:t>
      </w:r>
      <w:r w:rsidRPr="007D1B45">
        <w:rPr>
          <w:rFonts w:ascii="Lucida Bright" w:hAnsi="Lucida Bright"/>
          <w:b/>
          <w:i/>
          <w:iCs/>
        </w:rPr>
        <w:t>do</w:t>
      </w:r>
      <w:r w:rsidRPr="007D1B45">
        <w:rPr>
          <w:rFonts w:ascii="Lucida Bright" w:hAnsi="Lucida Bright"/>
          <w:b/>
          <w:i/>
        </w:rPr>
        <w:t xml:space="preserve">”  </w:t>
      </w:r>
    </w:p>
    <w:p w14:paraId="3DE94B94" w14:textId="77777777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38A4DBC1" w14:textId="74B7B74A" w:rsidR="007D1B45" w:rsidRPr="007D1B45" w:rsidRDefault="007D1B45" w:rsidP="0049087D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7D1B45">
        <w:rPr>
          <w:rFonts w:ascii="Lucida Bright" w:hAnsi="Lucida Bright"/>
          <w:b/>
        </w:rPr>
        <w:t xml:space="preserve">Acts 19:22 - </w:t>
      </w:r>
      <w:r w:rsidRPr="007D1B45">
        <w:rPr>
          <w:rFonts w:ascii="Lucida Bright" w:hAnsi="Lucida Bright"/>
          <w:b/>
          <w:i/>
        </w:rPr>
        <w:t>“So he sent into Macedonia two of them that ministered unto him, Timotheus and Erastus; but he himself stayed in Asia for a season”</w:t>
      </w:r>
    </w:p>
    <w:p w14:paraId="5CB64444" w14:textId="46FF9AB4" w:rsidR="00B925D8" w:rsidRDefault="00B925D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5C97019B" w14:textId="749BC704" w:rsidR="007D1B45" w:rsidRDefault="007D1B45" w:rsidP="0049087D">
      <w:pPr>
        <w:spacing w:after="0" w:line="240" w:lineRule="auto"/>
        <w:ind w:left="180"/>
        <w:rPr>
          <w:rFonts w:ascii="Lucida Bright" w:hAnsi="Lucida Bright"/>
          <w:b/>
        </w:rPr>
      </w:pPr>
      <w:r w:rsidRPr="007D1B45">
        <w:rPr>
          <w:rFonts w:ascii="Lucida Bright" w:hAnsi="Lucida Bright"/>
          <w:b/>
        </w:rPr>
        <w:t xml:space="preserve">I Corinthians 4:17-19 … </w:t>
      </w:r>
    </w:p>
    <w:p w14:paraId="172EC8B6" w14:textId="78D6A317" w:rsidR="007D1B45" w:rsidRDefault="007D1B45" w:rsidP="0049087D">
      <w:pPr>
        <w:spacing w:after="0" w:line="240" w:lineRule="auto"/>
        <w:ind w:left="180"/>
        <w:rPr>
          <w:rFonts w:ascii="Lucida Bright" w:hAnsi="Lucida Bright"/>
          <w:b/>
        </w:rPr>
      </w:pPr>
    </w:p>
    <w:p w14:paraId="5D3B934D" w14:textId="16EEDD95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  <w:r w:rsidRPr="007D1B45">
        <w:rPr>
          <w:rFonts w:ascii="Lucida Bright" w:hAnsi="Lucida Bright"/>
        </w:rPr>
        <w:t>Th</w:t>
      </w:r>
      <w:r w:rsidR="00CF66F8">
        <w:rPr>
          <w:rFonts w:ascii="Lucida Bright" w:hAnsi="Lucida Bright"/>
        </w:rPr>
        <w:t>is First Epistle</w:t>
      </w:r>
      <w:r w:rsidRPr="007D1B45">
        <w:rPr>
          <w:rFonts w:ascii="Lucida Bright" w:hAnsi="Lucida Bright"/>
        </w:rPr>
        <w:t xml:space="preserve"> was carried by Stephanas, Fortunatus, and Achaicus </w:t>
      </w:r>
    </w:p>
    <w:p w14:paraId="0048F77C" w14:textId="0A4AF331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7860598B" w14:textId="2736F9E2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it deals with the practical daily conduct of the believer </w:t>
      </w:r>
    </w:p>
    <w:p w14:paraId="031D2BD2" w14:textId="1126CD2A" w:rsidR="007D1B45" w:rsidRDefault="007D1B45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6BBCD1B8" w14:textId="77777777" w:rsidR="009C0CBD" w:rsidRDefault="007D1B45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also deals with the public walk of the assembly</w:t>
      </w:r>
    </w:p>
    <w:p w14:paraId="6659F5A9" w14:textId="77777777" w:rsidR="009C0CBD" w:rsidRDefault="009C0CBD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6E76DED5" w14:textId="34B4C3BA" w:rsidR="009C0CBD" w:rsidRDefault="009C0CBD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2 outstanding reasons for the Epistle were …  </w:t>
      </w:r>
    </w:p>
    <w:p w14:paraId="4337E265" w14:textId="77777777" w:rsidR="009C0CBD" w:rsidRDefault="009C0CBD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4DD91F00" w14:textId="77777777" w:rsidR="009C0CBD" w:rsidRDefault="009C0CBD" w:rsidP="0049087D">
      <w:pPr>
        <w:spacing w:after="0" w:line="240" w:lineRule="auto"/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The Various Defects and Delinquencies that had come about in Doctrine </w:t>
      </w:r>
    </w:p>
    <w:p w14:paraId="635616AE" w14:textId="77777777" w:rsidR="009C0CBD" w:rsidRDefault="009C0CBD" w:rsidP="0049087D">
      <w:pPr>
        <w:spacing w:after="0" w:line="240" w:lineRule="auto"/>
        <w:ind w:left="360" w:hanging="180"/>
        <w:rPr>
          <w:rFonts w:ascii="Lucida Bright" w:hAnsi="Lucida Bright"/>
        </w:rPr>
      </w:pPr>
    </w:p>
    <w:p w14:paraId="18998EBE" w14:textId="236E3B8E" w:rsidR="007D1B45" w:rsidRDefault="009C0CBD" w:rsidP="0049087D">
      <w:pPr>
        <w:spacing w:after="0" w:line="240" w:lineRule="auto"/>
        <w:ind w:left="45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Those Defeats and Delinquencies had transformed themselves into Daily Practices </w:t>
      </w:r>
      <w:r w:rsidR="00F34B93">
        <w:rPr>
          <w:rFonts w:ascii="Lucida Bright" w:hAnsi="Lucida Bright"/>
        </w:rPr>
        <w:t>in the church</w:t>
      </w:r>
      <w:r>
        <w:rPr>
          <w:rFonts w:ascii="Lucida Bright" w:hAnsi="Lucida Bright"/>
        </w:rPr>
        <w:t xml:space="preserve"> </w:t>
      </w:r>
      <w:r w:rsidR="007D1B45">
        <w:rPr>
          <w:rFonts w:ascii="Lucida Bright" w:hAnsi="Lucida Bright"/>
        </w:rPr>
        <w:t xml:space="preserve"> </w:t>
      </w:r>
    </w:p>
    <w:p w14:paraId="3E2442C6" w14:textId="1022683F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1305E2DA" w14:textId="6E2F8BC2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inspired letter exposes the worldliness and foolishness of the professing believers </w:t>
      </w:r>
    </w:p>
    <w:p w14:paraId="31118A43" w14:textId="08F1FEB1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46C47151" w14:textId="7CD66127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calls upon them to make Jesus Lord </w:t>
      </w:r>
    </w:p>
    <w:p w14:paraId="475A10A6" w14:textId="653D9754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06E3685B" w14:textId="1160BD69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letter encourages </w:t>
      </w:r>
      <w:r w:rsidR="0093688F">
        <w:rPr>
          <w:rFonts w:ascii="Lucida Bright" w:hAnsi="Lucida Bright"/>
        </w:rPr>
        <w:t xml:space="preserve">a </w:t>
      </w:r>
      <w:r>
        <w:rPr>
          <w:rFonts w:ascii="Lucida Bright" w:hAnsi="Lucida Bright"/>
        </w:rPr>
        <w:t>godly order</w:t>
      </w:r>
      <w:r w:rsidR="009C0CB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14:paraId="59341D9D" w14:textId="3F60FB42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0693EA0C" w14:textId="1A1992C3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letter is a call onto personal holiness </w:t>
      </w:r>
    </w:p>
    <w:p w14:paraId="33A300F9" w14:textId="77777777" w:rsidR="00CF66F8" w:rsidRDefault="00CF66F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6A15A63A" w14:textId="0E6429C4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counsels the saints regarding social and family difficulties </w:t>
      </w:r>
    </w:p>
    <w:p w14:paraId="7E677C89" w14:textId="63218D74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193C7462" w14:textId="78C5529D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helps them in their relationships with the lost and saved </w:t>
      </w:r>
    </w:p>
    <w:p w14:paraId="44FF45EC" w14:textId="102A565D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433FE947" w14:textId="2793628E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 w:rsidRPr="00CF66F8">
        <w:rPr>
          <w:rFonts w:ascii="Lucida Bright" w:hAnsi="Lucida Bright"/>
          <w:b/>
        </w:rPr>
        <w:t>I Corinthians</w:t>
      </w:r>
      <w:r>
        <w:rPr>
          <w:rFonts w:ascii="Lucida Bright" w:hAnsi="Lucida Bright"/>
        </w:rPr>
        <w:t xml:space="preserve"> leaves no room for speculation concerning the future state of the believer </w:t>
      </w:r>
    </w:p>
    <w:p w14:paraId="5C389BA7" w14:textId="02B84D1C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7372CCD0" w14:textId="5E0BE175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writes that if we don’t believe in the future resurrection of the believer than </w:t>
      </w:r>
      <w:r w:rsidR="009C0CBD">
        <w:rPr>
          <w:rFonts w:ascii="Lucida Bright" w:hAnsi="Lucida Bright"/>
        </w:rPr>
        <w:t>your</w:t>
      </w:r>
      <w:r>
        <w:rPr>
          <w:rFonts w:ascii="Lucida Bright" w:hAnsi="Lucida Bright"/>
        </w:rPr>
        <w:t xml:space="preserve"> faith is in vain </w:t>
      </w:r>
    </w:p>
    <w:p w14:paraId="736B438A" w14:textId="750AF692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40A23F8B" w14:textId="08D52F3B" w:rsidR="004666E3" w:rsidRDefault="004666E3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 closing matters he talks about the collection of the saints </w:t>
      </w:r>
    </w:p>
    <w:p w14:paraId="7581A938" w14:textId="0A45D1CB" w:rsidR="009C0CBD" w:rsidRDefault="009C0CBD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338E0362" w14:textId="71CD7945" w:rsidR="009C0CBD" w:rsidRDefault="009C0CBD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state of things in the assembly at Corinth was indeed sad, grievous, and heartbreaking  </w:t>
      </w:r>
    </w:p>
    <w:p w14:paraId="72B23DA8" w14:textId="3AF43DF5" w:rsidR="009C0CBD" w:rsidRDefault="009C0CBD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5084A050" w14:textId="77777777" w:rsidR="00785AD8" w:rsidRDefault="009C0CBD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Paul does not condone their failures, but he believes that love is the </w:t>
      </w:r>
      <w:r w:rsidR="00CF66F8">
        <w:rPr>
          <w:rFonts w:ascii="Lucida Bright" w:hAnsi="Lucida Bright"/>
        </w:rPr>
        <w:t>best</w:t>
      </w:r>
      <w:r>
        <w:rPr>
          <w:rFonts w:ascii="Lucida Bright" w:hAnsi="Lucida Bright"/>
        </w:rPr>
        <w:t xml:space="preserve"> way to treat an</w:t>
      </w:r>
      <w:r w:rsidR="00CF66F8">
        <w:rPr>
          <w:rFonts w:ascii="Lucida Bright" w:hAnsi="Lucida Bright"/>
        </w:rPr>
        <w:t>y</w:t>
      </w:r>
      <w:r>
        <w:rPr>
          <w:rFonts w:ascii="Lucida Bright" w:hAnsi="Lucida Bright"/>
        </w:rPr>
        <w:t xml:space="preserve"> situation</w:t>
      </w:r>
    </w:p>
    <w:p w14:paraId="26CA5B9E" w14:textId="77777777" w:rsidR="00785AD8" w:rsidRDefault="00785AD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5569E4C3" w14:textId="77777777" w:rsidR="00785AD8" w:rsidRDefault="00785A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Tone of the Letter is distinctly an Epistle of Reproof  </w:t>
      </w:r>
    </w:p>
    <w:p w14:paraId="1187F367" w14:textId="77777777" w:rsidR="00785AD8" w:rsidRDefault="00785AD8" w:rsidP="0049087D">
      <w:pPr>
        <w:spacing w:after="0" w:line="240" w:lineRule="auto"/>
        <w:ind w:left="180"/>
        <w:rPr>
          <w:rFonts w:ascii="Lucida Bright" w:hAnsi="Lucida Bright"/>
        </w:rPr>
      </w:pPr>
    </w:p>
    <w:p w14:paraId="46F9B772" w14:textId="79F5F8D4" w:rsidR="009C0CBD" w:rsidRPr="007D1B45" w:rsidRDefault="00785AD8" w:rsidP="0049087D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it is Intensely Practical  </w:t>
      </w:r>
      <w:r w:rsidR="00CF66F8">
        <w:rPr>
          <w:rFonts w:ascii="Lucida Bright" w:hAnsi="Lucida Bright"/>
        </w:rPr>
        <w:t xml:space="preserve"> </w:t>
      </w:r>
      <w:r w:rsidR="009C0CBD">
        <w:rPr>
          <w:rFonts w:ascii="Lucida Bright" w:hAnsi="Lucida Bright"/>
        </w:rPr>
        <w:t xml:space="preserve"> </w:t>
      </w:r>
    </w:p>
    <w:p w14:paraId="6EEABC73" w14:textId="77777777" w:rsidR="00B20593" w:rsidRDefault="00B20593" w:rsidP="0049087D">
      <w:pPr>
        <w:spacing w:after="0" w:line="240" w:lineRule="auto"/>
        <w:rPr>
          <w:rFonts w:ascii="Lucida Bright" w:hAnsi="Lucida Bright"/>
          <w:b/>
        </w:rPr>
      </w:pPr>
    </w:p>
    <w:p w14:paraId="3E4C8D26" w14:textId="77777777" w:rsidR="00B20593" w:rsidRPr="00D170B0" w:rsidRDefault="00B20593" w:rsidP="0049087D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CONCLUSION </w:t>
      </w:r>
    </w:p>
    <w:p w14:paraId="19CFD0EF" w14:textId="6C57E36F" w:rsidR="008A61A1" w:rsidRDefault="008A61A1" w:rsidP="0049087D">
      <w:pPr>
        <w:spacing w:after="0" w:line="240" w:lineRule="auto"/>
        <w:rPr>
          <w:rFonts w:ascii="Lucida Bright" w:hAnsi="Lucida Bright"/>
          <w:b/>
        </w:rPr>
      </w:pPr>
    </w:p>
    <w:p w14:paraId="39069671" w14:textId="7F3C3798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  <w:r w:rsidRPr="00785AD8">
        <w:rPr>
          <w:rFonts w:ascii="Lucida Bright" w:hAnsi="Lucida Bright"/>
        </w:rPr>
        <w:t>My pray</w:t>
      </w:r>
      <w:r w:rsidR="00FC10B2">
        <w:rPr>
          <w:rFonts w:ascii="Lucida Bright" w:hAnsi="Lucida Bright"/>
        </w:rPr>
        <w:t>er</w:t>
      </w:r>
      <w:r w:rsidRPr="00785AD8">
        <w:rPr>
          <w:rFonts w:ascii="Lucida Bright" w:hAnsi="Lucida Bright"/>
        </w:rPr>
        <w:t xml:space="preserve"> is that as we study through this Bless</w:t>
      </w:r>
      <w:r>
        <w:rPr>
          <w:rFonts w:ascii="Lucida Bright" w:hAnsi="Lucida Bright"/>
        </w:rPr>
        <w:t>ed</w:t>
      </w:r>
      <w:r w:rsidRPr="00785AD8">
        <w:rPr>
          <w:rFonts w:ascii="Lucida Bright" w:hAnsi="Lucida Bright"/>
        </w:rPr>
        <w:t xml:space="preserve"> Book </w:t>
      </w:r>
    </w:p>
    <w:p w14:paraId="6F15D96D" w14:textId="77777777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</w:p>
    <w:p w14:paraId="1173662E" w14:textId="104DE196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 xml:space="preserve">That we will let </w:t>
      </w:r>
      <w:r w:rsidRPr="00785AD8">
        <w:rPr>
          <w:rFonts w:ascii="Lucida Bright" w:hAnsi="Lucida Bright"/>
        </w:rPr>
        <w:t>God speak to our heart</w:t>
      </w:r>
      <w:r>
        <w:rPr>
          <w:rFonts w:ascii="Lucida Bright" w:hAnsi="Lucida Bright"/>
        </w:rPr>
        <w:t xml:space="preserve">s about any </w:t>
      </w:r>
      <w:r w:rsidR="00FC10B2">
        <w:rPr>
          <w:rFonts w:ascii="Lucida Bright" w:hAnsi="Lucida Bright"/>
        </w:rPr>
        <w:t>area that</w:t>
      </w:r>
      <w:r>
        <w:rPr>
          <w:rFonts w:ascii="Lucida Bright" w:hAnsi="Lucida Bright"/>
        </w:rPr>
        <w:t xml:space="preserve"> might need fixing or improvement </w:t>
      </w:r>
    </w:p>
    <w:p w14:paraId="5858205E" w14:textId="77777777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</w:p>
    <w:p w14:paraId="4575F9F6" w14:textId="364CC12D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 xml:space="preserve">And </w:t>
      </w:r>
      <w:r w:rsidR="00B70197">
        <w:rPr>
          <w:rFonts w:ascii="Lucida Bright" w:hAnsi="Lucida Bright"/>
        </w:rPr>
        <w:t xml:space="preserve">that </w:t>
      </w:r>
      <w:r>
        <w:rPr>
          <w:rFonts w:ascii="Lucida Bright" w:hAnsi="Lucida Bright"/>
        </w:rPr>
        <w:t xml:space="preserve">we will all come to the conclusion that … </w:t>
      </w:r>
    </w:p>
    <w:p w14:paraId="4C542AE4" w14:textId="53FE53B4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</w:p>
    <w:p w14:paraId="5EDE094A" w14:textId="3EE92417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  <w:r>
        <w:rPr>
          <w:rFonts w:ascii="Lucida Bright" w:hAnsi="Lucida Bright"/>
        </w:rPr>
        <w:t xml:space="preserve">Jesus Christ is Lord </w:t>
      </w:r>
    </w:p>
    <w:p w14:paraId="77189C14" w14:textId="0628A3AE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</w:p>
    <w:p w14:paraId="601BF9CA" w14:textId="77777777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</w:p>
    <w:p w14:paraId="48FA0573" w14:textId="77777777" w:rsidR="00785AD8" w:rsidRDefault="00785AD8" w:rsidP="0049087D">
      <w:pPr>
        <w:spacing w:after="0" w:line="240" w:lineRule="auto"/>
        <w:ind w:left="187"/>
        <w:rPr>
          <w:rFonts w:ascii="Lucida Bright" w:hAnsi="Lucida Bright"/>
        </w:rPr>
      </w:pPr>
    </w:p>
    <w:p w14:paraId="0FD68859" w14:textId="1A199452" w:rsidR="002B3317" w:rsidRPr="002B3317" w:rsidRDefault="002B3317" w:rsidP="002B3317">
      <w:pPr>
        <w:spacing w:after="0" w:line="240" w:lineRule="auto"/>
        <w:ind w:left="187"/>
        <w:jc w:val="center"/>
        <w:rPr>
          <w:rFonts w:ascii="Lucida Bright" w:hAnsi="Lucida Bright"/>
        </w:rPr>
      </w:pPr>
      <w:r w:rsidRPr="002B3317">
        <w:rPr>
          <w:rFonts w:ascii="Lucida Bright" w:hAnsi="Lucida Bright"/>
          <w:b/>
          <w:u w:val="single"/>
        </w:rPr>
        <w:t>AUTHOR AND DATE</w:t>
      </w:r>
    </w:p>
    <w:p w14:paraId="343983B7" w14:textId="77777777" w:rsidR="002B3317" w:rsidRPr="002B3317" w:rsidRDefault="002B3317" w:rsidP="002B3317">
      <w:pPr>
        <w:spacing w:after="0" w:line="240" w:lineRule="auto"/>
        <w:ind w:left="187"/>
        <w:jc w:val="center"/>
        <w:rPr>
          <w:rFonts w:ascii="Lucida Bright" w:hAnsi="Lucida Bright"/>
        </w:rPr>
      </w:pPr>
    </w:p>
    <w:p w14:paraId="1D7EE4F7" w14:textId="625BD7F7" w:rsidR="002B3317" w:rsidRPr="002B3317" w:rsidRDefault="002B3317" w:rsidP="002B3317">
      <w:pPr>
        <w:spacing w:after="0" w:line="240" w:lineRule="auto"/>
        <w:ind w:left="187"/>
        <w:jc w:val="center"/>
        <w:rPr>
          <w:rFonts w:ascii="Lucida Bright" w:hAnsi="Lucida Bright"/>
        </w:rPr>
      </w:pPr>
      <w:r w:rsidRPr="002B3317">
        <w:rPr>
          <w:rFonts w:ascii="Lucida Bright" w:hAnsi="Lucida Bright"/>
          <w:b/>
          <w:u w:val="single"/>
        </w:rPr>
        <w:t>THE CITY OF CORITH</w:t>
      </w:r>
    </w:p>
    <w:p w14:paraId="28229745" w14:textId="77777777" w:rsidR="002B3317" w:rsidRPr="002B3317" w:rsidRDefault="002B3317" w:rsidP="002B3317">
      <w:pPr>
        <w:spacing w:after="0" w:line="240" w:lineRule="auto"/>
        <w:ind w:left="187"/>
        <w:jc w:val="center"/>
        <w:rPr>
          <w:rFonts w:ascii="Lucida Bright" w:hAnsi="Lucida Bright"/>
          <w:b/>
        </w:rPr>
      </w:pPr>
    </w:p>
    <w:p w14:paraId="02BD146F" w14:textId="19B396B0" w:rsidR="00785AD8" w:rsidRPr="00785AD8" w:rsidRDefault="002B3317" w:rsidP="002B3317">
      <w:pPr>
        <w:spacing w:after="0" w:line="240" w:lineRule="auto"/>
        <w:ind w:left="187"/>
        <w:jc w:val="center"/>
        <w:rPr>
          <w:rFonts w:ascii="Lucida Bright" w:hAnsi="Lucida Bright"/>
        </w:rPr>
      </w:pPr>
      <w:r w:rsidRPr="002B3317">
        <w:rPr>
          <w:rFonts w:ascii="Lucida Bright" w:hAnsi="Lucida Bright"/>
          <w:b/>
          <w:u w:val="single"/>
        </w:rPr>
        <w:t>THE PURPOSE FOR WRITING THE LETTER</w:t>
      </w:r>
    </w:p>
    <w:p w14:paraId="548F2A67" w14:textId="77777777" w:rsidR="008A61A1" w:rsidRDefault="008A61A1" w:rsidP="0049087D">
      <w:pPr>
        <w:spacing w:after="0" w:line="240" w:lineRule="auto"/>
        <w:rPr>
          <w:rFonts w:ascii="Lucida Bright" w:hAnsi="Lucida Bright"/>
          <w:b/>
        </w:rPr>
      </w:pPr>
    </w:p>
    <w:sectPr w:rsidR="008A61A1" w:rsidSect="008D0890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0A7CE" w14:textId="77777777" w:rsidR="00134159" w:rsidRDefault="00134159" w:rsidP="00D37511">
      <w:r>
        <w:separator/>
      </w:r>
    </w:p>
  </w:endnote>
  <w:endnote w:type="continuationSeparator" w:id="0">
    <w:p w14:paraId="2FE8F3A7" w14:textId="77777777" w:rsidR="00134159" w:rsidRDefault="00134159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F570F9" w:rsidRPr="00632F47" w:rsidRDefault="008A5B5A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924AFD" w:rsidRPr="0005345C" w:rsidRDefault="00F70486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59B36" w14:textId="77777777" w:rsidR="00134159" w:rsidRDefault="00134159" w:rsidP="00D37511">
      <w:r>
        <w:separator/>
      </w:r>
    </w:p>
  </w:footnote>
  <w:footnote w:type="continuationSeparator" w:id="0">
    <w:p w14:paraId="7CB91788" w14:textId="77777777" w:rsidR="00134159" w:rsidRDefault="00134159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294667B6" w:rsidR="00F570F9" w:rsidRPr="00E35E75" w:rsidRDefault="000C0245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 xml:space="preserve">The </w:t>
    </w:r>
    <w:r w:rsidR="0069103D">
      <w:rPr>
        <w:rFonts w:ascii="Script MT Bold" w:hAnsi="Script MT Bold"/>
        <w:szCs w:val="28"/>
      </w:rPr>
      <w:t>Book of 1 Corinthians</w:t>
    </w:r>
    <w:r w:rsidR="000446A7" w:rsidRPr="00E35E75">
      <w:rPr>
        <w:rFonts w:ascii="Script MT Bold" w:hAnsi="Script MT Bold"/>
        <w:szCs w:val="28"/>
      </w:rPr>
      <w:t xml:space="preserve"> </w:t>
    </w:r>
    <w:r w:rsidR="007E6B35" w:rsidRPr="00E35E75">
      <w:rPr>
        <w:rFonts w:ascii="Script MT Bold" w:hAnsi="Script MT Bold"/>
        <w:szCs w:val="28"/>
      </w:rPr>
      <w:t xml:space="preserve">– </w:t>
    </w:r>
    <w:r>
      <w:rPr>
        <w:rFonts w:ascii="Script MT Bold" w:hAnsi="Script MT Bold"/>
        <w:szCs w:val="28"/>
      </w:rPr>
      <w:t xml:space="preserve">Introduction </w:t>
    </w:r>
    <w:r w:rsidR="008A61A1" w:rsidRPr="00E35E75">
      <w:rPr>
        <w:rFonts w:ascii="Script MT Bold" w:hAnsi="Script MT Bold"/>
        <w:szCs w:val="28"/>
      </w:rPr>
      <w:t xml:space="preserve"> </w:t>
    </w:r>
    <w:r w:rsidR="000446A7" w:rsidRPr="00E35E75">
      <w:rPr>
        <w:rFonts w:ascii="Script MT Bold" w:hAnsi="Script MT Bold"/>
        <w:szCs w:val="28"/>
      </w:rPr>
      <w:t xml:space="preserve"> </w:t>
    </w:r>
    <w:r w:rsidR="00A326C4" w:rsidRPr="00E35E75">
      <w:rPr>
        <w:rFonts w:ascii="Script MT Bold" w:hAnsi="Script MT Bold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606E09AB" w:rsidR="000C56FA" w:rsidRPr="00E907A2" w:rsidRDefault="00B85CDA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5938DF">
      <w:rPr>
        <w:rFonts w:ascii="Lucida Bright" w:hAnsi="Lucida Bright"/>
        <w:b/>
        <w:sz w:val="16"/>
        <w:szCs w:val="16"/>
      </w:rPr>
      <w:t>T</w:t>
    </w:r>
    <w:r w:rsidR="001B7211">
      <w:rPr>
        <w:rFonts w:ascii="Lucida Bright" w:hAnsi="Lucida Bright"/>
        <w:b/>
        <w:sz w:val="16"/>
        <w:szCs w:val="16"/>
      </w:rPr>
      <w:t>H</w:t>
    </w:r>
    <w:r w:rsidR="005938DF">
      <w:rPr>
        <w:rFonts w:ascii="Lucida Bright" w:hAnsi="Lucida Bright"/>
        <w:b/>
        <w:sz w:val="16"/>
        <w:szCs w:val="16"/>
      </w:rPr>
      <w:t>E</w:t>
    </w:r>
    <w:r w:rsidR="001B7211">
      <w:rPr>
        <w:rFonts w:ascii="Lucida Bright" w:hAnsi="Lucida Bright"/>
        <w:b/>
        <w:sz w:val="16"/>
        <w:szCs w:val="16"/>
      </w:rPr>
      <w:t xml:space="preserve"> BOOK OF I CORINTHIANS – INTRO. </w:t>
    </w:r>
    <w:r w:rsidR="005938DF">
      <w:rPr>
        <w:rFonts w:ascii="Lucida Bright" w:hAnsi="Lucida Bright"/>
        <w:b/>
        <w:sz w:val="16"/>
        <w:szCs w:val="16"/>
      </w:rPr>
      <w:t xml:space="preserve"> </w:t>
    </w:r>
    <w:r w:rsidR="00D445A1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542D4"/>
    <w:rsid w:val="0006107A"/>
    <w:rsid w:val="00061EC3"/>
    <w:rsid w:val="000622A9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0245"/>
    <w:rsid w:val="000C56FA"/>
    <w:rsid w:val="000C611A"/>
    <w:rsid w:val="000C674E"/>
    <w:rsid w:val="000D1D12"/>
    <w:rsid w:val="000D6A67"/>
    <w:rsid w:val="000E1EAA"/>
    <w:rsid w:val="000E5558"/>
    <w:rsid w:val="000E633A"/>
    <w:rsid w:val="000F3348"/>
    <w:rsid w:val="000F5A67"/>
    <w:rsid w:val="000F6FA1"/>
    <w:rsid w:val="001008DA"/>
    <w:rsid w:val="001038C1"/>
    <w:rsid w:val="00110816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08C3"/>
    <w:rsid w:val="001332DF"/>
    <w:rsid w:val="00134159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81413"/>
    <w:rsid w:val="00183DF1"/>
    <w:rsid w:val="001A031F"/>
    <w:rsid w:val="001A3512"/>
    <w:rsid w:val="001A4AA0"/>
    <w:rsid w:val="001A7CCC"/>
    <w:rsid w:val="001B2AD1"/>
    <w:rsid w:val="001B721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2CA7"/>
    <w:rsid w:val="00245902"/>
    <w:rsid w:val="0024595B"/>
    <w:rsid w:val="00251CAA"/>
    <w:rsid w:val="0025252F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3317"/>
    <w:rsid w:val="002B67AE"/>
    <w:rsid w:val="002B7EA6"/>
    <w:rsid w:val="002C1306"/>
    <w:rsid w:val="002C14CD"/>
    <w:rsid w:val="002D57FC"/>
    <w:rsid w:val="002D6336"/>
    <w:rsid w:val="002E05CD"/>
    <w:rsid w:val="002E3838"/>
    <w:rsid w:val="002E698F"/>
    <w:rsid w:val="002F0092"/>
    <w:rsid w:val="002F6DC9"/>
    <w:rsid w:val="0030284F"/>
    <w:rsid w:val="003113C9"/>
    <w:rsid w:val="00316D5D"/>
    <w:rsid w:val="0031742D"/>
    <w:rsid w:val="00326D2E"/>
    <w:rsid w:val="00330AE0"/>
    <w:rsid w:val="00334B1C"/>
    <w:rsid w:val="003361B4"/>
    <w:rsid w:val="00343CBC"/>
    <w:rsid w:val="00343FF4"/>
    <w:rsid w:val="00347E91"/>
    <w:rsid w:val="003548B8"/>
    <w:rsid w:val="003557CE"/>
    <w:rsid w:val="003707D9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55FF7"/>
    <w:rsid w:val="004648F8"/>
    <w:rsid w:val="004666E3"/>
    <w:rsid w:val="00472100"/>
    <w:rsid w:val="00481671"/>
    <w:rsid w:val="00484CE3"/>
    <w:rsid w:val="004855E3"/>
    <w:rsid w:val="0049087D"/>
    <w:rsid w:val="00491B5C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21D6"/>
    <w:rsid w:val="005253F6"/>
    <w:rsid w:val="005346B0"/>
    <w:rsid w:val="00535448"/>
    <w:rsid w:val="00544200"/>
    <w:rsid w:val="0054691D"/>
    <w:rsid w:val="00546AF6"/>
    <w:rsid w:val="00556B3B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17455"/>
    <w:rsid w:val="00631CE2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03D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0211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07B25"/>
    <w:rsid w:val="007261D1"/>
    <w:rsid w:val="00726894"/>
    <w:rsid w:val="00726DD5"/>
    <w:rsid w:val="00730D11"/>
    <w:rsid w:val="00732BDB"/>
    <w:rsid w:val="007468D6"/>
    <w:rsid w:val="00746F76"/>
    <w:rsid w:val="00750A23"/>
    <w:rsid w:val="00750F40"/>
    <w:rsid w:val="00760417"/>
    <w:rsid w:val="00772BE8"/>
    <w:rsid w:val="00774DF3"/>
    <w:rsid w:val="007774D0"/>
    <w:rsid w:val="00777C1D"/>
    <w:rsid w:val="00782187"/>
    <w:rsid w:val="00785AD8"/>
    <w:rsid w:val="00791B63"/>
    <w:rsid w:val="007A12BC"/>
    <w:rsid w:val="007A35CD"/>
    <w:rsid w:val="007A40FC"/>
    <w:rsid w:val="007A65AF"/>
    <w:rsid w:val="007B3AE0"/>
    <w:rsid w:val="007B5452"/>
    <w:rsid w:val="007B56CD"/>
    <w:rsid w:val="007C367F"/>
    <w:rsid w:val="007C3742"/>
    <w:rsid w:val="007D1B45"/>
    <w:rsid w:val="007D1C60"/>
    <w:rsid w:val="007D4C8F"/>
    <w:rsid w:val="007E05BC"/>
    <w:rsid w:val="007E309C"/>
    <w:rsid w:val="007E6B35"/>
    <w:rsid w:val="007E7DE3"/>
    <w:rsid w:val="007F33B1"/>
    <w:rsid w:val="007F52B9"/>
    <w:rsid w:val="00801A5D"/>
    <w:rsid w:val="0080594E"/>
    <w:rsid w:val="00806217"/>
    <w:rsid w:val="0080732D"/>
    <w:rsid w:val="008106BE"/>
    <w:rsid w:val="00811727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24AFD"/>
    <w:rsid w:val="009313D0"/>
    <w:rsid w:val="0093184C"/>
    <w:rsid w:val="0093688F"/>
    <w:rsid w:val="00941D95"/>
    <w:rsid w:val="00942369"/>
    <w:rsid w:val="0094339E"/>
    <w:rsid w:val="00943550"/>
    <w:rsid w:val="009440F0"/>
    <w:rsid w:val="00944A77"/>
    <w:rsid w:val="0095129E"/>
    <w:rsid w:val="00954071"/>
    <w:rsid w:val="0096094E"/>
    <w:rsid w:val="00965C18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467D"/>
    <w:rsid w:val="009A62DF"/>
    <w:rsid w:val="009A7D04"/>
    <w:rsid w:val="009B0AF2"/>
    <w:rsid w:val="009B2C96"/>
    <w:rsid w:val="009C0CBD"/>
    <w:rsid w:val="009C314F"/>
    <w:rsid w:val="009C65DD"/>
    <w:rsid w:val="009C7EC2"/>
    <w:rsid w:val="009D0AC7"/>
    <w:rsid w:val="009D17EA"/>
    <w:rsid w:val="009D4540"/>
    <w:rsid w:val="009E2682"/>
    <w:rsid w:val="009E5151"/>
    <w:rsid w:val="009F344E"/>
    <w:rsid w:val="009F5B38"/>
    <w:rsid w:val="00A10639"/>
    <w:rsid w:val="00A10BF8"/>
    <w:rsid w:val="00A14AE2"/>
    <w:rsid w:val="00A213B4"/>
    <w:rsid w:val="00A213C8"/>
    <w:rsid w:val="00A21C8E"/>
    <w:rsid w:val="00A2764F"/>
    <w:rsid w:val="00A326C4"/>
    <w:rsid w:val="00A343AB"/>
    <w:rsid w:val="00A40639"/>
    <w:rsid w:val="00A41088"/>
    <w:rsid w:val="00A42E8B"/>
    <w:rsid w:val="00A46C59"/>
    <w:rsid w:val="00A51A44"/>
    <w:rsid w:val="00A54180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2697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AF4FC8"/>
    <w:rsid w:val="00B01AB4"/>
    <w:rsid w:val="00B077C8"/>
    <w:rsid w:val="00B11229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0197"/>
    <w:rsid w:val="00B77A8F"/>
    <w:rsid w:val="00B85CDA"/>
    <w:rsid w:val="00B87422"/>
    <w:rsid w:val="00B925D8"/>
    <w:rsid w:val="00B97E25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0313"/>
    <w:rsid w:val="00C31F57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56F7"/>
    <w:rsid w:val="00C96D94"/>
    <w:rsid w:val="00C96DDC"/>
    <w:rsid w:val="00CA077E"/>
    <w:rsid w:val="00CA108A"/>
    <w:rsid w:val="00CA535A"/>
    <w:rsid w:val="00CB543B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0503"/>
    <w:rsid w:val="00CF11EB"/>
    <w:rsid w:val="00CF124E"/>
    <w:rsid w:val="00CF66F8"/>
    <w:rsid w:val="00D0253A"/>
    <w:rsid w:val="00D0347B"/>
    <w:rsid w:val="00D04E7F"/>
    <w:rsid w:val="00D0556E"/>
    <w:rsid w:val="00D1031F"/>
    <w:rsid w:val="00D10B4F"/>
    <w:rsid w:val="00D13CDB"/>
    <w:rsid w:val="00D13D3B"/>
    <w:rsid w:val="00D148D0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A6494"/>
    <w:rsid w:val="00DA68B7"/>
    <w:rsid w:val="00DB2172"/>
    <w:rsid w:val="00DB6446"/>
    <w:rsid w:val="00DC00D9"/>
    <w:rsid w:val="00DC308B"/>
    <w:rsid w:val="00DC3A35"/>
    <w:rsid w:val="00DC4FCD"/>
    <w:rsid w:val="00DD0BF2"/>
    <w:rsid w:val="00DD28C7"/>
    <w:rsid w:val="00DE316E"/>
    <w:rsid w:val="00DE46DC"/>
    <w:rsid w:val="00DE5531"/>
    <w:rsid w:val="00DF103E"/>
    <w:rsid w:val="00DF2AEB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0684"/>
    <w:rsid w:val="00E35E75"/>
    <w:rsid w:val="00E366D9"/>
    <w:rsid w:val="00E51E10"/>
    <w:rsid w:val="00E63056"/>
    <w:rsid w:val="00E65C3A"/>
    <w:rsid w:val="00E72F73"/>
    <w:rsid w:val="00E82511"/>
    <w:rsid w:val="00E907A2"/>
    <w:rsid w:val="00E9650C"/>
    <w:rsid w:val="00EA655A"/>
    <w:rsid w:val="00EB5D06"/>
    <w:rsid w:val="00EB6BDA"/>
    <w:rsid w:val="00EC320B"/>
    <w:rsid w:val="00ED712C"/>
    <w:rsid w:val="00EE2373"/>
    <w:rsid w:val="00EE3668"/>
    <w:rsid w:val="00EE643F"/>
    <w:rsid w:val="00EF17FA"/>
    <w:rsid w:val="00EF2013"/>
    <w:rsid w:val="00EF74E6"/>
    <w:rsid w:val="00EF7AAB"/>
    <w:rsid w:val="00F00608"/>
    <w:rsid w:val="00F00D6E"/>
    <w:rsid w:val="00F03CFD"/>
    <w:rsid w:val="00F076F1"/>
    <w:rsid w:val="00F106F3"/>
    <w:rsid w:val="00F10760"/>
    <w:rsid w:val="00F118EF"/>
    <w:rsid w:val="00F14C12"/>
    <w:rsid w:val="00F17066"/>
    <w:rsid w:val="00F21BCC"/>
    <w:rsid w:val="00F2283A"/>
    <w:rsid w:val="00F23174"/>
    <w:rsid w:val="00F24162"/>
    <w:rsid w:val="00F266BA"/>
    <w:rsid w:val="00F31182"/>
    <w:rsid w:val="00F329F7"/>
    <w:rsid w:val="00F33D69"/>
    <w:rsid w:val="00F3431A"/>
    <w:rsid w:val="00F34B93"/>
    <w:rsid w:val="00F3599D"/>
    <w:rsid w:val="00F366A3"/>
    <w:rsid w:val="00F37648"/>
    <w:rsid w:val="00F46B6D"/>
    <w:rsid w:val="00F538C7"/>
    <w:rsid w:val="00F539A1"/>
    <w:rsid w:val="00F570F9"/>
    <w:rsid w:val="00F61FE4"/>
    <w:rsid w:val="00F66CD6"/>
    <w:rsid w:val="00F70486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10B2"/>
    <w:rsid w:val="00FC36D4"/>
    <w:rsid w:val="00FC7407"/>
    <w:rsid w:val="00FD15F0"/>
    <w:rsid w:val="00FD22D8"/>
    <w:rsid w:val="00FE1E4A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7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hyperlink" Target="https://www.gotquestions.org/life-Timothy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tquestions.org/life-Paul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a.com/bible/kjv1900/Acts%2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tquestions.org/Book-of-Romans.html" TargetMode="External"/><Relationship Id="rId10" Type="http://schemas.openxmlformats.org/officeDocument/2006/relationships/hyperlink" Target="https://biblia.com/bible/kjv1900/Acts%201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gotquestions.org/missionary-journeys-Paul.html" TargetMode="External"/><Relationship Id="rId14" Type="http://schemas.openxmlformats.org/officeDocument/2006/relationships/hyperlink" Target="https://biblia.com/bible/kjv1900/Rom%2013.3%E2%80%9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3E426-1F43-44D7-BF2C-F484815A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336</TotalTime>
  <Pages>12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22</cp:revision>
  <cp:lastPrinted>2017-08-28T21:08:00Z</cp:lastPrinted>
  <dcterms:created xsi:type="dcterms:W3CDTF">2018-10-02T14:24:00Z</dcterms:created>
  <dcterms:modified xsi:type="dcterms:W3CDTF">2018-10-10T14:41:00Z</dcterms:modified>
</cp:coreProperties>
</file>