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B6" w:rsidRPr="003A75D8" w:rsidRDefault="003A75D8" w:rsidP="003A7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0"/>
          <w:szCs w:val="40"/>
        </w:rPr>
      </w:pPr>
      <w:r w:rsidRPr="003A75D8">
        <w:rPr>
          <w:rFonts w:ascii="Lucida Bright" w:hAnsi="Lucida Bright"/>
          <w:sz w:val="40"/>
          <w:szCs w:val="40"/>
        </w:rPr>
        <w:t xml:space="preserve">THE PURPOSE, PERSON, </w:t>
      </w:r>
      <w:r>
        <w:rPr>
          <w:rFonts w:ascii="Lucida Bright" w:hAnsi="Lucida Bright"/>
          <w:sz w:val="40"/>
          <w:szCs w:val="40"/>
        </w:rPr>
        <w:t xml:space="preserve">                           </w:t>
      </w:r>
      <w:r w:rsidRPr="003A75D8">
        <w:rPr>
          <w:rFonts w:ascii="Lucida Bright" w:hAnsi="Lucida Bright"/>
          <w:sz w:val="40"/>
          <w:szCs w:val="40"/>
        </w:rPr>
        <w:t>AND PREMISE</w:t>
      </w:r>
      <w:r w:rsidR="00394C57">
        <w:rPr>
          <w:rFonts w:ascii="Lucida Bright" w:hAnsi="Lucida Bright"/>
          <w:sz w:val="40"/>
          <w:szCs w:val="40"/>
        </w:rPr>
        <w:t xml:space="preserve"> OF PROVERBS</w:t>
      </w:r>
    </w:p>
    <w:p w:rsidR="003A75D8" w:rsidRDefault="003A75D8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</w:t>
      </w:r>
      <w:r w:rsidR="00654761">
        <w:rPr>
          <w:rFonts w:ascii="Lucida Bright" w:hAnsi="Lucida Bright"/>
          <w:b/>
        </w:rPr>
        <w:t xml:space="preserve">7/20/14 pm - </w:t>
      </w:r>
      <w:r w:rsidR="002717C2">
        <w:rPr>
          <w:rFonts w:ascii="Lucida Bright" w:hAnsi="Lucida Bright"/>
          <w:b/>
        </w:rPr>
        <w:t xml:space="preserve"> 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0B48F6" w:rsidRDefault="00113B9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TEXT: </w:t>
      </w:r>
      <w:r w:rsidR="004A59FA">
        <w:rPr>
          <w:rFonts w:ascii="Lucida Bright" w:hAnsi="Lucida Bright"/>
          <w:b/>
        </w:rPr>
        <w:t>Proverbs 1:</w:t>
      </w:r>
      <w:r w:rsidR="003A75D8">
        <w:rPr>
          <w:rFonts w:ascii="Lucida Bright" w:hAnsi="Lucida Bright"/>
          <w:b/>
        </w:rPr>
        <w:t xml:space="preserve">2-9 </w:t>
      </w:r>
      <w:r w:rsidR="004A59FA">
        <w:rPr>
          <w:rFonts w:ascii="Lucida Bright" w:hAnsi="Lucida Bright"/>
          <w:b/>
        </w:rPr>
        <w:t xml:space="preserve"> </w:t>
      </w:r>
      <w:r w:rsidR="002872B5">
        <w:rPr>
          <w:rFonts w:ascii="Lucida Bright" w:hAnsi="Lucida Bright"/>
          <w:b/>
        </w:rPr>
        <w:t xml:space="preserve"> </w:t>
      </w:r>
      <w:r w:rsidR="00A326C4">
        <w:rPr>
          <w:rFonts w:ascii="Lucida Bright" w:hAnsi="Lucida Bright"/>
          <w:b/>
        </w:rPr>
        <w:t xml:space="preserve">  </w:t>
      </w:r>
      <w:r w:rsidR="00E907A2">
        <w:rPr>
          <w:rFonts w:ascii="Lucida Bright" w:hAnsi="Lucida Bright"/>
          <w:b/>
        </w:rPr>
        <w:t xml:space="preserve"> </w:t>
      </w:r>
    </w:p>
    <w:p w:rsidR="00704B35" w:rsidRDefault="00704B35" w:rsidP="00704B35">
      <w:pPr>
        <w:rPr>
          <w:rFonts w:ascii="Lucida Bright" w:hAnsi="Lucida Bright"/>
          <w:b/>
        </w:rPr>
      </w:pPr>
    </w:p>
    <w:p w:rsidR="00704B35" w:rsidRDefault="00704B35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  <w:r w:rsidR="00E907A2">
        <w:rPr>
          <w:rFonts w:ascii="Lucida Bright" w:hAnsi="Lucida Bright"/>
          <w:b/>
        </w:rPr>
        <w:t xml:space="preserve"> </w:t>
      </w:r>
    </w:p>
    <w:p w:rsidR="005500B6" w:rsidRDefault="005500B6" w:rsidP="00704B35">
      <w:pPr>
        <w:rPr>
          <w:rFonts w:ascii="Lucida Bright" w:hAnsi="Lucida Bright"/>
          <w:b/>
        </w:rPr>
      </w:pPr>
    </w:p>
    <w:p w:rsidR="005500B6" w:rsidRDefault="005500B6" w:rsidP="005500B6">
      <w:pPr>
        <w:ind w:left="18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vs. 2-9 </w:t>
      </w:r>
      <w:r w:rsidRPr="005500B6">
        <w:rPr>
          <w:rFonts w:ascii="Lucida Bright" w:hAnsi="Lucida Bright"/>
        </w:rPr>
        <w:t xml:space="preserve">outline </w:t>
      </w:r>
      <w:r>
        <w:rPr>
          <w:rFonts w:ascii="Lucida Bright" w:hAnsi="Lucida Bright"/>
        </w:rPr>
        <w:t>the</w:t>
      </w:r>
      <w:r w:rsidRPr="005500B6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P</w:t>
      </w:r>
      <w:r w:rsidRPr="005500B6">
        <w:rPr>
          <w:rFonts w:ascii="Lucida Bright" w:hAnsi="Lucida Bright"/>
        </w:rPr>
        <w:t>urpose</w:t>
      </w:r>
      <w:r>
        <w:rPr>
          <w:rFonts w:ascii="Lucida Bright" w:hAnsi="Lucida Bright"/>
        </w:rPr>
        <w:t>, Person, and Premise</w:t>
      </w:r>
      <w:r w:rsidRPr="005500B6">
        <w:rPr>
          <w:rFonts w:ascii="Lucida Bright" w:hAnsi="Lucida Bright"/>
        </w:rPr>
        <w:t xml:space="preserve"> of the book of Proverbs</w:t>
      </w:r>
      <w:r>
        <w:rPr>
          <w:rFonts w:ascii="Lucida Bright" w:hAnsi="Lucida Bright"/>
        </w:rPr>
        <w:t xml:space="preserve"> </w:t>
      </w:r>
      <w:r w:rsidRPr="005500B6">
        <w:rPr>
          <w:rFonts w:ascii="Lucida Bright" w:hAnsi="Lucida Bright"/>
        </w:rPr>
        <w:t xml:space="preserve"> </w:t>
      </w:r>
    </w:p>
    <w:p w:rsidR="005500B6" w:rsidRDefault="005500B6" w:rsidP="005500B6">
      <w:pPr>
        <w:ind w:left="180"/>
        <w:rPr>
          <w:rFonts w:ascii="Lucida Bright" w:hAnsi="Lucida Bright"/>
        </w:rPr>
      </w:pPr>
    </w:p>
    <w:p w:rsidR="005500B6" w:rsidRDefault="005500B6" w:rsidP="005500B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5500B6">
        <w:rPr>
          <w:rFonts w:ascii="Lucida Bright" w:hAnsi="Lucida Bright"/>
        </w:rPr>
        <w:t>ll</w:t>
      </w:r>
      <w:r>
        <w:rPr>
          <w:rFonts w:ascii="Lucida Bright" w:hAnsi="Lucida Bright"/>
        </w:rPr>
        <w:t xml:space="preserve"> of which have to</w:t>
      </w:r>
      <w:r w:rsidRPr="005500B6">
        <w:rPr>
          <w:rFonts w:ascii="Lucida Bright" w:hAnsi="Lucida Bright"/>
        </w:rPr>
        <w:t xml:space="preserve"> do with </w:t>
      </w:r>
      <w:r>
        <w:rPr>
          <w:rFonts w:ascii="Lucida Bright" w:hAnsi="Lucida Bright"/>
        </w:rPr>
        <w:t>W</w:t>
      </w:r>
      <w:r w:rsidRPr="005500B6">
        <w:rPr>
          <w:rFonts w:ascii="Lucida Bright" w:hAnsi="Lucida Bright"/>
        </w:rPr>
        <w:t xml:space="preserve">isdom and </w:t>
      </w:r>
      <w:r>
        <w:rPr>
          <w:rFonts w:ascii="Lucida Bright" w:hAnsi="Lucida Bright"/>
        </w:rPr>
        <w:t>U</w:t>
      </w:r>
      <w:r w:rsidRPr="005500B6">
        <w:rPr>
          <w:rFonts w:ascii="Lucida Bright" w:hAnsi="Lucida Bright"/>
        </w:rPr>
        <w:t>nderstanding</w:t>
      </w:r>
      <w:r>
        <w:rPr>
          <w:rFonts w:ascii="Lucida Bright" w:hAnsi="Lucida Bright"/>
        </w:rPr>
        <w:t xml:space="preserve"> </w:t>
      </w:r>
      <w:r w:rsidRPr="005500B6">
        <w:rPr>
          <w:rFonts w:ascii="Lucida Bright" w:hAnsi="Lucida Bright"/>
        </w:rPr>
        <w:t xml:space="preserve"> </w:t>
      </w:r>
    </w:p>
    <w:p w:rsidR="005500B6" w:rsidRDefault="005500B6" w:rsidP="005500B6">
      <w:pPr>
        <w:ind w:left="180"/>
        <w:rPr>
          <w:rFonts w:ascii="Lucida Bright" w:hAnsi="Lucida Bright"/>
        </w:rPr>
      </w:pPr>
    </w:p>
    <w:p w:rsidR="005500B6" w:rsidRDefault="005500B6" w:rsidP="005500B6">
      <w:pPr>
        <w:ind w:left="180"/>
        <w:rPr>
          <w:rFonts w:ascii="Lucida Bright" w:hAnsi="Lucida Bright"/>
        </w:rPr>
      </w:pPr>
      <w:r w:rsidRPr="005500B6">
        <w:rPr>
          <w:rFonts w:ascii="Lucida Bright" w:hAnsi="Lucida Bright"/>
        </w:rPr>
        <w:t xml:space="preserve">The Hebrew word translated </w:t>
      </w:r>
      <w:r w:rsidRPr="005500B6">
        <w:rPr>
          <w:rFonts w:ascii="Lucida Bright" w:hAnsi="Lucida Bright"/>
          <w:i/>
          <w:iCs/>
        </w:rPr>
        <w:t>knowledge</w:t>
      </w:r>
      <w:r w:rsidRPr="005500B6">
        <w:rPr>
          <w:rFonts w:ascii="Lucida Bright" w:hAnsi="Lucida Bright"/>
        </w:rPr>
        <w:t xml:space="preserve"> in </w:t>
      </w:r>
      <w:r w:rsidRPr="005500B6">
        <w:rPr>
          <w:rFonts w:ascii="Lucida Bright" w:hAnsi="Lucida Bright"/>
          <w:b/>
        </w:rPr>
        <w:t>v. 7</w:t>
      </w:r>
      <w:r>
        <w:rPr>
          <w:rFonts w:ascii="Lucida Bright" w:hAnsi="Lucida Bright"/>
        </w:rPr>
        <w:t xml:space="preserve"> </w:t>
      </w:r>
      <w:r w:rsidRPr="005500B6">
        <w:rPr>
          <w:rFonts w:ascii="Lucida Bright" w:hAnsi="Lucida Bright"/>
        </w:rPr>
        <w:t xml:space="preserve">is a synonym for </w:t>
      </w:r>
      <w:r w:rsidRPr="005500B6">
        <w:rPr>
          <w:rFonts w:ascii="Lucida Bright" w:hAnsi="Lucida Bright"/>
          <w:i/>
          <w:iCs/>
        </w:rPr>
        <w:t>wisdom</w:t>
      </w:r>
      <w:r w:rsidRPr="005500B6">
        <w:rPr>
          <w:rFonts w:ascii="Lucida Bright" w:hAnsi="Lucida Bright"/>
        </w:rPr>
        <w:t xml:space="preserve"> </w:t>
      </w:r>
    </w:p>
    <w:p w:rsidR="005500B6" w:rsidRDefault="005500B6" w:rsidP="005500B6">
      <w:pPr>
        <w:ind w:left="180"/>
        <w:rPr>
          <w:rFonts w:ascii="Lucida Bright" w:hAnsi="Lucida Bright"/>
        </w:rPr>
      </w:pPr>
    </w:p>
    <w:p w:rsidR="005500B6" w:rsidRDefault="005500B6" w:rsidP="005500B6">
      <w:pPr>
        <w:ind w:left="180"/>
        <w:rPr>
          <w:rFonts w:ascii="Lucida Bright" w:hAnsi="Lucida Bright"/>
        </w:rPr>
      </w:pPr>
      <w:r w:rsidRPr="005500B6">
        <w:rPr>
          <w:rFonts w:ascii="Lucida Bright" w:hAnsi="Lucida Bright"/>
        </w:rPr>
        <w:t xml:space="preserve">This type of knowledge is not just possessing information; </w:t>
      </w:r>
    </w:p>
    <w:p w:rsidR="005500B6" w:rsidRDefault="005500B6" w:rsidP="005500B6">
      <w:pPr>
        <w:ind w:left="180"/>
        <w:rPr>
          <w:rFonts w:ascii="Lucida Bright" w:hAnsi="Lucida Bright"/>
        </w:rPr>
      </w:pPr>
    </w:p>
    <w:p w:rsidR="005500B6" w:rsidRDefault="005500B6" w:rsidP="005500B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</w:t>
      </w:r>
      <w:r w:rsidRPr="005500B6">
        <w:rPr>
          <w:rFonts w:ascii="Lucida Bright" w:hAnsi="Lucida Bright"/>
        </w:rPr>
        <w:t xml:space="preserve">is the ability to apply that information in real life </w:t>
      </w:r>
    </w:p>
    <w:p w:rsidR="005500B6" w:rsidRDefault="005500B6" w:rsidP="005500B6">
      <w:pPr>
        <w:ind w:left="180"/>
        <w:rPr>
          <w:rFonts w:ascii="Lucida Bright" w:hAnsi="Lucida Bright"/>
        </w:rPr>
      </w:pPr>
    </w:p>
    <w:p w:rsidR="005500B6" w:rsidRDefault="005500B6" w:rsidP="005500B6">
      <w:pPr>
        <w:ind w:left="180"/>
        <w:rPr>
          <w:rFonts w:ascii="Lucida Bright" w:hAnsi="Lucida Bright"/>
        </w:rPr>
      </w:pPr>
      <w:r w:rsidRPr="005500B6">
        <w:rPr>
          <w:rFonts w:ascii="Lucida Bright" w:hAnsi="Lucida Bright"/>
        </w:rPr>
        <w:t xml:space="preserve">Many people are what could be called </w:t>
      </w:r>
      <w:r w:rsidRPr="005500B6">
        <w:rPr>
          <w:rFonts w:ascii="Lucida Bright" w:hAnsi="Lucida Bright"/>
          <w:i/>
          <w:iCs/>
        </w:rPr>
        <w:t>practical</w:t>
      </w:r>
      <w:r w:rsidRPr="005500B6">
        <w:rPr>
          <w:rFonts w:ascii="Lucida Bright" w:hAnsi="Lucida Bright"/>
        </w:rPr>
        <w:t xml:space="preserve"> fools </w:t>
      </w:r>
    </w:p>
    <w:p w:rsidR="005500B6" w:rsidRDefault="005500B6" w:rsidP="005500B6">
      <w:pPr>
        <w:ind w:left="180"/>
        <w:rPr>
          <w:rFonts w:ascii="Lucida Bright" w:hAnsi="Lucida Bright"/>
        </w:rPr>
      </w:pPr>
    </w:p>
    <w:p w:rsidR="005500B6" w:rsidRDefault="005500B6" w:rsidP="005500B6">
      <w:pPr>
        <w:ind w:left="180"/>
        <w:rPr>
          <w:rFonts w:ascii="Lucida Bright" w:hAnsi="Lucida Bright"/>
        </w:rPr>
      </w:pPr>
      <w:r w:rsidRPr="005500B6">
        <w:rPr>
          <w:rFonts w:ascii="Lucida Bright" w:hAnsi="Lucida Bright"/>
        </w:rPr>
        <w:t xml:space="preserve">A practical fool might mentally acknowledge the presence of God, </w:t>
      </w:r>
    </w:p>
    <w:p w:rsidR="005500B6" w:rsidRDefault="005500B6" w:rsidP="005500B6">
      <w:pPr>
        <w:ind w:left="180"/>
        <w:rPr>
          <w:rFonts w:ascii="Lucida Bright" w:hAnsi="Lucida Bright"/>
        </w:rPr>
      </w:pPr>
    </w:p>
    <w:p w:rsidR="005500B6" w:rsidRPr="005500B6" w:rsidRDefault="005500B6" w:rsidP="005500B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5500B6">
        <w:rPr>
          <w:rFonts w:ascii="Lucida Bright" w:hAnsi="Lucida Bright"/>
        </w:rPr>
        <w:t>ut God plays no part in the way this person lives his or her life</w:t>
      </w:r>
    </w:p>
    <w:p w:rsidR="003A75D8" w:rsidRDefault="003A75D8" w:rsidP="00704B35">
      <w:pPr>
        <w:rPr>
          <w:rFonts w:ascii="Lucida Bright" w:hAnsi="Lucida Bright"/>
          <w:b/>
        </w:rPr>
      </w:pPr>
    </w:p>
    <w:p w:rsidR="00394C57" w:rsidRDefault="00394C57" w:rsidP="00394C57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A Wise Person w</w:t>
      </w:r>
      <w:r w:rsidR="00213B74">
        <w:rPr>
          <w:rFonts w:ascii="Lucida Bright" w:hAnsi="Lucida Bright"/>
          <w:iCs/>
        </w:rPr>
        <w:t>ill</w:t>
      </w:r>
      <w:r>
        <w:rPr>
          <w:rFonts w:ascii="Lucida Bright" w:hAnsi="Lucida Bright"/>
          <w:iCs/>
        </w:rPr>
        <w:t xml:space="preserve"> seek </w:t>
      </w:r>
      <w:r w:rsidRPr="00394C57">
        <w:rPr>
          <w:rFonts w:ascii="Lucida Bright" w:hAnsi="Lucida Bright"/>
          <w:iCs/>
        </w:rPr>
        <w:t xml:space="preserve">to understand </w:t>
      </w:r>
      <w:r>
        <w:rPr>
          <w:rFonts w:ascii="Lucida Bright" w:hAnsi="Lucida Bright"/>
          <w:iCs/>
        </w:rPr>
        <w:t>L</w:t>
      </w:r>
      <w:r w:rsidRPr="00394C57">
        <w:rPr>
          <w:rFonts w:ascii="Lucida Bright" w:hAnsi="Lucida Bright"/>
          <w:iCs/>
        </w:rPr>
        <w:t xml:space="preserve">ife's </w:t>
      </w:r>
      <w:r>
        <w:rPr>
          <w:rFonts w:ascii="Lucida Bright" w:hAnsi="Lucida Bright"/>
          <w:iCs/>
        </w:rPr>
        <w:t>P</w:t>
      </w:r>
      <w:r w:rsidRPr="00394C57">
        <w:rPr>
          <w:rFonts w:ascii="Lucida Bright" w:hAnsi="Lucida Bright"/>
          <w:iCs/>
        </w:rPr>
        <w:t xml:space="preserve">roblems from God's </w:t>
      </w:r>
      <w:r>
        <w:rPr>
          <w:rFonts w:ascii="Lucida Bright" w:hAnsi="Lucida Bright"/>
          <w:iCs/>
        </w:rPr>
        <w:t>P</w:t>
      </w:r>
      <w:r w:rsidRPr="00394C57">
        <w:rPr>
          <w:rFonts w:ascii="Lucida Bright" w:hAnsi="Lucida Bright"/>
          <w:iCs/>
        </w:rPr>
        <w:t xml:space="preserve">oint of view </w:t>
      </w:r>
    </w:p>
    <w:p w:rsidR="00394C57" w:rsidRDefault="00394C57" w:rsidP="00394C57">
      <w:pPr>
        <w:ind w:left="180"/>
        <w:rPr>
          <w:rFonts w:ascii="Lucida Bright" w:hAnsi="Lucida Bright"/>
          <w:iCs/>
        </w:rPr>
      </w:pPr>
    </w:p>
    <w:p w:rsidR="00394C57" w:rsidRDefault="00394C57" w:rsidP="00394C57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Let’s pray and look at … </w:t>
      </w:r>
    </w:p>
    <w:p w:rsidR="00394C57" w:rsidRDefault="00394C57" w:rsidP="00394C57">
      <w:pPr>
        <w:ind w:left="180"/>
        <w:rPr>
          <w:rFonts w:ascii="Lucida Bright" w:hAnsi="Lucida Bright"/>
          <w:iCs/>
        </w:rPr>
      </w:pPr>
    </w:p>
    <w:p w:rsidR="00394C57" w:rsidRPr="00394C57" w:rsidRDefault="00394C57" w:rsidP="00394C57">
      <w:pPr>
        <w:ind w:left="180"/>
        <w:rPr>
          <w:rFonts w:ascii="Lucida Bright" w:hAnsi="Lucida Bright"/>
          <w:b/>
          <w:i/>
          <w:iCs/>
        </w:rPr>
      </w:pPr>
      <w:r w:rsidRPr="00394C57">
        <w:rPr>
          <w:rFonts w:ascii="Lucida Bright" w:hAnsi="Lucida Bright"/>
          <w:b/>
          <w:i/>
          <w:iCs/>
        </w:rPr>
        <w:t xml:space="preserve">“The Purpose, Person and Premise of Proverbs” </w:t>
      </w:r>
    </w:p>
    <w:p w:rsidR="003A75D8" w:rsidRDefault="003A75D8" w:rsidP="003A75D8">
      <w:pPr>
        <w:ind w:left="180"/>
        <w:rPr>
          <w:rFonts w:ascii="Lucida Bright" w:hAnsi="Lucida Bright"/>
        </w:rPr>
      </w:pPr>
    </w:p>
    <w:p w:rsidR="00394C57" w:rsidRDefault="00394C57" w:rsidP="003A75D8">
      <w:pPr>
        <w:ind w:left="180"/>
        <w:rPr>
          <w:rFonts w:ascii="Lucida Bright" w:hAnsi="Lucida Bright"/>
        </w:rPr>
      </w:pPr>
    </w:p>
    <w:p w:rsidR="00394C57" w:rsidRPr="00394C57" w:rsidRDefault="00394C57" w:rsidP="003A75D8">
      <w:pPr>
        <w:ind w:left="180"/>
        <w:rPr>
          <w:rFonts w:ascii="Lucida Bright" w:hAnsi="Lucida Bright"/>
          <w:b/>
        </w:rPr>
      </w:pPr>
      <w:r w:rsidRPr="00394C57">
        <w:rPr>
          <w:rFonts w:ascii="Lucida Bright" w:hAnsi="Lucida Bright"/>
          <w:b/>
        </w:rPr>
        <w:t>~~~Prayer~~~</w:t>
      </w:r>
    </w:p>
    <w:p w:rsidR="003A75D8" w:rsidRDefault="003A75D8" w:rsidP="003A75D8">
      <w:pPr>
        <w:ind w:left="180"/>
        <w:rPr>
          <w:rFonts w:ascii="Lucida Bright" w:hAnsi="Lucida Bright"/>
        </w:rPr>
      </w:pPr>
    </w:p>
    <w:p w:rsidR="003A75D8" w:rsidRPr="003A75D8" w:rsidRDefault="003A75D8" w:rsidP="003A75D8">
      <w:pPr>
        <w:rPr>
          <w:rFonts w:ascii="Lucida Bright" w:hAnsi="Lucida Bright"/>
          <w:b/>
        </w:rPr>
      </w:pPr>
      <w:r w:rsidRPr="003A75D8">
        <w:rPr>
          <w:rFonts w:ascii="Lucida Bright" w:hAnsi="Lucida Bright"/>
          <w:b/>
        </w:rPr>
        <w:t xml:space="preserve">I. </w:t>
      </w:r>
      <w:r w:rsidRPr="003A75D8">
        <w:rPr>
          <w:rFonts w:ascii="Lucida Bright" w:hAnsi="Lucida Bright"/>
          <w:b/>
          <w:u w:val="single"/>
        </w:rPr>
        <w:t>THE “PURPOSE”</w:t>
      </w:r>
      <w:r w:rsidRPr="003A75D8">
        <w:rPr>
          <w:rFonts w:ascii="Lucida Bright" w:hAnsi="Lucida Bright"/>
          <w:b/>
        </w:rPr>
        <w:t xml:space="preserve"> – vs. 2-4 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3A75D8" w:rsidRDefault="003A75D8" w:rsidP="003A75D8">
      <w:pPr>
        <w:ind w:left="18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Is to Motivate and Equip us …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3A75D8" w:rsidRDefault="003A75D8" w:rsidP="003A75D8">
      <w:pPr>
        <w:ind w:left="18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The 5-fold </w:t>
      </w:r>
      <w:r w:rsidRPr="009C53A6">
        <w:rPr>
          <w:rFonts w:ascii="Lucida Bright" w:hAnsi="Lucida Bright"/>
          <w:i/>
        </w:rPr>
        <w:t>Purpose</w:t>
      </w:r>
      <w:r w:rsidRPr="003A75D8">
        <w:rPr>
          <w:rFonts w:ascii="Lucida Bright" w:hAnsi="Lucida Bright"/>
        </w:rPr>
        <w:t xml:space="preserve"> of </w:t>
      </w:r>
      <w:r w:rsidR="009C53A6">
        <w:rPr>
          <w:rFonts w:ascii="Lucida Bright" w:hAnsi="Lucida Bright"/>
        </w:rPr>
        <w:t>Proverbs</w:t>
      </w:r>
      <w:r w:rsidRPr="003A75D8">
        <w:rPr>
          <w:rFonts w:ascii="Lucida Bright" w:hAnsi="Lucida Bright"/>
        </w:rPr>
        <w:t xml:space="preserve"> is set forth in </w:t>
      </w:r>
      <w:r w:rsidRPr="009C53A6">
        <w:rPr>
          <w:rFonts w:ascii="Lucida Bright" w:hAnsi="Lucida Bright"/>
          <w:b/>
        </w:rPr>
        <w:t>vs. 2-4</w:t>
      </w:r>
      <w:r w:rsidRPr="003A75D8">
        <w:rPr>
          <w:rFonts w:ascii="Lucida Bright" w:hAnsi="Lucida Bright"/>
        </w:rPr>
        <w:t xml:space="preserve">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9C53A6" w:rsidRDefault="003A75D8" w:rsidP="003A75D8">
      <w:pPr>
        <w:ind w:left="180"/>
        <w:rPr>
          <w:rFonts w:ascii="Lucida Bright" w:hAnsi="Lucida Bright"/>
          <w:b/>
        </w:rPr>
      </w:pPr>
      <w:r w:rsidRPr="009C53A6">
        <w:rPr>
          <w:rFonts w:ascii="Lucida Bright" w:hAnsi="Lucida Bright"/>
          <w:b/>
        </w:rPr>
        <w:t xml:space="preserve">A. To ‘Obtain’ Wisdom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9C53A6" w:rsidRDefault="003A75D8" w:rsidP="009C53A6">
      <w:pPr>
        <w:ind w:left="540"/>
        <w:rPr>
          <w:rFonts w:ascii="Lucida Bright" w:hAnsi="Lucida Bright"/>
          <w:b/>
          <w:i/>
        </w:rPr>
      </w:pPr>
      <w:r w:rsidRPr="009C53A6">
        <w:rPr>
          <w:rFonts w:ascii="Lucida Bright" w:hAnsi="Lucida Bright"/>
          <w:b/>
        </w:rPr>
        <w:t xml:space="preserve">vs. 2a – </w:t>
      </w:r>
      <w:r w:rsidRPr="009C53A6">
        <w:rPr>
          <w:rFonts w:ascii="Lucida Bright" w:hAnsi="Lucida Bright"/>
          <w:b/>
          <w:i/>
        </w:rPr>
        <w:t>“</w:t>
      </w:r>
      <w:r w:rsidRPr="009C53A6">
        <w:rPr>
          <w:rFonts w:ascii="Lucida Bright" w:hAnsi="Lucida Bright"/>
          <w:b/>
          <w:i/>
          <w:u w:val="dotted"/>
        </w:rPr>
        <w:t>To know wisdom and instruction</w:t>
      </w:r>
      <w:r w:rsidRPr="009C53A6">
        <w:rPr>
          <w:rFonts w:ascii="Lucida Bright" w:hAnsi="Lucida Bright"/>
          <w:b/>
          <w:i/>
        </w:rPr>
        <w:t>;</w:t>
      </w:r>
      <w:r w:rsidR="009C53A6">
        <w:rPr>
          <w:rFonts w:ascii="Lucida Bright" w:hAnsi="Lucida Bright"/>
          <w:b/>
          <w:i/>
        </w:rPr>
        <w:t>”</w:t>
      </w:r>
      <w:r w:rsidRPr="009C53A6">
        <w:rPr>
          <w:rFonts w:ascii="Lucida Bright" w:hAnsi="Lucida Bright"/>
          <w:b/>
          <w:i/>
        </w:rPr>
        <w:t xml:space="preserve">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The word </w:t>
      </w:r>
      <w:r w:rsidRPr="009C53A6">
        <w:rPr>
          <w:rFonts w:ascii="Lucida Bright" w:hAnsi="Lucida Bright"/>
          <w:b/>
          <w:i/>
        </w:rPr>
        <w:t>“</w:t>
      </w:r>
      <w:r w:rsidRPr="009C53A6">
        <w:rPr>
          <w:rFonts w:ascii="Lucida Bright" w:hAnsi="Lucida Bright"/>
          <w:b/>
          <w:bCs/>
          <w:i/>
        </w:rPr>
        <w:t>wisdom”</w:t>
      </w:r>
      <w:r w:rsidRPr="003A75D8">
        <w:rPr>
          <w:rFonts w:ascii="Lucida Bright" w:hAnsi="Lucida Bright"/>
          <w:bCs/>
        </w:rPr>
        <w:t xml:space="preserve"> is </w:t>
      </w:r>
      <w:r w:rsidRPr="003A75D8">
        <w:rPr>
          <w:rFonts w:ascii="Lucida Bright" w:hAnsi="Lucida Bright"/>
        </w:rPr>
        <w:t xml:space="preserve">found 53 x’s in Proverbs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7 separate Hebrew words are translated as </w:t>
      </w:r>
      <w:r w:rsidRPr="009C53A6">
        <w:rPr>
          <w:rFonts w:ascii="Lucida Bright" w:hAnsi="Lucida Bright"/>
          <w:b/>
          <w:i/>
        </w:rPr>
        <w:t>“wisdom”</w:t>
      </w:r>
      <w:r w:rsidR="009C53A6">
        <w:rPr>
          <w:rFonts w:ascii="Lucida Bright" w:hAnsi="Lucida Bright"/>
        </w:rPr>
        <w:t xml:space="preserve"> in our English Bible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The Hebrew word used here is the predominately used word throughout the book and means … </w:t>
      </w:r>
    </w:p>
    <w:p w:rsidR="003A75D8" w:rsidRPr="003A75D8" w:rsidRDefault="003A75D8" w:rsidP="009C53A6">
      <w:pPr>
        <w:ind w:left="540"/>
        <w:rPr>
          <w:rFonts w:ascii="Lucida Bright" w:hAnsi="Lucida Bright"/>
          <w:i/>
        </w:rPr>
      </w:pPr>
    </w:p>
    <w:p w:rsidR="003A75D8" w:rsidRPr="009C53A6" w:rsidRDefault="003A75D8" w:rsidP="009C53A6">
      <w:pPr>
        <w:ind w:left="540"/>
        <w:rPr>
          <w:rFonts w:ascii="Lucida Bright" w:hAnsi="Lucida Bright"/>
          <w:i/>
          <w:u w:val="dotted"/>
        </w:rPr>
      </w:pPr>
      <w:r w:rsidRPr="009C53A6">
        <w:rPr>
          <w:rFonts w:ascii="Lucida Bright" w:hAnsi="Lucida Bright"/>
          <w:i/>
          <w:u w:val="dotted"/>
        </w:rPr>
        <w:t xml:space="preserve">Godly sense in all area of life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9C53A6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The word </w:t>
      </w:r>
      <w:r w:rsidRPr="009C53A6">
        <w:rPr>
          <w:rFonts w:ascii="Lucida Bright" w:hAnsi="Lucida Bright"/>
          <w:b/>
          <w:i/>
        </w:rPr>
        <w:t>“</w:t>
      </w:r>
      <w:r w:rsidRPr="009C53A6">
        <w:rPr>
          <w:rFonts w:ascii="Lucida Bright" w:hAnsi="Lucida Bright"/>
          <w:b/>
          <w:i/>
          <w:iCs/>
        </w:rPr>
        <w:t>wise”</w:t>
      </w:r>
      <w:r w:rsidRPr="003A75D8">
        <w:rPr>
          <w:rFonts w:ascii="Lucida Bright" w:hAnsi="Lucida Bright"/>
          <w:i/>
          <w:iCs/>
        </w:rPr>
        <w:t xml:space="preserve"> </w:t>
      </w:r>
      <w:r w:rsidRPr="003A75D8">
        <w:rPr>
          <w:rFonts w:ascii="Lucida Bright" w:hAnsi="Lucida Bright"/>
        </w:rPr>
        <w:t>is also used over 60 x’s in the Proverbs and refers to</w:t>
      </w:r>
      <w:r w:rsidR="009C53A6">
        <w:rPr>
          <w:rFonts w:ascii="Lucida Bright" w:hAnsi="Lucida Bright"/>
        </w:rPr>
        <w:t xml:space="preserve"> …</w:t>
      </w:r>
      <w:r w:rsidRPr="003A75D8">
        <w:rPr>
          <w:rFonts w:ascii="Lucida Bright" w:hAnsi="Lucida Bright"/>
        </w:rPr>
        <w:t xml:space="preserve"> </w:t>
      </w:r>
    </w:p>
    <w:p w:rsidR="009C53A6" w:rsidRDefault="009C53A6" w:rsidP="009C53A6">
      <w:pPr>
        <w:ind w:left="540"/>
        <w:rPr>
          <w:rFonts w:ascii="Lucida Bright" w:hAnsi="Lucida Bright"/>
        </w:rPr>
      </w:pPr>
    </w:p>
    <w:p w:rsidR="003A75D8" w:rsidRPr="009C53A6" w:rsidRDefault="003A75D8" w:rsidP="009C53A6">
      <w:pPr>
        <w:ind w:left="540"/>
        <w:rPr>
          <w:rFonts w:ascii="Lucida Bright" w:hAnsi="Lucida Bright"/>
          <w:u w:val="dotted"/>
        </w:rPr>
      </w:pPr>
      <w:r w:rsidRPr="009C53A6">
        <w:rPr>
          <w:rFonts w:ascii="Lucida Bright" w:hAnsi="Lucida Bright"/>
          <w:i/>
          <w:u w:val="dotted"/>
        </w:rPr>
        <w:t>someone who has wisdom</w:t>
      </w:r>
      <w:r w:rsidRPr="009C53A6">
        <w:rPr>
          <w:rFonts w:ascii="Lucida Bright" w:hAnsi="Lucida Bright"/>
          <w:u w:val="dotted"/>
        </w:rPr>
        <w:t xml:space="preserve">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Thus, the First Purpose of the book of Proverbs is to  </w:t>
      </w:r>
    </w:p>
    <w:p w:rsidR="003A75D8" w:rsidRDefault="003A75D8" w:rsidP="009C53A6">
      <w:pPr>
        <w:ind w:left="540"/>
        <w:rPr>
          <w:rFonts w:ascii="Lucida Bright" w:hAnsi="Lucida Bright"/>
          <w:u w:val="dotted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  <w:u w:val="dotted"/>
        </w:rPr>
      </w:pPr>
      <w:r w:rsidRPr="003A75D8">
        <w:rPr>
          <w:rFonts w:ascii="Lucida Bright" w:hAnsi="Lucida Bright"/>
          <w:u w:val="dotted"/>
        </w:rPr>
        <w:t xml:space="preserve">Obtain, Learn, and Know Wisdom 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Prayer is involved in getting Wisdom 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9C53A6" w:rsidRDefault="003A75D8" w:rsidP="009C53A6">
      <w:pPr>
        <w:ind w:left="540"/>
        <w:rPr>
          <w:rFonts w:ascii="Lucida Bright" w:hAnsi="Lucida Bright"/>
          <w:b/>
          <w:i/>
        </w:rPr>
      </w:pPr>
      <w:r w:rsidRPr="009C53A6">
        <w:rPr>
          <w:rFonts w:ascii="Lucida Bright" w:hAnsi="Lucida Bright"/>
          <w:b/>
        </w:rPr>
        <w:t xml:space="preserve">James 1:5 – </w:t>
      </w:r>
      <w:r w:rsidRPr="009C53A6">
        <w:rPr>
          <w:rFonts w:ascii="Lucida Bright" w:hAnsi="Lucida Bright"/>
          <w:b/>
          <w:i/>
        </w:rPr>
        <w:t xml:space="preserve">“If any of you lack wisdom, let him ask of God, that giveth to all </w:t>
      </w:r>
      <w:r w:rsidRPr="009C53A6">
        <w:rPr>
          <w:rFonts w:ascii="Lucida Bright" w:hAnsi="Lucida Bright"/>
          <w:b/>
          <w:i/>
          <w:iCs/>
        </w:rPr>
        <w:t>men</w:t>
      </w:r>
      <w:r w:rsidRPr="009C53A6">
        <w:rPr>
          <w:rFonts w:ascii="Lucida Bright" w:hAnsi="Lucida Bright"/>
          <w:b/>
          <w:i/>
        </w:rPr>
        <w:t xml:space="preserve"> liberally, and upbraideth not; and it shall be given him”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 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… As well as the </w:t>
      </w:r>
      <w:r w:rsidRPr="003A75D8">
        <w:rPr>
          <w:rFonts w:ascii="Lucida Bright" w:hAnsi="Lucida Bright"/>
          <w:i/>
        </w:rPr>
        <w:t>Experiences</w:t>
      </w:r>
      <w:r w:rsidRPr="003A75D8">
        <w:rPr>
          <w:rFonts w:ascii="Lucida Bright" w:hAnsi="Lucida Bright"/>
        </w:rPr>
        <w:t xml:space="preserve"> of life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The aim of the book is to help us </w:t>
      </w:r>
      <w:r w:rsidRPr="003A75D8">
        <w:rPr>
          <w:rFonts w:ascii="Lucida Bright" w:hAnsi="Lucida Bright"/>
          <w:i/>
          <w:iCs/>
        </w:rPr>
        <w:t>acquire</w:t>
      </w:r>
      <w:r w:rsidRPr="003A75D8">
        <w:rPr>
          <w:rFonts w:ascii="Lucida Bright" w:hAnsi="Lucida Bright"/>
        </w:rPr>
        <w:t xml:space="preserve"> and then </w:t>
      </w:r>
      <w:r w:rsidRPr="003A75D8">
        <w:rPr>
          <w:rFonts w:ascii="Lucida Bright" w:hAnsi="Lucida Bright"/>
          <w:i/>
          <w:iCs/>
        </w:rPr>
        <w:t>apply</w:t>
      </w:r>
      <w:r w:rsidRPr="003A75D8">
        <w:rPr>
          <w:rFonts w:ascii="Lucida Bright" w:hAnsi="Lucida Bright"/>
        </w:rPr>
        <w:t xml:space="preserve"> God's Wisdom to the decisions and activities of daily life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The book of Proverbs is a Divinely Inspired Lesson Book about </w:t>
      </w:r>
      <w:r w:rsidRPr="003A75D8">
        <w:rPr>
          <w:rFonts w:ascii="Lucida Bright" w:hAnsi="Lucida Bright"/>
          <w:i/>
          <w:iCs/>
        </w:rPr>
        <w:t xml:space="preserve">Godly </w:t>
      </w:r>
      <w:r w:rsidRPr="003A75D8">
        <w:rPr>
          <w:rFonts w:ascii="Lucida Bright" w:hAnsi="Lucida Bright"/>
          <w:iCs/>
        </w:rPr>
        <w:t>W</w:t>
      </w:r>
      <w:r w:rsidRPr="003A75D8">
        <w:rPr>
          <w:rFonts w:ascii="Lucida Bright" w:hAnsi="Lucida Bright"/>
        </w:rPr>
        <w:t>isdom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The Right use of </w:t>
      </w:r>
      <w:r w:rsidRPr="003A75D8">
        <w:rPr>
          <w:rFonts w:ascii="Lucida Bright" w:hAnsi="Lucida Bright"/>
          <w:i/>
        </w:rPr>
        <w:t>Knowledge</w:t>
      </w:r>
      <w:r w:rsidRPr="003A75D8">
        <w:rPr>
          <w:rFonts w:ascii="Lucida Bright" w:hAnsi="Lucida Bright"/>
        </w:rPr>
        <w:t xml:space="preserve"> comes from </w:t>
      </w:r>
      <w:r w:rsidRPr="003A75D8">
        <w:rPr>
          <w:rFonts w:ascii="Lucida Bright" w:hAnsi="Lucida Bright"/>
          <w:i/>
        </w:rPr>
        <w:t>Experience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Knowledge - </w:t>
      </w:r>
      <w:r w:rsidRPr="003A75D8">
        <w:rPr>
          <w:rFonts w:ascii="Lucida Bright" w:hAnsi="Lucida Bright"/>
          <w:i/>
        </w:rPr>
        <w:t>general awareness or possession of information, facts, ideas, truths, or principles</w:t>
      </w:r>
      <w:r w:rsidRPr="003A75D8">
        <w:rPr>
          <w:rFonts w:ascii="Lucida Bright" w:hAnsi="Lucida Bright"/>
        </w:rPr>
        <w:t xml:space="preserve">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But Wisdom is using what we Know, in the right way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  <w:i/>
        </w:rPr>
      </w:pPr>
      <w:r w:rsidRPr="003A75D8">
        <w:rPr>
          <w:rFonts w:ascii="Lucida Bright" w:hAnsi="Lucida Bright"/>
        </w:rPr>
        <w:t xml:space="preserve">Experience is - </w:t>
      </w:r>
      <w:r w:rsidRPr="003A75D8">
        <w:rPr>
          <w:rFonts w:ascii="Lucida Bright" w:hAnsi="Lucida Bright"/>
          <w:i/>
        </w:rPr>
        <w:t>Knowledge remembered &amp; applied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9C53A6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Faith is - </w:t>
      </w:r>
      <w:r w:rsidRPr="009C53A6">
        <w:rPr>
          <w:rFonts w:ascii="Lucida Bright" w:hAnsi="Lucida Bright"/>
          <w:u w:val="dotted"/>
        </w:rPr>
        <w:t>the Word of God</w:t>
      </w:r>
      <w:r w:rsidRPr="003A75D8">
        <w:rPr>
          <w:rFonts w:ascii="Lucida Bright" w:hAnsi="Lucida Bright"/>
        </w:rPr>
        <w:t xml:space="preserve"> Learned, Remembered and Applied </w:t>
      </w:r>
    </w:p>
    <w:p w:rsidR="009C53A6" w:rsidRDefault="009C53A6" w:rsidP="009C53A6">
      <w:pPr>
        <w:ind w:left="540"/>
        <w:rPr>
          <w:rFonts w:ascii="Lucida Bright" w:hAnsi="Lucida Bright"/>
        </w:rPr>
      </w:pPr>
    </w:p>
    <w:p w:rsidR="003A75D8" w:rsidRPr="003A75D8" w:rsidRDefault="009C53A6" w:rsidP="009C53A6">
      <w:pPr>
        <w:ind w:left="450"/>
        <w:rPr>
          <w:rFonts w:ascii="Lucida Bright" w:hAnsi="Lucida Bright"/>
        </w:rPr>
      </w:pPr>
      <w:r w:rsidRPr="009C53A6">
        <w:rPr>
          <w:rFonts w:ascii="Lucida Bright" w:hAnsi="Lucida Bright"/>
          <w:b/>
        </w:rPr>
        <w:t>To ‘Obtain’ Wisdom</w:t>
      </w:r>
      <w:r w:rsidR="003A75D8" w:rsidRPr="003A75D8">
        <w:rPr>
          <w:rFonts w:ascii="Lucida Bright" w:hAnsi="Lucida Bright"/>
        </w:rPr>
        <w:t xml:space="preserve">   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9C53A6" w:rsidRDefault="003A75D8" w:rsidP="003A75D8">
      <w:pPr>
        <w:ind w:left="180"/>
        <w:rPr>
          <w:rFonts w:ascii="Lucida Bright" w:hAnsi="Lucida Bright"/>
          <w:b/>
          <w:u w:val="dotted"/>
        </w:rPr>
      </w:pPr>
      <w:r w:rsidRPr="009C53A6">
        <w:rPr>
          <w:rFonts w:ascii="Lucida Bright" w:hAnsi="Lucida Bright"/>
          <w:b/>
        </w:rPr>
        <w:t>B. To ‘</w:t>
      </w:r>
      <w:r w:rsidR="009C53A6" w:rsidRPr="009C53A6">
        <w:rPr>
          <w:rFonts w:ascii="Lucida Bright" w:hAnsi="Lucida Bright"/>
          <w:b/>
        </w:rPr>
        <w:t>P</w:t>
      </w:r>
      <w:r w:rsidRPr="009C53A6">
        <w:rPr>
          <w:rFonts w:ascii="Lucida Bright" w:hAnsi="Lucida Bright"/>
          <w:b/>
        </w:rPr>
        <w:t>erceive’ Wisdom</w:t>
      </w:r>
      <w:r w:rsidRPr="009C53A6">
        <w:rPr>
          <w:rFonts w:ascii="Lucida Bright" w:hAnsi="Lucida Bright"/>
          <w:b/>
          <w:u w:val="dotted"/>
        </w:rPr>
        <w:t xml:space="preserve"> </w:t>
      </w:r>
    </w:p>
    <w:p w:rsidR="003A75D8" w:rsidRPr="003A75D8" w:rsidRDefault="003A75D8" w:rsidP="003A75D8">
      <w:pPr>
        <w:ind w:left="180"/>
        <w:rPr>
          <w:rFonts w:ascii="Lucida Bright" w:hAnsi="Lucida Bright"/>
          <w:u w:val="dotted"/>
        </w:rPr>
      </w:pPr>
    </w:p>
    <w:p w:rsidR="003A75D8" w:rsidRPr="009C53A6" w:rsidRDefault="003A75D8" w:rsidP="009C53A6">
      <w:pPr>
        <w:ind w:left="540"/>
        <w:rPr>
          <w:rFonts w:ascii="Lucida Bright" w:hAnsi="Lucida Bright"/>
          <w:b/>
          <w:i/>
        </w:rPr>
      </w:pPr>
      <w:r w:rsidRPr="009C53A6">
        <w:rPr>
          <w:rFonts w:ascii="Lucida Bright" w:hAnsi="Lucida Bright"/>
          <w:b/>
        </w:rPr>
        <w:t xml:space="preserve">v.2b – </w:t>
      </w:r>
      <w:r w:rsidRPr="009C53A6">
        <w:rPr>
          <w:rFonts w:ascii="Lucida Bright" w:hAnsi="Lucida Bright"/>
          <w:b/>
          <w:i/>
        </w:rPr>
        <w:t xml:space="preserve">“to </w:t>
      </w:r>
      <w:r w:rsidRPr="009C53A6">
        <w:rPr>
          <w:rFonts w:ascii="Lucida Bright" w:hAnsi="Lucida Bright"/>
          <w:b/>
          <w:i/>
          <w:u w:val="dotted"/>
        </w:rPr>
        <w:t>perceive the words of understanding</w:t>
      </w:r>
      <w:r w:rsidRPr="009C53A6">
        <w:rPr>
          <w:rFonts w:ascii="Lucida Bright" w:hAnsi="Lucida Bright"/>
          <w:b/>
          <w:i/>
        </w:rPr>
        <w:t xml:space="preserve">;” </w:t>
      </w:r>
    </w:p>
    <w:p w:rsidR="003A75D8" w:rsidRPr="003A75D8" w:rsidRDefault="003A75D8" w:rsidP="009C53A6">
      <w:pPr>
        <w:ind w:left="540"/>
        <w:rPr>
          <w:rFonts w:ascii="Lucida Bright" w:hAnsi="Lucida Bright"/>
          <w:i/>
        </w:rPr>
      </w:pPr>
    </w:p>
    <w:p w:rsidR="003A75D8" w:rsidRPr="003A75D8" w:rsidRDefault="003A75D8" w:rsidP="009C53A6">
      <w:pPr>
        <w:ind w:left="540"/>
        <w:rPr>
          <w:rFonts w:ascii="Lucida Bright" w:hAnsi="Lucida Bright"/>
          <w:i/>
        </w:rPr>
      </w:pPr>
      <w:r w:rsidRPr="003A75D8">
        <w:rPr>
          <w:rFonts w:ascii="Lucida Bright" w:hAnsi="Lucida Bright"/>
        </w:rPr>
        <w:t xml:space="preserve">The word </w:t>
      </w:r>
      <w:r w:rsidRPr="009C53A6">
        <w:rPr>
          <w:rFonts w:ascii="Lucida Bright" w:hAnsi="Lucida Bright"/>
          <w:b/>
          <w:i/>
        </w:rPr>
        <w:t>“</w:t>
      </w:r>
      <w:r w:rsidRPr="009C53A6">
        <w:rPr>
          <w:rFonts w:ascii="Lucida Bright" w:hAnsi="Lucida Bright"/>
          <w:b/>
          <w:bCs/>
          <w:i/>
        </w:rPr>
        <w:t>perceive”</w:t>
      </w:r>
      <w:r w:rsidRPr="003A75D8">
        <w:rPr>
          <w:rFonts w:ascii="Lucida Bright" w:hAnsi="Lucida Bright"/>
        </w:rPr>
        <w:t xml:space="preserve"> means to </w:t>
      </w:r>
      <w:r w:rsidRPr="003A75D8">
        <w:rPr>
          <w:rFonts w:ascii="Lucida Bright" w:hAnsi="Lucida Bright"/>
          <w:i/>
        </w:rPr>
        <w:t>Comprehend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>Thus, the second Purpose of Proverbs is to …</w:t>
      </w:r>
    </w:p>
    <w:p w:rsidR="003A75D8" w:rsidRDefault="003A75D8" w:rsidP="009C53A6">
      <w:pPr>
        <w:ind w:left="540"/>
        <w:rPr>
          <w:rFonts w:ascii="Lucida Bright" w:hAnsi="Lucida Bright"/>
          <w:i/>
        </w:rPr>
      </w:pPr>
    </w:p>
    <w:p w:rsidR="003A75D8" w:rsidRPr="003A75D8" w:rsidRDefault="003A75D8" w:rsidP="009C53A6">
      <w:pPr>
        <w:ind w:left="540"/>
        <w:rPr>
          <w:rFonts w:ascii="Lucida Bright" w:hAnsi="Lucida Bright"/>
          <w:i/>
          <w:iCs/>
        </w:rPr>
      </w:pPr>
      <w:r w:rsidRPr="003A75D8">
        <w:rPr>
          <w:rFonts w:ascii="Lucida Bright" w:hAnsi="Lucida Bright"/>
          <w:i/>
        </w:rPr>
        <w:t xml:space="preserve">… </w:t>
      </w:r>
      <w:r w:rsidRPr="009C53A6">
        <w:rPr>
          <w:rFonts w:ascii="Lucida Bright" w:hAnsi="Lucida Bright"/>
          <w:b/>
          <w:i/>
        </w:rPr>
        <w:t>“perceive”</w:t>
      </w:r>
      <w:r w:rsidRPr="003A75D8">
        <w:rPr>
          <w:rFonts w:ascii="Lucida Bright" w:hAnsi="Lucida Bright"/>
        </w:rPr>
        <w:t xml:space="preserve"> the importance of </w:t>
      </w:r>
      <w:r w:rsidRPr="003A75D8">
        <w:rPr>
          <w:rFonts w:ascii="Lucida Bright" w:hAnsi="Lucida Bright"/>
          <w:i/>
          <w:iCs/>
        </w:rPr>
        <w:t xml:space="preserve">understanding </w:t>
      </w:r>
    </w:p>
    <w:p w:rsidR="003A75D8" w:rsidRPr="003A75D8" w:rsidRDefault="003A75D8" w:rsidP="009C53A6">
      <w:pPr>
        <w:ind w:left="540"/>
        <w:rPr>
          <w:rFonts w:ascii="Lucida Bright" w:hAnsi="Lucida Bright"/>
          <w:i/>
          <w:iCs/>
        </w:rPr>
      </w:pPr>
    </w:p>
    <w:p w:rsidR="003A75D8" w:rsidRPr="003A75D8" w:rsidRDefault="003A75D8" w:rsidP="009C53A6">
      <w:pPr>
        <w:ind w:left="540"/>
        <w:rPr>
          <w:rFonts w:ascii="Lucida Bright" w:hAnsi="Lucida Bright"/>
          <w:u w:val="dotted"/>
        </w:rPr>
      </w:pPr>
      <w:r w:rsidRPr="003A75D8">
        <w:rPr>
          <w:rFonts w:ascii="Lucida Bright" w:hAnsi="Lucida Bright"/>
          <w:iCs/>
          <w:u w:val="dotted"/>
        </w:rPr>
        <w:t xml:space="preserve">Why is it important to understand?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9C53A6" w:rsidRDefault="009C53A6" w:rsidP="009C53A6">
      <w:pPr>
        <w:ind w:left="540"/>
        <w:rPr>
          <w:rFonts w:ascii="Lucida Bright" w:hAnsi="Lucida Bright"/>
        </w:rPr>
      </w:pPr>
    </w:p>
    <w:p w:rsidR="009C53A6" w:rsidRDefault="009C53A6" w:rsidP="009C53A6">
      <w:pPr>
        <w:ind w:left="540"/>
        <w:rPr>
          <w:rFonts w:ascii="Lucida Bright" w:hAnsi="Lucida Bright"/>
        </w:rPr>
      </w:pPr>
    </w:p>
    <w:p w:rsidR="003A75D8" w:rsidRPr="009C53A6" w:rsidRDefault="003A75D8" w:rsidP="009C53A6">
      <w:pPr>
        <w:ind w:left="540"/>
        <w:rPr>
          <w:rFonts w:ascii="Lucida Bright" w:hAnsi="Lucida Bright"/>
          <w:b/>
        </w:rPr>
      </w:pPr>
      <w:r w:rsidRPr="003A75D8">
        <w:rPr>
          <w:rFonts w:ascii="Lucida Bright" w:hAnsi="Lucida Bright"/>
        </w:rPr>
        <w:t xml:space="preserve">The word </w:t>
      </w:r>
      <w:r w:rsidRPr="009C53A6">
        <w:rPr>
          <w:rFonts w:ascii="Lucida Bright" w:hAnsi="Lucida Bright"/>
          <w:b/>
          <w:i/>
        </w:rPr>
        <w:t>“understand”</w:t>
      </w:r>
      <w:r w:rsidRPr="003A75D8">
        <w:rPr>
          <w:rFonts w:ascii="Lucida Bright" w:hAnsi="Lucida Bright"/>
        </w:rPr>
        <w:t xml:space="preserve"> or forms of it, are found almost as often as the word </w:t>
      </w:r>
      <w:r w:rsidRPr="009C53A6">
        <w:rPr>
          <w:rFonts w:ascii="Lucida Bright" w:hAnsi="Lucida Bright"/>
          <w:b/>
          <w:i/>
        </w:rPr>
        <w:t>“wisdom”</w:t>
      </w:r>
      <w:r w:rsidRPr="009C53A6">
        <w:rPr>
          <w:rFonts w:ascii="Lucida Bright" w:hAnsi="Lucida Bright"/>
          <w:b/>
        </w:rPr>
        <w:t xml:space="preserve">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Throughout the book, the concepts of </w:t>
      </w:r>
      <w:r w:rsidRPr="003A75D8">
        <w:rPr>
          <w:rFonts w:ascii="Lucida Bright" w:hAnsi="Lucida Bright"/>
          <w:i/>
        </w:rPr>
        <w:t xml:space="preserve">wisdom </w:t>
      </w:r>
      <w:r w:rsidRPr="003A75D8">
        <w:rPr>
          <w:rFonts w:ascii="Lucida Bright" w:hAnsi="Lucida Bright"/>
        </w:rPr>
        <w:t>and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  <w:i/>
        </w:rPr>
        <w:t>understanding</w:t>
      </w:r>
      <w:r w:rsidRPr="003A75D8">
        <w:rPr>
          <w:rFonts w:ascii="Lucida Bright" w:hAnsi="Lucida Bright"/>
        </w:rPr>
        <w:t xml:space="preserve"> are often used together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Though they are related, they </w:t>
      </w:r>
      <w:r w:rsidRPr="003A75D8">
        <w:rPr>
          <w:rFonts w:ascii="Lucida Bright" w:hAnsi="Lucida Bright"/>
          <w:u w:val="dotted"/>
        </w:rPr>
        <w:t>are not</w:t>
      </w:r>
      <w:r w:rsidRPr="003A75D8">
        <w:rPr>
          <w:rFonts w:ascii="Lucida Bright" w:hAnsi="Lucida Bright"/>
        </w:rPr>
        <w:t xml:space="preserve"> synonymous 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Wisdom </w:t>
      </w:r>
      <w:r w:rsidRPr="003A75D8">
        <w:rPr>
          <w:rFonts w:ascii="Lucida Bright" w:hAnsi="Lucida Bright"/>
          <w:i/>
        </w:rPr>
        <w:t>comes</w:t>
      </w:r>
      <w:r w:rsidRPr="003A75D8">
        <w:rPr>
          <w:rFonts w:ascii="Lucida Bright" w:hAnsi="Lucida Bright"/>
        </w:rPr>
        <w:t xml:space="preserve"> from Understanding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The former is built upon the latter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Thus, the necessary connection to gaining Wisdom,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… is first obtaining understanding of the issues of life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Default="003A75D8" w:rsidP="009C53A6">
      <w:pPr>
        <w:ind w:left="540"/>
        <w:rPr>
          <w:rFonts w:ascii="Lucida Bright" w:hAnsi="Lucida Bright"/>
          <w:b/>
          <w:i/>
        </w:rPr>
      </w:pPr>
      <w:r w:rsidRPr="009C53A6">
        <w:rPr>
          <w:rFonts w:ascii="Lucida Bright" w:hAnsi="Lucida Bright"/>
          <w:b/>
          <w:bCs/>
        </w:rPr>
        <w:t>Proverbs 18:13 –</w:t>
      </w:r>
      <w:r w:rsidRPr="009C53A6">
        <w:rPr>
          <w:rFonts w:ascii="Lucida Bright" w:hAnsi="Lucida Bright"/>
          <w:b/>
        </w:rPr>
        <w:t xml:space="preserve"> </w:t>
      </w:r>
      <w:r w:rsidRPr="009C53A6">
        <w:rPr>
          <w:rFonts w:ascii="Lucida Bright" w:hAnsi="Lucida Bright"/>
          <w:b/>
          <w:i/>
        </w:rPr>
        <w:t xml:space="preserve">“He that </w:t>
      </w:r>
      <w:r w:rsidRPr="009C53A6">
        <w:rPr>
          <w:rFonts w:ascii="Lucida Bright" w:hAnsi="Lucida Bright"/>
          <w:b/>
          <w:bCs/>
          <w:i/>
        </w:rPr>
        <w:t>answereth</w:t>
      </w:r>
      <w:r w:rsidRPr="009C53A6">
        <w:rPr>
          <w:rFonts w:ascii="Lucida Bright" w:hAnsi="Lucida Bright"/>
          <w:b/>
          <w:i/>
        </w:rPr>
        <w:t xml:space="preserve"> a matter before he heareth </w:t>
      </w:r>
      <w:r w:rsidRPr="009C53A6">
        <w:rPr>
          <w:rFonts w:ascii="Lucida Bright" w:hAnsi="Lucida Bright"/>
          <w:b/>
          <w:i/>
          <w:iCs/>
        </w:rPr>
        <w:t>it</w:t>
      </w:r>
      <w:r w:rsidRPr="009C53A6">
        <w:rPr>
          <w:rFonts w:ascii="Lucida Bright" w:hAnsi="Lucida Bright"/>
          <w:b/>
          <w:i/>
        </w:rPr>
        <w:t xml:space="preserve">, it </w:t>
      </w:r>
      <w:r w:rsidRPr="009C53A6">
        <w:rPr>
          <w:rFonts w:ascii="Lucida Bright" w:hAnsi="Lucida Bright"/>
          <w:b/>
          <w:i/>
          <w:iCs/>
        </w:rPr>
        <w:t>is</w:t>
      </w:r>
      <w:r w:rsidRPr="009C53A6">
        <w:rPr>
          <w:rFonts w:ascii="Lucida Bright" w:hAnsi="Lucida Bright"/>
          <w:b/>
          <w:i/>
        </w:rPr>
        <w:t xml:space="preserve"> folly and shame unto him”</w:t>
      </w:r>
    </w:p>
    <w:p w:rsidR="009C53A6" w:rsidRDefault="009C53A6" w:rsidP="009C53A6">
      <w:pPr>
        <w:ind w:left="540"/>
        <w:rPr>
          <w:rFonts w:ascii="Lucida Bright" w:hAnsi="Lucida Bright"/>
          <w:b/>
          <w:i/>
        </w:rPr>
      </w:pPr>
    </w:p>
    <w:p w:rsidR="009C53A6" w:rsidRPr="003A75D8" w:rsidRDefault="009C53A6" w:rsidP="009C53A6">
      <w:pPr>
        <w:ind w:left="450"/>
        <w:rPr>
          <w:rFonts w:ascii="Lucida Bright" w:hAnsi="Lucida Bright"/>
        </w:rPr>
      </w:pPr>
      <w:r w:rsidRPr="009C53A6">
        <w:rPr>
          <w:rFonts w:ascii="Lucida Bright" w:hAnsi="Lucida Bright"/>
          <w:b/>
        </w:rPr>
        <w:t>To ‘Obtain’ Wisdom</w:t>
      </w:r>
      <w:r w:rsidRPr="003A75D8">
        <w:rPr>
          <w:rFonts w:ascii="Lucida Bright" w:hAnsi="Lucida Bright"/>
        </w:rPr>
        <w:t xml:space="preserve">    </w:t>
      </w:r>
    </w:p>
    <w:p w:rsidR="009C53A6" w:rsidRPr="003A75D8" w:rsidRDefault="009C53A6" w:rsidP="009C53A6">
      <w:pPr>
        <w:ind w:left="180"/>
        <w:rPr>
          <w:rFonts w:ascii="Lucida Bright" w:hAnsi="Lucida Bright"/>
        </w:rPr>
      </w:pPr>
    </w:p>
    <w:p w:rsidR="009C53A6" w:rsidRPr="009C53A6" w:rsidRDefault="009C53A6" w:rsidP="009C53A6">
      <w:pPr>
        <w:ind w:left="450"/>
        <w:rPr>
          <w:rFonts w:ascii="Lucida Bright" w:hAnsi="Lucida Bright"/>
          <w:b/>
          <w:u w:val="dotted"/>
        </w:rPr>
      </w:pPr>
      <w:r w:rsidRPr="009C53A6">
        <w:rPr>
          <w:rFonts w:ascii="Lucida Bright" w:hAnsi="Lucida Bright"/>
          <w:b/>
        </w:rPr>
        <w:t>To ‘Perceive’ Wisdom</w:t>
      </w:r>
      <w:r w:rsidRPr="009C53A6">
        <w:rPr>
          <w:rFonts w:ascii="Lucida Bright" w:hAnsi="Lucida Bright"/>
          <w:b/>
          <w:u w:val="dotted"/>
        </w:rPr>
        <w:t xml:space="preserve">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9C53A6" w:rsidRDefault="003A75D8" w:rsidP="003A75D8">
      <w:pPr>
        <w:ind w:left="180"/>
        <w:rPr>
          <w:rFonts w:ascii="Lucida Bright" w:hAnsi="Lucida Bright"/>
          <w:b/>
        </w:rPr>
      </w:pPr>
      <w:r w:rsidRPr="009C53A6">
        <w:rPr>
          <w:rFonts w:ascii="Lucida Bright" w:hAnsi="Lucida Bright"/>
          <w:b/>
        </w:rPr>
        <w:t xml:space="preserve">C. To ‘Apply’ Wisdom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9C53A6" w:rsidRDefault="003A75D8" w:rsidP="009C53A6">
      <w:pPr>
        <w:ind w:left="540"/>
        <w:rPr>
          <w:rFonts w:ascii="Lucida Bright" w:hAnsi="Lucida Bright"/>
          <w:b/>
          <w:i/>
        </w:rPr>
      </w:pPr>
      <w:r w:rsidRPr="009C53A6">
        <w:rPr>
          <w:rFonts w:ascii="Lucida Bright" w:hAnsi="Lucida Bright"/>
          <w:b/>
        </w:rPr>
        <w:t xml:space="preserve">v. 3 – </w:t>
      </w:r>
      <w:r w:rsidRPr="009C53A6">
        <w:rPr>
          <w:rFonts w:ascii="Lucida Bright" w:hAnsi="Lucida Bright"/>
          <w:b/>
          <w:i/>
        </w:rPr>
        <w:t xml:space="preserve">“To </w:t>
      </w:r>
      <w:r w:rsidRPr="009C53A6">
        <w:rPr>
          <w:rFonts w:ascii="Lucida Bright" w:hAnsi="Lucida Bright"/>
          <w:b/>
          <w:i/>
          <w:u w:val="dotted"/>
        </w:rPr>
        <w:t>receive</w:t>
      </w:r>
      <w:r w:rsidRPr="009C53A6">
        <w:rPr>
          <w:rFonts w:ascii="Lucida Bright" w:hAnsi="Lucida Bright"/>
          <w:b/>
          <w:i/>
        </w:rPr>
        <w:t xml:space="preserve"> the </w:t>
      </w:r>
      <w:r w:rsidRPr="009C53A6">
        <w:rPr>
          <w:rFonts w:ascii="Lucida Bright" w:hAnsi="Lucida Bright"/>
          <w:b/>
          <w:i/>
          <w:u w:val="dotted"/>
        </w:rPr>
        <w:t xml:space="preserve">instruction </w:t>
      </w:r>
      <w:r w:rsidRPr="009C53A6">
        <w:rPr>
          <w:rFonts w:ascii="Lucida Bright" w:hAnsi="Lucida Bright"/>
          <w:b/>
          <w:i/>
        </w:rPr>
        <w:t xml:space="preserve">of </w:t>
      </w:r>
      <w:r w:rsidRPr="009C53A6">
        <w:rPr>
          <w:rFonts w:ascii="Lucida Bright" w:hAnsi="Lucida Bright"/>
          <w:b/>
          <w:i/>
          <w:u w:val="dotted"/>
        </w:rPr>
        <w:t>wisdom</w:t>
      </w:r>
      <w:r w:rsidRPr="009C53A6">
        <w:rPr>
          <w:rFonts w:ascii="Lucida Bright" w:hAnsi="Lucida Bright"/>
          <w:b/>
          <w:i/>
        </w:rPr>
        <w:t xml:space="preserve">…” </w:t>
      </w:r>
    </w:p>
    <w:p w:rsidR="003A75D8" w:rsidRPr="003A75D8" w:rsidRDefault="003A75D8" w:rsidP="009C53A6">
      <w:pPr>
        <w:ind w:left="540"/>
        <w:rPr>
          <w:rFonts w:ascii="Lucida Bright" w:hAnsi="Lucida Bright"/>
          <w:i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9C53A6">
        <w:rPr>
          <w:rFonts w:ascii="Lucida Bright" w:hAnsi="Lucida Bright"/>
          <w:b/>
          <w:i/>
        </w:rPr>
        <w:t>“instruction”</w:t>
      </w:r>
      <w:r w:rsidRPr="003A75D8">
        <w:rPr>
          <w:rFonts w:ascii="Lucida Bright" w:hAnsi="Lucida Bright"/>
        </w:rPr>
        <w:t xml:space="preserve"> – is the Teaching of a subject or a skill</w:t>
      </w:r>
    </w:p>
    <w:p w:rsidR="003A75D8" w:rsidRPr="003A75D8" w:rsidRDefault="003A75D8" w:rsidP="009C53A6">
      <w:pPr>
        <w:ind w:left="540"/>
        <w:rPr>
          <w:rFonts w:ascii="Lucida Bright" w:hAnsi="Lucida Bright"/>
          <w:i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9C53A6">
        <w:rPr>
          <w:rFonts w:ascii="Lucida Bright" w:hAnsi="Lucida Bright"/>
          <w:b/>
          <w:i/>
        </w:rPr>
        <w:t>“receive”</w:t>
      </w:r>
      <w:r w:rsidRPr="003A75D8">
        <w:rPr>
          <w:rFonts w:ascii="Lucida Bright" w:hAnsi="Lucida Bright"/>
        </w:rPr>
        <w:t xml:space="preserve"> - is to Practice what is instructed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Application – is </w:t>
      </w:r>
      <w:r w:rsidRPr="003A75D8">
        <w:rPr>
          <w:rFonts w:ascii="Lucida Bright" w:hAnsi="Lucida Bright"/>
          <w:u w:val="dotted"/>
        </w:rPr>
        <w:t>the use of</w:t>
      </w:r>
      <w:r w:rsidRPr="003A75D8">
        <w:rPr>
          <w:rFonts w:ascii="Lucida Bright" w:hAnsi="Lucida Bright"/>
        </w:rPr>
        <w:t xml:space="preserve"> information learned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The word </w:t>
      </w:r>
      <w:r w:rsidRPr="009C53A6">
        <w:rPr>
          <w:rFonts w:ascii="Lucida Bright" w:hAnsi="Lucida Bright"/>
          <w:b/>
          <w:i/>
        </w:rPr>
        <w:t>“</w:t>
      </w:r>
      <w:r w:rsidRPr="009C53A6">
        <w:rPr>
          <w:rFonts w:ascii="Lucida Bright" w:hAnsi="Lucida Bright"/>
          <w:b/>
          <w:bCs/>
          <w:i/>
        </w:rPr>
        <w:t>wisdom”</w:t>
      </w:r>
      <w:r w:rsidRPr="003A75D8">
        <w:rPr>
          <w:rFonts w:ascii="Lucida Bright" w:hAnsi="Lucida Bright"/>
          <w:bCs/>
        </w:rPr>
        <w:t xml:space="preserve"> here</w:t>
      </w:r>
      <w:r w:rsidRPr="003A75D8">
        <w:rPr>
          <w:rFonts w:ascii="Lucida Bright" w:hAnsi="Lucida Bright"/>
        </w:rPr>
        <w:t xml:space="preserve"> has the sense of </w:t>
      </w:r>
      <w:r w:rsidRPr="003A75D8">
        <w:rPr>
          <w:rFonts w:ascii="Lucida Bright" w:hAnsi="Lucida Bright"/>
          <w:u w:val="dotted"/>
        </w:rPr>
        <w:t xml:space="preserve">acting </w:t>
      </w:r>
      <w:r w:rsidRPr="003A75D8">
        <w:rPr>
          <w:rFonts w:ascii="Lucida Bright" w:hAnsi="Lucida Bright"/>
          <w:i/>
        </w:rPr>
        <w:t>‘wisely’</w:t>
      </w:r>
      <w:r w:rsidRPr="003A75D8">
        <w:rPr>
          <w:rFonts w:ascii="Lucida Bright" w:hAnsi="Lucida Bright"/>
        </w:rPr>
        <w:t xml:space="preserve"> or </w:t>
      </w:r>
      <w:r w:rsidRPr="003A75D8">
        <w:rPr>
          <w:rFonts w:ascii="Lucida Bright" w:hAnsi="Lucida Bright"/>
          <w:i/>
        </w:rPr>
        <w:t>‘prudently’</w:t>
      </w:r>
      <w:r w:rsidRPr="003A75D8">
        <w:rPr>
          <w:rFonts w:ascii="Lucida Bright" w:hAnsi="Lucida Bright"/>
        </w:rPr>
        <w:t xml:space="preserve">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9C53A6" w:rsidRDefault="009C53A6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>We are to Practice …</w:t>
      </w:r>
    </w:p>
    <w:p w:rsidR="003A75D8" w:rsidRPr="003A75D8" w:rsidRDefault="003A75D8" w:rsidP="009C53A6">
      <w:pPr>
        <w:ind w:left="540"/>
        <w:rPr>
          <w:rFonts w:ascii="Lucida Bright" w:hAnsi="Lucida Bright"/>
          <w:i/>
        </w:rPr>
      </w:pPr>
    </w:p>
    <w:p w:rsidR="003A75D8" w:rsidRPr="009C53A6" w:rsidRDefault="003A75D8" w:rsidP="009C53A6">
      <w:pPr>
        <w:ind w:left="540"/>
        <w:rPr>
          <w:rFonts w:ascii="Lucida Bright" w:hAnsi="Lucida Bright"/>
          <w:b/>
          <w:i/>
        </w:rPr>
      </w:pPr>
      <w:r w:rsidRPr="009C53A6">
        <w:rPr>
          <w:rFonts w:ascii="Lucida Bright" w:hAnsi="Lucida Bright"/>
          <w:b/>
          <w:i/>
        </w:rPr>
        <w:t xml:space="preserve">“…justice, and judgment, and equity;”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  <w:i/>
        </w:rPr>
      </w:pPr>
      <w:r w:rsidRPr="003A75D8">
        <w:rPr>
          <w:rFonts w:ascii="Lucida Bright" w:hAnsi="Lucida Bright"/>
        </w:rPr>
        <w:t xml:space="preserve">The word </w:t>
      </w:r>
      <w:r w:rsidRPr="009C53A6">
        <w:rPr>
          <w:rFonts w:ascii="Lucida Bright" w:hAnsi="Lucida Bright"/>
          <w:b/>
          <w:i/>
        </w:rPr>
        <w:t>“</w:t>
      </w:r>
      <w:r w:rsidRPr="009C53A6">
        <w:rPr>
          <w:rFonts w:ascii="Lucida Bright" w:hAnsi="Lucida Bright"/>
          <w:b/>
          <w:bCs/>
          <w:i/>
        </w:rPr>
        <w:t>justice”</w:t>
      </w:r>
      <w:r w:rsidRPr="003A75D8">
        <w:rPr>
          <w:rFonts w:ascii="Lucida Bright" w:hAnsi="Lucida Bright"/>
        </w:rPr>
        <w:t xml:space="preserve"> is the Hebrew word for </w:t>
      </w:r>
      <w:r w:rsidRPr="003A75D8">
        <w:rPr>
          <w:rFonts w:ascii="Lucida Bright" w:hAnsi="Lucida Bright"/>
          <w:i/>
        </w:rPr>
        <w:t xml:space="preserve">righteousness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Throughout the book of Proverbs,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… </w:t>
      </w:r>
      <w:r w:rsidRPr="003A75D8">
        <w:rPr>
          <w:rFonts w:ascii="Lucida Bright" w:hAnsi="Lucida Bright"/>
          <w:i/>
        </w:rPr>
        <w:t>wisdom</w:t>
      </w:r>
      <w:r w:rsidRPr="003A75D8">
        <w:rPr>
          <w:rFonts w:ascii="Lucida Bright" w:hAnsi="Lucida Bright"/>
        </w:rPr>
        <w:t xml:space="preserve"> and </w:t>
      </w:r>
      <w:r w:rsidRPr="003A75D8">
        <w:rPr>
          <w:rFonts w:ascii="Lucida Bright" w:hAnsi="Lucida Bright"/>
          <w:i/>
        </w:rPr>
        <w:t>righteousness</w:t>
      </w:r>
      <w:r w:rsidRPr="003A75D8">
        <w:rPr>
          <w:rFonts w:ascii="Lucida Bright" w:hAnsi="Lucida Bright"/>
        </w:rPr>
        <w:t xml:space="preserve"> are closely related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In fact, in this case, they are almost synonymous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  <w:i/>
        </w:rPr>
      </w:pPr>
      <w:r w:rsidRPr="003A75D8">
        <w:rPr>
          <w:rFonts w:ascii="Lucida Bright" w:hAnsi="Lucida Bright"/>
          <w:i/>
        </w:rPr>
        <w:t xml:space="preserve">To do what is right, is wise, and to do wisely, is to do what is right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9C53A6" w:rsidRDefault="003A75D8" w:rsidP="009C53A6">
      <w:pPr>
        <w:ind w:left="540"/>
        <w:rPr>
          <w:rFonts w:ascii="Lucida Bright" w:hAnsi="Lucida Bright"/>
          <w:b/>
        </w:rPr>
      </w:pPr>
      <w:r w:rsidRPr="003A75D8">
        <w:rPr>
          <w:rFonts w:ascii="Lucida Bright" w:hAnsi="Lucida Bright"/>
        </w:rPr>
        <w:t xml:space="preserve">Having Godly Wisdom results in right </w:t>
      </w:r>
      <w:r w:rsidRPr="009C53A6">
        <w:rPr>
          <w:rFonts w:ascii="Lucida Bright" w:hAnsi="Lucida Bright"/>
          <w:b/>
          <w:i/>
        </w:rPr>
        <w:t>“judgment”</w:t>
      </w:r>
      <w:r w:rsidRPr="009C53A6">
        <w:rPr>
          <w:rFonts w:ascii="Lucida Bright" w:hAnsi="Lucida Bright"/>
          <w:b/>
        </w:rPr>
        <w:t xml:space="preserve"> …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Right Decision making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The words </w:t>
      </w:r>
      <w:r w:rsidRPr="009C53A6">
        <w:rPr>
          <w:rFonts w:ascii="Lucida Bright" w:hAnsi="Lucida Bright"/>
          <w:b/>
          <w:i/>
          <w:iCs/>
        </w:rPr>
        <w:t xml:space="preserve">righteousness </w:t>
      </w:r>
      <w:r w:rsidRPr="003A75D8">
        <w:rPr>
          <w:rFonts w:ascii="Lucida Bright" w:hAnsi="Lucida Bright"/>
        </w:rPr>
        <w:t xml:space="preserve">and </w:t>
      </w:r>
      <w:r w:rsidRPr="009C53A6">
        <w:rPr>
          <w:rFonts w:ascii="Lucida Bright" w:hAnsi="Lucida Bright"/>
          <w:b/>
          <w:i/>
          <w:iCs/>
        </w:rPr>
        <w:t>judgment</w:t>
      </w:r>
      <w:r w:rsidRPr="003A75D8">
        <w:rPr>
          <w:rFonts w:ascii="Lucida Bright" w:hAnsi="Lucida Bright"/>
          <w:i/>
          <w:iCs/>
        </w:rPr>
        <w:t xml:space="preserve"> </w:t>
      </w:r>
      <w:r w:rsidRPr="003A75D8">
        <w:rPr>
          <w:rFonts w:ascii="Lucida Bright" w:hAnsi="Lucida Bright"/>
        </w:rPr>
        <w:t xml:space="preserve">are often found together in the Psalms and Proverbs 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9C53A6">
        <w:rPr>
          <w:rFonts w:ascii="Lucida Bright" w:hAnsi="Lucida Bright"/>
          <w:b/>
          <w:i/>
        </w:rPr>
        <w:t>Righteousness</w:t>
      </w:r>
      <w:r w:rsidRPr="009C53A6">
        <w:rPr>
          <w:rFonts w:ascii="Lucida Bright" w:hAnsi="Lucida Bright"/>
          <w:b/>
        </w:rPr>
        <w:t xml:space="preserve"> </w:t>
      </w:r>
      <w:r w:rsidRPr="003A75D8">
        <w:rPr>
          <w:rFonts w:ascii="Lucida Bright" w:hAnsi="Lucida Bright"/>
        </w:rPr>
        <w:t xml:space="preserve">refers to righteous Principles or Practices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9C53A6">
        <w:rPr>
          <w:rFonts w:ascii="Lucida Bright" w:hAnsi="Lucida Bright"/>
          <w:b/>
          <w:i/>
        </w:rPr>
        <w:t>Judgment</w:t>
      </w:r>
      <w:r w:rsidRPr="009C53A6">
        <w:rPr>
          <w:rFonts w:ascii="Lucida Bright" w:hAnsi="Lucida Bright"/>
          <w:b/>
        </w:rPr>
        <w:t xml:space="preserve"> </w:t>
      </w:r>
      <w:r w:rsidRPr="003A75D8">
        <w:rPr>
          <w:rFonts w:ascii="Lucida Bright" w:hAnsi="Lucida Bright"/>
        </w:rPr>
        <w:t xml:space="preserve">refers to Right Decision making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9C53A6" w:rsidRDefault="003A75D8" w:rsidP="009C53A6">
      <w:pPr>
        <w:ind w:left="540"/>
        <w:rPr>
          <w:rFonts w:ascii="Lucida Bright" w:hAnsi="Lucida Bright"/>
          <w:b/>
        </w:rPr>
      </w:pPr>
      <w:r w:rsidRPr="003A75D8">
        <w:rPr>
          <w:rFonts w:ascii="Lucida Bright" w:hAnsi="Lucida Bright"/>
        </w:rPr>
        <w:t xml:space="preserve">Then there is </w:t>
      </w:r>
      <w:r w:rsidRPr="009C53A6">
        <w:rPr>
          <w:rFonts w:ascii="Lucida Bright" w:hAnsi="Lucida Bright"/>
          <w:b/>
          <w:i/>
        </w:rPr>
        <w:t>“</w:t>
      </w:r>
      <w:r w:rsidRPr="009C53A6">
        <w:rPr>
          <w:rFonts w:ascii="Lucida Bright" w:hAnsi="Lucida Bright"/>
          <w:b/>
          <w:bCs/>
          <w:i/>
        </w:rPr>
        <w:t>equity”</w:t>
      </w:r>
      <w:r w:rsidRPr="009C53A6">
        <w:rPr>
          <w:rFonts w:ascii="Lucida Bright" w:hAnsi="Lucida Bright"/>
          <w:b/>
        </w:rPr>
        <w:t xml:space="preserve">  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The Book of Proverbs was given for the Purpose of …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… receiving the instruction of </w:t>
      </w:r>
      <w:r w:rsidRPr="009C53A6">
        <w:rPr>
          <w:rFonts w:ascii="Lucida Bright" w:hAnsi="Lucida Bright"/>
          <w:b/>
          <w:i/>
        </w:rPr>
        <w:t>“</w:t>
      </w:r>
      <w:r w:rsidRPr="009C53A6">
        <w:rPr>
          <w:rFonts w:ascii="Lucida Bright" w:hAnsi="Lucida Bright"/>
          <w:b/>
          <w:bCs/>
          <w:i/>
        </w:rPr>
        <w:t>equity”</w:t>
      </w:r>
      <w:r w:rsidRPr="003A75D8">
        <w:rPr>
          <w:rFonts w:ascii="Lucida Bright" w:hAnsi="Lucida Bright"/>
        </w:rPr>
        <w:t xml:space="preserve"> 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This word has the idea of </w:t>
      </w:r>
      <w:r w:rsidRPr="003A75D8">
        <w:rPr>
          <w:rFonts w:ascii="Lucida Bright" w:hAnsi="Lucida Bright"/>
          <w:i/>
        </w:rPr>
        <w:t>fairness</w:t>
      </w:r>
      <w:r w:rsidRPr="003A75D8">
        <w:rPr>
          <w:rFonts w:ascii="Lucida Bright" w:hAnsi="Lucida Bright"/>
        </w:rPr>
        <w:t xml:space="preserve">, </w:t>
      </w:r>
      <w:r w:rsidRPr="003A75D8">
        <w:rPr>
          <w:rFonts w:ascii="Lucida Bright" w:hAnsi="Lucida Bright"/>
          <w:i/>
        </w:rPr>
        <w:t>uprightness</w:t>
      </w:r>
      <w:r w:rsidRPr="003A75D8">
        <w:rPr>
          <w:rFonts w:ascii="Lucida Bright" w:hAnsi="Lucida Bright"/>
        </w:rPr>
        <w:t xml:space="preserve">, being </w:t>
      </w:r>
      <w:r w:rsidRPr="003A75D8">
        <w:rPr>
          <w:rFonts w:ascii="Lucida Bright" w:hAnsi="Lucida Bright"/>
          <w:i/>
        </w:rPr>
        <w:t>equitable …impartiality</w:t>
      </w:r>
      <w:r w:rsidRPr="003A75D8">
        <w:rPr>
          <w:rFonts w:ascii="Lucida Bright" w:hAnsi="Lucida Bright"/>
        </w:rPr>
        <w:t xml:space="preserve"> 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In other words, the thought is of making </w:t>
      </w:r>
      <w:r w:rsidRPr="003A75D8">
        <w:rPr>
          <w:rFonts w:ascii="Lucida Bright" w:hAnsi="Lucida Bright"/>
          <w:i/>
        </w:rPr>
        <w:t>just</w:t>
      </w:r>
      <w:r w:rsidRPr="003A75D8">
        <w:rPr>
          <w:rFonts w:ascii="Lucida Bright" w:hAnsi="Lucida Bright"/>
        </w:rPr>
        <w:t xml:space="preserve"> and </w:t>
      </w:r>
      <w:r w:rsidRPr="003A75D8">
        <w:rPr>
          <w:rFonts w:ascii="Lucida Bright" w:hAnsi="Lucida Bright"/>
          <w:i/>
        </w:rPr>
        <w:t xml:space="preserve">fair </w:t>
      </w:r>
      <w:r w:rsidRPr="003A75D8">
        <w:rPr>
          <w:rFonts w:ascii="Lucida Bright" w:hAnsi="Lucida Bright"/>
        </w:rPr>
        <w:t xml:space="preserve">decisions 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>Particularly, as they pertain to others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9C53A6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Most people aren’t / can’t be impartial / </w:t>
      </w:r>
      <w:r w:rsidR="009C53A6" w:rsidRPr="003A75D8">
        <w:rPr>
          <w:rFonts w:ascii="Lucida Bright" w:hAnsi="Lucida Bright"/>
        </w:rPr>
        <w:t>they’re</w:t>
      </w:r>
      <w:r w:rsidRPr="003A75D8">
        <w:rPr>
          <w:rFonts w:ascii="Lucida Bright" w:hAnsi="Lucida Bright"/>
        </w:rPr>
        <w:t xml:space="preserve"> bias</w:t>
      </w:r>
    </w:p>
    <w:p w:rsidR="009C53A6" w:rsidRDefault="009C53A6" w:rsidP="009C53A6">
      <w:pPr>
        <w:ind w:left="540"/>
        <w:rPr>
          <w:rFonts w:ascii="Lucida Bright" w:hAnsi="Lucida Bright"/>
        </w:rPr>
      </w:pPr>
    </w:p>
    <w:p w:rsidR="009C53A6" w:rsidRDefault="009C53A6" w:rsidP="009C53A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Most People are Subjective – something based on their own point of view  </w:t>
      </w:r>
    </w:p>
    <w:p w:rsidR="009C53A6" w:rsidRDefault="009C53A6" w:rsidP="009C53A6">
      <w:pPr>
        <w:ind w:left="540"/>
        <w:rPr>
          <w:rFonts w:ascii="Lucida Bright" w:hAnsi="Lucida Bright"/>
        </w:rPr>
      </w:pPr>
    </w:p>
    <w:p w:rsidR="00FA0002" w:rsidRDefault="009C53A6" w:rsidP="009C53A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Not Objective – something base on facts / truth </w:t>
      </w:r>
    </w:p>
    <w:p w:rsidR="00FA0002" w:rsidRDefault="00FA0002" w:rsidP="009C53A6">
      <w:pPr>
        <w:ind w:left="540"/>
        <w:rPr>
          <w:rFonts w:ascii="Lucida Bright" w:hAnsi="Lucida Bright"/>
        </w:rPr>
      </w:pPr>
    </w:p>
    <w:p w:rsidR="00FA0002" w:rsidRPr="003A75D8" w:rsidRDefault="00FA0002" w:rsidP="00FA0002">
      <w:pPr>
        <w:ind w:left="450"/>
        <w:rPr>
          <w:rFonts w:ascii="Lucida Bright" w:hAnsi="Lucida Bright"/>
        </w:rPr>
      </w:pPr>
      <w:r w:rsidRPr="009C53A6">
        <w:rPr>
          <w:rFonts w:ascii="Lucida Bright" w:hAnsi="Lucida Bright"/>
          <w:b/>
        </w:rPr>
        <w:t>To ‘Obtain’ Wisdom</w:t>
      </w:r>
      <w:r w:rsidRPr="003A75D8">
        <w:rPr>
          <w:rFonts w:ascii="Lucida Bright" w:hAnsi="Lucida Bright"/>
        </w:rPr>
        <w:t xml:space="preserve">    </w:t>
      </w:r>
    </w:p>
    <w:p w:rsidR="00FA0002" w:rsidRPr="003A75D8" w:rsidRDefault="00FA0002" w:rsidP="00FA0002">
      <w:pPr>
        <w:ind w:left="180"/>
        <w:rPr>
          <w:rFonts w:ascii="Lucida Bright" w:hAnsi="Lucida Bright"/>
        </w:rPr>
      </w:pPr>
    </w:p>
    <w:p w:rsidR="00FA0002" w:rsidRPr="009C53A6" w:rsidRDefault="00FA0002" w:rsidP="00FA0002">
      <w:pPr>
        <w:ind w:left="450"/>
        <w:rPr>
          <w:rFonts w:ascii="Lucida Bright" w:hAnsi="Lucida Bright"/>
          <w:b/>
          <w:u w:val="dotted"/>
        </w:rPr>
      </w:pPr>
      <w:r w:rsidRPr="009C53A6">
        <w:rPr>
          <w:rFonts w:ascii="Lucida Bright" w:hAnsi="Lucida Bright"/>
          <w:b/>
        </w:rPr>
        <w:t>To ‘Perceive’ Wisdom</w:t>
      </w:r>
      <w:r w:rsidRPr="009C53A6">
        <w:rPr>
          <w:rFonts w:ascii="Lucida Bright" w:hAnsi="Lucida Bright"/>
          <w:b/>
          <w:u w:val="dotted"/>
        </w:rPr>
        <w:t xml:space="preserve"> </w:t>
      </w:r>
    </w:p>
    <w:p w:rsidR="00FA0002" w:rsidRPr="003A75D8" w:rsidRDefault="00FA0002" w:rsidP="00FA0002">
      <w:pPr>
        <w:ind w:left="180"/>
        <w:rPr>
          <w:rFonts w:ascii="Lucida Bright" w:hAnsi="Lucida Bright"/>
        </w:rPr>
      </w:pPr>
    </w:p>
    <w:p w:rsidR="00FA0002" w:rsidRPr="009C53A6" w:rsidRDefault="00FA0002" w:rsidP="00FA0002">
      <w:pPr>
        <w:ind w:left="450"/>
        <w:rPr>
          <w:rFonts w:ascii="Lucida Bright" w:hAnsi="Lucida Bright"/>
          <w:b/>
        </w:rPr>
      </w:pPr>
      <w:r w:rsidRPr="009C53A6">
        <w:rPr>
          <w:rFonts w:ascii="Lucida Bright" w:hAnsi="Lucida Bright"/>
          <w:b/>
        </w:rPr>
        <w:t xml:space="preserve">To ‘Apply’ Wisdom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FA0002" w:rsidRDefault="003A75D8" w:rsidP="003A75D8">
      <w:pPr>
        <w:ind w:left="180"/>
        <w:rPr>
          <w:rFonts w:ascii="Lucida Bright" w:hAnsi="Lucida Bright"/>
          <w:b/>
        </w:rPr>
      </w:pPr>
      <w:r w:rsidRPr="009C53A6">
        <w:rPr>
          <w:rFonts w:ascii="Lucida Bright" w:hAnsi="Lucida Bright"/>
          <w:b/>
        </w:rPr>
        <w:t xml:space="preserve">D. </w:t>
      </w:r>
      <w:r w:rsidRPr="00FA0002">
        <w:rPr>
          <w:rFonts w:ascii="Lucida Bright" w:hAnsi="Lucida Bright"/>
          <w:b/>
        </w:rPr>
        <w:t>To Have ‘Discernment’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9C53A6" w:rsidRDefault="003A75D8" w:rsidP="009C53A6">
      <w:pPr>
        <w:ind w:left="540"/>
        <w:rPr>
          <w:rFonts w:ascii="Lucida Bright" w:hAnsi="Lucida Bright"/>
          <w:b/>
          <w:i/>
        </w:rPr>
      </w:pPr>
      <w:r w:rsidRPr="009C53A6">
        <w:rPr>
          <w:rFonts w:ascii="Lucida Bright" w:hAnsi="Lucida Bright"/>
          <w:b/>
        </w:rPr>
        <w:t xml:space="preserve">v. 4a – </w:t>
      </w:r>
      <w:r w:rsidRPr="009C53A6">
        <w:rPr>
          <w:rFonts w:ascii="Lucida Bright" w:hAnsi="Lucida Bright"/>
          <w:b/>
          <w:i/>
        </w:rPr>
        <w:t xml:space="preserve">“To give </w:t>
      </w:r>
      <w:r w:rsidRPr="009C53A6">
        <w:rPr>
          <w:rFonts w:ascii="Lucida Bright" w:hAnsi="Lucida Bright"/>
          <w:b/>
          <w:i/>
          <w:u w:val="dotted"/>
        </w:rPr>
        <w:t>subtilty</w:t>
      </w:r>
      <w:r w:rsidRPr="009C53A6">
        <w:rPr>
          <w:rFonts w:ascii="Lucida Bright" w:hAnsi="Lucida Bright"/>
          <w:b/>
          <w:i/>
        </w:rPr>
        <w:t xml:space="preserve"> to the </w:t>
      </w:r>
      <w:r w:rsidRPr="009C53A6">
        <w:rPr>
          <w:rFonts w:ascii="Lucida Bright" w:hAnsi="Lucida Bright"/>
          <w:b/>
          <w:i/>
          <w:u w:val="dotted"/>
        </w:rPr>
        <w:t>simple</w:t>
      </w:r>
      <w:r w:rsidRPr="009C53A6">
        <w:rPr>
          <w:rFonts w:ascii="Lucida Bright" w:hAnsi="Lucida Bright"/>
          <w:b/>
          <w:i/>
        </w:rPr>
        <w:t xml:space="preserve">,” </w:t>
      </w:r>
    </w:p>
    <w:p w:rsidR="009C53A6" w:rsidRDefault="009C53A6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  <w:i/>
        </w:rPr>
      </w:pPr>
      <w:r w:rsidRPr="003A75D8">
        <w:rPr>
          <w:rFonts w:ascii="Lucida Bright" w:hAnsi="Lucida Bright"/>
        </w:rPr>
        <w:t xml:space="preserve">The word </w:t>
      </w:r>
      <w:r w:rsidRPr="006A7C1B">
        <w:rPr>
          <w:rFonts w:ascii="Lucida Bright" w:hAnsi="Lucida Bright"/>
          <w:b/>
          <w:i/>
        </w:rPr>
        <w:t>“</w:t>
      </w:r>
      <w:r w:rsidRPr="006A7C1B">
        <w:rPr>
          <w:rFonts w:ascii="Lucida Bright" w:hAnsi="Lucida Bright"/>
          <w:b/>
          <w:bCs/>
          <w:i/>
        </w:rPr>
        <w:t>subtilty”</w:t>
      </w:r>
      <w:r w:rsidRPr="003A75D8">
        <w:rPr>
          <w:rFonts w:ascii="Lucida Bright" w:hAnsi="Lucida Bright"/>
          <w:bCs/>
        </w:rPr>
        <w:t xml:space="preserve"> h</w:t>
      </w:r>
      <w:r w:rsidRPr="003A75D8">
        <w:rPr>
          <w:rFonts w:ascii="Lucida Bright" w:hAnsi="Lucida Bright"/>
        </w:rPr>
        <w:t xml:space="preserve">as the sense of someone being </w:t>
      </w:r>
      <w:r w:rsidRPr="003A75D8">
        <w:rPr>
          <w:rFonts w:ascii="Lucida Bright" w:hAnsi="Lucida Bright"/>
          <w:i/>
        </w:rPr>
        <w:t>savvy</w:t>
      </w:r>
      <w:r w:rsidRPr="003A75D8">
        <w:rPr>
          <w:rFonts w:ascii="Lucida Bright" w:hAnsi="Lucida Bright"/>
        </w:rPr>
        <w:t xml:space="preserve"> or </w:t>
      </w:r>
      <w:r w:rsidRPr="003A75D8">
        <w:rPr>
          <w:rFonts w:ascii="Lucida Bright" w:hAnsi="Lucida Bright"/>
          <w:i/>
        </w:rPr>
        <w:t xml:space="preserve">prudent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  <w:i/>
        </w:rPr>
      </w:pPr>
      <w:r w:rsidRPr="003A75D8">
        <w:rPr>
          <w:rFonts w:ascii="Lucida Bright" w:hAnsi="Lucida Bright"/>
        </w:rPr>
        <w:t xml:space="preserve">Savvy means </w:t>
      </w:r>
      <w:r w:rsidRPr="003A75D8">
        <w:rPr>
          <w:rFonts w:ascii="Lucida Bright" w:hAnsi="Lucida Bright"/>
          <w:i/>
        </w:rPr>
        <w:t xml:space="preserve">to be able to comprehend or understand what’s going on </w:t>
      </w:r>
    </w:p>
    <w:p w:rsidR="003A75D8" w:rsidRPr="003A75D8" w:rsidRDefault="003A75D8" w:rsidP="009C53A6">
      <w:pPr>
        <w:ind w:left="540"/>
        <w:rPr>
          <w:rFonts w:ascii="Lucida Bright" w:hAnsi="Lucida Bright"/>
          <w:i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Prudent means </w:t>
      </w:r>
      <w:r w:rsidRPr="003A75D8">
        <w:rPr>
          <w:rFonts w:ascii="Lucida Bright" w:hAnsi="Lucida Bright"/>
          <w:i/>
        </w:rPr>
        <w:t xml:space="preserve">having good sense, careful to consider something, forward thinking </w:t>
      </w:r>
      <w:r w:rsidRPr="003A75D8">
        <w:rPr>
          <w:rFonts w:ascii="Lucida Bright" w:hAnsi="Lucida Bright"/>
        </w:rPr>
        <w:t xml:space="preserve">  </w:t>
      </w:r>
    </w:p>
    <w:p w:rsidR="003A75D8" w:rsidRPr="003A75D8" w:rsidRDefault="003A75D8" w:rsidP="009C53A6">
      <w:pPr>
        <w:ind w:left="540"/>
        <w:rPr>
          <w:rFonts w:ascii="Lucida Bright" w:hAnsi="Lucida Bright"/>
          <w:i/>
        </w:rPr>
      </w:pPr>
    </w:p>
    <w:p w:rsidR="003A75D8" w:rsidRPr="003A75D8" w:rsidRDefault="003A75D8" w:rsidP="009C53A6">
      <w:pPr>
        <w:ind w:left="540"/>
        <w:rPr>
          <w:rFonts w:ascii="Lucida Bright" w:hAnsi="Lucida Bright"/>
          <w:i/>
        </w:rPr>
      </w:pPr>
      <w:r w:rsidRPr="003A75D8">
        <w:rPr>
          <w:rFonts w:ascii="Lucida Bright" w:hAnsi="Lucida Bright"/>
        </w:rPr>
        <w:t xml:space="preserve">The word </w:t>
      </w:r>
      <w:r w:rsidRPr="006A7C1B">
        <w:rPr>
          <w:rFonts w:ascii="Lucida Bright" w:hAnsi="Lucida Bright"/>
          <w:b/>
          <w:i/>
        </w:rPr>
        <w:t>“</w:t>
      </w:r>
      <w:r w:rsidRPr="006A7C1B">
        <w:rPr>
          <w:rFonts w:ascii="Lucida Bright" w:hAnsi="Lucida Bright"/>
          <w:b/>
          <w:bCs/>
          <w:i/>
        </w:rPr>
        <w:t>simple”</w:t>
      </w:r>
      <w:r w:rsidRPr="003A75D8">
        <w:rPr>
          <w:rFonts w:ascii="Lucida Bright" w:hAnsi="Lucida Bright"/>
          <w:bCs/>
        </w:rPr>
        <w:t xml:space="preserve"> </w:t>
      </w:r>
      <w:r w:rsidRPr="003A75D8">
        <w:rPr>
          <w:rFonts w:ascii="Lucida Bright" w:hAnsi="Lucida Bright"/>
        </w:rPr>
        <w:t>has the general idea of being</w:t>
      </w:r>
      <w:r w:rsidR="009C53A6">
        <w:rPr>
          <w:rFonts w:ascii="Lucida Bright" w:hAnsi="Lucida Bright"/>
        </w:rPr>
        <w:t xml:space="preserve"> </w:t>
      </w:r>
      <w:r w:rsidRPr="003A75D8">
        <w:rPr>
          <w:rFonts w:ascii="Lucida Bright" w:hAnsi="Lucida Bright"/>
          <w:i/>
        </w:rPr>
        <w:t xml:space="preserve">naive </w:t>
      </w:r>
    </w:p>
    <w:p w:rsidR="003A75D8" w:rsidRPr="003A75D8" w:rsidRDefault="003A75D8" w:rsidP="009C53A6">
      <w:pPr>
        <w:ind w:left="540"/>
        <w:rPr>
          <w:rFonts w:ascii="Lucida Bright" w:hAnsi="Lucida Bright"/>
          <w:i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Naive means </w:t>
      </w:r>
      <w:r w:rsidRPr="003A75D8">
        <w:rPr>
          <w:rFonts w:ascii="Lucida Bright" w:hAnsi="Lucida Bright"/>
          <w:i/>
        </w:rPr>
        <w:t>showing a lack of critical judgment, often as a result of youth and inexperience</w:t>
      </w:r>
      <w:r w:rsidRPr="003A75D8">
        <w:rPr>
          <w:rFonts w:ascii="Lucida Bright" w:hAnsi="Lucida Bright"/>
        </w:rPr>
        <w:t xml:space="preserve">  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6A7C1B" w:rsidRDefault="006A7C1B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Thus, the Purpose of Proverbs in part is to give Discernment to those who may be naive 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>Such is usually the case of youth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>This thought is made clear in our 5</w:t>
      </w:r>
      <w:r w:rsidRPr="003A75D8">
        <w:rPr>
          <w:rFonts w:ascii="Lucida Bright" w:hAnsi="Lucida Bright"/>
          <w:vertAlign w:val="superscript"/>
        </w:rPr>
        <w:t>th</w:t>
      </w:r>
      <w:r w:rsidRPr="003A75D8">
        <w:rPr>
          <w:rFonts w:ascii="Lucida Bright" w:hAnsi="Lucida Bright"/>
        </w:rPr>
        <w:t xml:space="preserve"> Purpose </w:t>
      </w:r>
    </w:p>
    <w:p w:rsidR="006A7C1B" w:rsidRDefault="006A7C1B" w:rsidP="009C53A6">
      <w:pPr>
        <w:ind w:left="540"/>
        <w:rPr>
          <w:rFonts w:ascii="Lucida Bright" w:hAnsi="Lucida Bright"/>
        </w:rPr>
      </w:pPr>
    </w:p>
    <w:p w:rsidR="006A7C1B" w:rsidRPr="003A75D8" w:rsidRDefault="006A7C1B" w:rsidP="006A7C1B">
      <w:pPr>
        <w:ind w:left="450"/>
        <w:rPr>
          <w:rFonts w:ascii="Lucida Bright" w:hAnsi="Lucida Bright"/>
        </w:rPr>
      </w:pPr>
      <w:r w:rsidRPr="009C53A6">
        <w:rPr>
          <w:rFonts w:ascii="Lucida Bright" w:hAnsi="Lucida Bright"/>
          <w:b/>
        </w:rPr>
        <w:t>To ‘Obtain’ Wisdom</w:t>
      </w:r>
      <w:r w:rsidRPr="003A75D8">
        <w:rPr>
          <w:rFonts w:ascii="Lucida Bright" w:hAnsi="Lucida Bright"/>
        </w:rPr>
        <w:t xml:space="preserve">    </w:t>
      </w:r>
    </w:p>
    <w:p w:rsidR="006A7C1B" w:rsidRPr="003A75D8" w:rsidRDefault="006A7C1B" w:rsidP="006A7C1B">
      <w:pPr>
        <w:ind w:left="180"/>
        <w:rPr>
          <w:rFonts w:ascii="Lucida Bright" w:hAnsi="Lucida Bright"/>
        </w:rPr>
      </w:pPr>
    </w:p>
    <w:p w:rsidR="006A7C1B" w:rsidRPr="009C53A6" w:rsidRDefault="006A7C1B" w:rsidP="006A7C1B">
      <w:pPr>
        <w:ind w:left="450"/>
        <w:rPr>
          <w:rFonts w:ascii="Lucida Bright" w:hAnsi="Lucida Bright"/>
          <w:b/>
          <w:u w:val="dotted"/>
        </w:rPr>
      </w:pPr>
      <w:r w:rsidRPr="009C53A6">
        <w:rPr>
          <w:rFonts w:ascii="Lucida Bright" w:hAnsi="Lucida Bright"/>
          <w:b/>
        </w:rPr>
        <w:t>To ‘Perceive’ Wisdom</w:t>
      </w:r>
      <w:r w:rsidRPr="009C53A6">
        <w:rPr>
          <w:rFonts w:ascii="Lucida Bright" w:hAnsi="Lucida Bright"/>
          <w:b/>
          <w:u w:val="dotted"/>
        </w:rPr>
        <w:t xml:space="preserve"> </w:t>
      </w:r>
    </w:p>
    <w:p w:rsidR="006A7C1B" w:rsidRPr="003A75D8" w:rsidRDefault="006A7C1B" w:rsidP="006A7C1B">
      <w:pPr>
        <w:ind w:left="180"/>
        <w:rPr>
          <w:rFonts w:ascii="Lucida Bright" w:hAnsi="Lucida Bright"/>
        </w:rPr>
      </w:pPr>
    </w:p>
    <w:p w:rsidR="006A7C1B" w:rsidRPr="009C53A6" w:rsidRDefault="006A7C1B" w:rsidP="006A7C1B">
      <w:pPr>
        <w:ind w:left="450"/>
        <w:rPr>
          <w:rFonts w:ascii="Lucida Bright" w:hAnsi="Lucida Bright"/>
          <w:b/>
        </w:rPr>
      </w:pPr>
      <w:r w:rsidRPr="009C53A6">
        <w:rPr>
          <w:rFonts w:ascii="Lucida Bright" w:hAnsi="Lucida Bright"/>
          <w:b/>
        </w:rPr>
        <w:t xml:space="preserve">To ‘Apply’ Wisdom </w:t>
      </w:r>
    </w:p>
    <w:p w:rsidR="006A7C1B" w:rsidRPr="003A75D8" w:rsidRDefault="006A7C1B" w:rsidP="006A7C1B">
      <w:pPr>
        <w:ind w:left="180"/>
        <w:rPr>
          <w:rFonts w:ascii="Lucida Bright" w:hAnsi="Lucida Bright"/>
        </w:rPr>
      </w:pPr>
    </w:p>
    <w:p w:rsidR="006A7C1B" w:rsidRPr="00FA0002" w:rsidRDefault="006A7C1B" w:rsidP="006A7C1B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</w:t>
      </w:r>
      <w:r w:rsidRPr="00FA0002">
        <w:rPr>
          <w:rFonts w:ascii="Lucida Bright" w:hAnsi="Lucida Bright"/>
          <w:b/>
        </w:rPr>
        <w:t>o Have ‘Discernment’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9C53A6" w:rsidRDefault="003A75D8" w:rsidP="003A75D8">
      <w:pPr>
        <w:ind w:left="180"/>
        <w:rPr>
          <w:rFonts w:ascii="Lucida Bright" w:hAnsi="Lucida Bright"/>
          <w:b/>
        </w:rPr>
      </w:pPr>
      <w:r w:rsidRPr="009C53A6">
        <w:rPr>
          <w:rFonts w:ascii="Lucida Bright" w:hAnsi="Lucida Bright"/>
          <w:b/>
        </w:rPr>
        <w:t xml:space="preserve">E. </w:t>
      </w:r>
      <w:r w:rsidRPr="00FA0002">
        <w:rPr>
          <w:rFonts w:ascii="Lucida Bright" w:hAnsi="Lucida Bright"/>
          <w:b/>
        </w:rPr>
        <w:t>The ‘Value’ of Discernment</w:t>
      </w:r>
      <w:r w:rsidRPr="009C53A6">
        <w:rPr>
          <w:rFonts w:ascii="Lucida Bright" w:hAnsi="Lucida Bright"/>
          <w:b/>
          <w:u w:val="dotted"/>
        </w:rPr>
        <w:t xml:space="preserve"> </w:t>
      </w:r>
      <w:r w:rsidRPr="009C53A6">
        <w:rPr>
          <w:rFonts w:ascii="Lucida Bright" w:hAnsi="Lucida Bright"/>
          <w:b/>
        </w:rPr>
        <w:t xml:space="preserve">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9C53A6" w:rsidRDefault="003A75D8" w:rsidP="009C53A6">
      <w:pPr>
        <w:ind w:left="540"/>
        <w:rPr>
          <w:rFonts w:ascii="Lucida Bright" w:hAnsi="Lucida Bright"/>
          <w:b/>
          <w:i/>
        </w:rPr>
      </w:pPr>
      <w:r w:rsidRPr="009C53A6">
        <w:rPr>
          <w:rFonts w:ascii="Lucida Bright" w:hAnsi="Lucida Bright"/>
          <w:b/>
        </w:rPr>
        <w:t xml:space="preserve">v. 4b - </w:t>
      </w:r>
      <w:r w:rsidRPr="009C53A6">
        <w:rPr>
          <w:rFonts w:ascii="Lucida Bright" w:hAnsi="Lucida Bright"/>
          <w:b/>
          <w:i/>
        </w:rPr>
        <w:t xml:space="preserve">“…to </w:t>
      </w:r>
      <w:r w:rsidRPr="009C53A6">
        <w:rPr>
          <w:rFonts w:ascii="Lucida Bright" w:hAnsi="Lucida Bright"/>
          <w:b/>
          <w:i/>
          <w:u w:val="dotted"/>
        </w:rPr>
        <w:t>the young</w:t>
      </w:r>
      <w:r w:rsidRPr="009C53A6">
        <w:rPr>
          <w:rFonts w:ascii="Lucida Bright" w:hAnsi="Lucida Bright"/>
          <w:b/>
          <w:i/>
        </w:rPr>
        <w:t xml:space="preserve"> man knowledge and discretion”</w:t>
      </w:r>
    </w:p>
    <w:p w:rsidR="003A75D8" w:rsidRPr="003A75D8" w:rsidRDefault="003A75D8" w:rsidP="009C53A6">
      <w:pPr>
        <w:ind w:left="540"/>
        <w:rPr>
          <w:rFonts w:ascii="Lucida Bright" w:hAnsi="Lucida Bright"/>
          <w:i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Youth are often led into sin (particularly immorality)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… Because of a lack of insight and discretion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>Proverbs was written, in part, to instill Godly Wisdom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… This leads to Godly Morality 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>It is not a coincidence that this warning against immorality is found early and frequently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>God has given us this Blessed Book so that our Children might learn basic issues of life without having to do so, the hard way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P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>Whether you teach them or not; is up to you</w:t>
      </w:r>
    </w:p>
    <w:p w:rsidR="003A75D8" w:rsidRPr="003A75D8" w:rsidRDefault="003A75D8" w:rsidP="009C53A6">
      <w:pPr>
        <w:ind w:left="540"/>
        <w:rPr>
          <w:rFonts w:ascii="Lucida Bright" w:hAnsi="Lucida Bright"/>
        </w:rPr>
      </w:pPr>
    </w:p>
    <w:p w:rsidR="003A75D8" w:rsidRDefault="003A75D8" w:rsidP="009C53A6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Whether they Heed it, is up to them </w:t>
      </w:r>
    </w:p>
    <w:p w:rsidR="006A7C1B" w:rsidRDefault="006A7C1B" w:rsidP="009C53A6">
      <w:pPr>
        <w:ind w:left="540"/>
        <w:rPr>
          <w:rFonts w:ascii="Lucida Bright" w:hAnsi="Lucida Bright"/>
        </w:rPr>
      </w:pPr>
    </w:p>
    <w:p w:rsidR="006A7C1B" w:rsidRPr="006A7C1B" w:rsidRDefault="006A7C1B" w:rsidP="006A7C1B">
      <w:pPr>
        <w:ind w:left="27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“PURPOSE” </w:t>
      </w:r>
    </w:p>
    <w:p w:rsidR="003A75D8" w:rsidRPr="003A75D8" w:rsidRDefault="003A75D8" w:rsidP="006A7C1B">
      <w:pPr>
        <w:ind w:left="270"/>
        <w:rPr>
          <w:rFonts w:ascii="Lucida Bright" w:hAnsi="Lucida Bright"/>
        </w:rPr>
      </w:pPr>
    </w:p>
    <w:p w:rsidR="003A75D8" w:rsidRPr="003A75D8" w:rsidRDefault="003A75D8" w:rsidP="006A7C1B">
      <w:pPr>
        <w:ind w:left="27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Next, we have -  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 </w:t>
      </w:r>
    </w:p>
    <w:p w:rsidR="003A75D8" w:rsidRPr="003A75D8" w:rsidRDefault="003A75D8" w:rsidP="003A75D8">
      <w:pPr>
        <w:rPr>
          <w:rFonts w:ascii="Lucida Bright" w:hAnsi="Lucida Bright"/>
          <w:b/>
        </w:rPr>
      </w:pPr>
      <w:r w:rsidRPr="003A75D8">
        <w:rPr>
          <w:rFonts w:ascii="Lucida Bright" w:hAnsi="Lucida Bright"/>
          <w:b/>
        </w:rPr>
        <w:t xml:space="preserve">II. </w:t>
      </w:r>
      <w:r w:rsidRPr="003A75D8">
        <w:rPr>
          <w:rFonts w:ascii="Lucida Bright" w:hAnsi="Lucida Bright"/>
          <w:b/>
          <w:u w:val="single"/>
        </w:rPr>
        <w:t>THE “PERSON”</w:t>
      </w:r>
      <w:r w:rsidRPr="003A75D8">
        <w:rPr>
          <w:rFonts w:ascii="Lucida Bright" w:hAnsi="Lucida Bright"/>
          <w:b/>
        </w:rPr>
        <w:t xml:space="preserve"> – vs. 5, 6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3A75D8" w:rsidRDefault="003A75D8" w:rsidP="003A75D8">
      <w:pPr>
        <w:ind w:left="18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In </w:t>
      </w:r>
      <w:r w:rsidRPr="006A7C1B">
        <w:rPr>
          <w:rFonts w:ascii="Lucida Bright" w:hAnsi="Lucida Bright"/>
          <w:b/>
        </w:rPr>
        <w:t>vs. 5 &amp; 6</w:t>
      </w:r>
      <w:r w:rsidRPr="003A75D8">
        <w:rPr>
          <w:rFonts w:ascii="Lucida Bright" w:hAnsi="Lucida Bright"/>
        </w:rPr>
        <w:t xml:space="preserve"> we see </w:t>
      </w:r>
      <w:r w:rsidRPr="003A75D8">
        <w:rPr>
          <w:rFonts w:ascii="Lucida Bright" w:hAnsi="Lucida Bright"/>
          <w:u w:val="dotted"/>
        </w:rPr>
        <w:t>to whom</w:t>
      </w:r>
      <w:r w:rsidRPr="003A75D8">
        <w:rPr>
          <w:rFonts w:ascii="Lucida Bright" w:hAnsi="Lucida Bright"/>
        </w:rPr>
        <w:t xml:space="preserve"> Proverbs was written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6A7C1B" w:rsidRDefault="003A75D8" w:rsidP="003A75D8">
      <w:pPr>
        <w:ind w:left="180"/>
        <w:rPr>
          <w:rFonts w:ascii="Lucida Bright" w:hAnsi="Lucida Bright"/>
          <w:b/>
          <w:i/>
        </w:rPr>
      </w:pPr>
      <w:r w:rsidRPr="006A7C1B">
        <w:rPr>
          <w:rFonts w:ascii="Lucida Bright" w:hAnsi="Lucida Bright"/>
          <w:b/>
          <w:i/>
        </w:rPr>
        <w:t xml:space="preserve">“A wise </w:t>
      </w:r>
      <w:r w:rsidRPr="006A7C1B">
        <w:rPr>
          <w:rFonts w:ascii="Lucida Bright" w:hAnsi="Lucida Bright"/>
          <w:b/>
          <w:i/>
          <w:iCs/>
        </w:rPr>
        <w:t>man</w:t>
      </w:r>
      <w:r w:rsidRPr="006A7C1B">
        <w:rPr>
          <w:rFonts w:ascii="Lucida Bright" w:hAnsi="Lucida Bright"/>
          <w:b/>
          <w:i/>
        </w:rPr>
        <w:t xml:space="preserve"> will hear…”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3A75D8" w:rsidRDefault="003A75D8" w:rsidP="003A75D8">
      <w:pPr>
        <w:ind w:left="180"/>
        <w:rPr>
          <w:rFonts w:ascii="Lucida Bright" w:hAnsi="Lucida Bright"/>
        </w:rPr>
      </w:pPr>
      <w:r w:rsidRPr="003A75D8">
        <w:rPr>
          <w:rFonts w:ascii="Lucida Bright" w:hAnsi="Lucida Bright"/>
          <w:u w:val="dotted"/>
        </w:rPr>
        <w:t>Wise men</w:t>
      </w:r>
      <w:r w:rsidRPr="003A75D8">
        <w:rPr>
          <w:rFonts w:ascii="Lucida Bright" w:hAnsi="Lucida Bright"/>
        </w:rPr>
        <w:t xml:space="preserve"> will Listen 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Default="003A75D8" w:rsidP="003A75D8">
      <w:pPr>
        <w:ind w:left="18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What is also clearly </w:t>
      </w:r>
      <w:r w:rsidRPr="006A7C1B">
        <w:rPr>
          <w:rFonts w:ascii="Lucida Bright" w:hAnsi="Lucida Bright"/>
          <w:u w:val="dotted"/>
        </w:rPr>
        <w:t>implied</w:t>
      </w:r>
      <w:r w:rsidRPr="003A75D8">
        <w:rPr>
          <w:rFonts w:ascii="Lucida Bright" w:hAnsi="Lucida Bright"/>
        </w:rPr>
        <w:t xml:space="preserve"> is that Fools will not</w:t>
      </w:r>
      <w:r w:rsidR="006A7C1B">
        <w:rPr>
          <w:rFonts w:ascii="Lucida Bright" w:hAnsi="Lucida Bright"/>
        </w:rPr>
        <w:t xml:space="preserve"> </w:t>
      </w:r>
      <w:r w:rsidRPr="003A75D8">
        <w:rPr>
          <w:rFonts w:ascii="Lucida Bright" w:hAnsi="Lucida Bright"/>
        </w:rPr>
        <w:t xml:space="preserve">listen to advice </w:t>
      </w:r>
    </w:p>
    <w:p w:rsidR="00314047" w:rsidRDefault="00314047" w:rsidP="003A75D8">
      <w:pPr>
        <w:ind w:left="180"/>
        <w:rPr>
          <w:rFonts w:ascii="Lucida Bright" w:hAnsi="Lucida Bright"/>
        </w:rPr>
      </w:pPr>
    </w:p>
    <w:p w:rsidR="00314047" w:rsidRDefault="00314047" w:rsidP="003A75D8">
      <w:pPr>
        <w:ind w:left="180"/>
        <w:rPr>
          <w:rFonts w:ascii="Lucida Bright" w:hAnsi="Lucida Bright"/>
          <w:b/>
          <w:i/>
        </w:rPr>
      </w:pPr>
      <w:r w:rsidRPr="00314047">
        <w:rPr>
          <w:rFonts w:ascii="Lucida Bright" w:hAnsi="Lucida Bright"/>
          <w:b/>
          <w:bCs/>
        </w:rPr>
        <w:t>Pr</w:t>
      </w:r>
      <w:r>
        <w:rPr>
          <w:rFonts w:ascii="Lucida Bright" w:hAnsi="Lucida Bright"/>
          <w:b/>
          <w:bCs/>
        </w:rPr>
        <w:t>overbs</w:t>
      </w:r>
      <w:r w:rsidRPr="00314047">
        <w:rPr>
          <w:rFonts w:ascii="Lucida Bright" w:hAnsi="Lucida Bright"/>
          <w:b/>
          <w:bCs/>
        </w:rPr>
        <w:t xml:space="preserve"> 22:15</w:t>
      </w:r>
      <w:r>
        <w:rPr>
          <w:rFonts w:ascii="Lucida Bright" w:hAnsi="Lucida Bright"/>
          <w:b/>
          <w:bCs/>
        </w:rPr>
        <w:t>a –</w:t>
      </w:r>
      <w:r w:rsidRPr="00314047">
        <w:rPr>
          <w:rFonts w:ascii="Lucida Bright" w:hAnsi="Lucida Bright"/>
        </w:rPr>
        <w:t xml:space="preserve"> </w:t>
      </w:r>
      <w:r w:rsidRPr="00314047">
        <w:rPr>
          <w:rFonts w:ascii="Lucida Bright" w:hAnsi="Lucida Bright"/>
          <w:b/>
          <w:i/>
        </w:rPr>
        <w:t>“</w:t>
      </w:r>
      <w:r w:rsidRPr="00314047">
        <w:rPr>
          <w:rFonts w:ascii="Lucida Bright" w:hAnsi="Lucida Bright"/>
          <w:b/>
          <w:bCs/>
          <w:i/>
        </w:rPr>
        <w:t>Foolishness</w:t>
      </w:r>
      <w:r w:rsidRPr="00314047">
        <w:rPr>
          <w:rFonts w:ascii="Lucida Bright" w:hAnsi="Lucida Bright"/>
          <w:b/>
          <w:i/>
        </w:rPr>
        <w:t xml:space="preserve"> </w:t>
      </w:r>
      <w:r w:rsidRPr="00314047">
        <w:rPr>
          <w:rFonts w:ascii="Lucida Bright" w:hAnsi="Lucida Bright"/>
          <w:b/>
          <w:i/>
          <w:iCs/>
        </w:rPr>
        <w:t>is</w:t>
      </w:r>
      <w:r w:rsidRPr="00314047">
        <w:rPr>
          <w:rFonts w:ascii="Lucida Bright" w:hAnsi="Lucida Bright"/>
          <w:b/>
          <w:i/>
        </w:rPr>
        <w:t xml:space="preserve"> bound in the heart of a child;”</w:t>
      </w:r>
    </w:p>
    <w:p w:rsidR="00314047" w:rsidRDefault="00314047" w:rsidP="003A75D8">
      <w:pPr>
        <w:ind w:left="180"/>
        <w:rPr>
          <w:rFonts w:ascii="Lucida Bright" w:hAnsi="Lucida Bright"/>
          <w:b/>
          <w:i/>
        </w:rPr>
      </w:pPr>
    </w:p>
    <w:p w:rsidR="00314047" w:rsidRPr="00314047" w:rsidRDefault="00314047" w:rsidP="003A75D8">
      <w:pPr>
        <w:ind w:left="180"/>
        <w:rPr>
          <w:rFonts w:ascii="Lucida Bright" w:hAnsi="Lucida Bright"/>
        </w:rPr>
      </w:pPr>
      <w:r w:rsidRPr="00314047">
        <w:rPr>
          <w:rFonts w:ascii="Lucida Bright" w:hAnsi="Lucida Bright"/>
          <w:b/>
          <w:bCs/>
        </w:rPr>
        <w:t>Ps</w:t>
      </w:r>
      <w:r>
        <w:rPr>
          <w:rFonts w:ascii="Lucida Bright" w:hAnsi="Lucida Bright"/>
          <w:b/>
          <w:bCs/>
        </w:rPr>
        <w:t>al</w:t>
      </w:r>
      <w:r w:rsidRPr="00314047">
        <w:rPr>
          <w:rFonts w:ascii="Lucida Bright" w:hAnsi="Lucida Bright"/>
          <w:b/>
          <w:bCs/>
        </w:rPr>
        <w:t>m 14:1</w:t>
      </w:r>
      <w:r>
        <w:rPr>
          <w:rFonts w:ascii="Lucida Bright" w:hAnsi="Lucida Bright"/>
          <w:b/>
          <w:bCs/>
        </w:rPr>
        <w:t>a</w:t>
      </w:r>
      <w:r>
        <w:rPr>
          <w:rFonts w:ascii="Lucida Bright" w:hAnsi="Lucida Bright"/>
          <w:b/>
        </w:rPr>
        <w:t xml:space="preserve">- </w:t>
      </w:r>
      <w:r>
        <w:rPr>
          <w:rFonts w:ascii="Lucida Bright" w:hAnsi="Lucida Bright"/>
          <w:b/>
          <w:i/>
        </w:rPr>
        <w:t>“</w:t>
      </w:r>
      <w:r w:rsidRPr="00314047">
        <w:rPr>
          <w:rFonts w:ascii="Lucida Bright" w:hAnsi="Lucida Bright"/>
          <w:b/>
          <w:bCs/>
          <w:i/>
        </w:rPr>
        <w:t>The</w:t>
      </w:r>
      <w:r w:rsidRPr="00314047">
        <w:rPr>
          <w:rFonts w:ascii="Lucida Bright" w:hAnsi="Lucida Bright"/>
          <w:b/>
          <w:i/>
        </w:rPr>
        <w:t xml:space="preserve"> </w:t>
      </w:r>
      <w:r w:rsidRPr="00314047">
        <w:rPr>
          <w:rFonts w:ascii="Lucida Bright" w:hAnsi="Lucida Bright"/>
          <w:b/>
          <w:bCs/>
          <w:i/>
        </w:rPr>
        <w:t>fool</w:t>
      </w:r>
      <w:r w:rsidRPr="00314047">
        <w:rPr>
          <w:rFonts w:ascii="Lucida Bright" w:hAnsi="Lucida Bright"/>
          <w:b/>
          <w:i/>
        </w:rPr>
        <w:t xml:space="preserve"> hath said in his heart, </w:t>
      </w:r>
      <w:r w:rsidRPr="00314047">
        <w:rPr>
          <w:rFonts w:ascii="Lucida Bright" w:hAnsi="Lucida Bright"/>
          <w:b/>
          <w:i/>
          <w:iCs/>
        </w:rPr>
        <w:t>There is</w:t>
      </w:r>
      <w:r w:rsidRPr="00314047">
        <w:rPr>
          <w:rFonts w:ascii="Lucida Bright" w:hAnsi="Lucida Bright"/>
          <w:b/>
          <w:i/>
        </w:rPr>
        <w:t xml:space="preserve"> no God</w:t>
      </w:r>
      <w:r>
        <w:rPr>
          <w:rFonts w:ascii="Lucida Bright" w:hAnsi="Lucida Bright"/>
          <w:b/>
          <w:i/>
        </w:rPr>
        <w:t xml:space="preserve">” </w:t>
      </w:r>
      <w:r>
        <w:rPr>
          <w:rFonts w:ascii="Lucida Bright" w:hAnsi="Lucida Bright"/>
        </w:rPr>
        <w:t xml:space="preserve">(repeated in </w:t>
      </w:r>
      <w:r w:rsidRPr="00314047">
        <w:rPr>
          <w:rFonts w:ascii="Lucida Bright" w:hAnsi="Lucida Bright"/>
          <w:b/>
        </w:rPr>
        <w:t>53:1</w:t>
      </w:r>
      <w:r>
        <w:rPr>
          <w:rFonts w:ascii="Lucida Bright" w:hAnsi="Lucida Bright"/>
        </w:rPr>
        <w:t xml:space="preserve">)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3A75D8" w:rsidRDefault="00492DC2" w:rsidP="003A75D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But a</w:t>
      </w:r>
      <w:r w:rsidR="003A75D8" w:rsidRPr="003A75D8">
        <w:rPr>
          <w:rFonts w:ascii="Lucida Bright" w:hAnsi="Lucida Bright"/>
        </w:rPr>
        <w:t xml:space="preserve"> Wise man will seek as much education as</w:t>
      </w:r>
      <w:r w:rsidR="006A7C1B">
        <w:rPr>
          <w:rFonts w:ascii="Lucida Bright" w:hAnsi="Lucida Bright"/>
        </w:rPr>
        <w:t xml:space="preserve"> </w:t>
      </w:r>
      <w:r w:rsidR="003A75D8" w:rsidRPr="003A75D8">
        <w:rPr>
          <w:rFonts w:ascii="Lucida Bright" w:hAnsi="Lucida Bright"/>
        </w:rPr>
        <w:t xml:space="preserve">is possible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6A7C1B" w:rsidRDefault="003A75D8" w:rsidP="003A75D8">
      <w:pPr>
        <w:ind w:left="180"/>
        <w:rPr>
          <w:rFonts w:ascii="Lucida Bright" w:hAnsi="Lucida Bright"/>
          <w:b/>
        </w:rPr>
      </w:pPr>
      <w:r w:rsidRPr="006A7C1B">
        <w:rPr>
          <w:rFonts w:ascii="Lucida Bright" w:hAnsi="Lucida Bright"/>
          <w:b/>
          <w:i/>
        </w:rPr>
        <w:t>“and will increase learning”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3A75D8" w:rsidRDefault="003A75D8" w:rsidP="003A75D8">
      <w:pPr>
        <w:ind w:left="18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Though, formal education, comes to an end 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3A75D8" w:rsidRDefault="003A75D8" w:rsidP="003A75D8">
      <w:pPr>
        <w:ind w:left="18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Learning should never end [Life-long Learners]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3A75D8" w:rsidRDefault="003A75D8" w:rsidP="003A75D8">
      <w:pPr>
        <w:ind w:left="18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A Wise man will always be Listening and Learning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3A75D8" w:rsidRDefault="003A75D8" w:rsidP="003A75D8">
      <w:pPr>
        <w:ind w:left="18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The second phrase </w:t>
      </w:r>
      <w:r w:rsidRPr="006A7C1B">
        <w:rPr>
          <w:rFonts w:ascii="Lucida Bright" w:hAnsi="Lucida Bright"/>
          <w:b/>
          <w:i/>
        </w:rPr>
        <w:t>“a man of understanding”</w:t>
      </w:r>
      <w:r w:rsidRPr="003A75D8">
        <w:rPr>
          <w:rFonts w:ascii="Lucida Bright" w:hAnsi="Lucida Bright"/>
        </w:rPr>
        <w:t xml:space="preserve"> is in reference to the </w:t>
      </w:r>
      <w:r w:rsidRPr="006A7C1B">
        <w:rPr>
          <w:rFonts w:ascii="Lucida Bright" w:hAnsi="Lucida Bright"/>
          <w:b/>
        </w:rPr>
        <w:t>“</w:t>
      </w:r>
      <w:r w:rsidRPr="006A7C1B">
        <w:rPr>
          <w:rFonts w:ascii="Lucida Bright" w:hAnsi="Lucida Bright"/>
          <w:b/>
          <w:i/>
        </w:rPr>
        <w:t>wise man”</w:t>
      </w:r>
      <w:r w:rsidRPr="003A75D8">
        <w:rPr>
          <w:rFonts w:ascii="Lucida Bright" w:hAnsi="Lucida Bright"/>
        </w:rPr>
        <w:t xml:space="preserve">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214CE2" w:rsidRDefault="00214CE2" w:rsidP="003A75D8">
      <w:pPr>
        <w:ind w:left="180"/>
        <w:rPr>
          <w:rFonts w:ascii="Lucida Bright" w:hAnsi="Lucida Bright"/>
        </w:rPr>
      </w:pPr>
    </w:p>
    <w:p w:rsidR="003A75D8" w:rsidRPr="003A75D8" w:rsidRDefault="003A75D8" w:rsidP="003A75D8">
      <w:pPr>
        <w:ind w:left="18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They are essentially one and the same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3A75D8" w:rsidRDefault="003A75D8" w:rsidP="003A75D8">
      <w:pPr>
        <w:ind w:left="180"/>
        <w:rPr>
          <w:rFonts w:ascii="Lucida Bright" w:hAnsi="Lucida Bright"/>
        </w:rPr>
      </w:pPr>
      <w:r w:rsidRPr="003A75D8">
        <w:rPr>
          <w:rFonts w:ascii="Lucida Bright" w:hAnsi="Lucida Bright"/>
        </w:rPr>
        <w:t>Thus, a Wise man will also seek the advice of Wise men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6A7C1B" w:rsidRDefault="003A75D8" w:rsidP="003A75D8">
      <w:pPr>
        <w:ind w:left="180"/>
        <w:rPr>
          <w:rFonts w:ascii="Lucida Bright" w:hAnsi="Lucida Bright"/>
          <w:b/>
          <w:i/>
        </w:rPr>
      </w:pPr>
      <w:r w:rsidRPr="006A7C1B">
        <w:rPr>
          <w:rFonts w:ascii="Lucida Bright" w:hAnsi="Lucida Bright"/>
          <w:b/>
          <w:i/>
        </w:rPr>
        <w:t xml:space="preserve">“shall attain unto wise counsels:”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 </w:t>
      </w:r>
    </w:p>
    <w:p w:rsidR="003A75D8" w:rsidRPr="003A75D8" w:rsidRDefault="006A7C1B" w:rsidP="003A75D8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  <w:b/>
          <w:i/>
        </w:rPr>
        <w:t>“</w:t>
      </w:r>
      <w:r w:rsidR="003A75D8" w:rsidRPr="006A7C1B">
        <w:rPr>
          <w:rFonts w:ascii="Lucida Bright" w:hAnsi="Lucida Bright"/>
          <w:b/>
          <w:i/>
        </w:rPr>
        <w:t>Attain</w:t>
      </w:r>
      <w:r>
        <w:rPr>
          <w:rFonts w:ascii="Lucida Bright" w:hAnsi="Lucida Bright"/>
          <w:b/>
          <w:i/>
        </w:rPr>
        <w:t>”</w:t>
      </w:r>
      <w:r w:rsidR="003A75D8" w:rsidRPr="006A7C1B">
        <w:rPr>
          <w:rFonts w:ascii="Lucida Bright" w:hAnsi="Lucida Bright"/>
          <w:b/>
          <w:i/>
        </w:rPr>
        <w:t xml:space="preserve"> </w:t>
      </w:r>
      <w:r w:rsidR="003A75D8" w:rsidRPr="003A75D8">
        <w:rPr>
          <w:rFonts w:ascii="Lucida Bright" w:hAnsi="Lucida Bright"/>
        </w:rPr>
        <w:t xml:space="preserve">means </w:t>
      </w:r>
      <w:r w:rsidR="003A75D8" w:rsidRPr="003A75D8">
        <w:rPr>
          <w:rFonts w:ascii="Lucida Bright" w:hAnsi="Lucida Bright"/>
          <w:i/>
        </w:rPr>
        <w:t xml:space="preserve">to achieve a goal, to reach for 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3A75D8" w:rsidRDefault="003A75D8" w:rsidP="003A75D8">
      <w:pPr>
        <w:ind w:left="180"/>
        <w:rPr>
          <w:rFonts w:ascii="Lucida Bright" w:hAnsi="Lucida Bright"/>
        </w:rPr>
      </w:pPr>
      <w:r w:rsidRPr="003A75D8">
        <w:rPr>
          <w:rFonts w:ascii="Lucida Bright" w:hAnsi="Lucida Bright"/>
        </w:rPr>
        <w:t>Those who want to be Wise will seek out other Wise people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3A75D8" w:rsidRDefault="003A75D8" w:rsidP="003A75D8">
      <w:pPr>
        <w:ind w:left="18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There is something godly and wise about seeking the counsel of those who have Wisdom and Understanding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6A7C1B" w:rsidRDefault="003A75D8" w:rsidP="003A75D8">
      <w:pPr>
        <w:ind w:left="180"/>
        <w:rPr>
          <w:rFonts w:ascii="Lucida Bright" w:hAnsi="Lucida Bright"/>
          <w:b/>
          <w:i/>
        </w:rPr>
      </w:pPr>
      <w:r w:rsidRPr="006A7C1B">
        <w:rPr>
          <w:rFonts w:ascii="Lucida Bright" w:hAnsi="Lucida Bright"/>
          <w:b/>
          <w:bCs/>
        </w:rPr>
        <w:t xml:space="preserve">Proverbs 11:30b </w:t>
      </w:r>
      <w:r w:rsidRPr="006A7C1B">
        <w:rPr>
          <w:rFonts w:ascii="Lucida Bright" w:hAnsi="Lucida Bright"/>
          <w:b/>
          <w:bCs/>
          <w:i/>
        </w:rPr>
        <w:t>–</w:t>
      </w:r>
      <w:r w:rsidRPr="006A7C1B">
        <w:rPr>
          <w:rFonts w:ascii="Lucida Bright" w:hAnsi="Lucida Bright"/>
          <w:b/>
          <w:i/>
        </w:rPr>
        <w:t xml:space="preserve"> “…he that winneth </w:t>
      </w:r>
      <w:r w:rsidRPr="006A7C1B">
        <w:rPr>
          <w:rFonts w:ascii="Lucida Bright" w:hAnsi="Lucida Bright"/>
          <w:b/>
          <w:bCs/>
          <w:i/>
        </w:rPr>
        <w:t>souls</w:t>
      </w:r>
      <w:r w:rsidRPr="006A7C1B">
        <w:rPr>
          <w:rFonts w:ascii="Lucida Bright" w:hAnsi="Lucida Bright"/>
          <w:b/>
          <w:i/>
        </w:rPr>
        <w:t xml:space="preserve"> </w:t>
      </w:r>
      <w:r w:rsidRPr="006A7C1B">
        <w:rPr>
          <w:rFonts w:ascii="Lucida Bright" w:hAnsi="Lucida Bright"/>
          <w:b/>
          <w:i/>
          <w:iCs/>
        </w:rPr>
        <w:t>is</w:t>
      </w:r>
      <w:r w:rsidRPr="006A7C1B">
        <w:rPr>
          <w:rFonts w:ascii="Lucida Bright" w:hAnsi="Lucida Bright"/>
          <w:b/>
          <w:i/>
        </w:rPr>
        <w:t xml:space="preserve"> </w:t>
      </w:r>
      <w:r w:rsidRPr="006A7C1B">
        <w:rPr>
          <w:rFonts w:ascii="Lucida Bright" w:hAnsi="Lucida Bright"/>
          <w:b/>
          <w:bCs/>
          <w:i/>
        </w:rPr>
        <w:t>wise”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3A75D8" w:rsidRDefault="003A75D8" w:rsidP="003A75D8">
      <w:pPr>
        <w:ind w:left="180"/>
        <w:rPr>
          <w:rFonts w:ascii="Lucida Bright" w:hAnsi="Lucida Bright"/>
        </w:rPr>
      </w:pPr>
      <w:r w:rsidRPr="003A75D8">
        <w:rPr>
          <w:rFonts w:ascii="Lucida Bright" w:hAnsi="Lucida Bright"/>
        </w:rPr>
        <w:t>Thus a Wise man will listen to advice, continually seek to learn, and will seek out wise counsel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3A75D8" w:rsidRDefault="003A75D8" w:rsidP="003A75D8">
      <w:pPr>
        <w:ind w:left="180"/>
        <w:rPr>
          <w:rFonts w:ascii="Lucida Bright" w:hAnsi="Lucida Bright"/>
        </w:rPr>
      </w:pPr>
      <w:r w:rsidRPr="006A7C1B">
        <w:rPr>
          <w:rFonts w:ascii="Lucida Bright" w:hAnsi="Lucida Bright"/>
          <w:b/>
        </w:rPr>
        <w:t xml:space="preserve">v. </w:t>
      </w:r>
      <w:r w:rsidRPr="006A7C1B">
        <w:rPr>
          <w:rFonts w:ascii="Lucida Bright" w:hAnsi="Lucida Bright"/>
          <w:b/>
          <w:bCs/>
        </w:rPr>
        <w:t>6</w:t>
      </w:r>
      <w:r w:rsidRPr="003A75D8">
        <w:rPr>
          <w:rFonts w:ascii="Lucida Bright" w:hAnsi="Lucida Bright"/>
          <w:bCs/>
        </w:rPr>
        <w:t xml:space="preserve"> – </w:t>
      </w:r>
      <w:r w:rsidRPr="003A75D8">
        <w:rPr>
          <w:rFonts w:ascii="Lucida Bright" w:hAnsi="Lucida Bright"/>
        </w:rPr>
        <w:t xml:space="preserve">Here is </w:t>
      </w:r>
      <w:r w:rsidRPr="003A75D8">
        <w:rPr>
          <w:rFonts w:ascii="Lucida Bright" w:hAnsi="Lucida Bright"/>
          <w:u w:val="dotted"/>
        </w:rPr>
        <w:t>the Point to Wisdom</w:t>
      </w:r>
      <w:r w:rsidRPr="003A75D8">
        <w:rPr>
          <w:rFonts w:ascii="Lucida Bright" w:hAnsi="Lucida Bright"/>
        </w:rPr>
        <w:t xml:space="preserve"> … 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6A7C1B" w:rsidRDefault="003A75D8" w:rsidP="003A75D8">
      <w:pPr>
        <w:ind w:left="180"/>
        <w:rPr>
          <w:rFonts w:ascii="Lucida Bright" w:hAnsi="Lucida Bright"/>
          <w:b/>
          <w:i/>
        </w:rPr>
      </w:pPr>
      <w:r w:rsidRPr="006A7C1B">
        <w:rPr>
          <w:rFonts w:ascii="Lucida Bright" w:hAnsi="Lucida Bright"/>
          <w:b/>
          <w:bCs/>
          <w:i/>
        </w:rPr>
        <w:t>“</w:t>
      </w:r>
      <w:r w:rsidRPr="006A7C1B">
        <w:rPr>
          <w:rFonts w:ascii="Lucida Bright" w:hAnsi="Lucida Bright"/>
          <w:b/>
          <w:bCs/>
          <w:i/>
          <w:u w:val="dotted"/>
        </w:rPr>
        <w:t>to understand</w:t>
      </w:r>
      <w:r w:rsidRPr="006A7C1B">
        <w:rPr>
          <w:rFonts w:ascii="Lucida Bright" w:hAnsi="Lucida Bright"/>
          <w:b/>
          <w:bCs/>
          <w:i/>
        </w:rPr>
        <w:t xml:space="preserve"> a proverb, and the interpretation; the words of the wise, and their dark sayings”</w:t>
      </w:r>
      <w:r w:rsidRPr="006A7C1B">
        <w:rPr>
          <w:rFonts w:ascii="Lucida Bright" w:hAnsi="Lucida Bright"/>
          <w:b/>
          <w:i/>
        </w:rPr>
        <w:t xml:space="preserve">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3A75D8" w:rsidRDefault="003A75D8" w:rsidP="003A75D8">
      <w:pPr>
        <w:ind w:left="18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Wise men will endeavor to Understand the Proverbs and their Meanings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3A75D8" w:rsidRDefault="003A75D8" w:rsidP="003A75D8">
      <w:pPr>
        <w:ind w:left="18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He will seek out the Wisdom of others, for that which is difficult to understand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3A75D8" w:rsidRDefault="003A75D8" w:rsidP="003A75D8">
      <w:pPr>
        <w:ind w:left="18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At times, learning and education becomes tedious and difficult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6A7C1B" w:rsidRDefault="003A75D8" w:rsidP="003A75D8">
      <w:pPr>
        <w:ind w:left="18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A Wise man will tough it out, Fools will quit </w:t>
      </w:r>
    </w:p>
    <w:p w:rsidR="006A7C1B" w:rsidRDefault="006A7C1B" w:rsidP="003A75D8">
      <w:pPr>
        <w:ind w:left="180"/>
        <w:rPr>
          <w:rFonts w:ascii="Lucida Bright" w:hAnsi="Lucida Bright"/>
        </w:rPr>
      </w:pPr>
    </w:p>
    <w:p w:rsidR="006A7C1B" w:rsidRPr="006A7C1B" w:rsidRDefault="006A7C1B" w:rsidP="006A7C1B">
      <w:pPr>
        <w:ind w:left="180"/>
        <w:rPr>
          <w:rFonts w:ascii="Lucida Bright" w:hAnsi="Lucida Bright"/>
          <w:b/>
        </w:rPr>
      </w:pPr>
      <w:r w:rsidRPr="006A7C1B">
        <w:rPr>
          <w:rFonts w:ascii="Lucida Bright" w:hAnsi="Lucida Bright"/>
          <w:b/>
        </w:rPr>
        <w:t xml:space="preserve">THE “PURPOSE” </w:t>
      </w:r>
    </w:p>
    <w:p w:rsidR="006A7C1B" w:rsidRPr="006A7C1B" w:rsidRDefault="006A7C1B" w:rsidP="006A7C1B">
      <w:pPr>
        <w:ind w:left="180"/>
        <w:rPr>
          <w:rFonts w:ascii="Lucida Bright" w:hAnsi="Lucida Bright"/>
          <w:b/>
        </w:rPr>
      </w:pPr>
    </w:p>
    <w:p w:rsidR="003A75D8" w:rsidRPr="006A7C1B" w:rsidRDefault="006A7C1B" w:rsidP="006A7C1B">
      <w:pPr>
        <w:ind w:left="180"/>
        <w:rPr>
          <w:rFonts w:ascii="Lucida Bright" w:hAnsi="Lucida Bright"/>
          <w:b/>
        </w:rPr>
      </w:pPr>
      <w:r w:rsidRPr="006A7C1B">
        <w:rPr>
          <w:rFonts w:ascii="Lucida Bright" w:hAnsi="Lucida Bright"/>
          <w:b/>
        </w:rPr>
        <w:t xml:space="preserve">THE “PERSON” </w:t>
      </w:r>
      <w:r w:rsidR="003A75D8" w:rsidRPr="006A7C1B">
        <w:rPr>
          <w:rFonts w:ascii="Lucida Bright" w:hAnsi="Lucida Bright"/>
          <w:b/>
        </w:rPr>
        <w:t xml:space="preserve">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3A75D8" w:rsidRDefault="003A75D8" w:rsidP="003A75D8">
      <w:pPr>
        <w:rPr>
          <w:rFonts w:ascii="Lucida Bright" w:hAnsi="Lucida Bright"/>
          <w:b/>
        </w:rPr>
      </w:pPr>
      <w:r w:rsidRPr="003A75D8">
        <w:rPr>
          <w:rFonts w:ascii="Lucida Bright" w:hAnsi="Lucida Bright"/>
          <w:b/>
        </w:rPr>
        <w:t xml:space="preserve">III. </w:t>
      </w:r>
      <w:r w:rsidRPr="003A75D8">
        <w:rPr>
          <w:rFonts w:ascii="Lucida Bright" w:hAnsi="Lucida Bright"/>
          <w:b/>
          <w:u w:val="single"/>
        </w:rPr>
        <w:t>THE “PREMISE”</w:t>
      </w:r>
      <w:r w:rsidRPr="003A75D8">
        <w:rPr>
          <w:rFonts w:ascii="Lucida Bright" w:hAnsi="Lucida Bright"/>
          <w:b/>
        </w:rPr>
        <w:t xml:space="preserve"> – vs. 7-9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3A75D8" w:rsidRDefault="003A75D8" w:rsidP="003A75D8">
      <w:pPr>
        <w:ind w:left="180"/>
        <w:rPr>
          <w:rFonts w:ascii="Lucida Bright" w:hAnsi="Lucida Bright"/>
        </w:rPr>
      </w:pPr>
      <w:r w:rsidRPr="003A75D8">
        <w:rPr>
          <w:rFonts w:ascii="Lucida Bright" w:hAnsi="Lucida Bright"/>
          <w:u w:val="dotted"/>
        </w:rPr>
        <w:t>The Foundation</w:t>
      </w:r>
      <w:r w:rsidRPr="003A75D8">
        <w:rPr>
          <w:rFonts w:ascii="Lucida Bright" w:hAnsi="Lucida Bright"/>
        </w:rPr>
        <w:t xml:space="preserve"> for Godly Learning is now set forth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3A75D8" w:rsidRDefault="003A75D8" w:rsidP="003A75D8">
      <w:pPr>
        <w:ind w:left="18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Wisdom and Knowledge - </w:t>
      </w:r>
    </w:p>
    <w:p w:rsidR="003A75D8" w:rsidRPr="003A75D8" w:rsidRDefault="003A75D8" w:rsidP="003A75D8">
      <w:pPr>
        <w:ind w:left="180"/>
        <w:rPr>
          <w:rFonts w:ascii="Lucida Bright" w:hAnsi="Lucida Bright"/>
          <w:u w:val="single"/>
        </w:rPr>
      </w:pPr>
    </w:p>
    <w:p w:rsidR="003A75D8" w:rsidRPr="006A7C1B" w:rsidRDefault="003A75D8" w:rsidP="003A75D8">
      <w:pPr>
        <w:ind w:left="180"/>
        <w:rPr>
          <w:rFonts w:ascii="Lucida Bright" w:hAnsi="Lucida Bright"/>
          <w:b/>
        </w:rPr>
      </w:pPr>
      <w:r w:rsidRPr="006A7C1B">
        <w:rPr>
          <w:rFonts w:ascii="Lucida Bright" w:hAnsi="Lucida Bright"/>
          <w:b/>
        </w:rPr>
        <w:t xml:space="preserve">A. ‘Proceed’ from the Fear of the Lord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6A7C1B" w:rsidRDefault="003A75D8" w:rsidP="006A7C1B">
      <w:pPr>
        <w:ind w:left="540"/>
        <w:rPr>
          <w:rFonts w:ascii="Lucida Bright" w:hAnsi="Lucida Bright"/>
          <w:b/>
          <w:i/>
        </w:rPr>
      </w:pPr>
      <w:r w:rsidRPr="006A7C1B">
        <w:rPr>
          <w:rFonts w:ascii="Lucida Bright" w:hAnsi="Lucida Bright"/>
          <w:b/>
        </w:rPr>
        <w:t xml:space="preserve">v.7 – </w:t>
      </w:r>
      <w:r w:rsidRPr="006A7C1B">
        <w:rPr>
          <w:rFonts w:ascii="Lucida Bright" w:hAnsi="Lucida Bright"/>
          <w:b/>
          <w:i/>
        </w:rPr>
        <w:t xml:space="preserve">“The fear of the Lord </w:t>
      </w:r>
      <w:r w:rsidRPr="006A7C1B">
        <w:rPr>
          <w:rFonts w:ascii="Lucida Bright" w:hAnsi="Lucida Bright"/>
          <w:b/>
          <w:i/>
          <w:iCs/>
        </w:rPr>
        <w:t>is</w:t>
      </w:r>
      <w:r w:rsidRPr="006A7C1B">
        <w:rPr>
          <w:rFonts w:ascii="Lucida Bright" w:hAnsi="Lucida Bright"/>
          <w:b/>
          <w:i/>
        </w:rPr>
        <w:t xml:space="preserve"> the beginning of knowledge: </w:t>
      </w:r>
      <w:r w:rsidRPr="006A7C1B">
        <w:rPr>
          <w:rFonts w:ascii="Lucida Bright" w:hAnsi="Lucida Bright"/>
          <w:b/>
          <w:i/>
          <w:iCs/>
        </w:rPr>
        <w:t>but</w:t>
      </w:r>
      <w:r w:rsidRPr="006A7C1B">
        <w:rPr>
          <w:rFonts w:ascii="Lucida Bright" w:hAnsi="Lucida Bright"/>
          <w:b/>
          <w:i/>
        </w:rPr>
        <w:t xml:space="preserve"> fools despise wisdom and instruction” </w:t>
      </w:r>
    </w:p>
    <w:p w:rsidR="003A75D8" w:rsidRPr="003A75D8" w:rsidRDefault="003A75D8" w:rsidP="006A7C1B">
      <w:pPr>
        <w:ind w:left="540"/>
        <w:rPr>
          <w:rFonts w:ascii="Lucida Bright" w:hAnsi="Lucida Bright"/>
          <w:i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Many have called this the Key verse in Proverbs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Only when someone knows God, and Fears the Power of His majesty, can True Education and Knowledge Develop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One of the follies of modern education is its evolutionary premises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Which leave the naive student without any knowledge of God, much less a fear of Him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Such education is built upon sand which has no foundation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Real education can never happen apart from a Fear of God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  <w:i/>
        </w:rPr>
      </w:pPr>
      <w:r w:rsidRPr="003A75D8">
        <w:rPr>
          <w:rFonts w:ascii="Lucida Bright" w:hAnsi="Lucida Bright"/>
        </w:rPr>
        <w:t xml:space="preserve">It’s not surprising then that people are </w:t>
      </w:r>
      <w:r w:rsidRPr="006A7C1B">
        <w:rPr>
          <w:rFonts w:ascii="Lucida Bright" w:hAnsi="Lucida Bright"/>
          <w:b/>
          <w:i/>
        </w:rPr>
        <w:t>“fool[ish]</w:t>
      </w:r>
      <w:r w:rsidRPr="003A75D8">
        <w:rPr>
          <w:rFonts w:ascii="Lucida Bright" w:hAnsi="Lucida Bright"/>
        </w:rPr>
        <w:t xml:space="preserve"> and</w:t>
      </w:r>
      <w:r w:rsidRPr="003A75D8">
        <w:rPr>
          <w:rFonts w:ascii="Lucida Bright" w:hAnsi="Lucida Bright"/>
          <w:i/>
        </w:rPr>
        <w:t xml:space="preserve"> </w:t>
      </w:r>
      <w:r w:rsidRPr="006A7C1B">
        <w:rPr>
          <w:rFonts w:ascii="Lucida Bright" w:hAnsi="Lucida Bright"/>
          <w:b/>
          <w:i/>
        </w:rPr>
        <w:t>despise wisdom and instruction”</w:t>
      </w:r>
      <w:r w:rsidRPr="003A75D8">
        <w:rPr>
          <w:rFonts w:ascii="Lucida Bright" w:hAnsi="Lucida Bright"/>
          <w:i/>
        </w:rPr>
        <w:t xml:space="preserve">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6A7C1B" w:rsidRDefault="003A75D8" w:rsidP="006A7C1B">
      <w:pPr>
        <w:ind w:left="540"/>
        <w:rPr>
          <w:rFonts w:ascii="Lucida Bright" w:hAnsi="Lucida Bright"/>
          <w:b/>
          <w:bCs/>
          <w:u w:val="dotted"/>
        </w:rPr>
      </w:pPr>
      <w:r w:rsidRPr="003A75D8">
        <w:rPr>
          <w:rFonts w:ascii="Lucida Bright" w:hAnsi="Lucida Bright"/>
          <w:u w:val="dotted"/>
        </w:rPr>
        <w:t xml:space="preserve">Let’s look at the word </w:t>
      </w:r>
      <w:r w:rsidRPr="006A7C1B">
        <w:rPr>
          <w:rFonts w:ascii="Lucida Bright" w:hAnsi="Lucida Bright"/>
          <w:b/>
          <w:i/>
          <w:u w:val="dotted"/>
        </w:rPr>
        <w:t>“i</w:t>
      </w:r>
      <w:r w:rsidRPr="006A7C1B">
        <w:rPr>
          <w:rFonts w:ascii="Lucida Bright" w:hAnsi="Lucida Bright"/>
          <w:b/>
          <w:bCs/>
          <w:i/>
          <w:u w:val="dotted"/>
        </w:rPr>
        <w:t>nstruction”</w:t>
      </w:r>
    </w:p>
    <w:p w:rsidR="003A75D8" w:rsidRPr="003A75D8" w:rsidRDefault="003A75D8" w:rsidP="006A7C1B">
      <w:pPr>
        <w:ind w:left="540"/>
        <w:rPr>
          <w:rFonts w:ascii="Lucida Bright" w:hAnsi="Lucida Bright"/>
          <w:bCs/>
        </w:rPr>
      </w:pPr>
    </w:p>
    <w:p w:rsidR="00C12C71" w:rsidRDefault="00C12C71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  <w:i/>
        </w:rPr>
      </w:pPr>
      <w:r w:rsidRPr="003A75D8">
        <w:rPr>
          <w:rFonts w:ascii="Lucida Bright" w:hAnsi="Lucida Bright"/>
        </w:rPr>
        <w:t xml:space="preserve">This </w:t>
      </w:r>
      <w:r w:rsidRPr="006A7C1B">
        <w:rPr>
          <w:rFonts w:ascii="Lucida Bright" w:hAnsi="Lucida Bright"/>
          <w:b/>
          <w:i/>
        </w:rPr>
        <w:t>“instruction”</w:t>
      </w:r>
      <w:r w:rsidRPr="003A75D8">
        <w:rPr>
          <w:rFonts w:ascii="Lucida Bright" w:hAnsi="Lucida Bright"/>
        </w:rPr>
        <w:t xml:space="preserve"> also has the sense of </w:t>
      </w:r>
      <w:r w:rsidRPr="003A75D8">
        <w:rPr>
          <w:rFonts w:ascii="Lucida Bright" w:hAnsi="Lucida Bright"/>
          <w:i/>
        </w:rPr>
        <w:t>discipline</w:t>
      </w:r>
    </w:p>
    <w:p w:rsidR="003A75D8" w:rsidRPr="003A75D8" w:rsidRDefault="003A75D8" w:rsidP="006A7C1B">
      <w:pPr>
        <w:ind w:left="540"/>
        <w:rPr>
          <w:rFonts w:ascii="Lucida Bright" w:hAnsi="Lucida Bright"/>
          <w:i/>
        </w:rPr>
      </w:pPr>
    </w:p>
    <w:p w:rsidR="003A75D8" w:rsidRPr="003A75D8" w:rsidRDefault="003A75D8" w:rsidP="006A7C1B">
      <w:pPr>
        <w:ind w:left="540"/>
        <w:rPr>
          <w:rFonts w:ascii="Lucida Bright" w:hAnsi="Lucida Bright"/>
          <w:i/>
        </w:rPr>
      </w:pPr>
      <w:r w:rsidRPr="003A75D8">
        <w:rPr>
          <w:rFonts w:ascii="Lucida Bright" w:hAnsi="Lucida Bright"/>
        </w:rPr>
        <w:t xml:space="preserve">Discipline speaks of </w:t>
      </w:r>
      <w:r w:rsidRPr="003A75D8">
        <w:rPr>
          <w:rFonts w:ascii="Lucida Bright" w:hAnsi="Lucida Bright"/>
          <w:i/>
        </w:rPr>
        <w:t xml:space="preserve">Control, the ability to manage 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You can be sure; there is a direct correlation between Learning and Discipline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Someone who does not have control of themselves, or is unable to manage something, is going to struggle learning 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The former always follows the latter </w:t>
      </w:r>
      <w:r w:rsidR="00E531B9">
        <w:rPr>
          <w:rFonts w:ascii="Lucida Bright" w:hAnsi="Lucida Bright"/>
        </w:rPr>
        <w:t xml:space="preserve">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Discipline comes from </w:t>
      </w:r>
      <w:r w:rsidRPr="003A75D8">
        <w:rPr>
          <w:rFonts w:ascii="Lucida Bright" w:hAnsi="Lucida Bright"/>
          <w:i/>
        </w:rPr>
        <w:t>Training</w:t>
      </w:r>
      <w:r w:rsidRPr="003A75D8">
        <w:rPr>
          <w:rFonts w:ascii="Lucida Bright" w:hAnsi="Lucida Bright"/>
        </w:rPr>
        <w:t xml:space="preserve"> (consistency, constant repeated actions</w:t>
      </w:r>
      <w:r w:rsidR="00E531B9">
        <w:rPr>
          <w:rFonts w:ascii="Lucida Bright" w:hAnsi="Lucida Bright"/>
        </w:rPr>
        <w:t>, rote)</w:t>
      </w:r>
      <w:r w:rsidRPr="003A75D8">
        <w:rPr>
          <w:rFonts w:ascii="Lucida Bright" w:hAnsi="Lucida Bright"/>
        </w:rPr>
        <w:t xml:space="preserve">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However, fools show contempt for both Wisdom and the Disciplining of one’s mind to learn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Parents will do their children a great favor by instilling into them the Disciplines of life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Education and Learning is not always fun or exciting 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But a Disciplined </w:t>
      </w:r>
      <w:r w:rsidRPr="003A75D8">
        <w:rPr>
          <w:rFonts w:ascii="Lucida Bright" w:hAnsi="Lucida Bright"/>
          <w:i/>
        </w:rPr>
        <w:t>Will</w:t>
      </w:r>
      <w:r w:rsidRPr="003A75D8">
        <w:rPr>
          <w:rFonts w:ascii="Lucida Bright" w:hAnsi="Lucida Bright"/>
        </w:rPr>
        <w:t xml:space="preserve"> …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(That part of a person that makes Decisions)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…enables someone to learn what must be learned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Wise men are Disciplined, the Foolish are not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In that regard, the sacred writer continues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Wisdom and Knowledge -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7F3433" w:rsidRDefault="007F3433" w:rsidP="003A75D8">
      <w:pPr>
        <w:ind w:left="180"/>
        <w:rPr>
          <w:rFonts w:ascii="Lucida Bright" w:hAnsi="Lucida Bright"/>
          <w:b/>
        </w:rPr>
      </w:pPr>
    </w:p>
    <w:p w:rsidR="003A75D8" w:rsidRPr="006A7C1B" w:rsidRDefault="003A75D8" w:rsidP="003A75D8">
      <w:pPr>
        <w:ind w:left="180"/>
        <w:rPr>
          <w:rFonts w:ascii="Lucida Bright" w:hAnsi="Lucida Bright"/>
          <w:b/>
        </w:rPr>
      </w:pPr>
      <w:r w:rsidRPr="006A7C1B">
        <w:rPr>
          <w:rFonts w:ascii="Lucida Bright" w:hAnsi="Lucida Bright"/>
          <w:b/>
        </w:rPr>
        <w:t xml:space="preserve">B. Are ‘Promoted’ by Godly Parental Instruction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6A7C1B" w:rsidRDefault="003A75D8" w:rsidP="006A7C1B">
      <w:pPr>
        <w:ind w:left="540"/>
        <w:rPr>
          <w:rFonts w:ascii="Lucida Bright" w:hAnsi="Lucida Bright"/>
          <w:b/>
          <w:i/>
        </w:rPr>
      </w:pPr>
      <w:r w:rsidRPr="006A7C1B">
        <w:rPr>
          <w:rFonts w:ascii="Lucida Bright" w:hAnsi="Lucida Bright"/>
          <w:b/>
        </w:rPr>
        <w:t>v. 8 - “</w:t>
      </w:r>
      <w:r w:rsidRPr="006A7C1B">
        <w:rPr>
          <w:rFonts w:ascii="Lucida Bright" w:hAnsi="Lucida Bright"/>
          <w:b/>
          <w:i/>
        </w:rPr>
        <w:t xml:space="preserve">My son, hear the instruction of thy father, and forsake not the law of thy mother:”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This is the first of 23 x’s we see Solomon writing to his son in the Proverbs 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It’s clear that one purpose of his writing of the book (from a human perspective) was to give Godly Wisdom to his son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Which son is not named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It seems apparent that his eldest son did not pay much attention to the Godly advice of his father or of the book which he wrote for his benefit 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>Sadly, it may have been the backsliding of Solomon</w:t>
      </w:r>
    </w:p>
    <w:p w:rsidR="003A75D8" w:rsidRPr="006A7C1B" w:rsidRDefault="003A75D8" w:rsidP="006A7C1B">
      <w:pPr>
        <w:ind w:left="540"/>
        <w:rPr>
          <w:rFonts w:ascii="Lucida Bright" w:hAnsi="Lucida Bright"/>
          <w:b/>
        </w:rPr>
      </w:pPr>
      <w:r w:rsidRPr="003A75D8">
        <w:rPr>
          <w:rFonts w:ascii="Lucida Bright" w:hAnsi="Lucida Bright"/>
        </w:rPr>
        <w:t xml:space="preserve">later in life which had a profoundly negative influence upon Rehoboam </w:t>
      </w:r>
      <w:r w:rsidR="006A7C1B">
        <w:rPr>
          <w:rFonts w:ascii="Lucida Bright" w:hAnsi="Lucida Bright"/>
        </w:rPr>
        <w:t xml:space="preserve">– </w:t>
      </w:r>
      <w:r w:rsidR="006A7C1B" w:rsidRPr="006A7C1B">
        <w:rPr>
          <w:rFonts w:ascii="Lucida Bright" w:hAnsi="Lucida Bright"/>
          <w:b/>
        </w:rPr>
        <w:t xml:space="preserve">I Kings 12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Likewise, Solomon urged his son to pay heed to the principles taught to him by his mother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>Contained herein is Profound Wisdom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>That is, Wise children will pay attention to …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… the advice and rules set forth by their parents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It is therefore necessary for parents to instill discipline, obedience, and the principles of righteousness in their children at the earliest age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E25A5E" w:rsidRDefault="00E25A5E" w:rsidP="006A7C1B">
      <w:pPr>
        <w:ind w:left="540"/>
        <w:rPr>
          <w:rFonts w:ascii="Lucida Bright" w:hAnsi="Lucida Bright"/>
        </w:rPr>
      </w:pPr>
    </w:p>
    <w:p w:rsidR="00E25A5E" w:rsidRDefault="00E25A5E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A child who despises such counsel is not well trained by his parents </w:t>
      </w:r>
    </w:p>
    <w:p w:rsidR="003A75D8" w:rsidRPr="003A75D8" w:rsidRDefault="003A75D8" w:rsidP="006A7C1B">
      <w:pPr>
        <w:ind w:left="540"/>
        <w:rPr>
          <w:rFonts w:ascii="Lucida Bright" w:hAnsi="Lucida Bright"/>
          <w:i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Wisdom and Knowledge - </w:t>
      </w:r>
    </w:p>
    <w:p w:rsidR="003A75D8" w:rsidRPr="003A75D8" w:rsidRDefault="003A75D8" w:rsidP="003A75D8">
      <w:pPr>
        <w:ind w:left="180"/>
        <w:rPr>
          <w:rFonts w:ascii="Lucida Bright" w:hAnsi="Lucida Bright"/>
          <w:i/>
        </w:rPr>
      </w:pPr>
    </w:p>
    <w:p w:rsidR="003A75D8" w:rsidRPr="006A7C1B" w:rsidRDefault="003A75D8" w:rsidP="003A75D8">
      <w:pPr>
        <w:ind w:left="180"/>
        <w:rPr>
          <w:rFonts w:ascii="Lucida Bright" w:hAnsi="Lucida Bright"/>
          <w:b/>
        </w:rPr>
      </w:pPr>
      <w:r w:rsidRPr="006A7C1B">
        <w:rPr>
          <w:rFonts w:ascii="Lucida Bright" w:hAnsi="Lucida Bright"/>
          <w:b/>
        </w:rPr>
        <w:t xml:space="preserve">C. ‘Produce’ a Bountiful, Rewarding Life </w:t>
      </w:r>
    </w:p>
    <w:p w:rsidR="003A75D8" w:rsidRPr="003A75D8" w:rsidRDefault="003A75D8" w:rsidP="003A75D8">
      <w:pPr>
        <w:ind w:left="180"/>
        <w:rPr>
          <w:rFonts w:ascii="Lucida Bright" w:hAnsi="Lucida Bright"/>
        </w:rPr>
      </w:pPr>
    </w:p>
    <w:p w:rsidR="003A75D8" w:rsidRPr="006A7C1B" w:rsidRDefault="003A75D8" w:rsidP="006A7C1B">
      <w:pPr>
        <w:ind w:left="540"/>
        <w:rPr>
          <w:rFonts w:ascii="Lucida Bright" w:hAnsi="Lucida Bright"/>
          <w:b/>
          <w:i/>
        </w:rPr>
      </w:pPr>
      <w:r w:rsidRPr="006A7C1B">
        <w:rPr>
          <w:rFonts w:ascii="Lucida Bright" w:hAnsi="Lucida Bright"/>
          <w:b/>
        </w:rPr>
        <w:t xml:space="preserve">v.9 – </w:t>
      </w:r>
      <w:r w:rsidRPr="006A7C1B">
        <w:rPr>
          <w:rFonts w:ascii="Lucida Bright" w:hAnsi="Lucida Bright"/>
          <w:b/>
          <w:i/>
        </w:rPr>
        <w:t xml:space="preserve">“For they </w:t>
      </w:r>
      <w:r w:rsidRPr="006A7C1B">
        <w:rPr>
          <w:rFonts w:ascii="Lucida Bright" w:hAnsi="Lucida Bright"/>
          <w:b/>
          <w:i/>
          <w:iCs/>
        </w:rPr>
        <w:t>shall be</w:t>
      </w:r>
      <w:r w:rsidRPr="006A7C1B">
        <w:rPr>
          <w:rFonts w:ascii="Lucida Bright" w:hAnsi="Lucida Bright"/>
          <w:b/>
          <w:i/>
        </w:rPr>
        <w:t xml:space="preserve"> an ornament of grace unto thy head, and chains about thy neck” </w:t>
      </w:r>
    </w:p>
    <w:p w:rsidR="003A75D8" w:rsidRPr="003A75D8" w:rsidRDefault="003A75D8" w:rsidP="006A7C1B">
      <w:pPr>
        <w:ind w:left="540"/>
        <w:rPr>
          <w:rFonts w:ascii="Lucida Bright" w:hAnsi="Lucida Bright"/>
          <w:i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The parents' desire is that their children obey what they have learned 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Why? For they know that God's Truth will become a lovely ornament to beautify their lives 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Like a crown on a king, or a necklace on a queen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6A7C1B" w:rsidRDefault="003A75D8" w:rsidP="006A7C1B">
      <w:pPr>
        <w:ind w:left="540"/>
        <w:rPr>
          <w:rFonts w:ascii="Lucida Bright" w:hAnsi="Lucida Bright"/>
          <w:b/>
          <w:i/>
        </w:rPr>
      </w:pPr>
      <w:r w:rsidRPr="006A7C1B">
        <w:rPr>
          <w:rFonts w:ascii="Lucida Bright" w:hAnsi="Lucida Bright"/>
          <w:b/>
        </w:rPr>
        <w:t xml:space="preserve">Titus 2:10 – [Be] </w:t>
      </w:r>
      <w:r w:rsidRPr="006A7C1B">
        <w:rPr>
          <w:rFonts w:ascii="Lucida Bright" w:hAnsi="Lucida Bright"/>
          <w:b/>
          <w:i/>
        </w:rPr>
        <w:t xml:space="preserve">“adorn </w:t>
      </w:r>
      <w:r w:rsidRPr="006A7C1B">
        <w:rPr>
          <w:rFonts w:ascii="Lucida Bright" w:hAnsi="Lucida Bright"/>
          <w:b/>
        </w:rPr>
        <w:t>[with]</w:t>
      </w:r>
      <w:r w:rsidRPr="006A7C1B">
        <w:rPr>
          <w:rFonts w:ascii="Lucida Bright" w:hAnsi="Lucida Bright"/>
          <w:b/>
          <w:i/>
        </w:rPr>
        <w:t xml:space="preserve"> the doctrine of God our Saviour in all things”</w:t>
      </w:r>
    </w:p>
    <w:p w:rsidR="003A75D8" w:rsidRPr="003A75D8" w:rsidRDefault="003A75D8" w:rsidP="006A7C1B">
      <w:pPr>
        <w:ind w:left="540"/>
        <w:rPr>
          <w:rFonts w:ascii="Lucida Bright" w:hAnsi="Lucida Bright"/>
          <w:i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 xml:space="preserve">Means to make the Bible beautiful to others by living a godly life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6A7C1B" w:rsidRDefault="003A75D8" w:rsidP="006A7C1B">
      <w:pPr>
        <w:ind w:left="540"/>
        <w:rPr>
          <w:rFonts w:ascii="Lucida Bright" w:hAnsi="Lucida Bright"/>
          <w:b/>
        </w:rPr>
      </w:pPr>
      <w:r w:rsidRPr="006A7C1B">
        <w:rPr>
          <w:rFonts w:ascii="Lucida Bright" w:hAnsi="Lucida Bright"/>
          <w:b/>
        </w:rPr>
        <w:t xml:space="preserve">I Peter 3:3, 4 – </w:t>
      </w:r>
      <w:r w:rsidRPr="006A7C1B">
        <w:rPr>
          <w:rFonts w:ascii="Lucida Bright" w:hAnsi="Lucida Bright"/>
          <w:b/>
          <w:i/>
        </w:rPr>
        <w:t xml:space="preserve">“Whose </w:t>
      </w:r>
      <w:r w:rsidRPr="006A7C1B">
        <w:rPr>
          <w:rFonts w:ascii="Lucida Bright" w:hAnsi="Lucida Bright"/>
          <w:b/>
          <w:i/>
          <w:u w:val="dotted"/>
        </w:rPr>
        <w:t xml:space="preserve">adorning </w:t>
      </w:r>
      <w:r w:rsidRPr="006A7C1B">
        <w:rPr>
          <w:rFonts w:ascii="Lucida Bright" w:hAnsi="Lucida Bright"/>
          <w:b/>
          <w:i/>
        </w:rPr>
        <w:t xml:space="preserve">let it not be that outward </w:t>
      </w:r>
      <w:r w:rsidRPr="006A7C1B">
        <w:rPr>
          <w:rFonts w:ascii="Lucida Bright" w:hAnsi="Lucida Bright"/>
          <w:b/>
          <w:i/>
          <w:iCs/>
        </w:rPr>
        <w:t>adorning</w:t>
      </w:r>
      <w:r w:rsidRPr="006A7C1B">
        <w:rPr>
          <w:rFonts w:ascii="Lucida Bright" w:hAnsi="Lucida Bright"/>
          <w:b/>
          <w:i/>
        </w:rPr>
        <w:t xml:space="preserve"> of plaiting the hair, and of wearing of gold, or of putting on of apparel;”</w:t>
      </w:r>
      <w:r w:rsidRPr="006A7C1B">
        <w:rPr>
          <w:rFonts w:ascii="Lucida Bright" w:hAnsi="Lucida Bright"/>
          <w:b/>
        </w:rPr>
        <w:t xml:space="preserve"> </w:t>
      </w:r>
    </w:p>
    <w:p w:rsidR="003A75D8" w:rsidRPr="006A7C1B" w:rsidRDefault="003A75D8" w:rsidP="006A7C1B">
      <w:pPr>
        <w:ind w:left="540"/>
        <w:rPr>
          <w:rFonts w:ascii="Lucida Bright" w:hAnsi="Lucida Bright"/>
          <w:b/>
          <w:i/>
        </w:rPr>
      </w:pPr>
      <w:r w:rsidRPr="006A7C1B">
        <w:rPr>
          <w:rFonts w:ascii="Lucida Bright" w:hAnsi="Lucida Bright"/>
          <w:b/>
          <w:i/>
        </w:rPr>
        <w:t xml:space="preserve">“But </w:t>
      </w:r>
      <w:r w:rsidRPr="006A7C1B">
        <w:rPr>
          <w:rFonts w:ascii="Lucida Bright" w:hAnsi="Lucida Bright"/>
          <w:b/>
          <w:i/>
          <w:iCs/>
        </w:rPr>
        <w:t>let it be</w:t>
      </w:r>
      <w:r w:rsidRPr="006A7C1B">
        <w:rPr>
          <w:rFonts w:ascii="Lucida Bright" w:hAnsi="Lucida Bright"/>
          <w:b/>
          <w:i/>
        </w:rPr>
        <w:t xml:space="preserve"> the hidden man of the heart, in that which is not corruptible, </w:t>
      </w:r>
      <w:r w:rsidRPr="006A7C1B">
        <w:rPr>
          <w:rFonts w:ascii="Lucida Bright" w:hAnsi="Lucida Bright"/>
          <w:b/>
          <w:i/>
          <w:iCs/>
          <w:u w:val="dotted"/>
        </w:rPr>
        <w:t>even the ornament</w:t>
      </w:r>
      <w:r w:rsidRPr="006A7C1B">
        <w:rPr>
          <w:rFonts w:ascii="Lucida Bright" w:hAnsi="Lucida Bright"/>
          <w:b/>
          <w:i/>
        </w:rPr>
        <w:t xml:space="preserve"> of a meek and quiet spirit, which is in the sight of God of great price” 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3A75D8" w:rsidRDefault="003A75D8" w:rsidP="006A7C1B">
      <w:pPr>
        <w:ind w:left="540"/>
        <w:rPr>
          <w:rFonts w:ascii="Lucida Bright" w:hAnsi="Lucida Bright"/>
        </w:rPr>
      </w:pPr>
      <w:r w:rsidRPr="003A75D8">
        <w:rPr>
          <w:rFonts w:ascii="Lucida Bright" w:hAnsi="Lucida Bright"/>
        </w:rPr>
        <w:t>Christian wives are exhorted to win their lost husbands by focusing on the imperishable beauty of Christian character rather than the artificial beauty of manmade glamour</w:t>
      </w:r>
    </w:p>
    <w:p w:rsidR="003A75D8" w:rsidRPr="003A75D8" w:rsidRDefault="003A75D8" w:rsidP="006A7C1B">
      <w:pPr>
        <w:ind w:left="540"/>
        <w:rPr>
          <w:rFonts w:ascii="Lucida Bright" w:hAnsi="Lucida Bright"/>
        </w:rPr>
      </w:pPr>
    </w:p>
    <w:p w:rsidR="003A75D8" w:rsidRPr="006A7C1B" w:rsidRDefault="006A7C1B" w:rsidP="006A7C1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 think this principle will work for all of us when it comes to winning the lost and wayward </w:t>
      </w:r>
    </w:p>
    <w:p w:rsidR="003A75D8" w:rsidRDefault="003A75D8" w:rsidP="003A75D8">
      <w:pPr>
        <w:ind w:left="180"/>
        <w:rPr>
          <w:rFonts w:ascii="Lucida Bright" w:hAnsi="Lucida Bright"/>
          <w:b/>
        </w:rPr>
      </w:pPr>
    </w:p>
    <w:p w:rsidR="003A75D8" w:rsidRPr="003A75D8" w:rsidRDefault="003A75D8" w:rsidP="003A75D8">
      <w:pPr>
        <w:ind w:left="180"/>
        <w:rPr>
          <w:rFonts w:ascii="Lucida Bright" w:hAnsi="Lucida Bright"/>
          <w:b/>
        </w:rPr>
      </w:pPr>
      <w:r w:rsidRPr="003A75D8">
        <w:rPr>
          <w:rFonts w:ascii="Lucida Bright" w:hAnsi="Lucida Bright"/>
          <w:b/>
        </w:rPr>
        <w:t xml:space="preserve">THE “PURPOSE” </w:t>
      </w:r>
    </w:p>
    <w:p w:rsidR="003A75D8" w:rsidRPr="003A75D8" w:rsidRDefault="003A75D8" w:rsidP="003A75D8">
      <w:pPr>
        <w:ind w:left="180"/>
        <w:rPr>
          <w:rFonts w:ascii="Lucida Bright" w:hAnsi="Lucida Bright"/>
          <w:b/>
        </w:rPr>
      </w:pPr>
    </w:p>
    <w:p w:rsidR="003A75D8" w:rsidRPr="003A75D8" w:rsidRDefault="003A75D8" w:rsidP="003A75D8">
      <w:pPr>
        <w:ind w:left="180"/>
        <w:rPr>
          <w:rFonts w:ascii="Lucida Bright" w:hAnsi="Lucida Bright"/>
          <w:b/>
        </w:rPr>
      </w:pPr>
      <w:r w:rsidRPr="003A75D8">
        <w:rPr>
          <w:rFonts w:ascii="Lucida Bright" w:hAnsi="Lucida Bright"/>
          <w:b/>
        </w:rPr>
        <w:t xml:space="preserve">THE “PERSON” </w:t>
      </w:r>
    </w:p>
    <w:p w:rsidR="003A75D8" w:rsidRPr="003A75D8" w:rsidRDefault="003A75D8" w:rsidP="003A75D8">
      <w:pPr>
        <w:ind w:left="180"/>
        <w:rPr>
          <w:rFonts w:ascii="Lucida Bright" w:hAnsi="Lucida Bright"/>
          <w:b/>
        </w:rPr>
      </w:pPr>
    </w:p>
    <w:p w:rsidR="005E781C" w:rsidRDefault="003A75D8" w:rsidP="006A7C1B">
      <w:pPr>
        <w:ind w:left="180"/>
        <w:rPr>
          <w:rFonts w:ascii="Lucida Bright" w:hAnsi="Lucida Bright"/>
          <w:b/>
        </w:rPr>
      </w:pPr>
      <w:r w:rsidRPr="003A75D8">
        <w:rPr>
          <w:rFonts w:ascii="Lucida Bright" w:hAnsi="Lucida Bright"/>
          <w:b/>
        </w:rPr>
        <w:t>THE “PREMISE” OF PROVERBS</w:t>
      </w:r>
    </w:p>
    <w:sectPr w:rsidR="005E781C" w:rsidSect="00C016B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665" w:rsidRDefault="00160665" w:rsidP="00D37511">
      <w:r>
        <w:separator/>
      </w:r>
    </w:p>
  </w:endnote>
  <w:endnote w:type="continuationSeparator" w:id="0">
    <w:p w:rsidR="00160665" w:rsidRDefault="00160665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E531B9">
            <w:rPr>
              <w:noProof/>
            </w:rPr>
            <w:t>11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160665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665" w:rsidRDefault="00160665" w:rsidP="00D37511">
      <w:r>
        <w:separator/>
      </w:r>
    </w:p>
  </w:footnote>
  <w:footnote w:type="continuationSeparator" w:id="0">
    <w:p w:rsidR="00160665" w:rsidRDefault="00160665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437EA4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The Purpose, Person, and Premise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>Proverb</w:t>
    </w:r>
    <w:r w:rsidR="007E6B35" w:rsidRPr="007E6B35">
      <w:rPr>
        <w:rFonts w:ascii="Script MT Bold" w:hAnsi="Script MT Bold"/>
        <w:sz w:val="32"/>
        <w:szCs w:val="32"/>
      </w:rPr>
      <w:t>s</w:t>
    </w:r>
    <w:r w:rsidRPr="00437EA4">
      <w:rPr>
        <w:rFonts w:ascii="Script MT Bold" w:hAnsi="Script MT Bold"/>
        <w:szCs w:val="28"/>
      </w:rPr>
      <w:t>1:2-9</w:t>
    </w:r>
    <w:r w:rsidR="007E6B35" w:rsidRPr="00437EA4">
      <w:rPr>
        <w:rFonts w:ascii="Script MT Bold" w:hAnsi="Script MT Bold"/>
        <w:szCs w:val="28"/>
      </w:rPr>
      <w:t xml:space="preserve"> </w:t>
    </w:r>
    <w:r w:rsidR="00A326C4" w:rsidRPr="00437EA4">
      <w:rPr>
        <w:rFonts w:ascii="Script MT Bold" w:hAnsi="Script MT Bold"/>
        <w:szCs w:val="28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4A59FA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</w:t>
    </w:r>
    <w:r w:rsidR="007E6B35">
      <w:rPr>
        <w:rFonts w:ascii="Lucida Bright" w:hAnsi="Lucida Bright"/>
        <w:b/>
        <w:sz w:val="16"/>
        <w:szCs w:val="16"/>
      </w:rPr>
      <w:t>E</w:t>
    </w:r>
    <w:r>
      <w:rPr>
        <w:rFonts w:ascii="Lucida Bright" w:hAnsi="Lucida Bright"/>
        <w:b/>
        <w:sz w:val="16"/>
        <w:szCs w:val="16"/>
      </w:rPr>
      <w:t xml:space="preserve"> BOOK OF PROVERBS #1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B92"/>
    <w:rsid w:val="00114199"/>
    <w:rsid w:val="001149F7"/>
    <w:rsid w:val="00125334"/>
    <w:rsid w:val="00126634"/>
    <w:rsid w:val="001272D8"/>
    <w:rsid w:val="00130830"/>
    <w:rsid w:val="001332DF"/>
    <w:rsid w:val="0014705F"/>
    <w:rsid w:val="00147B2C"/>
    <w:rsid w:val="00160665"/>
    <w:rsid w:val="00163C19"/>
    <w:rsid w:val="00170448"/>
    <w:rsid w:val="00171A33"/>
    <w:rsid w:val="00181413"/>
    <w:rsid w:val="001A3512"/>
    <w:rsid w:val="001A4AA0"/>
    <w:rsid w:val="001A7CCC"/>
    <w:rsid w:val="001B2AD1"/>
    <w:rsid w:val="001C7998"/>
    <w:rsid w:val="001C7A40"/>
    <w:rsid w:val="001D040B"/>
    <w:rsid w:val="001E0864"/>
    <w:rsid w:val="001E5C54"/>
    <w:rsid w:val="001F032C"/>
    <w:rsid w:val="001F0B7B"/>
    <w:rsid w:val="001F33C5"/>
    <w:rsid w:val="00211D92"/>
    <w:rsid w:val="00211EB4"/>
    <w:rsid w:val="00213B74"/>
    <w:rsid w:val="00214CE2"/>
    <w:rsid w:val="002172F0"/>
    <w:rsid w:val="002334CA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1112"/>
    <w:rsid w:val="002B19FB"/>
    <w:rsid w:val="002B67AE"/>
    <w:rsid w:val="002C1306"/>
    <w:rsid w:val="002D57FC"/>
    <w:rsid w:val="002D6336"/>
    <w:rsid w:val="002E3838"/>
    <w:rsid w:val="002E698F"/>
    <w:rsid w:val="002F0092"/>
    <w:rsid w:val="0030284F"/>
    <w:rsid w:val="003113C9"/>
    <w:rsid w:val="00314047"/>
    <w:rsid w:val="0031742D"/>
    <w:rsid w:val="00326D2E"/>
    <w:rsid w:val="00343FF4"/>
    <w:rsid w:val="003557CE"/>
    <w:rsid w:val="00365949"/>
    <w:rsid w:val="00381DA6"/>
    <w:rsid w:val="00384DE1"/>
    <w:rsid w:val="00394C57"/>
    <w:rsid w:val="0039797D"/>
    <w:rsid w:val="003A1FF1"/>
    <w:rsid w:val="003A6CBC"/>
    <w:rsid w:val="003A75D8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37EA4"/>
    <w:rsid w:val="00445E47"/>
    <w:rsid w:val="0045598E"/>
    <w:rsid w:val="00455D67"/>
    <w:rsid w:val="004648F8"/>
    <w:rsid w:val="00472100"/>
    <w:rsid w:val="00481671"/>
    <w:rsid w:val="00484CE3"/>
    <w:rsid w:val="004924C3"/>
    <w:rsid w:val="00492DC2"/>
    <w:rsid w:val="00496677"/>
    <w:rsid w:val="004A1C17"/>
    <w:rsid w:val="004A4524"/>
    <w:rsid w:val="004A59FA"/>
    <w:rsid w:val="004A67F0"/>
    <w:rsid w:val="004B1764"/>
    <w:rsid w:val="004B3F48"/>
    <w:rsid w:val="004B7569"/>
    <w:rsid w:val="004D360E"/>
    <w:rsid w:val="004E4A5B"/>
    <w:rsid w:val="004E4F05"/>
    <w:rsid w:val="004F2D50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500B6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17455"/>
    <w:rsid w:val="00645A91"/>
    <w:rsid w:val="00654761"/>
    <w:rsid w:val="006628D7"/>
    <w:rsid w:val="006714D1"/>
    <w:rsid w:val="006866DC"/>
    <w:rsid w:val="00687C2C"/>
    <w:rsid w:val="00691414"/>
    <w:rsid w:val="00693FCF"/>
    <w:rsid w:val="006A0BDA"/>
    <w:rsid w:val="006A271C"/>
    <w:rsid w:val="006A6C15"/>
    <w:rsid w:val="006A7C1B"/>
    <w:rsid w:val="006B203F"/>
    <w:rsid w:val="006B2EDD"/>
    <w:rsid w:val="006B4DC6"/>
    <w:rsid w:val="006E01E9"/>
    <w:rsid w:val="006E1D44"/>
    <w:rsid w:val="006E5876"/>
    <w:rsid w:val="00701CC3"/>
    <w:rsid w:val="00704B35"/>
    <w:rsid w:val="00707120"/>
    <w:rsid w:val="007261D1"/>
    <w:rsid w:val="00726894"/>
    <w:rsid w:val="00726DD5"/>
    <w:rsid w:val="00732BDB"/>
    <w:rsid w:val="00740947"/>
    <w:rsid w:val="007468D6"/>
    <w:rsid w:val="00750A23"/>
    <w:rsid w:val="00750F40"/>
    <w:rsid w:val="00760417"/>
    <w:rsid w:val="00772BE8"/>
    <w:rsid w:val="00777C1D"/>
    <w:rsid w:val="00791B63"/>
    <w:rsid w:val="007A35CD"/>
    <w:rsid w:val="007A65AF"/>
    <w:rsid w:val="007B3AE0"/>
    <w:rsid w:val="007B56CD"/>
    <w:rsid w:val="007C3742"/>
    <w:rsid w:val="007D1C60"/>
    <w:rsid w:val="007E05BC"/>
    <w:rsid w:val="007E6B35"/>
    <w:rsid w:val="007E7DE3"/>
    <w:rsid w:val="007F3433"/>
    <w:rsid w:val="00806217"/>
    <w:rsid w:val="008106BE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696B"/>
    <w:rsid w:val="008D258A"/>
    <w:rsid w:val="008D343A"/>
    <w:rsid w:val="008D58A7"/>
    <w:rsid w:val="008D63F9"/>
    <w:rsid w:val="008E1423"/>
    <w:rsid w:val="008F23CA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7661"/>
    <w:rsid w:val="0098176F"/>
    <w:rsid w:val="009A467D"/>
    <w:rsid w:val="009A62DF"/>
    <w:rsid w:val="009A7D04"/>
    <w:rsid w:val="009B2C96"/>
    <w:rsid w:val="009C314F"/>
    <w:rsid w:val="009C53A6"/>
    <w:rsid w:val="009C7EC2"/>
    <w:rsid w:val="009D4540"/>
    <w:rsid w:val="009E2682"/>
    <w:rsid w:val="009E5151"/>
    <w:rsid w:val="009F5B38"/>
    <w:rsid w:val="00A2764F"/>
    <w:rsid w:val="00A326C4"/>
    <w:rsid w:val="00A40639"/>
    <w:rsid w:val="00A41088"/>
    <w:rsid w:val="00A42E8B"/>
    <w:rsid w:val="00A46C59"/>
    <w:rsid w:val="00A54DD5"/>
    <w:rsid w:val="00A718C4"/>
    <w:rsid w:val="00A857F2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21E79"/>
    <w:rsid w:val="00B24B59"/>
    <w:rsid w:val="00B26E35"/>
    <w:rsid w:val="00B43C9C"/>
    <w:rsid w:val="00B45EC4"/>
    <w:rsid w:val="00B47530"/>
    <w:rsid w:val="00B576B7"/>
    <w:rsid w:val="00B6256E"/>
    <w:rsid w:val="00B625A2"/>
    <w:rsid w:val="00B6625E"/>
    <w:rsid w:val="00BA32B5"/>
    <w:rsid w:val="00BA419B"/>
    <w:rsid w:val="00BA4E03"/>
    <w:rsid w:val="00BB38A8"/>
    <w:rsid w:val="00BC098C"/>
    <w:rsid w:val="00BC5585"/>
    <w:rsid w:val="00BD0845"/>
    <w:rsid w:val="00BD3C2B"/>
    <w:rsid w:val="00BD61C6"/>
    <w:rsid w:val="00BE1BE1"/>
    <w:rsid w:val="00BE4F2E"/>
    <w:rsid w:val="00BF41A8"/>
    <w:rsid w:val="00BF59F7"/>
    <w:rsid w:val="00BF6807"/>
    <w:rsid w:val="00C016B6"/>
    <w:rsid w:val="00C06C62"/>
    <w:rsid w:val="00C07F57"/>
    <w:rsid w:val="00C1277E"/>
    <w:rsid w:val="00C12C71"/>
    <w:rsid w:val="00C26284"/>
    <w:rsid w:val="00C36BA3"/>
    <w:rsid w:val="00C37974"/>
    <w:rsid w:val="00C42B3D"/>
    <w:rsid w:val="00C5010B"/>
    <w:rsid w:val="00C520D9"/>
    <w:rsid w:val="00C64038"/>
    <w:rsid w:val="00C65A30"/>
    <w:rsid w:val="00C77C4B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D0BF2"/>
    <w:rsid w:val="00DD28C7"/>
    <w:rsid w:val="00DE316E"/>
    <w:rsid w:val="00DE46DC"/>
    <w:rsid w:val="00DE5531"/>
    <w:rsid w:val="00E07C79"/>
    <w:rsid w:val="00E10E58"/>
    <w:rsid w:val="00E15B54"/>
    <w:rsid w:val="00E17570"/>
    <w:rsid w:val="00E2516D"/>
    <w:rsid w:val="00E25A5E"/>
    <w:rsid w:val="00E267D3"/>
    <w:rsid w:val="00E27F1A"/>
    <w:rsid w:val="00E531B9"/>
    <w:rsid w:val="00E63056"/>
    <w:rsid w:val="00E82511"/>
    <w:rsid w:val="00E907A2"/>
    <w:rsid w:val="00E9650C"/>
    <w:rsid w:val="00EC320B"/>
    <w:rsid w:val="00EE643F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6B6D"/>
    <w:rsid w:val="00F538C7"/>
    <w:rsid w:val="00F570F9"/>
    <w:rsid w:val="00F83DC7"/>
    <w:rsid w:val="00F8525E"/>
    <w:rsid w:val="00F91795"/>
    <w:rsid w:val="00FA0002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643F6-87A6-49B9-A271-232EBB1F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124</TotalTime>
  <Pages>14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19</cp:revision>
  <dcterms:created xsi:type="dcterms:W3CDTF">2014-05-14T16:40:00Z</dcterms:created>
  <dcterms:modified xsi:type="dcterms:W3CDTF">2014-08-01T16:53:00Z</dcterms:modified>
</cp:coreProperties>
</file>