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A1294" w14:textId="7912A6A8" w:rsidR="00347E91" w:rsidRPr="0086548F" w:rsidRDefault="00B20593" w:rsidP="00347E91">
      <w:pPr>
        <w:pBdr>
          <w:top w:val="single" w:sz="4" w:space="1" w:color="auto"/>
          <w:left w:val="single" w:sz="4" w:space="4" w:color="auto"/>
          <w:bottom w:val="single" w:sz="4" w:space="1" w:color="auto"/>
          <w:right w:val="single" w:sz="4" w:space="4" w:color="auto"/>
        </w:pBdr>
        <w:jc w:val="center"/>
        <w:rPr>
          <w:rFonts w:ascii="Lucida Bright" w:hAnsi="Lucida Bright"/>
        </w:rPr>
      </w:pPr>
      <w:r>
        <w:rPr>
          <w:rFonts w:ascii="Lucida Bright" w:hAnsi="Lucida Bright"/>
          <w:sz w:val="52"/>
          <w:szCs w:val="52"/>
        </w:rPr>
        <w:t>T</w:t>
      </w:r>
      <w:r w:rsidR="00AD4978">
        <w:rPr>
          <w:rFonts w:ascii="Lucida Bright" w:hAnsi="Lucida Bright"/>
          <w:sz w:val="52"/>
          <w:szCs w:val="52"/>
        </w:rPr>
        <w:t>H</w:t>
      </w:r>
      <w:r>
        <w:rPr>
          <w:rFonts w:ascii="Lucida Bright" w:hAnsi="Lucida Bright"/>
          <w:sz w:val="52"/>
          <w:szCs w:val="52"/>
        </w:rPr>
        <w:t>E</w:t>
      </w:r>
      <w:r w:rsidR="00AD4978">
        <w:rPr>
          <w:rFonts w:ascii="Lucida Bright" w:hAnsi="Lucida Bright"/>
          <w:sz w:val="52"/>
          <w:szCs w:val="52"/>
        </w:rPr>
        <w:t xml:space="preserve"> FEAR OF SUFFERING </w:t>
      </w:r>
      <w:r>
        <w:rPr>
          <w:rFonts w:ascii="Lucida Bright" w:hAnsi="Lucida Bright"/>
          <w:sz w:val="52"/>
          <w:szCs w:val="52"/>
        </w:rPr>
        <w:t xml:space="preserve"> </w:t>
      </w:r>
    </w:p>
    <w:p w14:paraId="3CB77E33" w14:textId="77777777" w:rsidR="00134A7F" w:rsidRDefault="00134A7F" w:rsidP="005C342A">
      <w:pPr>
        <w:rPr>
          <w:rFonts w:ascii="Lucida Bright" w:hAnsi="Lucida Bright"/>
          <w:b/>
        </w:rPr>
        <w:sectPr w:rsidR="00134A7F" w:rsidSect="00010612">
          <w:headerReference w:type="default" r:id="rId8"/>
          <w:footerReference w:type="default" r:id="rId9"/>
          <w:headerReference w:type="first" r:id="rId10"/>
          <w:footerReference w:type="first" r:id="rId11"/>
          <w:pgSz w:w="7920" w:h="12240" w:orient="landscape" w:code="1"/>
          <w:pgMar w:top="432" w:right="432" w:bottom="432" w:left="432" w:header="288" w:footer="288" w:gutter="0"/>
          <w:cols w:space="720"/>
          <w:titlePg/>
          <w:docGrid w:linePitch="360"/>
        </w:sectPr>
      </w:pPr>
    </w:p>
    <w:p w14:paraId="66713A79" w14:textId="77777777" w:rsidR="00C016B6" w:rsidRDefault="00C016B6" w:rsidP="005C342A">
      <w:pPr>
        <w:rPr>
          <w:rFonts w:ascii="Lucida Bright" w:hAnsi="Lucida Bright"/>
          <w:b/>
        </w:rPr>
      </w:pPr>
    </w:p>
    <w:p w14:paraId="20DD2CE5" w14:textId="77777777" w:rsidR="00134A7F" w:rsidRDefault="00134A7F" w:rsidP="00134A7F">
      <w:pPr>
        <w:rPr>
          <w:rFonts w:ascii="Lucida Bright" w:hAnsi="Lucida Bright"/>
          <w:b/>
        </w:rPr>
        <w:sectPr w:rsidR="00134A7F" w:rsidSect="00010612">
          <w:type w:val="continuous"/>
          <w:pgSz w:w="7920" w:h="12240" w:orient="landscape" w:code="1"/>
          <w:pgMar w:top="432" w:right="432" w:bottom="432" w:left="432" w:header="288" w:footer="288" w:gutter="0"/>
          <w:cols w:num="2" w:space="720" w:equalWidth="0">
            <w:col w:w="1872" w:space="720"/>
            <w:col w:w="4464"/>
          </w:cols>
          <w:titlePg/>
          <w:docGrid w:linePitch="360"/>
        </w:sectPr>
      </w:pPr>
    </w:p>
    <w:p w14:paraId="6010071C" w14:textId="21AC4858" w:rsidR="00113B92" w:rsidRPr="00E161C5" w:rsidRDefault="00A10BF8" w:rsidP="00A10BF8">
      <w:pPr>
        <w:ind w:left="-360"/>
        <w:rPr>
          <w:rFonts w:ascii="Lucida Bright" w:hAnsi="Lucida Bright"/>
          <w:b/>
        </w:rPr>
      </w:pPr>
      <w:r>
        <w:rPr>
          <w:rFonts w:ascii="Lucida Bright" w:hAnsi="Lucida Bright"/>
          <w:b/>
        </w:rPr>
        <w:t xml:space="preserve">     </w:t>
      </w:r>
      <w:r w:rsidR="009967E5" w:rsidRPr="00E161C5">
        <w:rPr>
          <w:rFonts w:ascii="Lucida Bright" w:hAnsi="Lucida Bright"/>
          <w:b/>
        </w:rPr>
        <w:t>DATE:</w:t>
      </w:r>
      <w:r w:rsidR="005F4293" w:rsidRPr="00E161C5">
        <w:rPr>
          <w:rFonts w:ascii="Lucida Bright" w:hAnsi="Lucida Bright"/>
          <w:b/>
        </w:rPr>
        <w:t xml:space="preserve"> </w:t>
      </w:r>
      <w:r w:rsidR="00250892">
        <w:rPr>
          <w:rFonts w:ascii="Lucida Bright" w:hAnsi="Lucida Bright"/>
          <w:b/>
        </w:rPr>
        <w:t xml:space="preserve">5/27/2018 am </w:t>
      </w:r>
      <w:r w:rsidR="005F4293" w:rsidRPr="00E161C5">
        <w:rPr>
          <w:rFonts w:ascii="Lucida Bright" w:hAnsi="Lucida Bright"/>
          <w:b/>
        </w:rPr>
        <w:t xml:space="preserve"> </w:t>
      </w:r>
      <w:r w:rsidR="008B067B" w:rsidRPr="00E161C5">
        <w:rPr>
          <w:rFonts w:ascii="Lucida Bright" w:hAnsi="Lucida Bright"/>
          <w:b/>
        </w:rPr>
        <w:t xml:space="preserve"> </w:t>
      </w:r>
      <w:r w:rsidR="009967E5" w:rsidRPr="00E161C5">
        <w:rPr>
          <w:rFonts w:ascii="Lucida Bright" w:hAnsi="Lucida Bright"/>
          <w:b/>
        </w:rPr>
        <w:t xml:space="preserve"> </w:t>
      </w:r>
    </w:p>
    <w:p w14:paraId="61EDA6AB" w14:textId="77777777" w:rsidR="009967E5" w:rsidRPr="00E161C5" w:rsidRDefault="00134A7F" w:rsidP="00134A7F">
      <w:pPr>
        <w:pBdr>
          <w:bar w:val="single" w:sz="4" w:color="auto"/>
        </w:pBdr>
        <w:rPr>
          <w:rFonts w:ascii="Lucida Bright" w:hAnsi="Lucida Bright"/>
          <w:b/>
        </w:rPr>
      </w:pPr>
      <w:r>
        <w:rPr>
          <w:rFonts w:ascii="Lucida Bright" w:hAnsi="Lucida Bright"/>
          <w:b/>
        </w:rPr>
        <w:t xml:space="preserve">                   </w:t>
      </w:r>
    </w:p>
    <w:p w14:paraId="751FE4BB" w14:textId="51D9B55D" w:rsidR="009967E5" w:rsidRPr="00E161C5" w:rsidRDefault="00113B92" w:rsidP="00134A7F">
      <w:pPr>
        <w:rPr>
          <w:rFonts w:ascii="Lucida Bright" w:hAnsi="Lucida Bright"/>
          <w:b/>
        </w:rPr>
      </w:pPr>
      <w:r w:rsidRPr="00E161C5">
        <w:rPr>
          <w:rFonts w:ascii="Lucida Bright" w:hAnsi="Lucida Bright"/>
          <w:b/>
        </w:rPr>
        <w:t>TEXT:</w:t>
      </w:r>
      <w:r w:rsidR="00D254EB" w:rsidRPr="00E161C5">
        <w:rPr>
          <w:rFonts w:ascii="Lucida Bright" w:hAnsi="Lucida Bright"/>
          <w:b/>
        </w:rPr>
        <w:t xml:space="preserve"> </w:t>
      </w:r>
      <w:r w:rsidR="00250892">
        <w:rPr>
          <w:rFonts w:ascii="Lucida Bright" w:hAnsi="Lucida Bright"/>
          <w:b/>
        </w:rPr>
        <w:t xml:space="preserve">Revelation 2:8-11  </w:t>
      </w:r>
      <w:r w:rsidR="00347E91">
        <w:rPr>
          <w:rFonts w:ascii="Lucida Bright" w:hAnsi="Lucida Bright"/>
          <w:b/>
        </w:rPr>
        <w:t xml:space="preserve"> </w:t>
      </w:r>
      <w:r w:rsidR="005F4293" w:rsidRPr="00E161C5">
        <w:rPr>
          <w:rFonts w:ascii="Lucida Bright" w:hAnsi="Lucida Bright"/>
          <w:b/>
        </w:rPr>
        <w:t xml:space="preserve"> </w:t>
      </w:r>
      <w:r w:rsidR="00F61FE4" w:rsidRPr="00E161C5">
        <w:rPr>
          <w:rFonts w:ascii="Lucida Bright" w:hAnsi="Lucida Bright"/>
          <w:b/>
        </w:rPr>
        <w:t xml:space="preserve"> </w:t>
      </w:r>
    </w:p>
    <w:p w14:paraId="6396C860" w14:textId="77777777" w:rsidR="00040367" w:rsidRPr="00E161C5" w:rsidRDefault="00040367" w:rsidP="00010612">
      <w:pPr>
        <w:rPr>
          <w:rFonts w:ascii="Lucida Bright" w:hAnsi="Lucida Bright"/>
          <w:b/>
        </w:rPr>
      </w:pPr>
    </w:p>
    <w:p w14:paraId="2A920130" w14:textId="792335F8" w:rsidR="009967E5" w:rsidRDefault="009967E5" w:rsidP="00134A7F">
      <w:pPr>
        <w:rPr>
          <w:rFonts w:ascii="Lucida Bright" w:hAnsi="Lucida Bright"/>
          <w:b/>
        </w:rPr>
      </w:pPr>
      <w:r w:rsidRPr="00E161C5">
        <w:rPr>
          <w:rFonts w:ascii="Lucida Bright" w:hAnsi="Lucida Bright"/>
          <w:b/>
        </w:rPr>
        <w:t>INTRODUCTION</w:t>
      </w:r>
      <w:r w:rsidR="005F4293" w:rsidRPr="00E161C5">
        <w:rPr>
          <w:rFonts w:ascii="Lucida Bright" w:hAnsi="Lucida Bright"/>
          <w:b/>
        </w:rPr>
        <w:t xml:space="preserve"> </w:t>
      </w:r>
    </w:p>
    <w:p w14:paraId="56DA6899" w14:textId="13EB9904" w:rsidR="00AD4978" w:rsidRDefault="00AD4978" w:rsidP="00134A7F">
      <w:pPr>
        <w:rPr>
          <w:rFonts w:ascii="Lucida Bright" w:hAnsi="Lucida Bright"/>
          <w:b/>
        </w:rPr>
      </w:pPr>
    </w:p>
    <w:p w14:paraId="5059E35A" w14:textId="03CB46C0" w:rsidR="00AD4978" w:rsidRPr="00AD4978" w:rsidRDefault="00AD4978" w:rsidP="00134A7F">
      <w:pPr>
        <w:rPr>
          <w:rFonts w:ascii="Lucida Bright" w:hAnsi="Lucida Bright"/>
        </w:rPr>
      </w:pPr>
      <w:r w:rsidRPr="00AD4978">
        <w:rPr>
          <w:rFonts w:ascii="Lucida Bright" w:hAnsi="Lucida Bright"/>
        </w:rPr>
        <w:t xml:space="preserve">We </w:t>
      </w:r>
      <w:r w:rsidR="007D1028">
        <w:rPr>
          <w:rFonts w:ascii="Lucida Bright" w:hAnsi="Lucida Bright"/>
        </w:rPr>
        <w:t>started</w:t>
      </w:r>
      <w:r w:rsidRPr="00AD4978">
        <w:rPr>
          <w:rFonts w:ascii="Lucida Bright" w:hAnsi="Lucida Bright"/>
        </w:rPr>
        <w:t xml:space="preserve"> looking at The Dangers Facing the Churches today </w:t>
      </w:r>
    </w:p>
    <w:p w14:paraId="62480EC9" w14:textId="016C22CB" w:rsidR="00AD4978" w:rsidRPr="00AD4978" w:rsidRDefault="00AD4978" w:rsidP="00134A7F">
      <w:pPr>
        <w:rPr>
          <w:rFonts w:ascii="Lucida Bright" w:hAnsi="Lucida Bright"/>
        </w:rPr>
      </w:pPr>
    </w:p>
    <w:p w14:paraId="2C7F7D32" w14:textId="367CBB41" w:rsidR="00AD4978" w:rsidRDefault="00AD4978" w:rsidP="00134A7F">
      <w:pPr>
        <w:rPr>
          <w:rFonts w:ascii="Lucida Bright" w:hAnsi="Lucida Bright"/>
        </w:rPr>
      </w:pPr>
      <w:r w:rsidRPr="00AD4978">
        <w:rPr>
          <w:rFonts w:ascii="Lucida Bright" w:hAnsi="Lucida Bright"/>
        </w:rPr>
        <w:t xml:space="preserve">And our Church in particular </w:t>
      </w:r>
    </w:p>
    <w:p w14:paraId="6A288ACC" w14:textId="30619A50" w:rsidR="00773B61" w:rsidRDefault="00773B61" w:rsidP="00134A7F">
      <w:pPr>
        <w:rPr>
          <w:rFonts w:ascii="Lucida Bright" w:hAnsi="Lucida Bright"/>
        </w:rPr>
      </w:pPr>
    </w:p>
    <w:p w14:paraId="2B69BF9D" w14:textId="10D61776" w:rsidR="00773B61" w:rsidRDefault="00773B61" w:rsidP="00134A7F">
      <w:pPr>
        <w:rPr>
          <w:rFonts w:ascii="Lucida Bright" w:hAnsi="Lucida Bright"/>
        </w:rPr>
      </w:pPr>
      <w:r>
        <w:rPr>
          <w:rFonts w:ascii="Lucida Bright" w:hAnsi="Lucida Bright"/>
        </w:rPr>
        <w:t xml:space="preserve">America is in Dire Straights </w:t>
      </w:r>
    </w:p>
    <w:p w14:paraId="004EC930" w14:textId="6988ED35" w:rsidR="00773B61" w:rsidRDefault="00773B61" w:rsidP="00134A7F">
      <w:pPr>
        <w:rPr>
          <w:rFonts w:ascii="Lucida Bright" w:hAnsi="Lucida Bright"/>
        </w:rPr>
      </w:pPr>
    </w:p>
    <w:p w14:paraId="1A9CBDB9" w14:textId="77777777" w:rsidR="00773B61" w:rsidRPr="00773B61" w:rsidRDefault="00773B61" w:rsidP="00773B61">
      <w:pPr>
        <w:rPr>
          <w:rFonts w:ascii="Lucida Bright" w:hAnsi="Lucida Bright"/>
        </w:rPr>
      </w:pPr>
      <w:r w:rsidRPr="00773B61">
        <w:rPr>
          <w:rFonts w:ascii="Lucida Bright" w:hAnsi="Lucida Bright"/>
        </w:rPr>
        <w:t>There’s never been a more dangerous time for our churches</w:t>
      </w:r>
    </w:p>
    <w:p w14:paraId="0A272A37" w14:textId="77777777" w:rsidR="00773B61" w:rsidRPr="00773B61" w:rsidRDefault="00773B61" w:rsidP="00773B61">
      <w:pPr>
        <w:rPr>
          <w:rFonts w:ascii="Lucida Bright" w:hAnsi="Lucida Bright"/>
        </w:rPr>
      </w:pPr>
    </w:p>
    <w:p w14:paraId="1B8B48D0" w14:textId="77777777" w:rsidR="00773B61" w:rsidRPr="00773B61" w:rsidRDefault="00773B61" w:rsidP="00773B61">
      <w:pPr>
        <w:rPr>
          <w:rFonts w:ascii="Lucida Bright" w:hAnsi="Lucida Bright"/>
        </w:rPr>
      </w:pPr>
      <w:r w:rsidRPr="00773B61">
        <w:rPr>
          <w:rFonts w:ascii="Lucida Bright" w:hAnsi="Lucida Bright"/>
        </w:rPr>
        <w:t xml:space="preserve">We are facing the immoral decline of our culture </w:t>
      </w:r>
    </w:p>
    <w:p w14:paraId="49751C51" w14:textId="77777777" w:rsidR="00773B61" w:rsidRPr="00773B61" w:rsidRDefault="00773B61" w:rsidP="00773B61">
      <w:pPr>
        <w:rPr>
          <w:rFonts w:ascii="Lucida Bright" w:hAnsi="Lucida Bright"/>
        </w:rPr>
      </w:pPr>
    </w:p>
    <w:p w14:paraId="2CCC3794" w14:textId="77777777" w:rsidR="00773B61" w:rsidRPr="00773B61" w:rsidRDefault="00773B61" w:rsidP="00773B61">
      <w:pPr>
        <w:rPr>
          <w:rFonts w:ascii="Lucida Bright" w:hAnsi="Lucida Bright"/>
        </w:rPr>
      </w:pPr>
      <w:r w:rsidRPr="00773B61">
        <w:rPr>
          <w:rFonts w:ascii="Lucida Bright" w:hAnsi="Lucida Bright"/>
        </w:rPr>
        <w:t xml:space="preserve">And honestly, churches are struggling to keep their heads above water </w:t>
      </w:r>
    </w:p>
    <w:p w14:paraId="317CEEAD" w14:textId="77777777" w:rsidR="00773B61" w:rsidRPr="00773B61" w:rsidRDefault="00773B61" w:rsidP="00773B61">
      <w:pPr>
        <w:rPr>
          <w:rFonts w:ascii="Lucida Bright" w:hAnsi="Lucida Bright"/>
        </w:rPr>
      </w:pPr>
    </w:p>
    <w:p w14:paraId="20DD2862" w14:textId="77777777" w:rsidR="00773B61" w:rsidRPr="00773B61" w:rsidRDefault="00773B61" w:rsidP="00773B61">
      <w:pPr>
        <w:rPr>
          <w:rFonts w:ascii="Lucida Bright" w:hAnsi="Lucida Bright"/>
        </w:rPr>
      </w:pPr>
      <w:r w:rsidRPr="00773B61">
        <w:rPr>
          <w:rFonts w:ascii="Lucida Bright" w:hAnsi="Lucida Bright"/>
          <w:u w:val="dotted"/>
        </w:rPr>
        <w:t>From the outside</w:t>
      </w:r>
      <w:r w:rsidRPr="00773B61">
        <w:rPr>
          <w:rFonts w:ascii="Lucida Bright" w:hAnsi="Lucida Bright"/>
        </w:rPr>
        <w:t xml:space="preserve">, </w:t>
      </w:r>
    </w:p>
    <w:p w14:paraId="5F6300A8" w14:textId="77777777" w:rsidR="00773B61" w:rsidRPr="00773B61" w:rsidRDefault="00773B61" w:rsidP="00773B61">
      <w:pPr>
        <w:rPr>
          <w:rFonts w:ascii="Lucida Bright" w:hAnsi="Lucida Bright"/>
        </w:rPr>
      </w:pPr>
    </w:p>
    <w:p w14:paraId="741D0AB0" w14:textId="77777777" w:rsidR="00773B61" w:rsidRPr="00773B61" w:rsidRDefault="00773B61" w:rsidP="00773B61">
      <w:pPr>
        <w:rPr>
          <w:rFonts w:ascii="Lucida Bright" w:hAnsi="Lucida Bright"/>
        </w:rPr>
      </w:pPr>
      <w:r w:rsidRPr="00773B61">
        <w:rPr>
          <w:rFonts w:ascii="Lucida Bright" w:hAnsi="Lucida Bright"/>
        </w:rPr>
        <w:t xml:space="preserve">We face a growing opposition from the Gov’t and the reality of an increasing hostile anti-Christian majority </w:t>
      </w:r>
    </w:p>
    <w:p w14:paraId="19300417" w14:textId="77777777" w:rsidR="00773B61" w:rsidRPr="00773B61" w:rsidRDefault="00773B61" w:rsidP="00773B61">
      <w:pPr>
        <w:rPr>
          <w:rFonts w:ascii="Lucida Bright" w:hAnsi="Lucida Bright"/>
        </w:rPr>
      </w:pPr>
    </w:p>
    <w:p w14:paraId="6219AD76" w14:textId="77777777" w:rsidR="00773B61" w:rsidRPr="00773B61" w:rsidRDefault="00773B61" w:rsidP="00773B61">
      <w:pPr>
        <w:rPr>
          <w:rFonts w:ascii="Lucida Bright" w:hAnsi="Lucida Bright"/>
        </w:rPr>
      </w:pPr>
      <w:r w:rsidRPr="00773B61">
        <w:rPr>
          <w:rFonts w:ascii="Lucida Bright" w:hAnsi="Lucida Bright"/>
        </w:rPr>
        <w:t xml:space="preserve">There is no longer </w:t>
      </w:r>
      <w:r w:rsidRPr="00773B61">
        <w:rPr>
          <w:rFonts w:ascii="Lucida Bright" w:hAnsi="Lucida Bright"/>
          <w:u w:val="dotted"/>
        </w:rPr>
        <w:t>a Moral</w:t>
      </w:r>
      <w:r w:rsidRPr="00773B61">
        <w:rPr>
          <w:rFonts w:ascii="Lucida Bright" w:hAnsi="Lucida Bright"/>
        </w:rPr>
        <w:t xml:space="preserve"> Majority / the tide is turning </w:t>
      </w:r>
    </w:p>
    <w:p w14:paraId="0E20702C" w14:textId="77777777" w:rsidR="00773B61" w:rsidRPr="00773B61" w:rsidRDefault="00773B61" w:rsidP="00773B61">
      <w:pPr>
        <w:rPr>
          <w:rFonts w:ascii="Lucida Bright" w:hAnsi="Lucida Bright"/>
        </w:rPr>
      </w:pPr>
    </w:p>
    <w:p w14:paraId="0D7BF578" w14:textId="77777777" w:rsidR="00773B61" w:rsidRPr="00773B61" w:rsidRDefault="00773B61" w:rsidP="00773B61">
      <w:pPr>
        <w:rPr>
          <w:rFonts w:ascii="Lucida Bright" w:hAnsi="Lucida Bright"/>
          <w:u w:val="dotted"/>
        </w:rPr>
      </w:pPr>
      <w:r w:rsidRPr="00773B61">
        <w:rPr>
          <w:rFonts w:ascii="Lucida Bright" w:hAnsi="Lucida Bright"/>
          <w:u w:val="dotted"/>
        </w:rPr>
        <w:t xml:space="preserve">From the inside,  </w:t>
      </w:r>
    </w:p>
    <w:p w14:paraId="6784B9E2" w14:textId="77777777" w:rsidR="00773B61" w:rsidRPr="00773B61" w:rsidRDefault="00773B61" w:rsidP="00773B61">
      <w:pPr>
        <w:rPr>
          <w:rFonts w:ascii="Lucida Bright" w:hAnsi="Lucida Bright"/>
        </w:rPr>
      </w:pPr>
    </w:p>
    <w:p w14:paraId="69DC0344" w14:textId="77777777" w:rsidR="00773B61" w:rsidRPr="00773B61" w:rsidRDefault="00773B61" w:rsidP="00773B61">
      <w:pPr>
        <w:rPr>
          <w:rFonts w:ascii="Lucida Bright" w:hAnsi="Lucida Bright"/>
        </w:rPr>
      </w:pPr>
      <w:r w:rsidRPr="00773B61">
        <w:rPr>
          <w:rFonts w:ascii="Lucida Bright" w:hAnsi="Lucida Bright"/>
        </w:rPr>
        <w:t xml:space="preserve">Church leaders who are coming up with all kinds of unscriptural ways to fill their pews </w:t>
      </w:r>
    </w:p>
    <w:p w14:paraId="387644AF" w14:textId="77777777" w:rsidR="00773B61" w:rsidRPr="00773B61" w:rsidRDefault="00773B61" w:rsidP="00773B61">
      <w:pPr>
        <w:rPr>
          <w:rFonts w:ascii="Lucida Bright" w:hAnsi="Lucida Bright"/>
          <w:u w:val="dotted"/>
        </w:rPr>
      </w:pPr>
    </w:p>
    <w:p w14:paraId="2C35C684" w14:textId="77777777" w:rsidR="00773B61" w:rsidRPr="00773B61" w:rsidRDefault="00773B61" w:rsidP="00773B61">
      <w:pPr>
        <w:rPr>
          <w:rFonts w:ascii="Lucida Bright" w:hAnsi="Lucida Bright"/>
        </w:rPr>
      </w:pPr>
      <w:r w:rsidRPr="00773B61">
        <w:rPr>
          <w:rFonts w:ascii="Lucida Bright" w:hAnsi="Lucida Bright"/>
        </w:rPr>
        <w:t xml:space="preserve">There are all kinds of false doctrine floating around </w:t>
      </w:r>
    </w:p>
    <w:p w14:paraId="260D80BC" w14:textId="77777777" w:rsidR="00773B61" w:rsidRPr="00773B61" w:rsidRDefault="00773B61" w:rsidP="00773B61">
      <w:pPr>
        <w:rPr>
          <w:rFonts w:ascii="Lucida Bright" w:hAnsi="Lucida Bright"/>
        </w:rPr>
      </w:pPr>
    </w:p>
    <w:p w14:paraId="4BD01782" w14:textId="77777777" w:rsidR="00773B61" w:rsidRDefault="00773B61" w:rsidP="00773B61">
      <w:pPr>
        <w:rPr>
          <w:rFonts w:ascii="Lucida Bright" w:hAnsi="Lucida Bright"/>
        </w:rPr>
      </w:pPr>
    </w:p>
    <w:p w14:paraId="6F106A69" w14:textId="724D0160" w:rsidR="00773B61" w:rsidRPr="00773B61" w:rsidRDefault="00773B61" w:rsidP="00773B61">
      <w:pPr>
        <w:rPr>
          <w:rFonts w:ascii="Lucida Bright" w:hAnsi="Lucida Bright"/>
        </w:rPr>
      </w:pPr>
      <w:r w:rsidRPr="00773B61">
        <w:rPr>
          <w:rFonts w:ascii="Lucida Bright" w:hAnsi="Lucida Bright"/>
        </w:rPr>
        <w:t xml:space="preserve">And </w:t>
      </w:r>
      <w:r w:rsidR="00686E5A">
        <w:rPr>
          <w:rFonts w:ascii="Lucida Bright" w:hAnsi="Lucida Bright"/>
        </w:rPr>
        <w:t>P</w:t>
      </w:r>
      <w:r w:rsidR="00686E5A" w:rsidRPr="00773B61">
        <w:rPr>
          <w:rFonts w:ascii="Lucida Bright" w:hAnsi="Lucida Bright"/>
        </w:rPr>
        <w:t>astors</w:t>
      </w:r>
      <w:r w:rsidRPr="00773B61">
        <w:rPr>
          <w:rFonts w:ascii="Lucida Bright" w:hAnsi="Lucida Bright"/>
        </w:rPr>
        <w:t xml:space="preserve"> who are trying to stay true to the Word of God are left scratching their heads …</w:t>
      </w:r>
    </w:p>
    <w:p w14:paraId="63CF2E3C" w14:textId="77777777" w:rsidR="00773B61" w:rsidRPr="00773B61" w:rsidRDefault="00773B61" w:rsidP="00773B61">
      <w:pPr>
        <w:rPr>
          <w:rFonts w:ascii="Lucida Bright" w:hAnsi="Lucida Bright"/>
        </w:rPr>
      </w:pPr>
    </w:p>
    <w:p w14:paraId="1E2DA9D0" w14:textId="77777777" w:rsidR="00773B61" w:rsidRPr="00773B61" w:rsidRDefault="00773B61" w:rsidP="00773B61">
      <w:pPr>
        <w:rPr>
          <w:rFonts w:ascii="Lucida Bright" w:hAnsi="Lucida Bright"/>
        </w:rPr>
      </w:pPr>
      <w:r w:rsidRPr="00773B61">
        <w:rPr>
          <w:rFonts w:ascii="Lucida Bright" w:hAnsi="Lucida Bright"/>
        </w:rPr>
        <w:t>Marveling at the migration of members leaving for the lukewarm liberal churches</w:t>
      </w:r>
    </w:p>
    <w:p w14:paraId="58D84742" w14:textId="77777777" w:rsidR="00773B61" w:rsidRPr="00773B61" w:rsidRDefault="00773B61" w:rsidP="00773B61">
      <w:pPr>
        <w:rPr>
          <w:rFonts w:ascii="Lucida Bright" w:hAnsi="Lucida Bright"/>
        </w:rPr>
      </w:pPr>
    </w:p>
    <w:p w14:paraId="7C329FBE" w14:textId="77777777" w:rsidR="00773B61" w:rsidRPr="00773B61" w:rsidRDefault="00773B61" w:rsidP="00773B61">
      <w:pPr>
        <w:rPr>
          <w:rFonts w:ascii="Lucida Bright" w:hAnsi="Lucida Bright"/>
        </w:rPr>
      </w:pPr>
      <w:r w:rsidRPr="00773B61">
        <w:rPr>
          <w:rFonts w:ascii="Lucida Bright" w:hAnsi="Lucida Bright"/>
        </w:rPr>
        <w:t>The situation looks incredibly bleak</w:t>
      </w:r>
    </w:p>
    <w:p w14:paraId="3D272406" w14:textId="77777777" w:rsidR="00773B61" w:rsidRPr="00773B61" w:rsidRDefault="00773B61" w:rsidP="00773B61">
      <w:pPr>
        <w:rPr>
          <w:rFonts w:ascii="Lucida Bright" w:hAnsi="Lucida Bright"/>
        </w:rPr>
      </w:pPr>
    </w:p>
    <w:p w14:paraId="219DD884" w14:textId="77777777" w:rsidR="00773B61" w:rsidRPr="00773B61" w:rsidRDefault="00773B61" w:rsidP="00773B61">
      <w:pPr>
        <w:rPr>
          <w:rFonts w:ascii="Lucida Bright" w:hAnsi="Lucida Bright"/>
        </w:rPr>
      </w:pPr>
      <w:r w:rsidRPr="00773B61">
        <w:rPr>
          <w:rFonts w:ascii="Lucida Bright" w:hAnsi="Lucida Bright"/>
        </w:rPr>
        <w:t xml:space="preserve">But here’s the thing, this situation is exactly what the Apostle John was facing in his day </w:t>
      </w:r>
    </w:p>
    <w:p w14:paraId="3F880DBB" w14:textId="77777777" w:rsidR="00773B61" w:rsidRPr="00773B61" w:rsidRDefault="00773B61" w:rsidP="00773B61">
      <w:pPr>
        <w:rPr>
          <w:rFonts w:ascii="Lucida Bright" w:hAnsi="Lucida Bright"/>
        </w:rPr>
      </w:pPr>
    </w:p>
    <w:p w14:paraId="6183873D" w14:textId="77777777" w:rsidR="00773B61" w:rsidRPr="00773B61" w:rsidRDefault="00773B61" w:rsidP="00773B61">
      <w:pPr>
        <w:rPr>
          <w:rFonts w:ascii="Lucida Bright" w:hAnsi="Lucida Bright"/>
        </w:rPr>
      </w:pPr>
      <w:r w:rsidRPr="00773B61">
        <w:rPr>
          <w:rFonts w:ascii="Lucida Bright" w:hAnsi="Lucida Bright"/>
        </w:rPr>
        <w:t xml:space="preserve">And the Lord Jesus addresses these issues with the Apostle John in chapters 1- 3 of the Book of Revelation </w:t>
      </w:r>
    </w:p>
    <w:p w14:paraId="0DE813DE" w14:textId="77777777" w:rsidR="00773B61" w:rsidRPr="00773B61" w:rsidRDefault="00773B61" w:rsidP="00773B61">
      <w:pPr>
        <w:rPr>
          <w:rFonts w:ascii="Lucida Bright" w:hAnsi="Lucida Bright"/>
        </w:rPr>
      </w:pPr>
    </w:p>
    <w:p w14:paraId="1B4EE3EC" w14:textId="77777777" w:rsidR="00773B61" w:rsidRPr="00773B61" w:rsidRDefault="00773B61" w:rsidP="00773B61">
      <w:pPr>
        <w:rPr>
          <w:rFonts w:ascii="Lucida Bright" w:hAnsi="Lucida Bright"/>
        </w:rPr>
      </w:pPr>
      <w:r w:rsidRPr="00773B61">
        <w:rPr>
          <w:rFonts w:ascii="Lucida Bright" w:hAnsi="Lucida Bright"/>
        </w:rPr>
        <w:t>The churches of Asia Minor in the 1</w:t>
      </w:r>
      <w:r w:rsidRPr="00773B61">
        <w:rPr>
          <w:rFonts w:ascii="Lucida Bright" w:hAnsi="Lucida Bright"/>
          <w:vertAlign w:val="superscript"/>
        </w:rPr>
        <w:t>st</w:t>
      </w:r>
      <w:r w:rsidRPr="00773B61">
        <w:rPr>
          <w:rFonts w:ascii="Lucida Bright" w:hAnsi="Lucida Bright"/>
        </w:rPr>
        <w:t xml:space="preserve"> century where the first recipients of the Book of Revelation </w:t>
      </w:r>
    </w:p>
    <w:p w14:paraId="3C8A9805" w14:textId="77777777" w:rsidR="00773B61" w:rsidRPr="00773B61" w:rsidRDefault="00773B61" w:rsidP="00773B61">
      <w:pPr>
        <w:rPr>
          <w:rFonts w:ascii="Lucida Bright" w:hAnsi="Lucida Bright"/>
        </w:rPr>
      </w:pPr>
    </w:p>
    <w:p w14:paraId="2BF6D601" w14:textId="77777777" w:rsidR="00773B61" w:rsidRPr="00773B61" w:rsidRDefault="00773B61" w:rsidP="00773B61">
      <w:pPr>
        <w:rPr>
          <w:rFonts w:ascii="Lucida Bright" w:hAnsi="Lucida Bright"/>
        </w:rPr>
      </w:pPr>
      <w:r w:rsidRPr="00773B61">
        <w:rPr>
          <w:rFonts w:ascii="Lucida Bright" w:hAnsi="Lucida Bright"/>
        </w:rPr>
        <w:t>And as our church is in danger …</w:t>
      </w:r>
    </w:p>
    <w:p w14:paraId="377CA434" w14:textId="77777777" w:rsidR="00773B61" w:rsidRPr="00773B61" w:rsidRDefault="00773B61" w:rsidP="00773B61">
      <w:pPr>
        <w:rPr>
          <w:rFonts w:ascii="Lucida Bright" w:hAnsi="Lucida Bright"/>
        </w:rPr>
      </w:pPr>
    </w:p>
    <w:p w14:paraId="43B42F70" w14:textId="2FA68B3D" w:rsidR="00773B61" w:rsidRDefault="00773B61" w:rsidP="00773B61">
      <w:pPr>
        <w:rPr>
          <w:rFonts w:ascii="Lucida Bright" w:hAnsi="Lucida Bright"/>
        </w:rPr>
      </w:pPr>
      <w:r w:rsidRPr="00773B61">
        <w:rPr>
          <w:rFonts w:ascii="Lucida Bright" w:hAnsi="Lucida Bright"/>
        </w:rPr>
        <w:t>So, they faced the same pressures of living in a culture of rampant immorality and idolatry …</w:t>
      </w:r>
    </w:p>
    <w:p w14:paraId="233882D8" w14:textId="4A007096" w:rsidR="00686E5A" w:rsidRDefault="00686E5A" w:rsidP="00773B61">
      <w:pPr>
        <w:rPr>
          <w:rFonts w:ascii="Lucida Bright" w:hAnsi="Lucida Bright"/>
        </w:rPr>
      </w:pPr>
    </w:p>
    <w:p w14:paraId="77EF2C1A" w14:textId="77777777" w:rsidR="00686E5A" w:rsidRPr="00686E5A" w:rsidRDefault="00686E5A" w:rsidP="00686E5A">
      <w:pPr>
        <w:rPr>
          <w:rFonts w:ascii="Lucida Bright" w:hAnsi="Lucida Bright"/>
        </w:rPr>
      </w:pPr>
      <w:r w:rsidRPr="00686E5A">
        <w:rPr>
          <w:rFonts w:ascii="Lucida Bright" w:hAnsi="Lucida Bright"/>
        </w:rPr>
        <w:t xml:space="preserve">These churches, 2000 years ago and several thousand miles away, were experiencing exactly what we are facing today </w:t>
      </w:r>
    </w:p>
    <w:p w14:paraId="2D7BDA15" w14:textId="77777777" w:rsidR="00686E5A" w:rsidRPr="00686E5A" w:rsidRDefault="00686E5A" w:rsidP="00686E5A">
      <w:pPr>
        <w:rPr>
          <w:rFonts w:ascii="Lucida Bright" w:hAnsi="Lucida Bright"/>
        </w:rPr>
      </w:pPr>
    </w:p>
    <w:p w14:paraId="036A1C31" w14:textId="77777777" w:rsidR="00686E5A" w:rsidRPr="00686E5A" w:rsidRDefault="00686E5A" w:rsidP="00686E5A">
      <w:pPr>
        <w:rPr>
          <w:rFonts w:ascii="Lucida Bright" w:hAnsi="Lucida Bright"/>
        </w:rPr>
      </w:pPr>
      <w:r w:rsidRPr="00686E5A">
        <w:rPr>
          <w:rFonts w:ascii="Lucida Bright" w:hAnsi="Lucida Bright"/>
        </w:rPr>
        <w:t xml:space="preserve">And it’s no surprise, that we face </w:t>
      </w:r>
      <w:r w:rsidRPr="00686E5A">
        <w:rPr>
          <w:rFonts w:ascii="Lucida Bright" w:hAnsi="Lucida Bright"/>
          <w:u w:val="dotted"/>
        </w:rPr>
        <w:t>the same dangers</w:t>
      </w:r>
      <w:r w:rsidRPr="00686E5A">
        <w:rPr>
          <w:rFonts w:ascii="Lucida Bright" w:hAnsi="Lucida Bright"/>
        </w:rPr>
        <w:t xml:space="preserve"> at the hands of </w:t>
      </w:r>
      <w:r w:rsidRPr="00686E5A">
        <w:rPr>
          <w:rFonts w:ascii="Lucida Bright" w:hAnsi="Lucida Bright"/>
          <w:u w:val="dotted"/>
        </w:rPr>
        <w:t>the same enemy</w:t>
      </w:r>
      <w:r w:rsidRPr="00686E5A">
        <w:rPr>
          <w:rFonts w:ascii="Lucida Bright" w:hAnsi="Lucida Bright"/>
        </w:rPr>
        <w:t xml:space="preserve">, employing </w:t>
      </w:r>
      <w:r w:rsidRPr="00686E5A">
        <w:rPr>
          <w:rFonts w:ascii="Lucida Bright" w:hAnsi="Lucida Bright"/>
          <w:u w:val="dotted"/>
        </w:rPr>
        <w:t>the same methods</w:t>
      </w:r>
      <w:r w:rsidRPr="00686E5A">
        <w:rPr>
          <w:rFonts w:ascii="Lucida Bright" w:hAnsi="Lucida Bright"/>
        </w:rPr>
        <w:t xml:space="preserve">, using </w:t>
      </w:r>
      <w:r w:rsidRPr="00686E5A">
        <w:rPr>
          <w:rFonts w:ascii="Lucida Bright" w:hAnsi="Lucida Bright"/>
          <w:u w:val="dotted"/>
        </w:rPr>
        <w:t>the same tools</w:t>
      </w:r>
    </w:p>
    <w:p w14:paraId="18C83EFF" w14:textId="77777777" w:rsidR="00686E5A" w:rsidRPr="00686E5A" w:rsidRDefault="00686E5A" w:rsidP="00686E5A">
      <w:pPr>
        <w:rPr>
          <w:rFonts w:ascii="Lucida Bright" w:hAnsi="Lucida Bright"/>
        </w:rPr>
      </w:pPr>
    </w:p>
    <w:p w14:paraId="55258325" w14:textId="77777777" w:rsidR="00686E5A" w:rsidRPr="00686E5A" w:rsidRDefault="00686E5A" w:rsidP="00686E5A">
      <w:pPr>
        <w:rPr>
          <w:rFonts w:ascii="Lucida Bright" w:hAnsi="Lucida Bright"/>
        </w:rPr>
      </w:pPr>
      <w:r w:rsidRPr="00686E5A">
        <w:rPr>
          <w:rFonts w:ascii="Lucida Bright" w:hAnsi="Lucida Bright"/>
        </w:rPr>
        <w:t xml:space="preserve">Except that nowadays, it looks a little different </w:t>
      </w:r>
    </w:p>
    <w:p w14:paraId="1B24F95C" w14:textId="77777777" w:rsidR="00686E5A" w:rsidRPr="00686E5A" w:rsidRDefault="00686E5A" w:rsidP="00686E5A">
      <w:pPr>
        <w:rPr>
          <w:rFonts w:ascii="Lucida Bright" w:hAnsi="Lucida Bright"/>
        </w:rPr>
      </w:pPr>
    </w:p>
    <w:p w14:paraId="747F0CDE" w14:textId="77777777" w:rsidR="00686E5A" w:rsidRPr="00686E5A" w:rsidRDefault="00686E5A" w:rsidP="00686E5A">
      <w:pPr>
        <w:rPr>
          <w:rFonts w:ascii="Lucida Bright" w:hAnsi="Lucida Bright"/>
        </w:rPr>
      </w:pPr>
      <w:r w:rsidRPr="00686E5A">
        <w:rPr>
          <w:rFonts w:ascii="Lucida Bright" w:hAnsi="Lucida Bright"/>
        </w:rPr>
        <w:t xml:space="preserve">It looks like Christians being mocked on talk shows or sneered at on social media </w:t>
      </w:r>
    </w:p>
    <w:p w14:paraId="491DA7AB" w14:textId="77777777" w:rsidR="00686E5A" w:rsidRPr="00686E5A" w:rsidRDefault="00686E5A" w:rsidP="00686E5A">
      <w:pPr>
        <w:rPr>
          <w:rFonts w:ascii="Lucida Bright" w:hAnsi="Lucida Bright"/>
        </w:rPr>
      </w:pPr>
    </w:p>
    <w:p w14:paraId="5B88B55B" w14:textId="77777777" w:rsidR="00686E5A" w:rsidRDefault="00686E5A" w:rsidP="00686E5A">
      <w:pPr>
        <w:rPr>
          <w:rFonts w:ascii="Lucida Bright" w:hAnsi="Lucida Bright"/>
        </w:rPr>
      </w:pPr>
    </w:p>
    <w:p w14:paraId="38951915" w14:textId="77777777" w:rsidR="00686E5A" w:rsidRDefault="00686E5A" w:rsidP="00686E5A">
      <w:pPr>
        <w:rPr>
          <w:rFonts w:ascii="Lucida Bright" w:hAnsi="Lucida Bright"/>
        </w:rPr>
      </w:pPr>
    </w:p>
    <w:p w14:paraId="11B63140" w14:textId="26A239EE" w:rsidR="00686E5A" w:rsidRPr="00686E5A" w:rsidRDefault="00686E5A" w:rsidP="00686E5A">
      <w:pPr>
        <w:rPr>
          <w:rFonts w:ascii="Lucida Bright" w:hAnsi="Lucida Bright"/>
        </w:rPr>
      </w:pPr>
      <w:r w:rsidRPr="00686E5A">
        <w:rPr>
          <w:rFonts w:ascii="Lucida Bright" w:hAnsi="Lucida Bright"/>
        </w:rPr>
        <w:t xml:space="preserve">It looks like Christians cowed into silence in their workplace because they fear losing their job </w:t>
      </w:r>
    </w:p>
    <w:p w14:paraId="158C2DD5" w14:textId="77777777" w:rsidR="00686E5A" w:rsidRPr="00686E5A" w:rsidRDefault="00686E5A" w:rsidP="00686E5A">
      <w:pPr>
        <w:rPr>
          <w:rFonts w:ascii="Lucida Bright" w:hAnsi="Lucida Bright"/>
        </w:rPr>
      </w:pPr>
    </w:p>
    <w:p w14:paraId="3DC70617" w14:textId="77777777" w:rsidR="00686E5A" w:rsidRPr="00686E5A" w:rsidRDefault="00686E5A" w:rsidP="00686E5A">
      <w:pPr>
        <w:rPr>
          <w:rFonts w:ascii="Lucida Bright" w:hAnsi="Lucida Bright"/>
        </w:rPr>
      </w:pPr>
      <w:r w:rsidRPr="00686E5A">
        <w:rPr>
          <w:rFonts w:ascii="Lucida Bright" w:hAnsi="Lucida Bright"/>
        </w:rPr>
        <w:t xml:space="preserve">Or told to keep their faith in their churches and not bring it out into public </w:t>
      </w:r>
    </w:p>
    <w:p w14:paraId="174185A9" w14:textId="77777777" w:rsidR="00686E5A" w:rsidRPr="00686E5A" w:rsidRDefault="00686E5A" w:rsidP="00686E5A">
      <w:pPr>
        <w:rPr>
          <w:rFonts w:ascii="Lucida Bright" w:hAnsi="Lucida Bright"/>
        </w:rPr>
      </w:pPr>
    </w:p>
    <w:p w14:paraId="47B16E0D" w14:textId="3CFDD16D" w:rsidR="00686E5A" w:rsidRPr="00686E5A" w:rsidRDefault="00686E5A" w:rsidP="00686E5A">
      <w:pPr>
        <w:rPr>
          <w:rFonts w:ascii="Lucida Bright" w:hAnsi="Lucida Bright"/>
        </w:rPr>
      </w:pPr>
      <w:r w:rsidRPr="00686E5A">
        <w:rPr>
          <w:rFonts w:ascii="Lucida Bright" w:hAnsi="Lucida Bright"/>
        </w:rPr>
        <w:t xml:space="preserve">It looks like church leaders falling </w:t>
      </w:r>
      <w:r>
        <w:rPr>
          <w:rFonts w:ascii="Lucida Bright" w:hAnsi="Lucida Bright"/>
        </w:rPr>
        <w:t>into sin</w:t>
      </w:r>
      <w:r w:rsidRPr="00686E5A">
        <w:rPr>
          <w:rFonts w:ascii="Lucida Bright" w:hAnsi="Lucida Bright"/>
        </w:rPr>
        <w:t xml:space="preserve"> </w:t>
      </w:r>
    </w:p>
    <w:p w14:paraId="7CD7B166" w14:textId="77777777" w:rsidR="00686E5A" w:rsidRPr="00686E5A" w:rsidRDefault="00686E5A" w:rsidP="00686E5A">
      <w:pPr>
        <w:rPr>
          <w:rFonts w:ascii="Lucida Bright" w:hAnsi="Lucida Bright"/>
        </w:rPr>
      </w:pPr>
    </w:p>
    <w:p w14:paraId="79BD9D99" w14:textId="77777777" w:rsidR="00686E5A" w:rsidRPr="00686E5A" w:rsidRDefault="00686E5A" w:rsidP="00686E5A">
      <w:pPr>
        <w:rPr>
          <w:rFonts w:ascii="Lucida Bright" w:hAnsi="Lucida Bright"/>
        </w:rPr>
      </w:pPr>
      <w:r w:rsidRPr="00686E5A">
        <w:rPr>
          <w:rFonts w:ascii="Lucida Bright" w:hAnsi="Lucida Bright"/>
        </w:rPr>
        <w:t xml:space="preserve">It looks like denominations embracing a new definition of marriage </w:t>
      </w:r>
    </w:p>
    <w:p w14:paraId="7A53E70C" w14:textId="77777777" w:rsidR="00686E5A" w:rsidRPr="00686E5A" w:rsidRDefault="00686E5A" w:rsidP="00686E5A">
      <w:pPr>
        <w:rPr>
          <w:rFonts w:ascii="Lucida Bright" w:hAnsi="Lucida Bright"/>
        </w:rPr>
      </w:pPr>
    </w:p>
    <w:p w14:paraId="5FF894C8" w14:textId="4358CDB6" w:rsidR="00686E5A" w:rsidRPr="00686E5A" w:rsidRDefault="00686E5A" w:rsidP="00686E5A">
      <w:pPr>
        <w:rPr>
          <w:rFonts w:ascii="Lucida Bright" w:hAnsi="Lucida Bright"/>
        </w:rPr>
      </w:pPr>
      <w:r w:rsidRPr="00686E5A">
        <w:rPr>
          <w:rFonts w:ascii="Lucida Bright" w:hAnsi="Lucida Bright"/>
        </w:rPr>
        <w:t>It looks like congregations losing heart because attendance is dwindling and the soul of their nation seems so irreversibly lost</w:t>
      </w:r>
    </w:p>
    <w:p w14:paraId="5E709658" w14:textId="77777777" w:rsidR="00686E5A" w:rsidRPr="00686E5A" w:rsidRDefault="00686E5A" w:rsidP="00686E5A">
      <w:pPr>
        <w:rPr>
          <w:rFonts w:ascii="Lucida Bright" w:hAnsi="Lucida Bright"/>
        </w:rPr>
      </w:pPr>
    </w:p>
    <w:p w14:paraId="20449812" w14:textId="77777777" w:rsidR="00686E5A" w:rsidRPr="00686E5A" w:rsidRDefault="00686E5A" w:rsidP="00686E5A">
      <w:pPr>
        <w:rPr>
          <w:rFonts w:ascii="Lucida Bright" w:hAnsi="Lucida Bright"/>
        </w:rPr>
      </w:pPr>
      <w:r w:rsidRPr="00686E5A">
        <w:rPr>
          <w:rFonts w:ascii="Lucida Bright" w:hAnsi="Lucida Bright"/>
        </w:rPr>
        <w:t xml:space="preserve">There’s no denying it  </w:t>
      </w:r>
    </w:p>
    <w:p w14:paraId="1C07C3AD" w14:textId="77777777" w:rsidR="00686E5A" w:rsidRPr="00686E5A" w:rsidRDefault="00686E5A" w:rsidP="00686E5A">
      <w:pPr>
        <w:rPr>
          <w:rFonts w:ascii="Lucida Bright" w:hAnsi="Lucida Bright"/>
        </w:rPr>
      </w:pPr>
    </w:p>
    <w:p w14:paraId="70EA96A5" w14:textId="77777777" w:rsidR="00686E5A" w:rsidRPr="00686E5A" w:rsidRDefault="00686E5A" w:rsidP="00686E5A">
      <w:pPr>
        <w:rPr>
          <w:rFonts w:ascii="Lucida Bright" w:hAnsi="Lucida Bright"/>
        </w:rPr>
      </w:pPr>
      <w:r w:rsidRPr="00686E5A">
        <w:rPr>
          <w:rFonts w:ascii="Lucida Bright" w:hAnsi="Lucida Bright"/>
        </w:rPr>
        <w:t>And there’s no point burying our heads in the sand</w:t>
      </w:r>
    </w:p>
    <w:p w14:paraId="72A21DC4" w14:textId="77777777" w:rsidR="00686E5A" w:rsidRPr="00686E5A" w:rsidRDefault="00686E5A" w:rsidP="00686E5A">
      <w:pPr>
        <w:rPr>
          <w:rFonts w:ascii="Lucida Bright" w:hAnsi="Lucida Bright"/>
        </w:rPr>
      </w:pPr>
    </w:p>
    <w:p w14:paraId="505CE2B6" w14:textId="77777777" w:rsidR="00686E5A" w:rsidRPr="00686E5A" w:rsidRDefault="00686E5A" w:rsidP="00686E5A">
      <w:pPr>
        <w:rPr>
          <w:rFonts w:ascii="Lucida Bright" w:hAnsi="Lucida Bright"/>
        </w:rPr>
      </w:pPr>
      <w:r w:rsidRPr="00686E5A">
        <w:rPr>
          <w:rFonts w:ascii="Lucida Bright" w:hAnsi="Lucida Bright"/>
        </w:rPr>
        <w:t xml:space="preserve">Every church is in danger— and that includes ours </w:t>
      </w:r>
    </w:p>
    <w:p w14:paraId="1672395C" w14:textId="77777777" w:rsidR="00686E5A" w:rsidRPr="00686E5A" w:rsidRDefault="00686E5A" w:rsidP="00686E5A">
      <w:pPr>
        <w:rPr>
          <w:rFonts w:ascii="Lucida Bright" w:hAnsi="Lucida Bright"/>
        </w:rPr>
      </w:pPr>
    </w:p>
    <w:p w14:paraId="370F3EB6" w14:textId="77777777" w:rsidR="00686E5A" w:rsidRPr="00686E5A" w:rsidRDefault="00686E5A" w:rsidP="00686E5A">
      <w:pPr>
        <w:rPr>
          <w:rFonts w:ascii="Lucida Bright" w:hAnsi="Lucida Bright"/>
        </w:rPr>
      </w:pPr>
      <w:r w:rsidRPr="00686E5A">
        <w:rPr>
          <w:rFonts w:ascii="Lucida Bright" w:hAnsi="Lucida Bright"/>
        </w:rPr>
        <w:t xml:space="preserve">In fact, there are only really two kinds of churches: </w:t>
      </w:r>
    </w:p>
    <w:p w14:paraId="5EE5A01C" w14:textId="77777777" w:rsidR="00686E5A" w:rsidRPr="00686E5A" w:rsidRDefault="00686E5A" w:rsidP="00686E5A">
      <w:pPr>
        <w:rPr>
          <w:rFonts w:ascii="Lucida Bright" w:hAnsi="Lucida Bright"/>
        </w:rPr>
      </w:pPr>
    </w:p>
    <w:p w14:paraId="2A3C43C4" w14:textId="77777777" w:rsidR="00686E5A" w:rsidRPr="00686E5A" w:rsidRDefault="00686E5A" w:rsidP="00686E5A">
      <w:pPr>
        <w:ind w:left="180" w:hanging="180"/>
        <w:rPr>
          <w:rFonts w:ascii="Lucida Bright" w:hAnsi="Lucida Bright"/>
        </w:rPr>
      </w:pPr>
      <w:r w:rsidRPr="00686E5A">
        <w:rPr>
          <w:rFonts w:ascii="Lucida Bright" w:hAnsi="Lucida Bright"/>
        </w:rPr>
        <w:t>-- Those who are soberly aware of the risks and are prepared to face them, and …</w:t>
      </w:r>
    </w:p>
    <w:p w14:paraId="650077C3" w14:textId="77777777" w:rsidR="00686E5A" w:rsidRPr="00686E5A" w:rsidRDefault="00686E5A" w:rsidP="00686E5A">
      <w:pPr>
        <w:rPr>
          <w:rFonts w:ascii="Lucida Bright" w:hAnsi="Lucida Bright"/>
        </w:rPr>
      </w:pPr>
    </w:p>
    <w:p w14:paraId="5DFF7191" w14:textId="77777777" w:rsidR="00686E5A" w:rsidRPr="00686E5A" w:rsidRDefault="00686E5A" w:rsidP="00686E5A">
      <w:pPr>
        <w:rPr>
          <w:rFonts w:ascii="Lucida Bright" w:hAnsi="Lucida Bright"/>
        </w:rPr>
      </w:pPr>
      <w:r w:rsidRPr="00686E5A">
        <w:rPr>
          <w:rFonts w:ascii="Lucida Bright" w:hAnsi="Lucida Bright"/>
        </w:rPr>
        <w:t xml:space="preserve">-- Those who are carrying on completely unaware </w:t>
      </w:r>
    </w:p>
    <w:p w14:paraId="2BB4BFF0" w14:textId="77777777" w:rsidR="00686E5A" w:rsidRPr="00686E5A" w:rsidRDefault="00686E5A" w:rsidP="00686E5A">
      <w:pPr>
        <w:rPr>
          <w:rFonts w:ascii="Lucida Bright" w:hAnsi="Lucida Bright"/>
        </w:rPr>
      </w:pPr>
    </w:p>
    <w:p w14:paraId="5034221E" w14:textId="77777777" w:rsidR="00686E5A" w:rsidRPr="00686E5A" w:rsidRDefault="00686E5A" w:rsidP="00686E5A">
      <w:pPr>
        <w:rPr>
          <w:rFonts w:ascii="Lucida Bright" w:hAnsi="Lucida Bright"/>
        </w:rPr>
      </w:pPr>
      <w:r w:rsidRPr="00686E5A">
        <w:rPr>
          <w:rFonts w:ascii="Lucida Bright" w:hAnsi="Lucida Bright"/>
        </w:rPr>
        <w:t xml:space="preserve">The devil is prowling for both </w:t>
      </w:r>
    </w:p>
    <w:p w14:paraId="7B0DC11F" w14:textId="77777777" w:rsidR="00686E5A" w:rsidRPr="00686E5A" w:rsidRDefault="00686E5A" w:rsidP="00686E5A">
      <w:pPr>
        <w:rPr>
          <w:rFonts w:ascii="Lucida Bright" w:hAnsi="Lucida Bright"/>
        </w:rPr>
      </w:pPr>
    </w:p>
    <w:p w14:paraId="59B6B580" w14:textId="77777777" w:rsidR="00686E5A" w:rsidRPr="00686E5A" w:rsidRDefault="00686E5A" w:rsidP="00686E5A">
      <w:pPr>
        <w:rPr>
          <w:rFonts w:ascii="Lucida Bright" w:hAnsi="Lucida Bright"/>
        </w:rPr>
      </w:pPr>
      <w:r w:rsidRPr="00686E5A">
        <w:rPr>
          <w:rFonts w:ascii="Lucida Bright" w:hAnsi="Lucida Bright"/>
        </w:rPr>
        <w:t>The question is: what are we going to do about it?</w:t>
      </w:r>
    </w:p>
    <w:p w14:paraId="515DD76D" w14:textId="77777777" w:rsidR="00686E5A" w:rsidRPr="00686E5A" w:rsidRDefault="00686E5A" w:rsidP="00686E5A">
      <w:pPr>
        <w:rPr>
          <w:rFonts w:ascii="Lucida Bright" w:hAnsi="Lucida Bright"/>
        </w:rPr>
      </w:pPr>
    </w:p>
    <w:p w14:paraId="181E47F8" w14:textId="35B85C4F" w:rsidR="00686E5A" w:rsidRPr="00686E5A" w:rsidRDefault="00686E5A" w:rsidP="00686E5A">
      <w:pPr>
        <w:rPr>
          <w:rFonts w:ascii="Lucida Bright" w:hAnsi="Lucida Bright"/>
        </w:rPr>
      </w:pPr>
      <w:r w:rsidRPr="00686E5A">
        <w:rPr>
          <w:rFonts w:ascii="Lucida Bright" w:hAnsi="Lucida Bright"/>
        </w:rPr>
        <w:t xml:space="preserve">I hope to help answer that question with this series of messages – Why? </w:t>
      </w:r>
    </w:p>
    <w:p w14:paraId="5CBBA0A0" w14:textId="77777777" w:rsidR="00686E5A" w:rsidRPr="00686E5A" w:rsidRDefault="00686E5A" w:rsidP="00686E5A">
      <w:pPr>
        <w:rPr>
          <w:rFonts w:ascii="Lucida Bright" w:hAnsi="Lucida Bright"/>
        </w:rPr>
      </w:pPr>
    </w:p>
    <w:p w14:paraId="4C659433" w14:textId="77777777" w:rsidR="00686E5A" w:rsidRDefault="00686E5A" w:rsidP="00686E5A">
      <w:pPr>
        <w:rPr>
          <w:rFonts w:ascii="Lucida Bright" w:hAnsi="Lucida Bright"/>
        </w:rPr>
      </w:pPr>
    </w:p>
    <w:p w14:paraId="250E086C" w14:textId="6FF343D3" w:rsidR="00686E5A" w:rsidRDefault="00686E5A" w:rsidP="00686E5A">
      <w:pPr>
        <w:rPr>
          <w:rFonts w:ascii="Lucida Bright" w:hAnsi="Lucida Bright"/>
          <w:b/>
        </w:rPr>
      </w:pPr>
      <w:r w:rsidRPr="00686E5A">
        <w:rPr>
          <w:rFonts w:ascii="Lucida Bright" w:hAnsi="Lucida Bright"/>
        </w:rPr>
        <w:t>So, we’ll be able to</w:t>
      </w:r>
      <w:r w:rsidRPr="00686E5A">
        <w:rPr>
          <w:rFonts w:ascii="Lucida Bright" w:hAnsi="Lucida Bright"/>
          <w:b/>
        </w:rPr>
        <w:t xml:space="preserve"> “Face the Danger”   </w:t>
      </w:r>
    </w:p>
    <w:p w14:paraId="627DD855" w14:textId="10E11743" w:rsidR="00686E5A" w:rsidRDefault="00686E5A" w:rsidP="00686E5A">
      <w:pPr>
        <w:rPr>
          <w:rFonts w:ascii="Lucida Bright" w:hAnsi="Lucida Bright"/>
          <w:b/>
        </w:rPr>
      </w:pPr>
    </w:p>
    <w:p w14:paraId="26462BC6" w14:textId="384B99B2" w:rsidR="00686E5A" w:rsidRDefault="00686E5A" w:rsidP="00686E5A">
      <w:pPr>
        <w:rPr>
          <w:rFonts w:ascii="Lucida Bright" w:hAnsi="Lucida Bright"/>
        </w:rPr>
      </w:pPr>
      <w:r w:rsidRPr="00686E5A">
        <w:rPr>
          <w:rFonts w:ascii="Lucida Bright" w:hAnsi="Lucida Bright"/>
        </w:rPr>
        <w:t xml:space="preserve">Last week we looked at Loveless Orthodoxy </w:t>
      </w:r>
      <w:r>
        <w:rPr>
          <w:rFonts w:ascii="Lucida Bright" w:hAnsi="Lucida Bright"/>
        </w:rPr>
        <w:t xml:space="preserve">in </w:t>
      </w:r>
      <w:r w:rsidRPr="00686E5A">
        <w:rPr>
          <w:rFonts w:ascii="Lucida Bright" w:hAnsi="Lucida Bright"/>
          <w:b/>
        </w:rPr>
        <w:t>vs. 1-7</w:t>
      </w:r>
      <w:r>
        <w:rPr>
          <w:rFonts w:ascii="Lucida Bright" w:hAnsi="Lucida Bright"/>
        </w:rPr>
        <w:t xml:space="preserve"> </w:t>
      </w:r>
    </w:p>
    <w:p w14:paraId="47540F71" w14:textId="7EE12A5A" w:rsidR="00686E5A" w:rsidRDefault="00686E5A" w:rsidP="00686E5A">
      <w:pPr>
        <w:rPr>
          <w:rFonts w:ascii="Lucida Bright" w:hAnsi="Lucida Bright"/>
        </w:rPr>
      </w:pPr>
    </w:p>
    <w:p w14:paraId="1F22C9C4" w14:textId="292DD1D4" w:rsidR="00686E5A" w:rsidRDefault="00686E5A" w:rsidP="00686E5A">
      <w:pPr>
        <w:rPr>
          <w:rFonts w:ascii="Lucida Bright" w:hAnsi="Lucida Bright"/>
        </w:rPr>
      </w:pPr>
      <w:r>
        <w:rPr>
          <w:rFonts w:ascii="Lucida Bright" w:hAnsi="Lucida Bright"/>
        </w:rPr>
        <w:t xml:space="preserve">Today we are going to look at another church and their </w:t>
      </w:r>
      <w:r w:rsidR="00BD573C">
        <w:rPr>
          <w:rFonts w:ascii="Lucida Bright" w:hAnsi="Lucida Bright"/>
        </w:rPr>
        <w:t xml:space="preserve">temptation to </w:t>
      </w:r>
      <w:r>
        <w:rPr>
          <w:rFonts w:ascii="Lucida Bright" w:hAnsi="Lucida Bright"/>
        </w:rPr>
        <w:t xml:space="preserve">Fear Suffering in </w:t>
      </w:r>
      <w:r w:rsidRPr="00686E5A">
        <w:rPr>
          <w:rFonts w:ascii="Lucida Bright" w:hAnsi="Lucida Bright"/>
          <w:b/>
        </w:rPr>
        <w:t>vs. 8-11</w:t>
      </w:r>
      <w:r>
        <w:rPr>
          <w:rFonts w:ascii="Lucida Bright" w:hAnsi="Lucida Bright"/>
        </w:rPr>
        <w:t xml:space="preserve"> </w:t>
      </w:r>
    </w:p>
    <w:p w14:paraId="34A3DE7C" w14:textId="0D9B17BD" w:rsidR="00686E5A" w:rsidRDefault="00686E5A" w:rsidP="00686E5A">
      <w:pPr>
        <w:rPr>
          <w:rFonts w:ascii="Lucida Bright" w:hAnsi="Lucida Bright"/>
        </w:rPr>
      </w:pPr>
    </w:p>
    <w:p w14:paraId="11EA553A" w14:textId="2C40D643" w:rsidR="00686E5A" w:rsidRDefault="00686E5A" w:rsidP="00686E5A">
      <w:pPr>
        <w:rPr>
          <w:rFonts w:ascii="Lucida Bright" w:hAnsi="Lucida Bright"/>
        </w:rPr>
      </w:pPr>
      <w:r>
        <w:rPr>
          <w:rFonts w:ascii="Lucida Bright" w:hAnsi="Lucida Bright"/>
        </w:rPr>
        <w:t xml:space="preserve">So, let’s pray and look at this Danger this morning </w:t>
      </w:r>
    </w:p>
    <w:p w14:paraId="4E689A76" w14:textId="1DFA7DB5" w:rsidR="00686E5A" w:rsidRDefault="00686E5A" w:rsidP="00686E5A">
      <w:pPr>
        <w:rPr>
          <w:rFonts w:ascii="Lucida Bright" w:hAnsi="Lucida Bright"/>
        </w:rPr>
      </w:pPr>
    </w:p>
    <w:p w14:paraId="2DB53E41" w14:textId="67921EC1" w:rsidR="00686E5A" w:rsidRPr="00686E5A" w:rsidRDefault="00686E5A" w:rsidP="00686E5A">
      <w:pPr>
        <w:rPr>
          <w:rFonts w:ascii="Lucida Bright" w:hAnsi="Lucida Bright"/>
          <w:b/>
        </w:rPr>
      </w:pPr>
      <w:r w:rsidRPr="00686E5A">
        <w:rPr>
          <w:rFonts w:ascii="Lucida Bright" w:hAnsi="Lucida Bright"/>
          <w:b/>
        </w:rPr>
        <w:t xml:space="preserve">“THE FEAR OF SUFFERING” </w:t>
      </w:r>
    </w:p>
    <w:p w14:paraId="417B55CD" w14:textId="77777777" w:rsidR="00686E5A" w:rsidRDefault="00686E5A" w:rsidP="00347E91">
      <w:pPr>
        <w:rPr>
          <w:rFonts w:ascii="Lucida Bright" w:hAnsi="Lucida Bright"/>
          <w:b/>
        </w:rPr>
      </w:pPr>
    </w:p>
    <w:p w14:paraId="604A6A02" w14:textId="6BB2B29E" w:rsidR="00347E91" w:rsidRDefault="00DF2AEB" w:rsidP="00347E91">
      <w:pPr>
        <w:rPr>
          <w:rFonts w:ascii="Lucida Bright" w:hAnsi="Lucida Bright"/>
          <w:b/>
        </w:rPr>
      </w:pPr>
      <w:r w:rsidRPr="00E161C5">
        <w:rPr>
          <w:rFonts w:ascii="Lucida Bright" w:hAnsi="Lucida Bright"/>
          <w:b/>
        </w:rPr>
        <w:t>~~~Prayer~~~</w:t>
      </w:r>
      <w:r w:rsidR="00136BEA" w:rsidRPr="00E161C5">
        <w:rPr>
          <w:rFonts w:ascii="Lucida Bright" w:hAnsi="Lucida Bright"/>
          <w:b/>
        </w:rPr>
        <w:t xml:space="preserve"> </w:t>
      </w:r>
    </w:p>
    <w:p w14:paraId="21D1B83A" w14:textId="77777777" w:rsidR="00347E91" w:rsidRDefault="00347E91" w:rsidP="00347E91">
      <w:pPr>
        <w:rPr>
          <w:rFonts w:ascii="Lucida Bright" w:hAnsi="Lucida Bright"/>
          <w:b/>
        </w:rPr>
      </w:pPr>
    </w:p>
    <w:p w14:paraId="2E017045" w14:textId="590010DA" w:rsidR="00AB0F8A" w:rsidRDefault="007A0C26" w:rsidP="007A0C26">
      <w:pPr>
        <w:rPr>
          <w:rFonts w:ascii="Lucida Bright" w:hAnsi="Lucida Bright"/>
          <w:b/>
        </w:rPr>
      </w:pPr>
      <w:r w:rsidRPr="007A0C26">
        <w:rPr>
          <w:rFonts w:ascii="Lucida Bright" w:hAnsi="Lucida Bright"/>
          <w:b/>
        </w:rPr>
        <w:t xml:space="preserve">I.  </w:t>
      </w:r>
      <w:r w:rsidRPr="00AB0F8A">
        <w:rPr>
          <w:rFonts w:ascii="Lucida Bright" w:hAnsi="Lucida Bright"/>
          <w:b/>
          <w:u w:val="single"/>
        </w:rPr>
        <w:t>A “C</w:t>
      </w:r>
      <w:r w:rsidR="00AB0F8A" w:rsidRPr="00AB0F8A">
        <w:rPr>
          <w:rFonts w:ascii="Lucida Bright" w:hAnsi="Lucida Bright"/>
          <w:b/>
          <w:u w:val="single"/>
        </w:rPr>
        <w:t>RUSHED</w:t>
      </w:r>
      <w:r w:rsidRPr="00AB0F8A">
        <w:rPr>
          <w:rFonts w:ascii="Lucida Bright" w:hAnsi="Lucida Bright"/>
          <w:b/>
          <w:u w:val="single"/>
        </w:rPr>
        <w:t>” C</w:t>
      </w:r>
      <w:r w:rsidR="00AB0F8A" w:rsidRPr="00AB0F8A">
        <w:rPr>
          <w:rFonts w:ascii="Lucida Bright" w:hAnsi="Lucida Bright"/>
          <w:b/>
          <w:u w:val="single"/>
        </w:rPr>
        <w:t>HURCH</w:t>
      </w:r>
      <w:r w:rsidRPr="007A0C26">
        <w:rPr>
          <w:rFonts w:ascii="Lucida Bright" w:hAnsi="Lucida Bright"/>
          <w:b/>
        </w:rPr>
        <w:t xml:space="preserve"> </w:t>
      </w:r>
      <w:r w:rsidR="00C61475">
        <w:rPr>
          <w:rFonts w:ascii="Lucida Bright" w:hAnsi="Lucida Bright"/>
          <w:b/>
        </w:rPr>
        <w:t xml:space="preserve">-vs. 9b-10a </w:t>
      </w:r>
    </w:p>
    <w:p w14:paraId="729358C7" w14:textId="19C1C57A" w:rsidR="00C61475" w:rsidRDefault="00C61475" w:rsidP="007A0C26">
      <w:pPr>
        <w:rPr>
          <w:rFonts w:ascii="Lucida Bright" w:hAnsi="Lucida Bright"/>
          <w:b/>
        </w:rPr>
      </w:pPr>
    </w:p>
    <w:p w14:paraId="60646D48" w14:textId="5DD7845C" w:rsidR="00C61475" w:rsidRPr="00C61475" w:rsidRDefault="00C61475" w:rsidP="00C61475">
      <w:pPr>
        <w:ind w:left="180"/>
        <w:rPr>
          <w:rFonts w:ascii="Lucida Bright" w:hAnsi="Lucida Bright"/>
        </w:rPr>
      </w:pPr>
      <w:r w:rsidRPr="00C61475">
        <w:rPr>
          <w:rFonts w:ascii="Lucida Bright" w:hAnsi="Lucida Bright"/>
        </w:rPr>
        <w:t xml:space="preserve">It is easy to see that this church was going through </w:t>
      </w:r>
      <w:r>
        <w:rPr>
          <w:rFonts w:ascii="Lucida Bright" w:hAnsi="Lucida Bright"/>
        </w:rPr>
        <w:t xml:space="preserve">some </w:t>
      </w:r>
      <w:r w:rsidRPr="00C61475">
        <w:rPr>
          <w:rFonts w:ascii="Lucida Bright" w:hAnsi="Lucida Bright"/>
        </w:rPr>
        <w:t xml:space="preserve">intense problems because of their testimony for the Lord </w:t>
      </w:r>
    </w:p>
    <w:p w14:paraId="628C0D92" w14:textId="77777777" w:rsidR="00C61475" w:rsidRDefault="00C61475" w:rsidP="00C61475">
      <w:pPr>
        <w:ind w:left="180"/>
        <w:rPr>
          <w:rFonts w:ascii="Lucida Bright" w:hAnsi="Lucida Bright"/>
        </w:rPr>
      </w:pPr>
    </w:p>
    <w:p w14:paraId="07C15C9E" w14:textId="694F6854" w:rsidR="00C61475" w:rsidRPr="00C61475" w:rsidRDefault="00C61475" w:rsidP="00C61475">
      <w:pPr>
        <w:ind w:left="180"/>
        <w:rPr>
          <w:rFonts w:ascii="Lucida Bright" w:hAnsi="Lucida Bright"/>
        </w:rPr>
      </w:pPr>
      <w:r w:rsidRPr="00C61475">
        <w:rPr>
          <w:rFonts w:ascii="Lucida Bright" w:hAnsi="Lucida Bright"/>
        </w:rPr>
        <w:t xml:space="preserve">They were letting their light shine in a dark world and they were </w:t>
      </w:r>
      <w:r w:rsidR="00BD573C">
        <w:rPr>
          <w:rFonts w:ascii="Lucida Bright" w:hAnsi="Lucida Bright"/>
        </w:rPr>
        <w:t xml:space="preserve">paying the price </w:t>
      </w:r>
      <w:r w:rsidRPr="00C61475">
        <w:rPr>
          <w:rFonts w:ascii="Lucida Bright" w:hAnsi="Lucida Bright"/>
        </w:rPr>
        <w:t xml:space="preserve">  </w:t>
      </w:r>
    </w:p>
    <w:p w14:paraId="4F351AE2" w14:textId="77777777" w:rsidR="00C61475" w:rsidRDefault="00C61475" w:rsidP="00C61475">
      <w:pPr>
        <w:ind w:left="180"/>
        <w:rPr>
          <w:rFonts w:ascii="Lucida Bright" w:hAnsi="Lucida Bright"/>
        </w:rPr>
      </w:pPr>
    </w:p>
    <w:p w14:paraId="200ADDBC" w14:textId="52443AB5" w:rsidR="00C61475" w:rsidRPr="00C61475" w:rsidRDefault="00C61475" w:rsidP="00C61475">
      <w:pPr>
        <w:ind w:left="180"/>
        <w:rPr>
          <w:rFonts w:ascii="Lucida Bright" w:hAnsi="Lucida Bright"/>
        </w:rPr>
      </w:pPr>
      <w:r w:rsidRPr="00C61475">
        <w:rPr>
          <w:rFonts w:ascii="Lucida Bright" w:hAnsi="Lucida Bright"/>
        </w:rPr>
        <w:t>Notice how they were crushed</w:t>
      </w:r>
      <w:r>
        <w:rPr>
          <w:rFonts w:ascii="Lucida Bright" w:hAnsi="Lucida Bright"/>
        </w:rPr>
        <w:t xml:space="preserve"> … </w:t>
      </w:r>
    </w:p>
    <w:p w14:paraId="2184903D" w14:textId="77777777" w:rsidR="00AB0F8A" w:rsidRDefault="00AB0F8A" w:rsidP="007A0C26">
      <w:pPr>
        <w:rPr>
          <w:rFonts w:ascii="Lucida Bright" w:hAnsi="Lucida Bright"/>
          <w:b/>
        </w:rPr>
      </w:pPr>
    </w:p>
    <w:p w14:paraId="1BA31C18" w14:textId="3530261F" w:rsidR="00AB0F8A" w:rsidRDefault="00AB0F8A" w:rsidP="00AB0F8A">
      <w:pPr>
        <w:ind w:left="180"/>
        <w:rPr>
          <w:rFonts w:ascii="Lucida Bright" w:hAnsi="Lucida Bright"/>
          <w:b/>
        </w:rPr>
      </w:pPr>
      <w:r>
        <w:rPr>
          <w:rFonts w:ascii="Lucida Bright" w:hAnsi="Lucida Bright"/>
          <w:b/>
        </w:rPr>
        <w:t xml:space="preserve">A. </w:t>
      </w:r>
      <w:r w:rsidR="00C61475">
        <w:rPr>
          <w:rFonts w:ascii="Lucida Bright" w:hAnsi="Lucida Bright"/>
          <w:b/>
        </w:rPr>
        <w:t xml:space="preserve">They Faced ‘Persecution’ </w:t>
      </w:r>
      <w:r w:rsidR="00D212AE">
        <w:rPr>
          <w:rFonts w:ascii="Lucida Bright" w:hAnsi="Lucida Bright"/>
          <w:b/>
        </w:rPr>
        <w:t xml:space="preserve">– v. 9 </w:t>
      </w:r>
    </w:p>
    <w:p w14:paraId="13333846" w14:textId="2F029412" w:rsidR="00D212AE" w:rsidRDefault="00D212AE" w:rsidP="00AB0F8A">
      <w:pPr>
        <w:ind w:left="180"/>
        <w:rPr>
          <w:rFonts w:ascii="Lucida Bright" w:hAnsi="Lucida Bright"/>
          <w:b/>
        </w:rPr>
      </w:pPr>
    </w:p>
    <w:p w14:paraId="10F74AB0" w14:textId="7075BB3B" w:rsidR="00D212AE" w:rsidRDefault="00D212AE" w:rsidP="00D212AE">
      <w:pPr>
        <w:ind w:left="540"/>
        <w:rPr>
          <w:rFonts w:ascii="Lucida Bright" w:hAnsi="Lucida Bright"/>
          <w:b/>
          <w:i/>
        </w:rPr>
      </w:pPr>
      <w:r w:rsidRPr="00D212AE">
        <w:rPr>
          <w:rFonts w:ascii="Lucida Bright" w:hAnsi="Lucida Bright"/>
          <w:b/>
          <w:i/>
        </w:rPr>
        <w:t xml:space="preserve">“I know thy … </w:t>
      </w:r>
      <w:r w:rsidRPr="00914026">
        <w:rPr>
          <w:rFonts w:ascii="Lucida Bright" w:hAnsi="Lucida Bright"/>
          <w:b/>
          <w:i/>
          <w:u w:val="dotted"/>
        </w:rPr>
        <w:t>tribulation</w:t>
      </w:r>
      <w:r w:rsidRPr="00D212AE">
        <w:rPr>
          <w:rFonts w:ascii="Lucida Bright" w:hAnsi="Lucida Bright"/>
          <w:b/>
          <w:i/>
        </w:rPr>
        <w:t>”</w:t>
      </w:r>
    </w:p>
    <w:p w14:paraId="6F9CB27A" w14:textId="6977EFD3" w:rsidR="00D212AE" w:rsidRDefault="00D212AE" w:rsidP="00D212AE">
      <w:pPr>
        <w:ind w:left="540"/>
        <w:rPr>
          <w:rFonts w:ascii="Lucida Bright" w:hAnsi="Lucida Bright"/>
          <w:b/>
          <w:i/>
        </w:rPr>
      </w:pPr>
    </w:p>
    <w:p w14:paraId="39385515" w14:textId="636EFC64" w:rsidR="00D212AE" w:rsidRDefault="00D212AE" w:rsidP="00D212AE">
      <w:pPr>
        <w:ind w:left="540"/>
        <w:rPr>
          <w:rFonts w:ascii="Lucida Bright" w:hAnsi="Lucida Bright"/>
          <w:i/>
        </w:rPr>
      </w:pPr>
      <w:r w:rsidRPr="00D212AE">
        <w:rPr>
          <w:rFonts w:ascii="Lucida Bright" w:hAnsi="Lucida Bright"/>
        </w:rPr>
        <w:t>Th</w:t>
      </w:r>
      <w:r w:rsidR="00914026">
        <w:rPr>
          <w:rFonts w:ascii="Lucida Bright" w:hAnsi="Lucida Bright"/>
        </w:rPr>
        <w:t>at</w:t>
      </w:r>
      <w:r w:rsidRPr="00D212AE">
        <w:rPr>
          <w:rFonts w:ascii="Lucida Bright" w:hAnsi="Lucida Bright"/>
        </w:rPr>
        <w:t xml:space="preserve"> word means</w:t>
      </w:r>
      <w:r w:rsidRPr="00D212AE">
        <w:rPr>
          <w:rFonts w:ascii="Lucida Bright" w:hAnsi="Lucida Bright"/>
          <w:b/>
          <w:i/>
        </w:rPr>
        <w:t xml:space="preserve"> </w:t>
      </w:r>
      <w:r w:rsidRPr="00D212AE">
        <w:rPr>
          <w:rFonts w:ascii="Lucida Bright" w:hAnsi="Lucida Bright"/>
          <w:i/>
        </w:rPr>
        <w:t>pressure</w:t>
      </w:r>
    </w:p>
    <w:p w14:paraId="388B1E28" w14:textId="4C10AC63" w:rsidR="00D212AE" w:rsidRDefault="00D212AE" w:rsidP="00D212AE">
      <w:pPr>
        <w:ind w:left="540"/>
        <w:rPr>
          <w:rFonts w:ascii="Lucida Bright" w:hAnsi="Lucida Bright"/>
          <w:i/>
        </w:rPr>
      </w:pPr>
    </w:p>
    <w:p w14:paraId="36B23339" w14:textId="298945C2" w:rsidR="00D212AE" w:rsidRDefault="00D212AE" w:rsidP="00D212AE">
      <w:pPr>
        <w:ind w:left="540"/>
        <w:rPr>
          <w:rFonts w:ascii="Lucida Bright" w:hAnsi="Lucida Bright"/>
        </w:rPr>
      </w:pPr>
      <w:r>
        <w:rPr>
          <w:rFonts w:ascii="Lucida Bright" w:hAnsi="Lucida Bright"/>
        </w:rPr>
        <w:t xml:space="preserve">It refers to crushing something under the weight of heavy stones </w:t>
      </w:r>
    </w:p>
    <w:p w14:paraId="1245FC1F" w14:textId="21E5E02B" w:rsidR="00D212AE" w:rsidRDefault="00D212AE" w:rsidP="00D212AE">
      <w:pPr>
        <w:ind w:left="540"/>
        <w:rPr>
          <w:rFonts w:ascii="Lucida Bright" w:hAnsi="Lucida Bright"/>
        </w:rPr>
      </w:pPr>
    </w:p>
    <w:p w14:paraId="0AD5A039" w14:textId="33D575E0" w:rsidR="00D212AE" w:rsidRDefault="00914026" w:rsidP="00D212AE">
      <w:pPr>
        <w:ind w:left="540"/>
        <w:rPr>
          <w:rFonts w:ascii="Lucida Bright" w:hAnsi="Lucida Bright"/>
        </w:rPr>
      </w:pPr>
      <w:r>
        <w:rPr>
          <w:rFonts w:ascii="Lucida Bright" w:hAnsi="Lucida Bright"/>
        </w:rPr>
        <w:t xml:space="preserve">In the original language it was the word used to describe the stone wheels used to crush the wheat </w:t>
      </w:r>
    </w:p>
    <w:p w14:paraId="1F17DB48" w14:textId="714428E1" w:rsidR="00914026" w:rsidRDefault="00914026" w:rsidP="00D212AE">
      <w:pPr>
        <w:ind w:left="540"/>
        <w:rPr>
          <w:rFonts w:ascii="Lucida Bright" w:hAnsi="Lucida Bright"/>
        </w:rPr>
      </w:pPr>
    </w:p>
    <w:p w14:paraId="2271BD37" w14:textId="77777777" w:rsidR="00BD573C" w:rsidRDefault="00BD573C" w:rsidP="00D212AE">
      <w:pPr>
        <w:ind w:left="540"/>
        <w:rPr>
          <w:rFonts w:ascii="Lucida Bright" w:hAnsi="Lucida Bright"/>
        </w:rPr>
      </w:pPr>
    </w:p>
    <w:p w14:paraId="5EE123C4" w14:textId="1F85346E" w:rsidR="00914026" w:rsidRDefault="00914026" w:rsidP="00D212AE">
      <w:pPr>
        <w:ind w:left="540"/>
        <w:rPr>
          <w:rFonts w:ascii="Lucida Bright" w:hAnsi="Lucida Bright"/>
        </w:rPr>
      </w:pPr>
      <w:r>
        <w:rPr>
          <w:rFonts w:ascii="Lucida Bright" w:hAnsi="Lucida Bright"/>
        </w:rPr>
        <w:t xml:space="preserve">We might call </w:t>
      </w:r>
      <w:r w:rsidR="00BD573C">
        <w:rPr>
          <w:rFonts w:ascii="Lucida Bright" w:hAnsi="Lucida Bright"/>
        </w:rPr>
        <w:t>them</w:t>
      </w:r>
      <w:r>
        <w:rPr>
          <w:rFonts w:ascii="Lucida Bright" w:hAnsi="Lucida Bright"/>
        </w:rPr>
        <w:t xml:space="preserve"> Mill Stone</w:t>
      </w:r>
      <w:r w:rsidR="00BD573C">
        <w:rPr>
          <w:rFonts w:ascii="Lucida Bright" w:hAnsi="Lucida Bright"/>
        </w:rPr>
        <w:t>s</w:t>
      </w:r>
      <w:r>
        <w:rPr>
          <w:rFonts w:ascii="Lucida Bright" w:hAnsi="Lucida Bright"/>
        </w:rPr>
        <w:t xml:space="preserve"> </w:t>
      </w:r>
    </w:p>
    <w:p w14:paraId="79A56B39" w14:textId="5A0F59A6" w:rsidR="00914026" w:rsidRDefault="00914026" w:rsidP="00D212AE">
      <w:pPr>
        <w:ind w:left="540"/>
        <w:rPr>
          <w:rFonts w:ascii="Lucida Bright" w:hAnsi="Lucida Bright"/>
        </w:rPr>
      </w:pPr>
    </w:p>
    <w:p w14:paraId="64A4B591" w14:textId="01455339" w:rsidR="00914026" w:rsidRPr="00914026" w:rsidRDefault="00914026" w:rsidP="00914026">
      <w:pPr>
        <w:ind w:left="540"/>
        <w:rPr>
          <w:rFonts w:ascii="Lucida Bright" w:hAnsi="Lucida Bright"/>
        </w:rPr>
      </w:pPr>
      <w:r w:rsidRPr="00914026">
        <w:rPr>
          <w:rFonts w:ascii="Lucida Bright" w:hAnsi="Lucida Bright"/>
        </w:rPr>
        <w:t xml:space="preserve">This church was paying the price for their allegiance to Jesus  </w:t>
      </w:r>
    </w:p>
    <w:p w14:paraId="35FEF35E" w14:textId="77777777" w:rsidR="00914026" w:rsidRDefault="00914026" w:rsidP="00914026">
      <w:pPr>
        <w:ind w:left="540"/>
        <w:rPr>
          <w:rFonts w:ascii="Lucida Bright" w:hAnsi="Lucida Bright"/>
        </w:rPr>
      </w:pPr>
    </w:p>
    <w:p w14:paraId="1DD65EE2" w14:textId="58AAB092" w:rsidR="00914026" w:rsidRPr="00914026" w:rsidRDefault="00914026" w:rsidP="00914026">
      <w:pPr>
        <w:ind w:left="540"/>
        <w:rPr>
          <w:rFonts w:ascii="Lucida Bright" w:hAnsi="Lucida Bright"/>
        </w:rPr>
      </w:pPr>
      <w:r w:rsidRPr="00914026">
        <w:rPr>
          <w:rFonts w:ascii="Lucida Bright" w:hAnsi="Lucida Bright"/>
        </w:rPr>
        <w:t>The pressure was on</w:t>
      </w:r>
      <w:r w:rsidR="009A3858">
        <w:rPr>
          <w:rFonts w:ascii="Lucida Bright" w:hAnsi="Lucida Bright"/>
        </w:rPr>
        <w:t>,</w:t>
      </w:r>
      <w:r w:rsidRPr="00914026">
        <w:rPr>
          <w:rFonts w:ascii="Lucida Bright" w:hAnsi="Lucida Bright"/>
        </w:rPr>
        <w:t xml:space="preserve"> and they were suffering</w:t>
      </w:r>
    </w:p>
    <w:p w14:paraId="3E73BB9E" w14:textId="77777777" w:rsidR="00914026" w:rsidRDefault="00914026" w:rsidP="00914026">
      <w:pPr>
        <w:ind w:left="540"/>
        <w:rPr>
          <w:rFonts w:ascii="Lucida Bright" w:hAnsi="Lucida Bright"/>
        </w:rPr>
      </w:pPr>
    </w:p>
    <w:p w14:paraId="6CD0841F" w14:textId="77777777" w:rsidR="00914026" w:rsidRDefault="00914026" w:rsidP="00914026">
      <w:pPr>
        <w:ind w:left="540"/>
        <w:rPr>
          <w:rFonts w:ascii="Lucida Bright" w:hAnsi="Lucida Bright"/>
        </w:rPr>
      </w:pPr>
      <w:r w:rsidRPr="00914026">
        <w:rPr>
          <w:rFonts w:ascii="Lucida Bright" w:hAnsi="Lucida Bright"/>
        </w:rPr>
        <w:t xml:space="preserve">This persecution did not come from the pagans in Smyrna alone </w:t>
      </w:r>
    </w:p>
    <w:p w14:paraId="6A00B51E" w14:textId="77777777" w:rsidR="00914026" w:rsidRDefault="00914026" w:rsidP="00914026">
      <w:pPr>
        <w:ind w:left="540"/>
        <w:rPr>
          <w:rFonts w:ascii="Lucida Bright" w:hAnsi="Lucida Bright"/>
          <w:b/>
        </w:rPr>
      </w:pPr>
    </w:p>
    <w:p w14:paraId="3A1DD9D9" w14:textId="2A8198FF" w:rsidR="00914026" w:rsidRPr="00914026" w:rsidRDefault="00914026" w:rsidP="00914026">
      <w:pPr>
        <w:ind w:left="540"/>
        <w:rPr>
          <w:rFonts w:ascii="Lucida Bright" w:hAnsi="Lucida Bright"/>
        </w:rPr>
      </w:pPr>
      <w:r>
        <w:rPr>
          <w:rFonts w:ascii="Lucida Bright" w:hAnsi="Lucida Bright"/>
          <w:b/>
        </w:rPr>
        <w:t xml:space="preserve">v. </w:t>
      </w:r>
      <w:r w:rsidRPr="00914026">
        <w:rPr>
          <w:rFonts w:ascii="Lucida Bright" w:hAnsi="Lucida Bright"/>
          <w:b/>
        </w:rPr>
        <w:t>9</w:t>
      </w:r>
      <w:r w:rsidRPr="00914026">
        <w:rPr>
          <w:rFonts w:ascii="Lucida Bright" w:hAnsi="Lucida Bright"/>
        </w:rPr>
        <w:t xml:space="preserve"> tells us that they were also suffering at the hands of the Jews  </w:t>
      </w:r>
    </w:p>
    <w:p w14:paraId="03B9E7E1" w14:textId="77777777" w:rsidR="00914026" w:rsidRDefault="00914026" w:rsidP="00914026">
      <w:pPr>
        <w:ind w:left="540"/>
        <w:rPr>
          <w:rFonts w:ascii="Lucida Bright" w:hAnsi="Lucida Bright"/>
        </w:rPr>
      </w:pPr>
    </w:p>
    <w:p w14:paraId="263B3087" w14:textId="6AC5FD93" w:rsidR="00914026" w:rsidRPr="00914026" w:rsidRDefault="00914026" w:rsidP="00914026">
      <w:pPr>
        <w:ind w:left="540"/>
        <w:rPr>
          <w:rFonts w:ascii="Lucida Bright" w:hAnsi="Lucida Bright"/>
        </w:rPr>
      </w:pPr>
      <w:r w:rsidRPr="00914026">
        <w:rPr>
          <w:rFonts w:ascii="Lucida Bright" w:hAnsi="Lucida Bright"/>
        </w:rPr>
        <w:t xml:space="preserve">The Jews in Smyrna joined hands with the idolaters in that city to </w:t>
      </w:r>
      <w:r w:rsidR="001C4B3F">
        <w:rPr>
          <w:rFonts w:ascii="Lucida Bright" w:hAnsi="Lucida Bright"/>
        </w:rPr>
        <w:t>d</w:t>
      </w:r>
      <w:r w:rsidRPr="00914026">
        <w:rPr>
          <w:rFonts w:ascii="Lucida Bright" w:hAnsi="Lucida Bright"/>
        </w:rPr>
        <w:t>estroy the Christians by whatever means necessary</w:t>
      </w:r>
      <w:r>
        <w:rPr>
          <w:rFonts w:ascii="Lucida Bright" w:hAnsi="Lucida Bright"/>
        </w:rPr>
        <w:t xml:space="preserve"> </w:t>
      </w:r>
      <w:r w:rsidRPr="00914026">
        <w:rPr>
          <w:rFonts w:ascii="Lucida Bright" w:hAnsi="Lucida Bright"/>
        </w:rPr>
        <w:t xml:space="preserve"> </w:t>
      </w:r>
    </w:p>
    <w:p w14:paraId="291D5014" w14:textId="77777777" w:rsidR="00914026" w:rsidRDefault="00914026" w:rsidP="00914026">
      <w:pPr>
        <w:ind w:left="540"/>
        <w:rPr>
          <w:rFonts w:ascii="Lucida Bright" w:hAnsi="Lucida Bright"/>
        </w:rPr>
      </w:pPr>
    </w:p>
    <w:p w14:paraId="47C16496" w14:textId="7D1981EC" w:rsidR="00914026" w:rsidRPr="00914026" w:rsidRDefault="00914026" w:rsidP="00914026">
      <w:pPr>
        <w:ind w:left="540"/>
        <w:rPr>
          <w:rFonts w:ascii="Lucida Bright" w:hAnsi="Lucida Bright"/>
        </w:rPr>
      </w:pPr>
      <w:r w:rsidRPr="00914026">
        <w:rPr>
          <w:rFonts w:ascii="Lucida Bright" w:hAnsi="Lucida Bright"/>
        </w:rPr>
        <w:t>Jesus calls them “</w:t>
      </w:r>
      <w:r w:rsidRPr="00914026">
        <w:rPr>
          <w:rFonts w:ascii="Lucida Bright" w:hAnsi="Lucida Bright"/>
          <w:b/>
          <w:i/>
        </w:rPr>
        <w:t>the synagogue of Satan</w:t>
      </w:r>
      <w:r w:rsidRPr="00914026">
        <w:rPr>
          <w:rFonts w:ascii="Lucida Bright" w:hAnsi="Lucida Bright"/>
        </w:rPr>
        <w:t>” and accuses them of blaspheme (</w:t>
      </w:r>
      <w:r>
        <w:rPr>
          <w:rFonts w:ascii="Lucida Bright" w:hAnsi="Lucida Bright"/>
          <w:b/>
        </w:rPr>
        <w:t>“</w:t>
      </w:r>
      <w:r w:rsidRPr="00914026">
        <w:rPr>
          <w:rFonts w:ascii="Lucida Bright" w:hAnsi="Lucida Bright"/>
          <w:b/>
          <w:i/>
        </w:rPr>
        <w:t>slander</w:t>
      </w:r>
      <w:r>
        <w:rPr>
          <w:rFonts w:ascii="Lucida Bright" w:hAnsi="Lucida Bright"/>
          <w:b/>
          <w:i/>
        </w:rPr>
        <w:t>”</w:t>
      </w:r>
      <w:r w:rsidRPr="00914026">
        <w:rPr>
          <w:rFonts w:ascii="Lucida Bright" w:hAnsi="Lucida Bright"/>
        </w:rPr>
        <w:t xml:space="preserve">) against these believers  </w:t>
      </w:r>
    </w:p>
    <w:p w14:paraId="77E7BA02" w14:textId="77777777" w:rsidR="00914026" w:rsidRDefault="00914026" w:rsidP="00914026">
      <w:pPr>
        <w:ind w:left="540"/>
        <w:rPr>
          <w:rFonts w:ascii="Lucida Bright" w:hAnsi="Lucida Bright"/>
        </w:rPr>
      </w:pPr>
    </w:p>
    <w:p w14:paraId="613CBB83" w14:textId="7223F3E7" w:rsidR="00914026" w:rsidRPr="00914026" w:rsidRDefault="00914026" w:rsidP="00914026">
      <w:pPr>
        <w:ind w:left="540"/>
        <w:rPr>
          <w:rFonts w:ascii="Lucida Bright" w:hAnsi="Lucida Bright"/>
        </w:rPr>
      </w:pPr>
      <w:r w:rsidRPr="00914026">
        <w:rPr>
          <w:rFonts w:ascii="Lucida Bright" w:hAnsi="Lucida Bright"/>
        </w:rPr>
        <w:t xml:space="preserve">Why did the people of Smyrna hate the believers?  </w:t>
      </w:r>
    </w:p>
    <w:p w14:paraId="67E93E45" w14:textId="77777777" w:rsidR="00914026" w:rsidRDefault="00914026" w:rsidP="00914026">
      <w:pPr>
        <w:ind w:left="540"/>
        <w:rPr>
          <w:rFonts w:ascii="Lucida Bright" w:hAnsi="Lucida Bright"/>
        </w:rPr>
      </w:pPr>
    </w:p>
    <w:p w14:paraId="71F27571" w14:textId="6CC75D6B" w:rsidR="00914026" w:rsidRDefault="009A3858" w:rsidP="00914026">
      <w:pPr>
        <w:ind w:left="540"/>
        <w:rPr>
          <w:rFonts w:ascii="Lucida Bright" w:hAnsi="Lucida Bright"/>
        </w:rPr>
      </w:pPr>
      <w:r>
        <w:rPr>
          <w:rFonts w:ascii="Lucida Bright" w:hAnsi="Lucida Bright"/>
        </w:rPr>
        <w:t>History tells us</w:t>
      </w:r>
      <w:r w:rsidR="00914026" w:rsidRPr="00914026">
        <w:rPr>
          <w:rFonts w:ascii="Lucida Bright" w:hAnsi="Lucida Bright"/>
        </w:rPr>
        <w:t xml:space="preserve"> several reasons</w:t>
      </w:r>
      <w:r w:rsidR="00914026">
        <w:rPr>
          <w:rFonts w:ascii="Lucida Bright" w:hAnsi="Lucida Bright"/>
        </w:rPr>
        <w:t xml:space="preserve"> … </w:t>
      </w:r>
    </w:p>
    <w:p w14:paraId="7D789D9D" w14:textId="17439C3B" w:rsidR="00914026" w:rsidRDefault="00914026" w:rsidP="00914026">
      <w:pPr>
        <w:ind w:left="540"/>
        <w:rPr>
          <w:rFonts w:ascii="Lucida Bright" w:hAnsi="Lucida Bright"/>
        </w:rPr>
      </w:pPr>
    </w:p>
    <w:p w14:paraId="7C6E9F6D" w14:textId="05ADC1B0" w:rsidR="00914026" w:rsidRPr="00914026" w:rsidRDefault="00914026" w:rsidP="00914026">
      <w:pPr>
        <w:ind w:left="810" w:hanging="270"/>
        <w:rPr>
          <w:rFonts w:ascii="Lucida Bright" w:hAnsi="Lucida Bright"/>
        </w:rPr>
      </w:pPr>
      <w:r w:rsidRPr="001C4B3F">
        <w:rPr>
          <w:rFonts w:ascii="Lucida Bright" w:hAnsi="Lucida Bright"/>
          <w:b/>
        </w:rPr>
        <w:t>1.</w:t>
      </w:r>
      <w:r>
        <w:rPr>
          <w:rFonts w:ascii="Lucida Bright" w:hAnsi="Lucida Bright"/>
        </w:rPr>
        <w:t xml:space="preserve"> </w:t>
      </w:r>
      <w:r w:rsidRPr="00914026">
        <w:rPr>
          <w:rFonts w:ascii="Lucida Bright" w:hAnsi="Lucida Bright"/>
        </w:rPr>
        <w:t xml:space="preserve">The Jews and the pagans accused the Christians of </w:t>
      </w:r>
      <w:r w:rsidRPr="000E57F9">
        <w:rPr>
          <w:rFonts w:ascii="Lucida Bright" w:hAnsi="Lucida Bright"/>
          <w:u w:val="dotted"/>
        </w:rPr>
        <w:t>cannibalism</w:t>
      </w:r>
      <w:r>
        <w:rPr>
          <w:rFonts w:ascii="Lucida Bright" w:hAnsi="Lucida Bright"/>
        </w:rPr>
        <w:t xml:space="preserve"> </w:t>
      </w:r>
      <w:r w:rsidRPr="00914026">
        <w:rPr>
          <w:rFonts w:ascii="Lucida Bright" w:hAnsi="Lucida Bright"/>
        </w:rPr>
        <w:t xml:space="preserve"> </w:t>
      </w:r>
    </w:p>
    <w:p w14:paraId="3046FA04" w14:textId="77777777" w:rsidR="00914026" w:rsidRDefault="00914026" w:rsidP="00914026">
      <w:pPr>
        <w:ind w:left="540"/>
        <w:rPr>
          <w:rFonts w:ascii="Lucida Bright" w:hAnsi="Lucida Bright"/>
        </w:rPr>
      </w:pPr>
      <w:r w:rsidRPr="00914026">
        <w:rPr>
          <w:rFonts w:ascii="Lucida Bright" w:hAnsi="Lucida Bright"/>
        </w:rPr>
        <w:tab/>
      </w:r>
    </w:p>
    <w:p w14:paraId="6DBE1AF4" w14:textId="4DF5D1C3" w:rsidR="00914026" w:rsidRDefault="001C4B3F" w:rsidP="00914026">
      <w:pPr>
        <w:ind w:left="810"/>
        <w:rPr>
          <w:rFonts w:ascii="Lucida Bright" w:hAnsi="Lucida Bright"/>
        </w:rPr>
      </w:pPr>
      <w:r>
        <w:rPr>
          <w:rFonts w:ascii="Lucida Bright" w:hAnsi="Lucida Bright"/>
        </w:rPr>
        <w:t>Be</w:t>
      </w:r>
      <w:r w:rsidR="00914026">
        <w:rPr>
          <w:rFonts w:ascii="Lucida Bright" w:hAnsi="Lucida Bright"/>
        </w:rPr>
        <w:t xml:space="preserve">cause they held </w:t>
      </w:r>
      <w:r>
        <w:rPr>
          <w:rFonts w:ascii="Lucida Bright" w:hAnsi="Lucida Bright"/>
        </w:rPr>
        <w:t xml:space="preserve">Communion </w:t>
      </w:r>
      <w:r w:rsidR="00914026">
        <w:rPr>
          <w:rFonts w:ascii="Lucida Bright" w:hAnsi="Lucida Bright"/>
        </w:rPr>
        <w:t xml:space="preserve"> </w:t>
      </w:r>
    </w:p>
    <w:p w14:paraId="79094934" w14:textId="744A5363" w:rsidR="001C4B3F" w:rsidRDefault="001C4B3F" w:rsidP="00914026">
      <w:pPr>
        <w:ind w:left="810"/>
        <w:rPr>
          <w:rFonts w:ascii="Lucida Bright" w:hAnsi="Lucida Bright"/>
        </w:rPr>
      </w:pPr>
    </w:p>
    <w:p w14:paraId="626DF4C6" w14:textId="0D72E99D" w:rsidR="001C4B3F" w:rsidRDefault="001C4B3F" w:rsidP="001C4B3F">
      <w:pPr>
        <w:ind w:left="540"/>
        <w:rPr>
          <w:rFonts w:ascii="Lucida Bright" w:hAnsi="Lucida Bright"/>
        </w:rPr>
      </w:pPr>
      <w:r w:rsidRPr="001C4B3F">
        <w:rPr>
          <w:rFonts w:ascii="Lucida Bright" w:hAnsi="Lucida Bright"/>
          <w:b/>
        </w:rPr>
        <w:t>2.</w:t>
      </w:r>
      <w:r>
        <w:rPr>
          <w:rFonts w:ascii="Lucida Bright" w:hAnsi="Lucida Bright"/>
        </w:rPr>
        <w:t xml:space="preserve"> They were accused of </w:t>
      </w:r>
      <w:r w:rsidRPr="000E57F9">
        <w:rPr>
          <w:rFonts w:ascii="Lucida Bright" w:hAnsi="Lucida Bright"/>
          <w:u w:val="dotted"/>
        </w:rPr>
        <w:t>Immoral Behavior</w:t>
      </w:r>
      <w:r>
        <w:rPr>
          <w:rFonts w:ascii="Lucida Bright" w:hAnsi="Lucida Bright"/>
        </w:rPr>
        <w:t xml:space="preserve"> </w:t>
      </w:r>
    </w:p>
    <w:p w14:paraId="0C78F625" w14:textId="17878F35" w:rsidR="001C4B3F" w:rsidRDefault="001C4B3F" w:rsidP="001C4B3F">
      <w:pPr>
        <w:ind w:left="540"/>
        <w:rPr>
          <w:rFonts w:ascii="Lucida Bright" w:hAnsi="Lucida Bright"/>
        </w:rPr>
      </w:pPr>
    </w:p>
    <w:p w14:paraId="468DACB6" w14:textId="75EF2C69" w:rsidR="001C4B3F" w:rsidRDefault="001C4B3F" w:rsidP="001C4B3F">
      <w:pPr>
        <w:ind w:left="810"/>
        <w:rPr>
          <w:rFonts w:ascii="Lucida Bright" w:hAnsi="Lucida Bright"/>
        </w:rPr>
      </w:pPr>
      <w:r>
        <w:rPr>
          <w:rFonts w:ascii="Lucida Bright" w:hAnsi="Lucida Bright"/>
        </w:rPr>
        <w:t xml:space="preserve">Because they Fellowshipped </w:t>
      </w:r>
    </w:p>
    <w:p w14:paraId="71078EEF" w14:textId="4A0359FD" w:rsidR="00914026" w:rsidRDefault="00914026" w:rsidP="00914026">
      <w:pPr>
        <w:ind w:left="540"/>
        <w:rPr>
          <w:rFonts w:ascii="Lucida Bright" w:hAnsi="Lucida Bright"/>
        </w:rPr>
      </w:pPr>
    </w:p>
    <w:p w14:paraId="7DA01FCA" w14:textId="473C9A1B" w:rsidR="00914026" w:rsidRPr="001C4B3F" w:rsidRDefault="00914026" w:rsidP="001C4B3F">
      <w:pPr>
        <w:ind w:left="810" w:hanging="270"/>
        <w:rPr>
          <w:rFonts w:ascii="Lucida Bright" w:hAnsi="Lucida Bright"/>
          <w:b/>
        </w:rPr>
      </w:pPr>
      <w:r w:rsidRPr="001C4B3F">
        <w:rPr>
          <w:rFonts w:ascii="Lucida Bright" w:hAnsi="Lucida Bright"/>
          <w:b/>
        </w:rPr>
        <w:t>3.</w:t>
      </w:r>
      <w:r w:rsidR="001C4B3F">
        <w:rPr>
          <w:rFonts w:ascii="Lucida Bright" w:hAnsi="Lucida Bright"/>
          <w:b/>
        </w:rPr>
        <w:t xml:space="preserve"> </w:t>
      </w:r>
      <w:r w:rsidR="001C4B3F" w:rsidRPr="001C4B3F">
        <w:rPr>
          <w:rFonts w:ascii="Lucida Bright" w:hAnsi="Lucida Bright"/>
        </w:rPr>
        <w:t xml:space="preserve">They were hated because of the </w:t>
      </w:r>
      <w:r w:rsidR="001C4B3F" w:rsidRPr="000E57F9">
        <w:rPr>
          <w:rFonts w:ascii="Lucida Bright" w:hAnsi="Lucida Bright"/>
          <w:u w:val="dotted"/>
        </w:rPr>
        <w:t>separation</w:t>
      </w:r>
      <w:r w:rsidR="001C4B3F" w:rsidRPr="001C4B3F">
        <w:rPr>
          <w:rFonts w:ascii="Lucida Bright" w:hAnsi="Lucida Bright"/>
        </w:rPr>
        <w:t xml:space="preserve"> that took place after they got saved</w:t>
      </w:r>
      <w:r w:rsidR="001C4B3F">
        <w:rPr>
          <w:rFonts w:ascii="Lucida Bright" w:hAnsi="Lucida Bright"/>
          <w:b/>
        </w:rPr>
        <w:t xml:space="preserve"> </w:t>
      </w:r>
    </w:p>
    <w:p w14:paraId="010CEF24" w14:textId="683EE841" w:rsidR="00914026" w:rsidRDefault="00914026" w:rsidP="00914026">
      <w:pPr>
        <w:ind w:left="540"/>
        <w:rPr>
          <w:rFonts w:ascii="Lucida Bright" w:hAnsi="Lucida Bright"/>
        </w:rPr>
      </w:pPr>
    </w:p>
    <w:p w14:paraId="5060FDF3" w14:textId="41E808AF" w:rsidR="00914026" w:rsidRDefault="00914026" w:rsidP="001C4B3F">
      <w:pPr>
        <w:ind w:left="810" w:hanging="270"/>
        <w:rPr>
          <w:rFonts w:ascii="Lucida Bright" w:hAnsi="Lucida Bright"/>
        </w:rPr>
      </w:pPr>
      <w:r>
        <w:rPr>
          <w:rFonts w:ascii="Lucida Bright" w:hAnsi="Lucida Bright"/>
        </w:rPr>
        <w:t>4.</w:t>
      </w:r>
      <w:r w:rsidR="001C4B3F">
        <w:rPr>
          <w:rFonts w:ascii="Lucida Bright" w:hAnsi="Lucida Bright"/>
        </w:rPr>
        <w:t xml:space="preserve"> They</w:t>
      </w:r>
      <w:r w:rsidR="001C4B3F" w:rsidRPr="001C4B3F">
        <w:rPr>
          <w:rFonts w:ascii="Lucida Bright" w:hAnsi="Lucida Bright"/>
        </w:rPr>
        <w:t xml:space="preserve"> were accused of being </w:t>
      </w:r>
      <w:r w:rsidR="001C4B3F" w:rsidRPr="000E57F9">
        <w:rPr>
          <w:rFonts w:ascii="Lucida Bright" w:hAnsi="Lucida Bright"/>
          <w:u w:val="dotted"/>
        </w:rPr>
        <w:t xml:space="preserve">atheists </w:t>
      </w:r>
      <w:r w:rsidR="001C4B3F" w:rsidRPr="001C4B3F">
        <w:rPr>
          <w:rFonts w:ascii="Lucida Bright" w:hAnsi="Lucida Bright"/>
        </w:rPr>
        <w:t xml:space="preserve">because they </w:t>
      </w:r>
      <w:r w:rsidR="000E57F9">
        <w:rPr>
          <w:rFonts w:ascii="Lucida Bright" w:hAnsi="Lucida Bright"/>
        </w:rPr>
        <w:t>stopped</w:t>
      </w:r>
      <w:r w:rsidR="001C4B3F" w:rsidRPr="001C4B3F">
        <w:rPr>
          <w:rFonts w:ascii="Lucida Bright" w:hAnsi="Lucida Bright"/>
        </w:rPr>
        <w:t xml:space="preserve"> worship</w:t>
      </w:r>
      <w:r w:rsidR="000E57F9">
        <w:rPr>
          <w:rFonts w:ascii="Lucida Bright" w:hAnsi="Lucida Bright"/>
        </w:rPr>
        <w:t>ping</w:t>
      </w:r>
      <w:r w:rsidR="001C4B3F" w:rsidRPr="001C4B3F">
        <w:rPr>
          <w:rFonts w:ascii="Lucida Bright" w:hAnsi="Lucida Bright"/>
        </w:rPr>
        <w:t xml:space="preserve"> </w:t>
      </w:r>
      <w:r w:rsidR="000E57F9">
        <w:rPr>
          <w:rFonts w:ascii="Lucida Bright" w:hAnsi="Lucida Bright"/>
        </w:rPr>
        <w:t xml:space="preserve">all </w:t>
      </w:r>
      <w:r w:rsidR="001C4B3F" w:rsidRPr="001C4B3F">
        <w:rPr>
          <w:rFonts w:ascii="Lucida Bright" w:hAnsi="Lucida Bright"/>
        </w:rPr>
        <w:t xml:space="preserve">the </w:t>
      </w:r>
      <w:r w:rsidR="000E57F9">
        <w:rPr>
          <w:rFonts w:ascii="Lucida Bright" w:hAnsi="Lucida Bright"/>
        </w:rPr>
        <w:t>so-called</w:t>
      </w:r>
      <w:r w:rsidR="001C4B3F" w:rsidRPr="001C4B3F">
        <w:rPr>
          <w:rFonts w:ascii="Lucida Bright" w:hAnsi="Lucida Bright"/>
        </w:rPr>
        <w:t xml:space="preserve"> gods </w:t>
      </w:r>
      <w:r>
        <w:rPr>
          <w:rFonts w:ascii="Lucida Bright" w:hAnsi="Lucida Bright"/>
        </w:rPr>
        <w:t xml:space="preserve"> </w:t>
      </w:r>
    </w:p>
    <w:p w14:paraId="3587C3E2" w14:textId="34728A12" w:rsidR="001C4B3F" w:rsidRDefault="001C4B3F" w:rsidP="001C4B3F">
      <w:pPr>
        <w:ind w:left="810" w:hanging="270"/>
        <w:rPr>
          <w:rFonts w:ascii="Lucida Bright" w:hAnsi="Lucida Bright"/>
        </w:rPr>
      </w:pPr>
    </w:p>
    <w:p w14:paraId="2927ADA1" w14:textId="60563C06" w:rsidR="001C4B3F" w:rsidRDefault="001C4B3F" w:rsidP="001C4B3F">
      <w:pPr>
        <w:ind w:left="810"/>
        <w:rPr>
          <w:rFonts w:ascii="Lucida Bright" w:hAnsi="Lucida Bright"/>
        </w:rPr>
      </w:pPr>
      <w:r>
        <w:rPr>
          <w:rFonts w:ascii="Lucida Bright" w:hAnsi="Lucida Bright"/>
        </w:rPr>
        <w:t xml:space="preserve">And spoke out about those false gods </w:t>
      </w:r>
    </w:p>
    <w:p w14:paraId="67499BD4" w14:textId="0DEBF234" w:rsidR="001C4B3F" w:rsidRDefault="001C4B3F" w:rsidP="001C4B3F">
      <w:pPr>
        <w:ind w:left="810"/>
        <w:rPr>
          <w:rFonts w:ascii="Lucida Bright" w:hAnsi="Lucida Bright"/>
        </w:rPr>
      </w:pPr>
    </w:p>
    <w:p w14:paraId="2D63E020" w14:textId="3BF7BF93" w:rsidR="001C4B3F" w:rsidRPr="001C4B3F" w:rsidRDefault="001C4B3F" w:rsidP="001C4B3F">
      <w:pPr>
        <w:ind w:left="810" w:hanging="270"/>
        <w:rPr>
          <w:rFonts w:ascii="Lucida Bright" w:hAnsi="Lucida Bright"/>
        </w:rPr>
      </w:pPr>
      <w:r>
        <w:rPr>
          <w:rFonts w:ascii="Lucida Bright" w:hAnsi="Lucida Bright"/>
        </w:rPr>
        <w:t>5. They</w:t>
      </w:r>
      <w:r w:rsidRPr="001C4B3F">
        <w:rPr>
          <w:rFonts w:ascii="Lucida Bright" w:hAnsi="Lucida Bright"/>
        </w:rPr>
        <w:t xml:space="preserve"> were accused of being </w:t>
      </w:r>
      <w:r w:rsidRPr="000E57F9">
        <w:rPr>
          <w:rFonts w:ascii="Lucida Bright" w:hAnsi="Lucida Bright"/>
          <w:u w:val="dotted"/>
        </w:rPr>
        <w:t>political enemies</w:t>
      </w:r>
      <w:r w:rsidRPr="001C4B3F">
        <w:rPr>
          <w:rFonts w:ascii="Lucida Bright" w:hAnsi="Lucida Bright"/>
        </w:rPr>
        <w:t xml:space="preserve"> of Rome because they refused to </w:t>
      </w:r>
      <w:r>
        <w:rPr>
          <w:rFonts w:ascii="Lucida Bright" w:hAnsi="Lucida Bright"/>
        </w:rPr>
        <w:t xml:space="preserve">bow to Caesar </w:t>
      </w:r>
      <w:r w:rsidRPr="001C4B3F">
        <w:rPr>
          <w:rFonts w:ascii="Lucida Bright" w:hAnsi="Lucida Bright"/>
        </w:rPr>
        <w:t xml:space="preserve">  </w:t>
      </w:r>
    </w:p>
    <w:p w14:paraId="2FB774BB" w14:textId="763F27FF" w:rsidR="001C4B3F" w:rsidRPr="00914026" w:rsidRDefault="001C4B3F" w:rsidP="001C4B3F">
      <w:pPr>
        <w:ind w:left="540"/>
        <w:rPr>
          <w:rFonts w:ascii="Lucida Bright" w:hAnsi="Lucida Bright"/>
        </w:rPr>
      </w:pPr>
    </w:p>
    <w:p w14:paraId="19EF1D88" w14:textId="42F46404" w:rsidR="00914026" w:rsidRPr="00D212AE" w:rsidRDefault="00B464A9" w:rsidP="00B464A9">
      <w:pPr>
        <w:ind w:left="450"/>
        <w:rPr>
          <w:rFonts w:ascii="Lucida Bright" w:hAnsi="Lucida Bright"/>
        </w:rPr>
      </w:pPr>
      <w:r w:rsidRPr="00B464A9">
        <w:rPr>
          <w:rFonts w:ascii="Lucida Bright" w:hAnsi="Lucida Bright"/>
          <w:b/>
        </w:rPr>
        <w:t>They Faced</w:t>
      </w:r>
      <w:r>
        <w:rPr>
          <w:rFonts w:ascii="Lucida Bright" w:hAnsi="Lucida Bright"/>
        </w:rPr>
        <w:t xml:space="preserve"> </w:t>
      </w:r>
      <w:r>
        <w:rPr>
          <w:rFonts w:ascii="Lucida Bright" w:hAnsi="Lucida Bright"/>
          <w:b/>
        </w:rPr>
        <w:t>‘Persecution’</w:t>
      </w:r>
    </w:p>
    <w:p w14:paraId="62B0B209" w14:textId="77777777" w:rsidR="00AB0F8A" w:rsidRDefault="00AB0F8A" w:rsidP="00AB0F8A">
      <w:pPr>
        <w:ind w:left="180"/>
        <w:rPr>
          <w:rFonts w:ascii="Lucida Bright" w:hAnsi="Lucida Bright"/>
          <w:b/>
        </w:rPr>
      </w:pPr>
    </w:p>
    <w:p w14:paraId="4B3DAC5F" w14:textId="7552B773" w:rsidR="00AB0F8A" w:rsidRDefault="00AB0F8A" w:rsidP="00AB0F8A">
      <w:pPr>
        <w:ind w:left="180"/>
        <w:rPr>
          <w:rFonts w:ascii="Lucida Bright" w:hAnsi="Lucida Bright"/>
          <w:b/>
        </w:rPr>
      </w:pPr>
      <w:r>
        <w:rPr>
          <w:rFonts w:ascii="Lucida Bright" w:hAnsi="Lucida Bright"/>
          <w:b/>
        </w:rPr>
        <w:t>B.</w:t>
      </w:r>
      <w:r w:rsidR="00C61475">
        <w:rPr>
          <w:rFonts w:ascii="Lucida Bright" w:hAnsi="Lucida Bright"/>
          <w:b/>
        </w:rPr>
        <w:t xml:space="preserve"> They Faced ‘Poverty’ </w:t>
      </w:r>
      <w:r w:rsidR="00D212AE">
        <w:rPr>
          <w:rFonts w:ascii="Lucida Bright" w:hAnsi="Lucida Bright"/>
          <w:b/>
        </w:rPr>
        <w:t xml:space="preserve">– v. 9 </w:t>
      </w:r>
    </w:p>
    <w:p w14:paraId="02B88D83" w14:textId="77777777" w:rsidR="00914026" w:rsidRDefault="00914026" w:rsidP="00D212AE">
      <w:pPr>
        <w:ind w:left="540"/>
        <w:rPr>
          <w:rFonts w:ascii="Lucida Bright" w:hAnsi="Lucida Bright"/>
          <w:b/>
          <w:i/>
        </w:rPr>
      </w:pPr>
    </w:p>
    <w:p w14:paraId="7044C63A" w14:textId="1373E40A" w:rsidR="00D212AE" w:rsidRDefault="00D212AE" w:rsidP="00D212AE">
      <w:pPr>
        <w:ind w:left="540"/>
        <w:rPr>
          <w:rFonts w:ascii="Lucida Bright" w:hAnsi="Lucida Bright"/>
          <w:b/>
          <w:i/>
        </w:rPr>
      </w:pPr>
      <w:r w:rsidRPr="00D212AE">
        <w:rPr>
          <w:rFonts w:ascii="Lucida Bright" w:hAnsi="Lucida Bright"/>
          <w:b/>
          <w:i/>
        </w:rPr>
        <w:t xml:space="preserve">“I know thy … Poverty” </w:t>
      </w:r>
    </w:p>
    <w:p w14:paraId="60000396" w14:textId="7B9674EB" w:rsidR="00B464A9" w:rsidRDefault="00B464A9" w:rsidP="00D212AE">
      <w:pPr>
        <w:ind w:left="540"/>
        <w:rPr>
          <w:rFonts w:ascii="Lucida Bright" w:hAnsi="Lucida Bright"/>
          <w:b/>
          <w:i/>
        </w:rPr>
      </w:pPr>
    </w:p>
    <w:p w14:paraId="49A2BDDC" w14:textId="72B537FA" w:rsidR="00B464A9" w:rsidRPr="00B464A9" w:rsidRDefault="00B464A9" w:rsidP="00B464A9">
      <w:pPr>
        <w:ind w:left="540"/>
        <w:rPr>
          <w:rFonts w:ascii="Lucida Bright" w:hAnsi="Lucida Bright"/>
        </w:rPr>
      </w:pPr>
      <w:r w:rsidRPr="00B464A9">
        <w:rPr>
          <w:rFonts w:ascii="Lucida Bright" w:hAnsi="Lucida Bright"/>
        </w:rPr>
        <w:t>Th</w:t>
      </w:r>
      <w:r>
        <w:rPr>
          <w:rFonts w:ascii="Lucida Bright" w:hAnsi="Lucida Bright"/>
        </w:rPr>
        <w:t>e</w:t>
      </w:r>
      <w:r w:rsidRPr="00B464A9">
        <w:rPr>
          <w:rFonts w:ascii="Lucida Bright" w:hAnsi="Lucida Bright"/>
        </w:rPr>
        <w:t xml:space="preserve"> word </w:t>
      </w:r>
      <w:r w:rsidRPr="00B464A9">
        <w:rPr>
          <w:rFonts w:ascii="Lucida Bright" w:hAnsi="Lucida Bright"/>
          <w:b/>
          <w:i/>
        </w:rPr>
        <w:t>“poverty”</w:t>
      </w:r>
      <w:r>
        <w:rPr>
          <w:rFonts w:ascii="Lucida Bright" w:hAnsi="Lucida Bright"/>
        </w:rPr>
        <w:t xml:space="preserve"> </w:t>
      </w:r>
      <w:r w:rsidRPr="00B464A9">
        <w:rPr>
          <w:rFonts w:ascii="Lucida Bright" w:hAnsi="Lucida Bright"/>
        </w:rPr>
        <w:t xml:space="preserve">speaks of being </w:t>
      </w:r>
      <w:r w:rsidRPr="00B464A9">
        <w:rPr>
          <w:rFonts w:ascii="Lucida Bright" w:hAnsi="Lucida Bright"/>
          <w:i/>
        </w:rPr>
        <w:t>absolutely destitute</w:t>
      </w:r>
      <w:r w:rsidRPr="00B464A9">
        <w:rPr>
          <w:rFonts w:ascii="Lucida Bright" w:hAnsi="Lucida Bright"/>
        </w:rPr>
        <w:t xml:space="preserve"> </w:t>
      </w:r>
    </w:p>
    <w:p w14:paraId="0E5B2DEE" w14:textId="77777777" w:rsidR="00B464A9" w:rsidRDefault="00B464A9" w:rsidP="00B464A9">
      <w:pPr>
        <w:ind w:left="540"/>
        <w:rPr>
          <w:rFonts w:ascii="Lucida Bright" w:hAnsi="Lucida Bright"/>
        </w:rPr>
      </w:pPr>
    </w:p>
    <w:p w14:paraId="035A7C0A" w14:textId="5AFDB7D6" w:rsidR="00B464A9" w:rsidRPr="00B464A9" w:rsidRDefault="00B464A9" w:rsidP="00B464A9">
      <w:pPr>
        <w:ind w:left="540"/>
        <w:rPr>
          <w:rFonts w:ascii="Lucida Bright" w:hAnsi="Lucida Bright"/>
        </w:rPr>
      </w:pPr>
      <w:r w:rsidRPr="00B464A9">
        <w:rPr>
          <w:rFonts w:ascii="Lucida Bright" w:hAnsi="Lucida Bright"/>
        </w:rPr>
        <w:t xml:space="preserve">These poor people had nothing of this world’s goods because of their relationship with the Lord Jesus  </w:t>
      </w:r>
    </w:p>
    <w:p w14:paraId="6F7555FF" w14:textId="77777777" w:rsidR="00B464A9" w:rsidRDefault="00B464A9" w:rsidP="00B464A9">
      <w:pPr>
        <w:ind w:left="540"/>
        <w:rPr>
          <w:rFonts w:ascii="Lucida Bright" w:hAnsi="Lucida Bright"/>
        </w:rPr>
      </w:pPr>
    </w:p>
    <w:p w14:paraId="41553A50" w14:textId="38537B96" w:rsidR="00B464A9" w:rsidRPr="00B464A9" w:rsidRDefault="00B464A9" w:rsidP="00B464A9">
      <w:pPr>
        <w:ind w:left="540"/>
        <w:rPr>
          <w:rFonts w:ascii="Lucida Bright" w:hAnsi="Lucida Bright"/>
        </w:rPr>
      </w:pPr>
      <w:r w:rsidRPr="00B464A9">
        <w:rPr>
          <w:rFonts w:ascii="Lucida Bright" w:hAnsi="Lucida Bright"/>
        </w:rPr>
        <w:t>They were denied jobs</w:t>
      </w:r>
      <w:r w:rsidR="00554638">
        <w:rPr>
          <w:rFonts w:ascii="Lucida Bright" w:hAnsi="Lucida Bright"/>
        </w:rPr>
        <w:t xml:space="preserve"> because</w:t>
      </w:r>
      <w:r w:rsidRPr="00B464A9">
        <w:rPr>
          <w:rFonts w:ascii="Lucida Bright" w:hAnsi="Lucida Bright"/>
        </w:rPr>
        <w:t xml:space="preserve"> of their testimony  </w:t>
      </w:r>
    </w:p>
    <w:p w14:paraId="1881B412" w14:textId="77777777" w:rsidR="00B464A9" w:rsidRDefault="00B464A9" w:rsidP="00B464A9">
      <w:pPr>
        <w:ind w:left="540"/>
        <w:rPr>
          <w:rFonts w:ascii="Lucida Bright" w:hAnsi="Lucida Bright"/>
        </w:rPr>
      </w:pPr>
    </w:p>
    <w:p w14:paraId="56105CFF" w14:textId="239B5111" w:rsidR="00B464A9" w:rsidRPr="00B464A9" w:rsidRDefault="00B464A9" w:rsidP="00B464A9">
      <w:pPr>
        <w:ind w:left="540"/>
        <w:rPr>
          <w:rFonts w:ascii="Lucida Bright" w:hAnsi="Lucida Bright"/>
        </w:rPr>
      </w:pPr>
      <w:r w:rsidRPr="00B464A9">
        <w:rPr>
          <w:rFonts w:ascii="Lucida Bright" w:hAnsi="Lucida Bright"/>
        </w:rPr>
        <w:t>These people had nothing in a city that possessed everything</w:t>
      </w:r>
    </w:p>
    <w:p w14:paraId="6B777784" w14:textId="77777777" w:rsidR="00AB0F8A" w:rsidRDefault="00AB0F8A" w:rsidP="00AB0F8A">
      <w:pPr>
        <w:ind w:left="180"/>
        <w:rPr>
          <w:rFonts w:ascii="Lucida Bright" w:hAnsi="Lucida Bright"/>
          <w:b/>
        </w:rPr>
      </w:pPr>
    </w:p>
    <w:p w14:paraId="759FD009" w14:textId="77777777" w:rsidR="00D212AE" w:rsidRDefault="00AB0F8A" w:rsidP="00AB0F8A">
      <w:pPr>
        <w:ind w:left="180"/>
        <w:rPr>
          <w:rFonts w:ascii="Lucida Bright" w:hAnsi="Lucida Bright"/>
          <w:b/>
        </w:rPr>
      </w:pPr>
      <w:r>
        <w:rPr>
          <w:rFonts w:ascii="Lucida Bright" w:hAnsi="Lucida Bright"/>
          <w:b/>
        </w:rPr>
        <w:t>C.</w:t>
      </w:r>
      <w:r w:rsidR="00C61475">
        <w:rPr>
          <w:rFonts w:ascii="Lucida Bright" w:hAnsi="Lucida Bright"/>
          <w:b/>
        </w:rPr>
        <w:t xml:space="preserve"> They Faced ‘</w:t>
      </w:r>
      <w:r w:rsidR="00D212AE">
        <w:rPr>
          <w:rFonts w:ascii="Lucida Bright" w:hAnsi="Lucida Bright"/>
          <w:b/>
        </w:rPr>
        <w:t xml:space="preserve">Prison’ – v. 10 </w:t>
      </w:r>
    </w:p>
    <w:p w14:paraId="172E1D5D" w14:textId="77777777" w:rsidR="00D212AE" w:rsidRDefault="00D212AE" w:rsidP="00AB0F8A">
      <w:pPr>
        <w:ind w:left="180"/>
        <w:rPr>
          <w:rFonts w:ascii="Lucida Bright" w:hAnsi="Lucida Bright"/>
          <w:b/>
        </w:rPr>
      </w:pPr>
    </w:p>
    <w:p w14:paraId="424F51DF" w14:textId="77777777" w:rsidR="00B464A9" w:rsidRDefault="00D212AE" w:rsidP="00D212AE">
      <w:pPr>
        <w:ind w:left="540"/>
        <w:rPr>
          <w:rFonts w:ascii="Lucida Bright" w:hAnsi="Lucida Bright"/>
          <w:b/>
          <w:i/>
        </w:rPr>
      </w:pPr>
      <w:r w:rsidRPr="00D212AE">
        <w:rPr>
          <w:rFonts w:ascii="Lucida Bright" w:hAnsi="Lucida Bright"/>
          <w:b/>
          <w:i/>
        </w:rPr>
        <w:t xml:space="preserve">“the devil shall cast </w:t>
      </w:r>
      <w:r w:rsidRPr="00D212AE">
        <w:rPr>
          <w:rFonts w:ascii="Lucida Bright" w:hAnsi="Lucida Bright"/>
          <w:b/>
          <w:i/>
          <w:iCs/>
        </w:rPr>
        <w:t>some</w:t>
      </w:r>
      <w:r w:rsidRPr="00D212AE">
        <w:rPr>
          <w:rFonts w:ascii="Lucida Bright" w:hAnsi="Lucida Bright"/>
          <w:b/>
          <w:i/>
        </w:rPr>
        <w:t xml:space="preserve"> of you into prison,” </w:t>
      </w:r>
    </w:p>
    <w:p w14:paraId="68024009" w14:textId="77777777" w:rsidR="00B464A9" w:rsidRDefault="00B464A9" w:rsidP="00D212AE">
      <w:pPr>
        <w:ind w:left="540"/>
        <w:rPr>
          <w:rFonts w:ascii="Lucida Bright" w:hAnsi="Lucida Bright"/>
          <w:b/>
          <w:i/>
        </w:rPr>
      </w:pPr>
    </w:p>
    <w:p w14:paraId="64C4D434" w14:textId="7A782422" w:rsidR="00B464A9" w:rsidRDefault="00B464A9" w:rsidP="00D212AE">
      <w:pPr>
        <w:ind w:left="540"/>
        <w:rPr>
          <w:rFonts w:ascii="Lucida Bright" w:hAnsi="Lucida Bright"/>
        </w:rPr>
      </w:pPr>
      <w:r>
        <w:rPr>
          <w:rFonts w:ascii="Lucida Bright" w:hAnsi="Lucida Bright"/>
        </w:rPr>
        <w:t xml:space="preserve">Not that being </w:t>
      </w:r>
      <w:r w:rsidR="009A3858">
        <w:rPr>
          <w:rFonts w:ascii="Lucida Bright" w:hAnsi="Lucida Bright"/>
        </w:rPr>
        <w:t>P</w:t>
      </w:r>
      <w:r>
        <w:rPr>
          <w:rFonts w:ascii="Lucida Bright" w:hAnsi="Lucida Bright"/>
        </w:rPr>
        <w:t xml:space="preserve">ersecuted and </w:t>
      </w:r>
      <w:r w:rsidR="009A3858">
        <w:rPr>
          <w:rFonts w:ascii="Lucida Bright" w:hAnsi="Lucida Bright"/>
        </w:rPr>
        <w:t>P</w:t>
      </w:r>
      <w:r>
        <w:rPr>
          <w:rFonts w:ascii="Lucida Bright" w:hAnsi="Lucida Bright"/>
        </w:rPr>
        <w:t xml:space="preserve">oor isn’t bad enough </w:t>
      </w:r>
    </w:p>
    <w:p w14:paraId="22B4BE8F" w14:textId="77777777" w:rsidR="00B464A9" w:rsidRDefault="00B464A9" w:rsidP="00D212AE">
      <w:pPr>
        <w:ind w:left="540"/>
        <w:rPr>
          <w:rFonts w:ascii="Lucida Bright" w:hAnsi="Lucida Bright"/>
          <w:b/>
          <w:i/>
        </w:rPr>
      </w:pPr>
    </w:p>
    <w:p w14:paraId="7A6A16AC" w14:textId="5455D620" w:rsidR="00B464A9" w:rsidRDefault="00B464A9" w:rsidP="00D212AE">
      <w:pPr>
        <w:ind w:left="540"/>
        <w:rPr>
          <w:rFonts w:ascii="Lucida Bright" w:hAnsi="Lucida Bright"/>
        </w:rPr>
      </w:pPr>
      <w:r>
        <w:rPr>
          <w:rFonts w:ascii="Lucida Bright" w:hAnsi="Lucida Bright"/>
        </w:rPr>
        <w:t xml:space="preserve">But now they are notified that some of them will be throw into </w:t>
      </w:r>
      <w:r w:rsidR="009A3858">
        <w:rPr>
          <w:rFonts w:ascii="Lucida Bright" w:hAnsi="Lucida Bright"/>
        </w:rPr>
        <w:t>P</w:t>
      </w:r>
      <w:r>
        <w:rPr>
          <w:rFonts w:ascii="Lucida Bright" w:hAnsi="Lucida Bright"/>
        </w:rPr>
        <w:t xml:space="preserve">rison </w:t>
      </w:r>
    </w:p>
    <w:p w14:paraId="0FA98E0A" w14:textId="77777777" w:rsidR="00B464A9" w:rsidRDefault="00B464A9" w:rsidP="00D212AE">
      <w:pPr>
        <w:ind w:left="540"/>
        <w:rPr>
          <w:rFonts w:ascii="Lucida Bright" w:hAnsi="Lucida Bright"/>
          <w:b/>
          <w:i/>
        </w:rPr>
      </w:pPr>
    </w:p>
    <w:p w14:paraId="7E9CD49E" w14:textId="5DC00BFF" w:rsidR="00B464A9" w:rsidRDefault="00B464A9" w:rsidP="00D212AE">
      <w:pPr>
        <w:ind w:left="540"/>
        <w:rPr>
          <w:rFonts w:ascii="Lucida Bright" w:hAnsi="Lucida Bright"/>
          <w:b/>
          <w:i/>
        </w:rPr>
      </w:pPr>
      <w:r>
        <w:rPr>
          <w:rFonts w:ascii="Lucida Bright" w:hAnsi="Lucida Bright"/>
        </w:rPr>
        <w:t>Prison in those days w</w:t>
      </w:r>
      <w:r w:rsidR="009A3858">
        <w:rPr>
          <w:rFonts w:ascii="Lucida Bright" w:hAnsi="Lucida Bright"/>
        </w:rPr>
        <w:t>as</w:t>
      </w:r>
      <w:r>
        <w:rPr>
          <w:rFonts w:ascii="Lucida Bright" w:hAnsi="Lucida Bright"/>
        </w:rPr>
        <w:t xml:space="preserve">n’t like the prisons today </w:t>
      </w:r>
      <w:r w:rsidR="00D212AE" w:rsidRPr="00D212AE">
        <w:rPr>
          <w:rFonts w:ascii="Lucida Bright" w:hAnsi="Lucida Bright"/>
          <w:b/>
          <w:i/>
        </w:rPr>
        <w:t xml:space="preserve"> </w:t>
      </w:r>
      <w:r w:rsidR="007A0C26" w:rsidRPr="00D212AE">
        <w:rPr>
          <w:rFonts w:ascii="Lucida Bright" w:hAnsi="Lucida Bright"/>
          <w:b/>
          <w:i/>
        </w:rPr>
        <w:t xml:space="preserve"> </w:t>
      </w:r>
    </w:p>
    <w:p w14:paraId="45F3A7DB" w14:textId="77777777" w:rsidR="00B464A9" w:rsidRDefault="00B464A9" w:rsidP="00D212AE">
      <w:pPr>
        <w:ind w:left="540"/>
        <w:rPr>
          <w:rFonts w:ascii="Lucida Bright" w:hAnsi="Lucida Bright"/>
          <w:b/>
          <w:i/>
        </w:rPr>
      </w:pPr>
    </w:p>
    <w:p w14:paraId="29C83790" w14:textId="77777777" w:rsidR="00B464A9" w:rsidRDefault="00B464A9" w:rsidP="00D212AE">
      <w:pPr>
        <w:ind w:left="540"/>
        <w:rPr>
          <w:rFonts w:ascii="Lucida Bright" w:hAnsi="Lucida Bright"/>
          <w:b/>
          <w:i/>
        </w:rPr>
      </w:pPr>
    </w:p>
    <w:p w14:paraId="60391AE0" w14:textId="77777777" w:rsidR="009A3858" w:rsidRDefault="009A3858" w:rsidP="009A3858">
      <w:pPr>
        <w:ind w:left="540"/>
        <w:rPr>
          <w:rFonts w:ascii="Lucida Bright" w:hAnsi="Lucida Bright"/>
        </w:rPr>
      </w:pPr>
      <w:r w:rsidRPr="009A3858">
        <w:rPr>
          <w:rFonts w:ascii="Lucida Bright" w:hAnsi="Lucida Bright"/>
        </w:rPr>
        <w:t xml:space="preserve">When people went to prison under the Roman system, </w:t>
      </w:r>
    </w:p>
    <w:p w14:paraId="7D173367" w14:textId="77777777" w:rsidR="009A3858" w:rsidRDefault="009A3858" w:rsidP="009A3858">
      <w:pPr>
        <w:ind w:left="540"/>
        <w:rPr>
          <w:rFonts w:ascii="Lucida Bright" w:hAnsi="Lucida Bright"/>
        </w:rPr>
      </w:pPr>
    </w:p>
    <w:p w14:paraId="07690922" w14:textId="54EC2E10" w:rsidR="009A3858" w:rsidRPr="009A3858" w:rsidRDefault="009A3858" w:rsidP="009A3858">
      <w:pPr>
        <w:ind w:left="540"/>
        <w:rPr>
          <w:rFonts w:ascii="Lucida Bright" w:hAnsi="Lucida Bright"/>
        </w:rPr>
      </w:pPr>
      <w:r>
        <w:rPr>
          <w:rFonts w:ascii="Lucida Bright" w:hAnsi="Lucida Bright"/>
        </w:rPr>
        <w:t>T</w:t>
      </w:r>
      <w:r w:rsidRPr="009A3858">
        <w:rPr>
          <w:rFonts w:ascii="Lucida Bright" w:hAnsi="Lucida Bright"/>
        </w:rPr>
        <w:t>hey did not receive a college education, learn a skill and spend their days writing books</w:t>
      </w:r>
      <w:r>
        <w:rPr>
          <w:rFonts w:ascii="Lucida Bright" w:hAnsi="Lucida Bright"/>
        </w:rPr>
        <w:t xml:space="preserve">, working out, </w:t>
      </w:r>
      <w:r w:rsidRPr="009A3858">
        <w:rPr>
          <w:rFonts w:ascii="Lucida Bright" w:hAnsi="Lucida Bright"/>
        </w:rPr>
        <w:t xml:space="preserve">and watching television  </w:t>
      </w:r>
    </w:p>
    <w:p w14:paraId="7EAB3931" w14:textId="77777777" w:rsidR="009A3858" w:rsidRDefault="009A3858" w:rsidP="009A3858">
      <w:pPr>
        <w:ind w:left="540"/>
        <w:rPr>
          <w:rFonts w:ascii="Lucida Bright" w:hAnsi="Lucida Bright"/>
        </w:rPr>
      </w:pPr>
    </w:p>
    <w:p w14:paraId="6390080F" w14:textId="03AFFF2C" w:rsidR="009A3858" w:rsidRPr="009A3858" w:rsidRDefault="009A3858" w:rsidP="009A3858">
      <w:pPr>
        <w:ind w:left="540"/>
        <w:rPr>
          <w:rFonts w:ascii="Lucida Bright" w:hAnsi="Lucida Bright"/>
        </w:rPr>
      </w:pPr>
      <w:r w:rsidRPr="009A3858">
        <w:rPr>
          <w:rFonts w:ascii="Lucida Bright" w:hAnsi="Lucida Bright"/>
        </w:rPr>
        <w:t xml:space="preserve">When a person went to prison in those days, it was to await execution  </w:t>
      </w:r>
    </w:p>
    <w:p w14:paraId="62E0401B" w14:textId="77777777" w:rsidR="009A3858" w:rsidRDefault="009A3858" w:rsidP="009A3858">
      <w:pPr>
        <w:ind w:left="540"/>
        <w:rPr>
          <w:rFonts w:ascii="Lucida Bright" w:hAnsi="Lucida Bright"/>
        </w:rPr>
      </w:pPr>
    </w:p>
    <w:p w14:paraId="68FCE4E6" w14:textId="77777777" w:rsidR="009A3858" w:rsidRDefault="009A3858" w:rsidP="009A3858">
      <w:pPr>
        <w:ind w:left="540"/>
        <w:rPr>
          <w:rFonts w:ascii="Lucida Bright" w:hAnsi="Lucida Bright"/>
        </w:rPr>
      </w:pPr>
      <w:r w:rsidRPr="009A3858">
        <w:rPr>
          <w:rFonts w:ascii="Lucida Bright" w:hAnsi="Lucida Bright"/>
        </w:rPr>
        <w:t>The only way you got out was to die</w:t>
      </w:r>
      <w:r w:rsidR="007A0C26" w:rsidRPr="009A3858">
        <w:rPr>
          <w:rFonts w:ascii="Lucida Bright" w:hAnsi="Lucida Bright"/>
        </w:rPr>
        <w:t xml:space="preserve"> </w:t>
      </w:r>
    </w:p>
    <w:p w14:paraId="42A8092C" w14:textId="77777777" w:rsidR="009A3858" w:rsidRDefault="009A3858" w:rsidP="009A3858">
      <w:pPr>
        <w:ind w:left="540"/>
        <w:rPr>
          <w:rFonts w:ascii="Lucida Bright" w:hAnsi="Lucida Bright"/>
        </w:rPr>
      </w:pPr>
    </w:p>
    <w:p w14:paraId="40562650" w14:textId="77777777" w:rsidR="009A3858" w:rsidRDefault="009A3858" w:rsidP="009A3858">
      <w:pPr>
        <w:ind w:left="540"/>
        <w:rPr>
          <w:rFonts w:ascii="Lucida Bright" w:hAnsi="Lucida Bright"/>
        </w:rPr>
      </w:pPr>
      <w:r>
        <w:rPr>
          <w:rFonts w:ascii="Lucida Bright" w:hAnsi="Lucida Bright"/>
        </w:rPr>
        <w:t xml:space="preserve">Now we can see why there could have been a great temptation to be afraid!  </w:t>
      </w:r>
    </w:p>
    <w:p w14:paraId="198E7065" w14:textId="77777777" w:rsidR="009A3858" w:rsidRDefault="009A3858" w:rsidP="009A3858">
      <w:pPr>
        <w:ind w:left="540"/>
        <w:rPr>
          <w:rFonts w:ascii="Lucida Bright" w:hAnsi="Lucida Bright"/>
        </w:rPr>
      </w:pPr>
    </w:p>
    <w:p w14:paraId="072D13BC" w14:textId="77777777" w:rsidR="009A3858" w:rsidRDefault="009A3858" w:rsidP="009A3858">
      <w:pPr>
        <w:ind w:left="540"/>
        <w:rPr>
          <w:rFonts w:ascii="Lucida Bright" w:hAnsi="Lucida Bright"/>
        </w:rPr>
      </w:pPr>
      <w:r>
        <w:rPr>
          <w:rFonts w:ascii="Lucida Bright" w:hAnsi="Lucida Bright"/>
        </w:rPr>
        <w:t xml:space="preserve">They were Suffering </w:t>
      </w:r>
    </w:p>
    <w:p w14:paraId="21856039" w14:textId="77777777" w:rsidR="009A3858" w:rsidRDefault="009A3858" w:rsidP="009A3858">
      <w:pPr>
        <w:ind w:left="540"/>
        <w:rPr>
          <w:rFonts w:ascii="Lucida Bright" w:hAnsi="Lucida Bright"/>
        </w:rPr>
      </w:pPr>
    </w:p>
    <w:p w14:paraId="0E10B013" w14:textId="04A4EE23" w:rsidR="009A3858" w:rsidRDefault="009A3858" w:rsidP="009A3858">
      <w:pPr>
        <w:ind w:left="540"/>
        <w:rPr>
          <w:rFonts w:ascii="Lucida Bright" w:hAnsi="Lucida Bright"/>
        </w:rPr>
      </w:pPr>
      <w:r>
        <w:rPr>
          <w:rFonts w:ascii="Lucida Bright" w:hAnsi="Lucida Bright"/>
        </w:rPr>
        <w:t>It’s one thing to Suffer, and I’m not saying it</w:t>
      </w:r>
      <w:r w:rsidR="00EB4D49">
        <w:rPr>
          <w:rFonts w:ascii="Lucida Bright" w:hAnsi="Lucida Bright"/>
        </w:rPr>
        <w:t>’</w:t>
      </w:r>
      <w:r>
        <w:rPr>
          <w:rFonts w:ascii="Lucida Bright" w:hAnsi="Lucida Bright"/>
        </w:rPr>
        <w:t xml:space="preserve">s easy </w:t>
      </w:r>
    </w:p>
    <w:p w14:paraId="6E568718" w14:textId="77777777" w:rsidR="009A3858" w:rsidRDefault="009A3858" w:rsidP="009A3858">
      <w:pPr>
        <w:ind w:left="540"/>
        <w:rPr>
          <w:rFonts w:ascii="Lucida Bright" w:hAnsi="Lucida Bright"/>
        </w:rPr>
      </w:pPr>
    </w:p>
    <w:p w14:paraId="2D697A72" w14:textId="77777777" w:rsidR="009A3858" w:rsidRDefault="009A3858" w:rsidP="009A3858">
      <w:pPr>
        <w:ind w:left="540"/>
        <w:rPr>
          <w:rFonts w:ascii="Lucida Bright" w:hAnsi="Lucida Bright"/>
        </w:rPr>
      </w:pPr>
      <w:r>
        <w:rPr>
          <w:rFonts w:ascii="Lucida Bright" w:hAnsi="Lucida Bright"/>
        </w:rPr>
        <w:t xml:space="preserve">But if you start to Fear Suffering </w:t>
      </w:r>
    </w:p>
    <w:p w14:paraId="701471A8" w14:textId="77777777" w:rsidR="009A3858" w:rsidRDefault="009A3858" w:rsidP="009A3858">
      <w:pPr>
        <w:ind w:left="540"/>
        <w:rPr>
          <w:rFonts w:ascii="Lucida Bright" w:hAnsi="Lucida Bright"/>
        </w:rPr>
      </w:pPr>
    </w:p>
    <w:p w14:paraId="706D9622" w14:textId="465064F8" w:rsidR="00511B81" w:rsidRDefault="009A3858" w:rsidP="009A3858">
      <w:pPr>
        <w:ind w:left="540"/>
        <w:rPr>
          <w:rFonts w:ascii="Lucida Bright" w:hAnsi="Lucida Bright"/>
        </w:rPr>
      </w:pPr>
      <w:r>
        <w:rPr>
          <w:rFonts w:ascii="Lucida Bright" w:hAnsi="Lucida Bright"/>
        </w:rPr>
        <w:t>Then you will back off your Christianity</w:t>
      </w:r>
    </w:p>
    <w:p w14:paraId="153E5709" w14:textId="139DBF0D" w:rsidR="00EB4D49" w:rsidRDefault="00EB4D49" w:rsidP="009A3858">
      <w:pPr>
        <w:ind w:left="540"/>
        <w:rPr>
          <w:rFonts w:ascii="Lucida Bright" w:hAnsi="Lucida Bright"/>
        </w:rPr>
      </w:pPr>
    </w:p>
    <w:p w14:paraId="25B713D7" w14:textId="56C15F6D" w:rsidR="00EB4D49" w:rsidRDefault="00EB4D49" w:rsidP="009A3858">
      <w:pPr>
        <w:ind w:left="540"/>
        <w:rPr>
          <w:rFonts w:ascii="Lucida Bright" w:hAnsi="Lucida Bright"/>
        </w:rPr>
      </w:pPr>
      <w:r>
        <w:rPr>
          <w:rFonts w:ascii="Lucida Bright" w:hAnsi="Lucida Bright"/>
        </w:rPr>
        <w:t xml:space="preserve">Jesus told them at the beginning of </w:t>
      </w:r>
      <w:r w:rsidRPr="00EB4D49">
        <w:rPr>
          <w:rFonts w:ascii="Lucida Bright" w:hAnsi="Lucida Bright"/>
          <w:b/>
        </w:rPr>
        <w:t>v. 10</w:t>
      </w:r>
      <w:r>
        <w:rPr>
          <w:rFonts w:ascii="Lucida Bright" w:hAnsi="Lucida Bright"/>
        </w:rPr>
        <w:t xml:space="preserve"> </w:t>
      </w:r>
    </w:p>
    <w:p w14:paraId="5376C8FD" w14:textId="0F097D70" w:rsidR="00EB4D49" w:rsidRDefault="00EB4D49" w:rsidP="009A3858">
      <w:pPr>
        <w:ind w:left="540"/>
        <w:rPr>
          <w:rFonts w:ascii="Lucida Bright" w:hAnsi="Lucida Bright"/>
        </w:rPr>
      </w:pPr>
    </w:p>
    <w:p w14:paraId="7A1DD7E6" w14:textId="520912E5" w:rsidR="00EB4D49" w:rsidRPr="00A07458" w:rsidRDefault="00EB4D49" w:rsidP="009A3858">
      <w:pPr>
        <w:ind w:left="540"/>
        <w:rPr>
          <w:rFonts w:ascii="Lucida Bright" w:hAnsi="Lucida Bright"/>
          <w:b/>
          <w:i/>
        </w:rPr>
      </w:pPr>
      <w:r w:rsidRPr="00A07458">
        <w:rPr>
          <w:rFonts w:ascii="Lucida Bright" w:hAnsi="Lucida Bright"/>
          <w:b/>
          <w:i/>
        </w:rPr>
        <w:t xml:space="preserve">“Fear none of those things which thou shalt suffer” </w:t>
      </w:r>
    </w:p>
    <w:p w14:paraId="37E55925" w14:textId="77777777" w:rsidR="00511B81" w:rsidRDefault="00511B81" w:rsidP="009A3858">
      <w:pPr>
        <w:ind w:left="540"/>
        <w:rPr>
          <w:rFonts w:ascii="Lucida Bright" w:hAnsi="Lucida Bright"/>
        </w:rPr>
      </w:pPr>
    </w:p>
    <w:p w14:paraId="3032DB98" w14:textId="355D5807" w:rsidR="00511B81" w:rsidRPr="00511B81" w:rsidRDefault="00511B81" w:rsidP="00511B81">
      <w:pPr>
        <w:ind w:left="540"/>
        <w:rPr>
          <w:rFonts w:ascii="Lucida Bright" w:hAnsi="Lucida Bright"/>
        </w:rPr>
      </w:pPr>
      <w:r w:rsidRPr="00511B81">
        <w:rPr>
          <w:rFonts w:ascii="Lucida Bright" w:hAnsi="Lucida Bright"/>
        </w:rPr>
        <w:t xml:space="preserve">Let me just </w:t>
      </w:r>
      <w:r>
        <w:rPr>
          <w:rFonts w:ascii="Lucida Bright" w:hAnsi="Lucida Bright"/>
        </w:rPr>
        <w:t xml:space="preserve">say something </w:t>
      </w:r>
      <w:r w:rsidRPr="00511B81">
        <w:rPr>
          <w:rFonts w:ascii="Lucida Bright" w:hAnsi="Lucida Bright"/>
        </w:rPr>
        <w:t xml:space="preserve">  </w:t>
      </w:r>
    </w:p>
    <w:p w14:paraId="78012219" w14:textId="77777777" w:rsidR="00511B81" w:rsidRDefault="00511B81" w:rsidP="00511B81">
      <w:pPr>
        <w:ind w:left="540"/>
        <w:rPr>
          <w:rFonts w:ascii="Lucida Bright" w:hAnsi="Lucida Bright"/>
        </w:rPr>
      </w:pPr>
    </w:p>
    <w:p w14:paraId="2A1F117D" w14:textId="393697F3" w:rsidR="00511B81" w:rsidRPr="00511B81" w:rsidRDefault="00511B81" w:rsidP="00511B81">
      <w:pPr>
        <w:ind w:left="540"/>
        <w:rPr>
          <w:rFonts w:ascii="Lucida Bright" w:hAnsi="Lucida Bright"/>
        </w:rPr>
      </w:pPr>
      <w:r w:rsidRPr="00511B81">
        <w:rPr>
          <w:rFonts w:ascii="Lucida Bright" w:hAnsi="Lucida Bright"/>
        </w:rPr>
        <w:t xml:space="preserve">Everyone who will live a holy, separated, </w:t>
      </w:r>
      <w:r>
        <w:rPr>
          <w:rFonts w:ascii="Lucida Bright" w:hAnsi="Lucida Bright"/>
        </w:rPr>
        <w:t xml:space="preserve">and </w:t>
      </w:r>
      <w:r w:rsidRPr="00511B81">
        <w:rPr>
          <w:rFonts w:ascii="Lucida Bright" w:hAnsi="Lucida Bright"/>
        </w:rPr>
        <w:t>dedicated</w:t>
      </w:r>
      <w:r>
        <w:rPr>
          <w:rFonts w:ascii="Lucida Bright" w:hAnsi="Lucida Bright"/>
        </w:rPr>
        <w:t xml:space="preserve"> life</w:t>
      </w:r>
      <w:r w:rsidRPr="00511B81">
        <w:rPr>
          <w:rFonts w:ascii="Lucida Bright" w:hAnsi="Lucida Bright"/>
        </w:rPr>
        <w:t xml:space="preserve"> for Jesus Christ, in any generation, is going to face persecution  </w:t>
      </w:r>
    </w:p>
    <w:p w14:paraId="2DF0B8E0" w14:textId="77777777" w:rsidR="00511B81" w:rsidRDefault="00511B81" w:rsidP="00511B81">
      <w:pPr>
        <w:ind w:left="540"/>
        <w:rPr>
          <w:rFonts w:ascii="Lucida Bright" w:hAnsi="Lucida Bright"/>
          <w:b/>
        </w:rPr>
      </w:pPr>
    </w:p>
    <w:p w14:paraId="04EEB5E4" w14:textId="06F12BFD" w:rsidR="00511B81" w:rsidRPr="00511B81" w:rsidRDefault="00511B81" w:rsidP="00511B81">
      <w:pPr>
        <w:ind w:left="540"/>
        <w:rPr>
          <w:rFonts w:ascii="Lucida Bright" w:hAnsi="Lucida Bright"/>
        </w:rPr>
      </w:pPr>
      <w:r w:rsidRPr="00511B81">
        <w:rPr>
          <w:rFonts w:ascii="Lucida Bright" w:hAnsi="Lucida Bright"/>
          <w:b/>
        </w:rPr>
        <w:t xml:space="preserve">II Timothy 3:12 – </w:t>
      </w:r>
      <w:r w:rsidRPr="00511B81">
        <w:rPr>
          <w:rFonts w:ascii="Lucida Bright" w:hAnsi="Lucida Bright"/>
          <w:b/>
          <w:i/>
        </w:rPr>
        <w:t xml:space="preserve">“Yea, and all that will live godly in Christ Jesus shall suffer persecution” </w:t>
      </w:r>
    </w:p>
    <w:p w14:paraId="17A6B3F4" w14:textId="77777777" w:rsidR="00511B81" w:rsidRDefault="00511B81" w:rsidP="00511B81">
      <w:pPr>
        <w:ind w:left="540"/>
        <w:rPr>
          <w:rFonts w:ascii="Lucida Bright" w:hAnsi="Lucida Bright"/>
        </w:rPr>
      </w:pPr>
    </w:p>
    <w:p w14:paraId="52275194" w14:textId="77777777" w:rsidR="00A07458" w:rsidRDefault="00A07458" w:rsidP="00511B81">
      <w:pPr>
        <w:ind w:left="540"/>
        <w:rPr>
          <w:rFonts w:ascii="Lucida Bright" w:hAnsi="Lucida Bright"/>
        </w:rPr>
      </w:pPr>
    </w:p>
    <w:p w14:paraId="54C49842" w14:textId="42F8A285" w:rsidR="00511B81" w:rsidRPr="00511B81" w:rsidRDefault="00511B81" w:rsidP="00511B81">
      <w:pPr>
        <w:ind w:left="540"/>
        <w:rPr>
          <w:rFonts w:ascii="Lucida Bright" w:hAnsi="Lucida Bright"/>
        </w:rPr>
      </w:pPr>
      <w:r w:rsidRPr="00511B81">
        <w:rPr>
          <w:rFonts w:ascii="Lucida Bright" w:hAnsi="Lucida Bright"/>
        </w:rPr>
        <w:t>Th</w:t>
      </w:r>
      <w:r w:rsidR="000E57F9">
        <w:rPr>
          <w:rFonts w:ascii="Lucida Bright" w:hAnsi="Lucida Bright"/>
        </w:rPr>
        <w:t>at</w:t>
      </w:r>
      <w:r w:rsidRPr="00511B81">
        <w:rPr>
          <w:rFonts w:ascii="Lucida Bright" w:hAnsi="Lucida Bright"/>
        </w:rPr>
        <w:t xml:space="preserve"> shouldn</w:t>
      </w:r>
      <w:r w:rsidR="000E57F9">
        <w:rPr>
          <w:rFonts w:ascii="Lucida Bright" w:hAnsi="Lucida Bright"/>
        </w:rPr>
        <w:t>’</w:t>
      </w:r>
      <w:r w:rsidRPr="00511B81">
        <w:rPr>
          <w:rFonts w:ascii="Lucida Bright" w:hAnsi="Lucida Bright"/>
        </w:rPr>
        <w:t xml:space="preserve">t shock us, nor surprise us  </w:t>
      </w:r>
    </w:p>
    <w:p w14:paraId="60E6F7F7" w14:textId="77777777" w:rsidR="00511B81" w:rsidRDefault="00511B81" w:rsidP="00511B81">
      <w:pPr>
        <w:ind w:left="540"/>
        <w:rPr>
          <w:rFonts w:ascii="Lucida Bright" w:hAnsi="Lucida Bright"/>
        </w:rPr>
      </w:pPr>
    </w:p>
    <w:p w14:paraId="1512112B" w14:textId="0ABA5483" w:rsidR="00511B81" w:rsidRPr="00511B81" w:rsidRDefault="00511B81" w:rsidP="00511B81">
      <w:pPr>
        <w:ind w:left="540"/>
        <w:rPr>
          <w:rFonts w:ascii="Lucida Bright" w:hAnsi="Lucida Bright"/>
        </w:rPr>
      </w:pPr>
      <w:r w:rsidRPr="00511B81">
        <w:rPr>
          <w:rFonts w:ascii="Lucida Bright" w:hAnsi="Lucida Bright"/>
        </w:rPr>
        <w:t xml:space="preserve">Jesus said that it would be this way </w:t>
      </w:r>
      <w:r>
        <w:rPr>
          <w:rFonts w:ascii="Lucida Bright" w:hAnsi="Lucida Bright"/>
        </w:rPr>
        <w:t>…</w:t>
      </w:r>
      <w:r w:rsidRPr="00511B81">
        <w:rPr>
          <w:rFonts w:ascii="Lucida Bright" w:hAnsi="Lucida Bright"/>
        </w:rPr>
        <w:t xml:space="preserve">                                                                    </w:t>
      </w:r>
    </w:p>
    <w:p w14:paraId="161A9553" w14:textId="77777777" w:rsidR="00511B81" w:rsidRDefault="00511B81" w:rsidP="00511B81">
      <w:pPr>
        <w:ind w:left="540"/>
        <w:rPr>
          <w:rFonts w:ascii="Lucida Bright" w:hAnsi="Lucida Bright"/>
          <w:b/>
        </w:rPr>
      </w:pPr>
    </w:p>
    <w:p w14:paraId="551C1D5D" w14:textId="49717EB8" w:rsidR="00511B81" w:rsidRDefault="00511B81" w:rsidP="00511B81">
      <w:pPr>
        <w:ind w:left="540"/>
        <w:rPr>
          <w:rFonts w:ascii="Lucida Bright" w:hAnsi="Lucida Bright"/>
        </w:rPr>
      </w:pPr>
      <w:r w:rsidRPr="00511B81">
        <w:rPr>
          <w:rFonts w:ascii="Lucida Bright" w:hAnsi="Lucida Bright"/>
          <w:b/>
        </w:rPr>
        <w:t>John 16:33</w:t>
      </w:r>
      <w:r w:rsidRPr="00511B81">
        <w:rPr>
          <w:rFonts w:ascii="Lucida Bright" w:hAnsi="Lucida Bright"/>
        </w:rPr>
        <w:t xml:space="preserve"> – </w:t>
      </w:r>
      <w:r w:rsidRPr="00511B81">
        <w:rPr>
          <w:rFonts w:ascii="Lucida Bright" w:hAnsi="Lucida Bright"/>
          <w:b/>
          <w:i/>
        </w:rPr>
        <w:t>“In the world ye shall have tribulation: but be of good cheer; I have overcome the world”</w:t>
      </w:r>
      <w:r w:rsidRPr="00511B81">
        <w:rPr>
          <w:rFonts w:ascii="Lucida Bright" w:hAnsi="Lucida Bright"/>
        </w:rPr>
        <w:t xml:space="preserve">                                         </w:t>
      </w:r>
    </w:p>
    <w:p w14:paraId="291FA889" w14:textId="77777777" w:rsidR="00511B81" w:rsidRDefault="00511B81" w:rsidP="00511B81">
      <w:pPr>
        <w:ind w:left="540"/>
        <w:rPr>
          <w:rFonts w:ascii="Lucida Bright" w:hAnsi="Lucida Bright"/>
          <w:b/>
        </w:rPr>
      </w:pPr>
    </w:p>
    <w:p w14:paraId="59BDD510" w14:textId="0D649F01" w:rsidR="00511B81" w:rsidRPr="00511B81" w:rsidRDefault="00511B81" w:rsidP="00511B81">
      <w:pPr>
        <w:ind w:left="540"/>
        <w:rPr>
          <w:rFonts w:ascii="Lucida Bright" w:hAnsi="Lucida Bright"/>
        </w:rPr>
      </w:pPr>
      <w:r w:rsidRPr="00511B81">
        <w:rPr>
          <w:rFonts w:ascii="Lucida Bright" w:hAnsi="Lucida Bright"/>
        </w:rPr>
        <w:t xml:space="preserve">The reason the world hates the believer today is the same reason the world hated the believers then  </w:t>
      </w:r>
    </w:p>
    <w:p w14:paraId="43E507A0" w14:textId="77777777" w:rsidR="00511B81" w:rsidRDefault="00511B81" w:rsidP="00511B81">
      <w:pPr>
        <w:ind w:left="540"/>
        <w:rPr>
          <w:rFonts w:ascii="Lucida Bright" w:hAnsi="Lucida Bright"/>
        </w:rPr>
      </w:pPr>
    </w:p>
    <w:p w14:paraId="0BCE07D2" w14:textId="4C99DAA7" w:rsidR="00511B81" w:rsidRDefault="000E57F9" w:rsidP="00511B81">
      <w:pPr>
        <w:ind w:left="540"/>
        <w:rPr>
          <w:rFonts w:ascii="Lucida Bright" w:hAnsi="Lucida Bright"/>
        </w:rPr>
      </w:pPr>
      <w:r>
        <w:rPr>
          <w:rFonts w:ascii="Lucida Bright" w:hAnsi="Lucida Bright"/>
        </w:rPr>
        <w:t>(</w:t>
      </w:r>
      <w:r w:rsidR="00511B81" w:rsidRPr="00511B81">
        <w:rPr>
          <w:rFonts w:ascii="Lucida Bright" w:hAnsi="Lucida Bright"/>
        </w:rPr>
        <w:t>They used all the excuses that I mentioned earlier</w:t>
      </w:r>
      <w:r>
        <w:rPr>
          <w:rFonts w:ascii="Lucida Bright" w:hAnsi="Lucida Bright"/>
        </w:rPr>
        <w:t>)</w:t>
      </w:r>
      <w:r w:rsidR="00511B81" w:rsidRPr="00511B81">
        <w:rPr>
          <w:rFonts w:ascii="Lucida Bright" w:hAnsi="Lucida Bright"/>
        </w:rPr>
        <w:t xml:space="preserve"> </w:t>
      </w:r>
    </w:p>
    <w:p w14:paraId="2340FAF6" w14:textId="77777777" w:rsidR="00511B81" w:rsidRDefault="00511B81" w:rsidP="00511B81">
      <w:pPr>
        <w:ind w:left="540"/>
        <w:rPr>
          <w:rFonts w:ascii="Lucida Bright" w:hAnsi="Lucida Bright"/>
        </w:rPr>
      </w:pPr>
    </w:p>
    <w:p w14:paraId="62A3AAD7" w14:textId="4921EF8A" w:rsidR="00511B81" w:rsidRPr="00511B81" w:rsidRDefault="00511B81" w:rsidP="00511B81">
      <w:pPr>
        <w:ind w:left="540"/>
        <w:rPr>
          <w:rFonts w:ascii="Lucida Bright" w:hAnsi="Lucida Bright"/>
        </w:rPr>
      </w:pPr>
      <w:r>
        <w:rPr>
          <w:rFonts w:ascii="Lucida Bright" w:hAnsi="Lucida Bright"/>
        </w:rPr>
        <w:t>B</w:t>
      </w:r>
      <w:r w:rsidRPr="00511B81">
        <w:rPr>
          <w:rFonts w:ascii="Lucida Bright" w:hAnsi="Lucida Bright"/>
        </w:rPr>
        <w:t xml:space="preserve">ut the people of Smyrna hated the believers for just one reason </w:t>
      </w:r>
    </w:p>
    <w:p w14:paraId="3A11B92C" w14:textId="77777777" w:rsidR="00511B81" w:rsidRDefault="00511B81" w:rsidP="00511B81">
      <w:pPr>
        <w:ind w:left="540"/>
        <w:rPr>
          <w:rFonts w:ascii="Lucida Bright" w:hAnsi="Lucida Bright"/>
        </w:rPr>
      </w:pPr>
    </w:p>
    <w:p w14:paraId="3BDDE6C1" w14:textId="35EF580D" w:rsidR="00511B81" w:rsidRPr="00511B81" w:rsidRDefault="00511B81" w:rsidP="00511B81">
      <w:pPr>
        <w:ind w:left="540"/>
        <w:rPr>
          <w:rFonts w:ascii="Lucida Bright" w:hAnsi="Lucida Bright"/>
        </w:rPr>
      </w:pPr>
      <w:r w:rsidRPr="00511B81">
        <w:rPr>
          <w:rFonts w:ascii="Lucida Bright" w:hAnsi="Lucida Bright"/>
        </w:rPr>
        <w:t xml:space="preserve">They loved Jesus!  </w:t>
      </w:r>
    </w:p>
    <w:p w14:paraId="0987528F" w14:textId="77777777" w:rsidR="00511B81" w:rsidRDefault="00511B81" w:rsidP="00511B81">
      <w:pPr>
        <w:ind w:left="540"/>
        <w:rPr>
          <w:rFonts w:ascii="Lucida Bright" w:hAnsi="Lucida Bright"/>
        </w:rPr>
      </w:pPr>
    </w:p>
    <w:p w14:paraId="4AEA3C20" w14:textId="6A84C0F7" w:rsidR="00511B81" w:rsidRPr="00511B81" w:rsidRDefault="00511B81" w:rsidP="00511B81">
      <w:pPr>
        <w:ind w:left="540"/>
        <w:rPr>
          <w:rFonts w:ascii="Lucida Bright" w:hAnsi="Lucida Bright"/>
        </w:rPr>
      </w:pPr>
      <w:r w:rsidRPr="00511B81">
        <w:rPr>
          <w:rFonts w:ascii="Lucida Bright" w:hAnsi="Lucida Bright"/>
        </w:rPr>
        <w:t>Folks that is why the world hates us to</w:t>
      </w:r>
      <w:r>
        <w:rPr>
          <w:rFonts w:ascii="Lucida Bright" w:hAnsi="Lucida Bright"/>
        </w:rPr>
        <w:t>day</w:t>
      </w:r>
      <w:r w:rsidRPr="00511B81">
        <w:rPr>
          <w:rFonts w:ascii="Lucida Bright" w:hAnsi="Lucida Bright"/>
        </w:rPr>
        <w:t xml:space="preserve">!  </w:t>
      </w:r>
    </w:p>
    <w:p w14:paraId="47FD10B8" w14:textId="77777777" w:rsidR="00511B81" w:rsidRDefault="00511B81" w:rsidP="00511B81">
      <w:pPr>
        <w:ind w:left="540"/>
        <w:rPr>
          <w:rFonts w:ascii="Lucida Bright" w:hAnsi="Lucida Bright"/>
        </w:rPr>
      </w:pPr>
    </w:p>
    <w:p w14:paraId="17117271" w14:textId="4E94581F" w:rsidR="00511B81" w:rsidRPr="00511B81" w:rsidRDefault="000E57F9" w:rsidP="00511B81">
      <w:pPr>
        <w:ind w:left="540"/>
        <w:rPr>
          <w:rFonts w:ascii="Lucida Bright" w:hAnsi="Lucida Bright"/>
        </w:rPr>
      </w:pPr>
      <w:r>
        <w:rPr>
          <w:rFonts w:ascii="Lucida Bright" w:hAnsi="Lucida Bright"/>
        </w:rPr>
        <w:t xml:space="preserve">-- </w:t>
      </w:r>
      <w:r w:rsidR="00511B81" w:rsidRPr="00511B81">
        <w:rPr>
          <w:rFonts w:ascii="Lucida Bright" w:hAnsi="Lucida Bright"/>
        </w:rPr>
        <w:t xml:space="preserve">That is why the liberals hate us  </w:t>
      </w:r>
    </w:p>
    <w:p w14:paraId="602FAB8E" w14:textId="77777777" w:rsidR="00511B81" w:rsidRDefault="00511B81" w:rsidP="00511B81">
      <w:pPr>
        <w:ind w:left="540"/>
        <w:rPr>
          <w:rFonts w:ascii="Lucida Bright" w:hAnsi="Lucida Bright"/>
        </w:rPr>
      </w:pPr>
    </w:p>
    <w:p w14:paraId="13601239" w14:textId="33E48BBC" w:rsidR="00511B81" w:rsidRPr="00511B81" w:rsidRDefault="000E57F9" w:rsidP="00511B81">
      <w:pPr>
        <w:ind w:left="720" w:hanging="180"/>
        <w:rPr>
          <w:rFonts w:ascii="Lucida Bright" w:hAnsi="Lucida Bright"/>
        </w:rPr>
      </w:pPr>
      <w:r>
        <w:rPr>
          <w:rFonts w:ascii="Lucida Bright" w:hAnsi="Lucida Bright"/>
        </w:rPr>
        <w:t xml:space="preserve">-- </w:t>
      </w:r>
      <w:r w:rsidR="00511B81" w:rsidRPr="00511B81">
        <w:rPr>
          <w:rFonts w:ascii="Lucida Bright" w:hAnsi="Lucida Bright"/>
        </w:rPr>
        <w:t xml:space="preserve">That is why the homosexuals, the lesbian, the abortion lobby and the rest of the perverts, </w:t>
      </w:r>
      <w:r w:rsidR="00554638" w:rsidRPr="00511B81">
        <w:rPr>
          <w:rFonts w:ascii="Lucida Bright" w:hAnsi="Lucida Bright"/>
        </w:rPr>
        <w:t xml:space="preserve">(in-for-hells) </w:t>
      </w:r>
      <w:r w:rsidR="00511B81" w:rsidRPr="00511B81">
        <w:rPr>
          <w:rFonts w:ascii="Lucida Bright" w:hAnsi="Lucida Bright"/>
        </w:rPr>
        <w:t xml:space="preserve">infidels hate us  </w:t>
      </w:r>
    </w:p>
    <w:p w14:paraId="41FAD921" w14:textId="77777777" w:rsidR="00511B81" w:rsidRDefault="00511B81" w:rsidP="00511B81">
      <w:pPr>
        <w:ind w:left="540"/>
        <w:rPr>
          <w:rFonts w:ascii="Lucida Bright" w:hAnsi="Lucida Bright"/>
        </w:rPr>
      </w:pPr>
    </w:p>
    <w:p w14:paraId="67A7DEE2" w14:textId="0872F08D" w:rsidR="00511B81" w:rsidRPr="00511B81" w:rsidRDefault="000E57F9" w:rsidP="00511B81">
      <w:pPr>
        <w:ind w:left="540"/>
        <w:rPr>
          <w:rFonts w:ascii="Lucida Bright" w:hAnsi="Lucida Bright"/>
        </w:rPr>
      </w:pPr>
      <w:r>
        <w:rPr>
          <w:rFonts w:ascii="Lucida Bright" w:hAnsi="Lucida Bright"/>
        </w:rPr>
        <w:t xml:space="preserve">-- </w:t>
      </w:r>
      <w:r w:rsidR="00511B81" w:rsidRPr="00511B81">
        <w:rPr>
          <w:rFonts w:ascii="Lucida Bright" w:hAnsi="Lucida Bright"/>
        </w:rPr>
        <w:t xml:space="preserve">That is why the liquor and drug crowd hate us  </w:t>
      </w:r>
    </w:p>
    <w:p w14:paraId="6D41ADE8" w14:textId="0F8711FA" w:rsidR="00511B81" w:rsidRDefault="00511B81" w:rsidP="00511B81">
      <w:pPr>
        <w:ind w:left="540"/>
        <w:rPr>
          <w:rFonts w:ascii="Lucida Bright" w:hAnsi="Lucida Bright"/>
        </w:rPr>
      </w:pPr>
      <w:r w:rsidRPr="00511B81">
        <w:rPr>
          <w:rFonts w:ascii="Lucida Bright" w:hAnsi="Lucida Bright"/>
        </w:rPr>
        <w:t xml:space="preserve">                                                                                                               </w:t>
      </w:r>
      <w:r w:rsidR="000E57F9">
        <w:rPr>
          <w:rFonts w:ascii="Lucida Bright" w:hAnsi="Lucida Bright"/>
        </w:rPr>
        <w:t xml:space="preserve">-- </w:t>
      </w:r>
      <w:r w:rsidRPr="00511B81">
        <w:rPr>
          <w:rFonts w:ascii="Lucida Bright" w:hAnsi="Lucida Bright"/>
        </w:rPr>
        <w:t xml:space="preserve">That is why the Muslim, the Jew and religionist hate </w:t>
      </w:r>
      <w:r>
        <w:rPr>
          <w:rFonts w:ascii="Lucida Bright" w:hAnsi="Lucida Bright"/>
        </w:rPr>
        <w:t xml:space="preserve">   </w:t>
      </w:r>
    </w:p>
    <w:p w14:paraId="2E1E7D90" w14:textId="0F6AAB7F" w:rsidR="00511B81" w:rsidRPr="00511B81" w:rsidRDefault="00511B81" w:rsidP="00511B81">
      <w:pPr>
        <w:ind w:left="540"/>
        <w:rPr>
          <w:rFonts w:ascii="Lucida Bright" w:hAnsi="Lucida Bright"/>
        </w:rPr>
      </w:pPr>
      <w:r>
        <w:rPr>
          <w:rFonts w:ascii="Lucida Bright" w:hAnsi="Lucida Bright"/>
        </w:rPr>
        <w:t xml:space="preserve">   </w:t>
      </w:r>
      <w:r w:rsidRPr="00511B81">
        <w:rPr>
          <w:rFonts w:ascii="Lucida Bright" w:hAnsi="Lucida Bright"/>
        </w:rPr>
        <w:t xml:space="preserve">old time fundamental believers  </w:t>
      </w:r>
    </w:p>
    <w:p w14:paraId="51DE236D" w14:textId="77777777" w:rsidR="00511B81" w:rsidRDefault="00511B81" w:rsidP="00511B81">
      <w:pPr>
        <w:ind w:left="540"/>
        <w:rPr>
          <w:rFonts w:ascii="Lucida Bright" w:hAnsi="Lucida Bright"/>
        </w:rPr>
      </w:pPr>
    </w:p>
    <w:p w14:paraId="62C3C1A5" w14:textId="4E15FB5F" w:rsidR="00511B81" w:rsidRPr="00511B81" w:rsidRDefault="00511B81" w:rsidP="00511B81">
      <w:pPr>
        <w:ind w:left="540"/>
        <w:rPr>
          <w:rFonts w:ascii="Lucida Bright" w:hAnsi="Lucida Bright"/>
        </w:rPr>
      </w:pPr>
      <w:r w:rsidRPr="00511B81">
        <w:rPr>
          <w:rFonts w:ascii="Lucida Bright" w:hAnsi="Lucida Bright"/>
        </w:rPr>
        <w:t>They hate us because</w:t>
      </w:r>
      <w:r>
        <w:rPr>
          <w:rFonts w:ascii="Lucida Bright" w:hAnsi="Lucida Bright"/>
        </w:rPr>
        <w:t xml:space="preserve"> … </w:t>
      </w:r>
      <w:r w:rsidRPr="00511B81">
        <w:rPr>
          <w:rFonts w:ascii="Lucida Bright" w:hAnsi="Lucida Bright"/>
        </w:rPr>
        <w:t xml:space="preserve"> </w:t>
      </w:r>
    </w:p>
    <w:p w14:paraId="4875B77A" w14:textId="77777777" w:rsidR="00511B81" w:rsidRDefault="00511B81" w:rsidP="00511B81">
      <w:pPr>
        <w:ind w:left="540"/>
        <w:rPr>
          <w:rFonts w:ascii="Lucida Bright" w:hAnsi="Lucida Bright"/>
        </w:rPr>
      </w:pPr>
    </w:p>
    <w:p w14:paraId="0AE8C9F6" w14:textId="11E1678E" w:rsidR="00511B81" w:rsidRPr="00511B81" w:rsidRDefault="000E57F9" w:rsidP="00511B81">
      <w:pPr>
        <w:ind w:left="810" w:hanging="270"/>
        <w:rPr>
          <w:rFonts w:ascii="Lucida Bright" w:hAnsi="Lucida Bright"/>
        </w:rPr>
      </w:pPr>
      <w:r>
        <w:rPr>
          <w:rFonts w:ascii="Lucida Bright" w:hAnsi="Lucida Bright"/>
        </w:rPr>
        <w:t xml:space="preserve">-- </w:t>
      </w:r>
      <w:r w:rsidR="00511B81" w:rsidRPr="00511B81">
        <w:rPr>
          <w:rFonts w:ascii="Lucida Bright" w:hAnsi="Lucida Bright"/>
        </w:rPr>
        <w:t xml:space="preserve">We tell them there is one way to God and that His name is Jesus  </w:t>
      </w:r>
    </w:p>
    <w:p w14:paraId="77CACF8F" w14:textId="77777777" w:rsidR="00511B81" w:rsidRDefault="00511B81" w:rsidP="00511B81">
      <w:pPr>
        <w:ind w:left="540"/>
        <w:rPr>
          <w:rFonts w:ascii="Lucida Bright" w:hAnsi="Lucida Bright"/>
        </w:rPr>
      </w:pPr>
    </w:p>
    <w:p w14:paraId="23907122" w14:textId="77777777" w:rsidR="00A07458" w:rsidRDefault="00A07458" w:rsidP="00511B81">
      <w:pPr>
        <w:ind w:left="810" w:hanging="270"/>
        <w:rPr>
          <w:rFonts w:ascii="Lucida Bright" w:hAnsi="Lucida Bright"/>
        </w:rPr>
      </w:pPr>
    </w:p>
    <w:p w14:paraId="1F988EE0" w14:textId="0E485F27" w:rsidR="00511B81" w:rsidRPr="00511B81" w:rsidRDefault="000E57F9" w:rsidP="00511B81">
      <w:pPr>
        <w:ind w:left="810" w:hanging="270"/>
        <w:rPr>
          <w:rFonts w:ascii="Lucida Bright" w:hAnsi="Lucida Bright"/>
        </w:rPr>
      </w:pPr>
      <w:r>
        <w:rPr>
          <w:rFonts w:ascii="Lucida Bright" w:hAnsi="Lucida Bright"/>
        </w:rPr>
        <w:t xml:space="preserve">-- </w:t>
      </w:r>
      <w:r w:rsidR="00511B81" w:rsidRPr="00511B81">
        <w:rPr>
          <w:rFonts w:ascii="Lucida Bright" w:hAnsi="Lucida Bright"/>
        </w:rPr>
        <w:t xml:space="preserve">We tell them that they are headed to Hell unless they repent  </w:t>
      </w:r>
    </w:p>
    <w:p w14:paraId="63644ADE" w14:textId="77777777" w:rsidR="00511B81" w:rsidRDefault="00511B81" w:rsidP="00511B81">
      <w:pPr>
        <w:ind w:left="540"/>
        <w:rPr>
          <w:rFonts w:ascii="Lucida Bright" w:hAnsi="Lucida Bright"/>
        </w:rPr>
      </w:pPr>
    </w:p>
    <w:p w14:paraId="3AADFD2B" w14:textId="30C852DF" w:rsidR="00511B81" w:rsidRPr="00511B81" w:rsidRDefault="000E57F9" w:rsidP="00511B81">
      <w:pPr>
        <w:ind w:left="810" w:hanging="270"/>
        <w:rPr>
          <w:rFonts w:ascii="Lucida Bright" w:hAnsi="Lucida Bright"/>
        </w:rPr>
      </w:pPr>
      <w:r>
        <w:rPr>
          <w:rFonts w:ascii="Lucida Bright" w:hAnsi="Lucida Bright"/>
        </w:rPr>
        <w:t xml:space="preserve">-- </w:t>
      </w:r>
      <w:r w:rsidR="00511B81" w:rsidRPr="00511B81">
        <w:rPr>
          <w:rFonts w:ascii="Lucida Bright" w:hAnsi="Lucida Bright"/>
        </w:rPr>
        <w:t>We wo</w:t>
      </w:r>
      <w:r w:rsidR="00A07458">
        <w:rPr>
          <w:rFonts w:ascii="Lucida Bright" w:hAnsi="Lucida Bright"/>
        </w:rPr>
        <w:t>n’</w:t>
      </w:r>
      <w:r w:rsidR="00511B81" w:rsidRPr="00511B81">
        <w:rPr>
          <w:rFonts w:ascii="Lucida Bright" w:hAnsi="Lucida Bright"/>
        </w:rPr>
        <w:t xml:space="preserve">t join them and confirm them in their abominations  </w:t>
      </w:r>
    </w:p>
    <w:p w14:paraId="2652B16F" w14:textId="77777777" w:rsidR="00511B81" w:rsidRDefault="00511B81" w:rsidP="00511B81">
      <w:pPr>
        <w:ind w:left="540"/>
        <w:rPr>
          <w:rFonts w:ascii="Lucida Bright" w:hAnsi="Lucida Bright"/>
        </w:rPr>
      </w:pPr>
    </w:p>
    <w:p w14:paraId="3FD633A3" w14:textId="69B4B158" w:rsidR="00511B81" w:rsidRPr="00511B81" w:rsidRDefault="008D117B" w:rsidP="00511B81">
      <w:pPr>
        <w:ind w:left="810" w:hanging="270"/>
        <w:rPr>
          <w:rFonts w:ascii="Lucida Bright" w:hAnsi="Lucida Bright"/>
        </w:rPr>
      </w:pPr>
      <w:r>
        <w:rPr>
          <w:rFonts w:ascii="Lucida Bright" w:hAnsi="Lucida Bright"/>
        </w:rPr>
        <w:t xml:space="preserve">-- </w:t>
      </w:r>
      <w:r w:rsidR="00511B81" w:rsidRPr="00511B81">
        <w:rPr>
          <w:rFonts w:ascii="Lucida Bright" w:hAnsi="Lucida Bright"/>
        </w:rPr>
        <w:t>We</w:t>
      </w:r>
      <w:r w:rsidR="00511B81">
        <w:rPr>
          <w:rFonts w:ascii="Lucida Bright" w:hAnsi="Lucida Bright"/>
        </w:rPr>
        <w:t>’</w:t>
      </w:r>
      <w:r w:rsidR="00511B81" w:rsidRPr="00511B81">
        <w:rPr>
          <w:rFonts w:ascii="Lucida Bright" w:hAnsi="Lucida Bright"/>
        </w:rPr>
        <w:t>re different; we are intolerant</w:t>
      </w:r>
      <w:r w:rsidR="00511B81">
        <w:rPr>
          <w:rFonts w:ascii="Lucida Bright" w:hAnsi="Lucida Bright"/>
        </w:rPr>
        <w:t xml:space="preserve"> of sin</w:t>
      </w:r>
      <w:r w:rsidR="00511B81" w:rsidRPr="00511B81">
        <w:rPr>
          <w:rFonts w:ascii="Lucida Bright" w:hAnsi="Lucida Bright"/>
        </w:rPr>
        <w:t xml:space="preserve"> and we are not afraid to say so  </w:t>
      </w:r>
    </w:p>
    <w:p w14:paraId="0552BE63" w14:textId="77777777" w:rsidR="00511B81" w:rsidRDefault="00511B81" w:rsidP="00511B81">
      <w:pPr>
        <w:ind w:left="540"/>
        <w:rPr>
          <w:rFonts w:ascii="Lucida Bright" w:hAnsi="Lucida Bright"/>
        </w:rPr>
      </w:pPr>
    </w:p>
    <w:p w14:paraId="1787C5F7" w14:textId="4D6DB8AE" w:rsidR="00511B81" w:rsidRPr="00511B81" w:rsidRDefault="00511B81" w:rsidP="00511B81">
      <w:pPr>
        <w:ind w:left="540"/>
        <w:rPr>
          <w:rFonts w:ascii="Lucida Bright" w:hAnsi="Lucida Bright"/>
        </w:rPr>
      </w:pPr>
      <w:r w:rsidRPr="00511B81">
        <w:rPr>
          <w:rFonts w:ascii="Lucida Bright" w:hAnsi="Lucida Bright"/>
        </w:rPr>
        <w:t>They hate us today, but things are just going to get worse!</w:t>
      </w:r>
    </w:p>
    <w:p w14:paraId="6E6A5BBE" w14:textId="77777777" w:rsidR="00511B81" w:rsidRDefault="00511B81" w:rsidP="00511B81">
      <w:pPr>
        <w:ind w:left="540"/>
        <w:rPr>
          <w:rFonts w:ascii="Lucida Bright" w:hAnsi="Lucida Bright"/>
        </w:rPr>
      </w:pPr>
    </w:p>
    <w:p w14:paraId="4EC24EB9" w14:textId="014E8622" w:rsidR="00511B81" w:rsidRPr="00511B81" w:rsidRDefault="00511B81" w:rsidP="00511B81">
      <w:pPr>
        <w:ind w:left="540"/>
        <w:rPr>
          <w:rFonts w:ascii="Lucida Bright" w:hAnsi="Lucida Bright"/>
        </w:rPr>
      </w:pPr>
      <w:r w:rsidRPr="00511B81">
        <w:rPr>
          <w:rFonts w:ascii="Lucida Bright" w:hAnsi="Lucida Bright"/>
        </w:rPr>
        <w:t xml:space="preserve">It used to cost something to name the name of Jesus  </w:t>
      </w:r>
    </w:p>
    <w:p w14:paraId="0CA59F5A" w14:textId="77777777" w:rsidR="00511B81" w:rsidRDefault="00511B81" w:rsidP="00511B81">
      <w:pPr>
        <w:ind w:left="540"/>
        <w:rPr>
          <w:rFonts w:ascii="Lucida Bright" w:hAnsi="Lucida Bright"/>
        </w:rPr>
      </w:pPr>
    </w:p>
    <w:p w14:paraId="0F52FFAD" w14:textId="548EFED9" w:rsidR="00511B81" w:rsidRPr="00511B81" w:rsidRDefault="00511B81" w:rsidP="00511B81">
      <w:pPr>
        <w:ind w:left="540"/>
        <w:rPr>
          <w:rFonts w:ascii="Lucida Bright" w:hAnsi="Lucida Bright"/>
        </w:rPr>
      </w:pPr>
      <w:r w:rsidRPr="00511B81">
        <w:rPr>
          <w:rFonts w:ascii="Lucida Bright" w:hAnsi="Lucida Bright"/>
        </w:rPr>
        <w:t xml:space="preserve">Now, folks can call themselves Christians and </w:t>
      </w:r>
      <w:r w:rsidR="00A07458">
        <w:rPr>
          <w:rFonts w:ascii="Lucida Bright" w:hAnsi="Lucida Bright"/>
        </w:rPr>
        <w:t>act just like the rest of the world</w:t>
      </w:r>
      <w:r w:rsidRPr="00511B81">
        <w:rPr>
          <w:rFonts w:ascii="Lucida Bright" w:hAnsi="Lucida Bright"/>
        </w:rPr>
        <w:t xml:space="preserve">  </w:t>
      </w:r>
    </w:p>
    <w:p w14:paraId="140D79F7" w14:textId="77777777" w:rsidR="00511B81" w:rsidRDefault="00511B81" w:rsidP="00511B81">
      <w:pPr>
        <w:ind w:left="540"/>
        <w:rPr>
          <w:rFonts w:ascii="Lucida Bright" w:hAnsi="Lucida Bright"/>
        </w:rPr>
      </w:pPr>
    </w:p>
    <w:p w14:paraId="7E275BF9" w14:textId="20208910" w:rsidR="00511B81" w:rsidRPr="00511B81" w:rsidRDefault="00511B81" w:rsidP="00511B81">
      <w:pPr>
        <w:ind w:left="540"/>
        <w:rPr>
          <w:rFonts w:ascii="Lucida Bright" w:hAnsi="Lucida Bright"/>
        </w:rPr>
      </w:pPr>
      <w:r w:rsidRPr="00511B81">
        <w:rPr>
          <w:rFonts w:ascii="Lucida Bright" w:hAnsi="Lucida Bright"/>
        </w:rPr>
        <w:t>I think the day is coming when the fires of persecution will burn a</w:t>
      </w:r>
      <w:r w:rsidR="00A07458">
        <w:rPr>
          <w:rFonts w:ascii="Lucida Bright" w:hAnsi="Lucida Bright"/>
        </w:rPr>
        <w:t xml:space="preserve">gain </w:t>
      </w:r>
      <w:r w:rsidRPr="00511B81">
        <w:rPr>
          <w:rFonts w:ascii="Lucida Bright" w:hAnsi="Lucida Bright"/>
        </w:rPr>
        <w:t xml:space="preserve">  </w:t>
      </w:r>
    </w:p>
    <w:p w14:paraId="4B8DE82B" w14:textId="77777777" w:rsidR="00511B81" w:rsidRDefault="00511B81" w:rsidP="00511B81">
      <w:pPr>
        <w:ind w:left="540"/>
        <w:rPr>
          <w:rFonts w:ascii="Lucida Bright" w:hAnsi="Lucida Bright"/>
        </w:rPr>
      </w:pPr>
    </w:p>
    <w:p w14:paraId="47004E47" w14:textId="1E10A91E" w:rsidR="00511B81" w:rsidRPr="00511B81" w:rsidRDefault="00511B81" w:rsidP="00511B81">
      <w:pPr>
        <w:ind w:left="540"/>
        <w:rPr>
          <w:rFonts w:ascii="Lucida Bright" w:hAnsi="Lucida Bright"/>
        </w:rPr>
      </w:pPr>
      <w:r w:rsidRPr="00511B81">
        <w:rPr>
          <w:rFonts w:ascii="Lucida Bright" w:hAnsi="Lucida Bright"/>
        </w:rPr>
        <w:t xml:space="preserve">I think God will use the hatred of humanity against His Son Jesus to purify the Bride of Christ before she is taken home to glory  </w:t>
      </w:r>
    </w:p>
    <w:p w14:paraId="7E3DFCEC" w14:textId="77777777" w:rsidR="00511B81" w:rsidRDefault="00511B81" w:rsidP="00511B81">
      <w:pPr>
        <w:ind w:left="540"/>
        <w:rPr>
          <w:rFonts w:ascii="Lucida Bright" w:hAnsi="Lucida Bright"/>
        </w:rPr>
      </w:pPr>
    </w:p>
    <w:p w14:paraId="71C7C624" w14:textId="610ADB6C" w:rsidR="00511B81" w:rsidRDefault="00511B81" w:rsidP="00511B81">
      <w:pPr>
        <w:ind w:left="540"/>
        <w:rPr>
          <w:rFonts w:ascii="Lucida Bright" w:hAnsi="Lucida Bright"/>
        </w:rPr>
      </w:pPr>
      <w:r w:rsidRPr="00511B81">
        <w:rPr>
          <w:rFonts w:ascii="Lucida Bright" w:hAnsi="Lucida Bright"/>
        </w:rPr>
        <w:t>I</w:t>
      </w:r>
      <w:r>
        <w:rPr>
          <w:rFonts w:ascii="Lucida Bright" w:hAnsi="Lucida Bright"/>
        </w:rPr>
        <w:t>’</w:t>
      </w:r>
      <w:r w:rsidRPr="00511B81">
        <w:rPr>
          <w:rFonts w:ascii="Lucida Bright" w:hAnsi="Lucida Bright"/>
        </w:rPr>
        <w:t>m not a prophet of doom, but I think there are some difficult days ahead for the faithful, fundamental people of God!</w:t>
      </w:r>
    </w:p>
    <w:p w14:paraId="7890ABA0" w14:textId="611520D2" w:rsidR="00511B81" w:rsidRDefault="00511B81" w:rsidP="00511B81">
      <w:pPr>
        <w:ind w:left="540"/>
        <w:rPr>
          <w:rFonts w:ascii="Lucida Bright" w:hAnsi="Lucida Bright"/>
        </w:rPr>
      </w:pPr>
    </w:p>
    <w:p w14:paraId="7DC0E687" w14:textId="5BDD61EE" w:rsidR="00511B81" w:rsidRDefault="00511B81" w:rsidP="00511B81">
      <w:pPr>
        <w:ind w:left="540"/>
        <w:rPr>
          <w:rFonts w:ascii="Lucida Bright" w:hAnsi="Lucida Bright"/>
        </w:rPr>
      </w:pPr>
      <w:r>
        <w:rPr>
          <w:rFonts w:ascii="Lucida Bright" w:hAnsi="Lucida Bright"/>
        </w:rPr>
        <w:t>The Danger is that your Fear of Suffering will cause you back away</w:t>
      </w:r>
    </w:p>
    <w:p w14:paraId="5702C220" w14:textId="1FDE1739" w:rsidR="00511B81" w:rsidRDefault="00511B81" w:rsidP="00511B81">
      <w:pPr>
        <w:ind w:left="540"/>
        <w:rPr>
          <w:rFonts w:ascii="Lucida Bright" w:hAnsi="Lucida Bright"/>
        </w:rPr>
      </w:pPr>
    </w:p>
    <w:p w14:paraId="262DB821" w14:textId="3161797C" w:rsidR="00511B81" w:rsidRDefault="00511B81" w:rsidP="00511B81">
      <w:pPr>
        <w:ind w:left="540"/>
        <w:rPr>
          <w:rFonts w:ascii="Lucida Bright" w:hAnsi="Lucida Bright"/>
        </w:rPr>
      </w:pPr>
      <w:r>
        <w:rPr>
          <w:rFonts w:ascii="Lucida Bright" w:hAnsi="Lucida Bright"/>
        </w:rPr>
        <w:t>They may have been a …</w:t>
      </w:r>
    </w:p>
    <w:p w14:paraId="22D76289" w14:textId="77777777" w:rsidR="00511B81" w:rsidRDefault="00511B81" w:rsidP="00511B81">
      <w:pPr>
        <w:ind w:left="540"/>
        <w:rPr>
          <w:rFonts w:ascii="Lucida Bright" w:hAnsi="Lucida Bright"/>
        </w:rPr>
      </w:pPr>
    </w:p>
    <w:p w14:paraId="0298F055" w14:textId="0AC9C586" w:rsidR="00511B81" w:rsidRDefault="00511B81" w:rsidP="00511B81">
      <w:pPr>
        <w:ind w:left="450"/>
        <w:rPr>
          <w:rFonts w:ascii="Lucida Bright" w:hAnsi="Lucida Bright"/>
          <w:b/>
        </w:rPr>
      </w:pPr>
      <w:r w:rsidRPr="00511B81">
        <w:rPr>
          <w:rFonts w:ascii="Lucida Bright" w:hAnsi="Lucida Bright"/>
          <w:b/>
        </w:rPr>
        <w:t xml:space="preserve">A “CRUSHED” CHURCH  </w:t>
      </w:r>
    </w:p>
    <w:p w14:paraId="79AB4D77" w14:textId="3BC7B961" w:rsidR="00511B81" w:rsidRDefault="00511B81" w:rsidP="00511B81">
      <w:pPr>
        <w:ind w:left="450"/>
        <w:rPr>
          <w:rFonts w:ascii="Lucida Bright" w:hAnsi="Lucida Bright"/>
          <w:b/>
        </w:rPr>
      </w:pPr>
    </w:p>
    <w:p w14:paraId="24451FAF" w14:textId="77777777" w:rsidR="00A07458" w:rsidRDefault="00A07458" w:rsidP="00511B81">
      <w:pPr>
        <w:ind w:left="450"/>
        <w:rPr>
          <w:rFonts w:ascii="Lucida Bright" w:hAnsi="Lucida Bright"/>
        </w:rPr>
      </w:pPr>
    </w:p>
    <w:p w14:paraId="781F8E7C" w14:textId="1B36E6E8" w:rsidR="00511B81" w:rsidRPr="00511B81" w:rsidRDefault="00511B81" w:rsidP="00511B81">
      <w:pPr>
        <w:ind w:left="450"/>
        <w:rPr>
          <w:rFonts w:ascii="Lucida Bright" w:hAnsi="Lucida Bright"/>
        </w:rPr>
      </w:pPr>
      <w:r w:rsidRPr="00511B81">
        <w:rPr>
          <w:rFonts w:ascii="Lucida Bright" w:hAnsi="Lucida Bright"/>
        </w:rPr>
        <w:t xml:space="preserve">But they were also </w:t>
      </w:r>
      <w:r>
        <w:rPr>
          <w:rFonts w:ascii="Lucida Bright" w:hAnsi="Lucida Bright"/>
        </w:rPr>
        <w:t>…</w:t>
      </w:r>
    </w:p>
    <w:p w14:paraId="207D87A7" w14:textId="77777777" w:rsidR="00511B81" w:rsidRDefault="00511B81" w:rsidP="009A3858">
      <w:pPr>
        <w:ind w:left="540"/>
        <w:rPr>
          <w:rFonts w:ascii="Lucida Bright" w:hAnsi="Lucida Bright"/>
        </w:rPr>
      </w:pPr>
    </w:p>
    <w:p w14:paraId="79885673" w14:textId="1C6B536A" w:rsidR="00AB0F8A" w:rsidRDefault="00511B81" w:rsidP="007A0C26">
      <w:pPr>
        <w:rPr>
          <w:rFonts w:ascii="Lucida Bright" w:hAnsi="Lucida Bright"/>
          <w:b/>
        </w:rPr>
      </w:pPr>
      <w:r w:rsidRPr="00511B81">
        <w:rPr>
          <w:rFonts w:ascii="Lucida Bright" w:hAnsi="Lucida Bright"/>
          <w:b/>
        </w:rPr>
        <w:t xml:space="preserve">II. </w:t>
      </w:r>
      <w:r w:rsidRPr="00511B81">
        <w:rPr>
          <w:rFonts w:ascii="Lucida Bright" w:hAnsi="Lucida Bright"/>
          <w:b/>
          <w:u w:val="single"/>
        </w:rPr>
        <w:t>A CON</w:t>
      </w:r>
      <w:r w:rsidR="00AB0F8A" w:rsidRPr="00511B81">
        <w:rPr>
          <w:rFonts w:ascii="Lucida Bright" w:hAnsi="Lucida Bright"/>
          <w:b/>
          <w:u w:val="single"/>
        </w:rPr>
        <w:t>SISTENT</w:t>
      </w:r>
      <w:r w:rsidR="007A0C26" w:rsidRPr="00511B81">
        <w:rPr>
          <w:rFonts w:ascii="Lucida Bright" w:hAnsi="Lucida Bright"/>
          <w:b/>
          <w:u w:val="single"/>
        </w:rPr>
        <w:t>” C</w:t>
      </w:r>
      <w:r w:rsidR="00AB0F8A" w:rsidRPr="00511B81">
        <w:rPr>
          <w:rFonts w:ascii="Lucida Bright" w:hAnsi="Lucida Bright"/>
          <w:b/>
          <w:u w:val="single"/>
        </w:rPr>
        <w:t>HURCH</w:t>
      </w:r>
      <w:r w:rsidR="007A0C26" w:rsidRPr="00511B81">
        <w:rPr>
          <w:rFonts w:ascii="Lucida Bright" w:hAnsi="Lucida Bright"/>
          <w:b/>
        </w:rPr>
        <w:t xml:space="preserve">   </w:t>
      </w:r>
      <w:r w:rsidR="00EB4D49">
        <w:rPr>
          <w:rFonts w:ascii="Lucida Bright" w:hAnsi="Lucida Bright"/>
          <w:b/>
        </w:rPr>
        <w:t xml:space="preserve">- v. 9a </w:t>
      </w:r>
    </w:p>
    <w:p w14:paraId="5C6BCF31" w14:textId="2EF861CB" w:rsidR="00EB4D49" w:rsidRDefault="00EB4D49" w:rsidP="007A0C26">
      <w:pPr>
        <w:rPr>
          <w:rFonts w:ascii="Lucida Bright" w:hAnsi="Lucida Bright"/>
          <w:b/>
        </w:rPr>
      </w:pPr>
    </w:p>
    <w:p w14:paraId="252451D7" w14:textId="3EA47602" w:rsidR="00EB4D49" w:rsidRDefault="00EB4D49" w:rsidP="00EB4D49">
      <w:pPr>
        <w:ind w:left="180"/>
        <w:rPr>
          <w:rFonts w:ascii="Lucida Bright" w:hAnsi="Lucida Bright"/>
        </w:rPr>
      </w:pPr>
      <w:r w:rsidRPr="00EB4D49">
        <w:rPr>
          <w:rFonts w:ascii="Lucida Bright" w:hAnsi="Lucida Bright"/>
        </w:rPr>
        <w:t>Even t</w:t>
      </w:r>
      <w:r>
        <w:rPr>
          <w:rFonts w:ascii="Lucida Bright" w:hAnsi="Lucida Bright"/>
        </w:rPr>
        <w:t>h</w:t>
      </w:r>
      <w:r w:rsidRPr="00EB4D49">
        <w:rPr>
          <w:rFonts w:ascii="Lucida Bright" w:hAnsi="Lucida Bright"/>
        </w:rPr>
        <w:t xml:space="preserve">ough they were paying a harsh price for their faithful love and service to the Lord  </w:t>
      </w:r>
    </w:p>
    <w:p w14:paraId="1236294C" w14:textId="77777777" w:rsidR="00EB4D49" w:rsidRDefault="00EB4D49" w:rsidP="00EB4D49">
      <w:pPr>
        <w:ind w:left="180"/>
        <w:rPr>
          <w:rFonts w:ascii="Lucida Bright" w:hAnsi="Lucida Bright"/>
        </w:rPr>
      </w:pPr>
    </w:p>
    <w:p w14:paraId="2B5422B8" w14:textId="371A2328" w:rsidR="00EB4D49" w:rsidRPr="00EB4D49" w:rsidRDefault="00EB4D49" w:rsidP="00EB4D49">
      <w:pPr>
        <w:ind w:left="180"/>
        <w:rPr>
          <w:rFonts w:ascii="Lucida Bright" w:hAnsi="Lucida Bright"/>
        </w:rPr>
      </w:pPr>
      <w:r>
        <w:rPr>
          <w:rFonts w:ascii="Lucida Bright" w:hAnsi="Lucida Bright"/>
        </w:rPr>
        <w:t>T</w:t>
      </w:r>
      <w:r w:rsidRPr="00EB4D49">
        <w:rPr>
          <w:rFonts w:ascii="Lucida Bright" w:hAnsi="Lucida Bright"/>
        </w:rPr>
        <w:t xml:space="preserve">hese people did not back up from their profession  </w:t>
      </w:r>
    </w:p>
    <w:p w14:paraId="66EA7D81" w14:textId="77777777" w:rsidR="00EB4D49" w:rsidRDefault="00EB4D49" w:rsidP="00EB4D49">
      <w:pPr>
        <w:ind w:left="180"/>
        <w:rPr>
          <w:rFonts w:ascii="Lucida Bright" w:hAnsi="Lucida Bright"/>
        </w:rPr>
      </w:pPr>
    </w:p>
    <w:p w14:paraId="55C4C52F" w14:textId="4CDDAB69" w:rsidR="00EB4D49" w:rsidRPr="00EB4D49" w:rsidRDefault="00EB4D49" w:rsidP="00EB4D49">
      <w:pPr>
        <w:ind w:left="180"/>
        <w:rPr>
          <w:rFonts w:ascii="Lucida Bright" w:hAnsi="Lucida Bright"/>
        </w:rPr>
      </w:pPr>
      <w:r w:rsidRPr="00EB4D49">
        <w:rPr>
          <w:rFonts w:ascii="Lucida Bright" w:hAnsi="Lucida Bright"/>
        </w:rPr>
        <w:t xml:space="preserve">They stayed the course and demonstrated a faithful testimony for the glory of God  </w:t>
      </w:r>
    </w:p>
    <w:p w14:paraId="482B22A9" w14:textId="77777777" w:rsidR="00EB4D49" w:rsidRDefault="00EB4D49" w:rsidP="00EB4D49">
      <w:pPr>
        <w:ind w:left="180"/>
        <w:rPr>
          <w:rFonts w:ascii="Lucida Bright" w:hAnsi="Lucida Bright"/>
        </w:rPr>
      </w:pPr>
    </w:p>
    <w:p w14:paraId="24639759" w14:textId="77777777" w:rsidR="00EB4D49" w:rsidRDefault="00EB4D49" w:rsidP="00EB4D49">
      <w:pPr>
        <w:ind w:left="180"/>
        <w:rPr>
          <w:rFonts w:ascii="Lucida Bright" w:hAnsi="Lucida Bright"/>
        </w:rPr>
      </w:pPr>
      <w:r w:rsidRPr="00EB4D49">
        <w:rPr>
          <w:rFonts w:ascii="Lucida Bright" w:hAnsi="Lucida Bright"/>
        </w:rPr>
        <w:t xml:space="preserve">Smyrna was famous for myrrh </w:t>
      </w:r>
    </w:p>
    <w:p w14:paraId="1621A2A7" w14:textId="77777777" w:rsidR="00EB4D49" w:rsidRDefault="00EB4D49" w:rsidP="00EB4D49">
      <w:pPr>
        <w:ind w:left="180"/>
        <w:rPr>
          <w:rFonts w:ascii="Lucida Bright" w:hAnsi="Lucida Bright"/>
        </w:rPr>
      </w:pPr>
    </w:p>
    <w:p w14:paraId="485012B7" w14:textId="14755827" w:rsidR="00EB4D49" w:rsidRPr="00EB4D49" w:rsidRDefault="008D117B" w:rsidP="00EB4D49">
      <w:pPr>
        <w:ind w:left="180"/>
        <w:rPr>
          <w:rFonts w:ascii="Lucida Bright" w:hAnsi="Lucida Bright"/>
        </w:rPr>
      </w:pPr>
      <w:r>
        <w:rPr>
          <w:rFonts w:ascii="Lucida Bright" w:hAnsi="Lucida Bright"/>
        </w:rPr>
        <w:t>Myrrh was a</w:t>
      </w:r>
      <w:r w:rsidR="00EB4D49" w:rsidRPr="00EB4D49">
        <w:rPr>
          <w:rFonts w:ascii="Lucida Bright" w:hAnsi="Lucida Bright"/>
        </w:rPr>
        <w:t xml:space="preserve"> substance </w:t>
      </w:r>
      <w:r>
        <w:rPr>
          <w:rFonts w:ascii="Lucida Bright" w:hAnsi="Lucida Bright"/>
        </w:rPr>
        <w:t xml:space="preserve">that </w:t>
      </w:r>
      <w:r w:rsidR="00EB4D49" w:rsidRPr="00EB4D49">
        <w:rPr>
          <w:rFonts w:ascii="Lucida Bright" w:hAnsi="Lucida Bright"/>
        </w:rPr>
        <w:t xml:space="preserve">came from a shrub-like tree </w:t>
      </w:r>
      <w:r>
        <w:rPr>
          <w:rFonts w:ascii="Lucida Bright" w:hAnsi="Lucida Bright"/>
        </w:rPr>
        <w:t>and</w:t>
      </w:r>
      <w:r w:rsidR="00EB4D49" w:rsidRPr="00EB4D49">
        <w:rPr>
          <w:rFonts w:ascii="Lucida Bright" w:hAnsi="Lucida Bright"/>
        </w:rPr>
        <w:t xml:space="preserve"> produced a bitter gum  </w:t>
      </w:r>
    </w:p>
    <w:p w14:paraId="166FE857" w14:textId="77777777" w:rsidR="00EB4D49" w:rsidRDefault="00EB4D49" w:rsidP="00EB4D49">
      <w:pPr>
        <w:ind w:left="180"/>
        <w:rPr>
          <w:rFonts w:ascii="Lucida Bright" w:hAnsi="Lucida Bright"/>
        </w:rPr>
      </w:pPr>
    </w:p>
    <w:p w14:paraId="42EAE380" w14:textId="5E311471" w:rsidR="00EB4D49" w:rsidRPr="00EB4D49" w:rsidRDefault="00EB4D49" w:rsidP="00EB4D49">
      <w:pPr>
        <w:ind w:left="180"/>
        <w:rPr>
          <w:rFonts w:ascii="Lucida Bright" w:hAnsi="Lucida Bright"/>
        </w:rPr>
      </w:pPr>
      <w:r w:rsidRPr="00EB4D49">
        <w:rPr>
          <w:rFonts w:ascii="Lucida Bright" w:hAnsi="Lucida Bright"/>
        </w:rPr>
        <w:t xml:space="preserve">When the leaves of this tree were crushed, they exuded a very fragrant odor  </w:t>
      </w:r>
    </w:p>
    <w:p w14:paraId="7D1FD6F2" w14:textId="77777777" w:rsidR="00EB4D49" w:rsidRDefault="00EB4D49" w:rsidP="00EB4D49">
      <w:pPr>
        <w:ind w:left="180"/>
        <w:rPr>
          <w:rFonts w:ascii="Lucida Bright" w:hAnsi="Lucida Bright"/>
        </w:rPr>
      </w:pPr>
    </w:p>
    <w:p w14:paraId="48268A5A" w14:textId="33515E90" w:rsidR="00EB4D49" w:rsidRPr="00EB4D49" w:rsidRDefault="00EB4D49" w:rsidP="00EB4D49">
      <w:pPr>
        <w:ind w:left="180"/>
        <w:rPr>
          <w:rFonts w:ascii="Lucida Bright" w:hAnsi="Lucida Bright"/>
        </w:rPr>
      </w:pPr>
      <w:r w:rsidRPr="00EB4D49">
        <w:rPr>
          <w:rFonts w:ascii="Lucida Bright" w:hAnsi="Lucida Bright"/>
        </w:rPr>
        <w:t xml:space="preserve">Myrrh was used as a fragrance by the living and an embalming agent for the dead </w:t>
      </w:r>
    </w:p>
    <w:p w14:paraId="78CD7BD4" w14:textId="1BB1FC1D" w:rsidR="00EB4D49" w:rsidRPr="00EB4D49" w:rsidRDefault="00EB4D49" w:rsidP="00EB4D49">
      <w:pPr>
        <w:ind w:left="180"/>
        <w:rPr>
          <w:rFonts w:ascii="Lucida Bright" w:hAnsi="Lucida Bright"/>
        </w:rPr>
      </w:pPr>
      <w:r w:rsidRPr="00EB4D49">
        <w:rPr>
          <w:rFonts w:ascii="Lucida Bright" w:hAnsi="Lucida Bright"/>
        </w:rPr>
        <w:t xml:space="preserve"> </w:t>
      </w:r>
    </w:p>
    <w:p w14:paraId="7E147976" w14:textId="53A58923" w:rsidR="00EB4D49" w:rsidRPr="00EB4D49" w:rsidRDefault="00EB4D49" w:rsidP="00EB4D49">
      <w:pPr>
        <w:ind w:left="180"/>
        <w:rPr>
          <w:rFonts w:ascii="Lucida Bright" w:hAnsi="Lucida Bright"/>
        </w:rPr>
      </w:pPr>
      <w:r w:rsidRPr="00EB4D49">
        <w:rPr>
          <w:rFonts w:ascii="Lucida Bright" w:hAnsi="Lucida Bright"/>
        </w:rPr>
        <w:t xml:space="preserve">It was only when the leaves of the tree were crushed that their fragrance was released  </w:t>
      </w:r>
    </w:p>
    <w:p w14:paraId="3AE0DC91" w14:textId="77777777" w:rsidR="00EB4D49" w:rsidRDefault="00EB4D49" w:rsidP="00EB4D49">
      <w:pPr>
        <w:ind w:left="180"/>
        <w:rPr>
          <w:rFonts w:ascii="Lucida Bright" w:hAnsi="Lucida Bright"/>
        </w:rPr>
      </w:pPr>
    </w:p>
    <w:p w14:paraId="72849109" w14:textId="3164E976" w:rsidR="00EB4D49" w:rsidRPr="00EB4D49" w:rsidRDefault="00EB4D49" w:rsidP="00EB4D49">
      <w:pPr>
        <w:ind w:left="180"/>
        <w:rPr>
          <w:rFonts w:ascii="Lucida Bright" w:hAnsi="Lucida Bright"/>
        </w:rPr>
      </w:pPr>
      <w:r w:rsidRPr="00EB4D49">
        <w:rPr>
          <w:rFonts w:ascii="Lucida Bright" w:hAnsi="Lucida Bright"/>
        </w:rPr>
        <w:t xml:space="preserve">These people were being crushed under the terrifying pressure of persecution and they were releasing the fragrance of love and faithfulness to Jesus into the atmosphere of Smyrna  </w:t>
      </w:r>
    </w:p>
    <w:p w14:paraId="1D8400DC" w14:textId="77777777" w:rsidR="00EB4D49" w:rsidRDefault="00EB4D49" w:rsidP="00EB4D49">
      <w:pPr>
        <w:ind w:left="180"/>
        <w:rPr>
          <w:rFonts w:ascii="Lucida Bright" w:hAnsi="Lucida Bright"/>
        </w:rPr>
      </w:pPr>
    </w:p>
    <w:p w14:paraId="09CC7E2B" w14:textId="169FCA45" w:rsidR="00EB4D49" w:rsidRPr="00EB4D49" w:rsidRDefault="00EB4D49" w:rsidP="00EB4D49">
      <w:pPr>
        <w:ind w:left="180"/>
        <w:rPr>
          <w:rFonts w:ascii="Lucida Bright" w:hAnsi="Lucida Bright"/>
        </w:rPr>
      </w:pPr>
      <w:r w:rsidRPr="00EB4D49">
        <w:rPr>
          <w:rFonts w:ascii="Lucida Bright" w:hAnsi="Lucida Bright"/>
        </w:rPr>
        <w:t xml:space="preserve">Let’s examine their testimony </w:t>
      </w:r>
      <w:r w:rsidR="00CB386F">
        <w:rPr>
          <w:rFonts w:ascii="Lucida Bright" w:hAnsi="Lucida Bright"/>
        </w:rPr>
        <w:t>here</w:t>
      </w:r>
    </w:p>
    <w:p w14:paraId="2D293E93" w14:textId="77777777" w:rsidR="00AB0F8A" w:rsidRDefault="00AB0F8A" w:rsidP="007A0C26">
      <w:pPr>
        <w:rPr>
          <w:rFonts w:ascii="Lucida Bright" w:hAnsi="Lucida Bright"/>
          <w:b/>
        </w:rPr>
      </w:pPr>
    </w:p>
    <w:p w14:paraId="75710511" w14:textId="75887BD7" w:rsidR="00AB0F8A" w:rsidRDefault="00AB0F8A" w:rsidP="00AB0F8A">
      <w:pPr>
        <w:ind w:left="180"/>
        <w:rPr>
          <w:rFonts w:ascii="Lucida Bright" w:hAnsi="Lucida Bright"/>
          <w:b/>
        </w:rPr>
      </w:pPr>
      <w:r>
        <w:rPr>
          <w:rFonts w:ascii="Lucida Bright" w:hAnsi="Lucida Bright"/>
          <w:b/>
        </w:rPr>
        <w:t xml:space="preserve">A. </w:t>
      </w:r>
      <w:r w:rsidR="00A07458">
        <w:rPr>
          <w:rFonts w:ascii="Lucida Bright" w:hAnsi="Lucida Bright"/>
          <w:b/>
        </w:rPr>
        <w:t xml:space="preserve">A ‘Positive’ Testimony </w:t>
      </w:r>
    </w:p>
    <w:p w14:paraId="1003E60A" w14:textId="009CB5B9" w:rsidR="00322C20" w:rsidRDefault="00322C20" w:rsidP="00AB0F8A">
      <w:pPr>
        <w:ind w:left="180"/>
        <w:rPr>
          <w:rFonts w:ascii="Lucida Bright" w:hAnsi="Lucida Bright"/>
          <w:b/>
        </w:rPr>
      </w:pPr>
    </w:p>
    <w:p w14:paraId="16F43481" w14:textId="318EF87B" w:rsidR="00322C20" w:rsidRDefault="00322C20" w:rsidP="00AB0F8A">
      <w:pPr>
        <w:ind w:left="180"/>
        <w:rPr>
          <w:rFonts w:ascii="Lucida Bright" w:hAnsi="Lucida Bright"/>
          <w:b/>
        </w:rPr>
      </w:pPr>
    </w:p>
    <w:p w14:paraId="7212A514" w14:textId="671FBBAF" w:rsidR="00322C20" w:rsidRPr="00322C20" w:rsidRDefault="00322C20" w:rsidP="00322C20">
      <w:pPr>
        <w:ind w:left="540"/>
        <w:rPr>
          <w:rFonts w:ascii="Lucida Bright" w:hAnsi="Lucida Bright"/>
        </w:rPr>
      </w:pPr>
      <w:r w:rsidRPr="00322C20">
        <w:rPr>
          <w:rFonts w:ascii="Lucida Bright" w:hAnsi="Lucida Bright"/>
        </w:rPr>
        <w:t>Jesus sent seven letters to seven different churches</w:t>
      </w:r>
      <w:r>
        <w:rPr>
          <w:rFonts w:ascii="Lucida Bright" w:hAnsi="Lucida Bright"/>
        </w:rPr>
        <w:t xml:space="preserve"> </w:t>
      </w:r>
      <w:r w:rsidRPr="00322C20">
        <w:rPr>
          <w:rFonts w:ascii="Lucida Bright" w:hAnsi="Lucida Bright"/>
        </w:rPr>
        <w:t xml:space="preserve">  </w:t>
      </w:r>
    </w:p>
    <w:p w14:paraId="3091FD3D" w14:textId="77777777" w:rsidR="00322C20" w:rsidRDefault="00322C20" w:rsidP="00322C20">
      <w:pPr>
        <w:ind w:left="540"/>
        <w:rPr>
          <w:rFonts w:ascii="Lucida Bright" w:hAnsi="Lucida Bright"/>
        </w:rPr>
      </w:pPr>
    </w:p>
    <w:p w14:paraId="5053E933" w14:textId="62AB223B" w:rsidR="00322C20" w:rsidRPr="00322C20" w:rsidRDefault="00322C20" w:rsidP="00322C20">
      <w:pPr>
        <w:ind w:left="540"/>
        <w:rPr>
          <w:rFonts w:ascii="Lucida Bright" w:hAnsi="Lucida Bright"/>
        </w:rPr>
      </w:pPr>
      <w:r w:rsidRPr="00322C20">
        <w:rPr>
          <w:rFonts w:ascii="Lucida Bright" w:hAnsi="Lucida Bright"/>
        </w:rPr>
        <w:t>Five of the seven churches received words of rebuke and correction</w:t>
      </w:r>
      <w:r>
        <w:rPr>
          <w:rFonts w:ascii="Lucida Bright" w:hAnsi="Lucida Bright"/>
        </w:rPr>
        <w:t xml:space="preserve"> </w:t>
      </w:r>
      <w:r w:rsidRPr="00322C20">
        <w:rPr>
          <w:rFonts w:ascii="Lucida Bright" w:hAnsi="Lucida Bright"/>
        </w:rPr>
        <w:t xml:space="preserve">  </w:t>
      </w:r>
    </w:p>
    <w:p w14:paraId="5C3725C0" w14:textId="77777777" w:rsidR="00322C20" w:rsidRDefault="00322C20" w:rsidP="00322C20">
      <w:pPr>
        <w:ind w:left="540"/>
        <w:rPr>
          <w:rFonts w:ascii="Lucida Bright" w:hAnsi="Lucida Bright"/>
        </w:rPr>
      </w:pPr>
    </w:p>
    <w:p w14:paraId="3E2629F6" w14:textId="70A6489B" w:rsidR="00322C20" w:rsidRPr="00322C20" w:rsidRDefault="00322C20" w:rsidP="00322C20">
      <w:pPr>
        <w:ind w:left="540"/>
        <w:rPr>
          <w:rFonts w:ascii="Lucida Bright" w:hAnsi="Lucida Bright"/>
        </w:rPr>
      </w:pPr>
      <w:r w:rsidRPr="00322C20">
        <w:rPr>
          <w:rFonts w:ascii="Lucida Bright" w:hAnsi="Lucida Bright"/>
        </w:rPr>
        <w:t xml:space="preserve">Only </w:t>
      </w:r>
      <w:r w:rsidR="00CB386F">
        <w:rPr>
          <w:rFonts w:ascii="Lucida Bright" w:hAnsi="Lucida Bright"/>
        </w:rPr>
        <w:t>Smyrna</w:t>
      </w:r>
      <w:r w:rsidRPr="00322C20">
        <w:rPr>
          <w:rFonts w:ascii="Lucida Bright" w:hAnsi="Lucida Bright"/>
        </w:rPr>
        <w:t xml:space="preserve"> and the church at Philadelphia received no correcti</w:t>
      </w:r>
      <w:r w:rsidR="00554638">
        <w:rPr>
          <w:rFonts w:ascii="Lucida Bright" w:hAnsi="Lucida Bright"/>
        </w:rPr>
        <w:t>on</w:t>
      </w:r>
    </w:p>
    <w:p w14:paraId="59249370" w14:textId="6230E33B" w:rsidR="00322C20" w:rsidRPr="00322C20" w:rsidRDefault="00322C20" w:rsidP="00322C20">
      <w:pPr>
        <w:ind w:left="540"/>
        <w:rPr>
          <w:rFonts w:ascii="Lucida Bright" w:hAnsi="Lucida Bright"/>
        </w:rPr>
      </w:pPr>
      <w:r w:rsidRPr="00322C20">
        <w:rPr>
          <w:rFonts w:ascii="Lucida Bright" w:hAnsi="Lucida Bright"/>
        </w:rPr>
        <w:t xml:space="preserve">                                                                                                                         The Lord had been observing their walk and He was pleased  </w:t>
      </w:r>
    </w:p>
    <w:p w14:paraId="372C579F" w14:textId="77777777" w:rsidR="00322C20" w:rsidRDefault="00322C20" w:rsidP="00322C20">
      <w:pPr>
        <w:ind w:left="540"/>
        <w:rPr>
          <w:rFonts w:ascii="Lucida Bright" w:hAnsi="Lucida Bright"/>
        </w:rPr>
      </w:pPr>
    </w:p>
    <w:p w14:paraId="6B391E0E" w14:textId="5CD77428" w:rsidR="00322C20" w:rsidRPr="00322C20" w:rsidRDefault="00322C20" w:rsidP="00322C20">
      <w:pPr>
        <w:ind w:left="540"/>
        <w:rPr>
          <w:rFonts w:ascii="Lucida Bright" w:hAnsi="Lucida Bright"/>
        </w:rPr>
      </w:pPr>
      <w:r w:rsidRPr="00322C20">
        <w:rPr>
          <w:rFonts w:ascii="Lucida Bright" w:hAnsi="Lucida Bright"/>
        </w:rPr>
        <w:t xml:space="preserve">Why? They were </w:t>
      </w:r>
      <w:r>
        <w:rPr>
          <w:rFonts w:ascii="Lucida Bright" w:hAnsi="Lucida Bright"/>
        </w:rPr>
        <w:t>C</w:t>
      </w:r>
      <w:r w:rsidRPr="00322C20">
        <w:rPr>
          <w:rFonts w:ascii="Lucida Bright" w:hAnsi="Lucida Bright"/>
        </w:rPr>
        <w:t>onsistent!</w:t>
      </w:r>
    </w:p>
    <w:p w14:paraId="0942EE48" w14:textId="4B26F1F1" w:rsidR="00322C20" w:rsidRPr="00322C20" w:rsidRDefault="00322C20" w:rsidP="00322C20">
      <w:pPr>
        <w:ind w:left="540"/>
        <w:rPr>
          <w:rFonts w:ascii="Lucida Bright" w:hAnsi="Lucida Bright"/>
          <w:b/>
        </w:rPr>
      </w:pPr>
      <w:r w:rsidRPr="00322C20">
        <w:rPr>
          <w:rFonts w:ascii="Lucida Bright" w:hAnsi="Lucida Bright"/>
          <w:b/>
        </w:rPr>
        <w:t xml:space="preserve"> </w:t>
      </w:r>
    </w:p>
    <w:p w14:paraId="67BC08E9" w14:textId="77777777" w:rsidR="00322C20" w:rsidRPr="00322C20" w:rsidRDefault="00322C20" w:rsidP="00322C20">
      <w:pPr>
        <w:ind w:left="540"/>
        <w:rPr>
          <w:rFonts w:ascii="Lucida Bright" w:hAnsi="Lucida Bright"/>
        </w:rPr>
      </w:pPr>
      <w:r w:rsidRPr="00322C20">
        <w:rPr>
          <w:rFonts w:ascii="Lucida Bright" w:hAnsi="Lucida Bright"/>
        </w:rPr>
        <w:t>If Jesus were to comment on our church, would He have any words of correction for us, or would He come to us with a positive word of encouragement?</w:t>
      </w:r>
    </w:p>
    <w:p w14:paraId="39E455C2" w14:textId="77777777" w:rsidR="00A07458" w:rsidRDefault="00A07458" w:rsidP="00AB0F8A">
      <w:pPr>
        <w:ind w:left="180"/>
        <w:rPr>
          <w:rFonts w:ascii="Lucida Bright" w:hAnsi="Lucida Bright"/>
          <w:b/>
        </w:rPr>
      </w:pPr>
    </w:p>
    <w:p w14:paraId="77BDC1EF" w14:textId="4CA13190" w:rsidR="00AB0F8A" w:rsidRDefault="00AB0F8A" w:rsidP="00AB0F8A">
      <w:pPr>
        <w:ind w:left="180"/>
        <w:rPr>
          <w:rFonts w:ascii="Lucida Bright" w:hAnsi="Lucida Bright"/>
          <w:b/>
        </w:rPr>
      </w:pPr>
      <w:r>
        <w:rPr>
          <w:rFonts w:ascii="Lucida Bright" w:hAnsi="Lucida Bright"/>
          <w:b/>
        </w:rPr>
        <w:t>B.</w:t>
      </w:r>
      <w:r w:rsidR="00A07458">
        <w:rPr>
          <w:rFonts w:ascii="Lucida Bright" w:hAnsi="Lucida Bright"/>
          <w:b/>
        </w:rPr>
        <w:t xml:space="preserve"> A ‘Powerful’ Testimony</w:t>
      </w:r>
    </w:p>
    <w:p w14:paraId="5EF7420B" w14:textId="4EAD8CF1" w:rsidR="00554638" w:rsidRDefault="00554638" w:rsidP="00AB0F8A">
      <w:pPr>
        <w:ind w:left="180"/>
        <w:rPr>
          <w:rFonts w:ascii="Lucida Bright" w:hAnsi="Lucida Bright"/>
          <w:b/>
        </w:rPr>
      </w:pPr>
    </w:p>
    <w:p w14:paraId="467A715D" w14:textId="75875BF9" w:rsidR="00554638" w:rsidRPr="00554638" w:rsidRDefault="00554638" w:rsidP="00554638">
      <w:pPr>
        <w:ind w:left="540"/>
        <w:rPr>
          <w:rFonts w:ascii="Lucida Bright" w:hAnsi="Lucida Bright"/>
        </w:rPr>
      </w:pPr>
      <w:r w:rsidRPr="00554638">
        <w:rPr>
          <w:rFonts w:ascii="Lucida Bright" w:hAnsi="Lucida Bright"/>
        </w:rPr>
        <w:t>Jesus says to them “</w:t>
      </w:r>
      <w:r w:rsidRPr="00554638">
        <w:rPr>
          <w:rFonts w:ascii="Lucida Bright" w:hAnsi="Lucida Bright"/>
          <w:b/>
          <w:i/>
        </w:rPr>
        <w:t>I know thy works</w:t>
      </w:r>
      <w:r w:rsidRPr="00554638">
        <w:rPr>
          <w:rFonts w:ascii="Lucida Bright" w:hAnsi="Lucida Bright"/>
        </w:rPr>
        <w:t xml:space="preserve">”  </w:t>
      </w:r>
    </w:p>
    <w:p w14:paraId="0D895651" w14:textId="77777777" w:rsidR="00554638" w:rsidRDefault="00554638" w:rsidP="00554638">
      <w:pPr>
        <w:ind w:left="540"/>
        <w:rPr>
          <w:rFonts w:ascii="Lucida Bright" w:hAnsi="Lucida Bright"/>
        </w:rPr>
      </w:pPr>
    </w:p>
    <w:p w14:paraId="625BE456" w14:textId="10A01DF9" w:rsidR="00554638" w:rsidRPr="00554638" w:rsidRDefault="00554638" w:rsidP="00554638">
      <w:pPr>
        <w:ind w:left="540"/>
        <w:rPr>
          <w:rFonts w:ascii="Lucida Bright" w:hAnsi="Lucida Bright"/>
        </w:rPr>
      </w:pPr>
      <w:r w:rsidRPr="00554638">
        <w:rPr>
          <w:rFonts w:ascii="Lucida Bright" w:hAnsi="Lucida Bright"/>
        </w:rPr>
        <w:t>The word “</w:t>
      </w:r>
      <w:r w:rsidRPr="00554638">
        <w:rPr>
          <w:rFonts w:ascii="Lucida Bright" w:hAnsi="Lucida Bright"/>
          <w:b/>
          <w:i/>
        </w:rPr>
        <w:t>works</w:t>
      </w:r>
      <w:r w:rsidRPr="00554638">
        <w:rPr>
          <w:rFonts w:ascii="Lucida Bright" w:hAnsi="Lucida Bright"/>
        </w:rPr>
        <w:t>” refers to th</w:t>
      </w:r>
      <w:r>
        <w:rPr>
          <w:rFonts w:ascii="Lucida Bright" w:hAnsi="Lucida Bright"/>
        </w:rPr>
        <w:t>e</w:t>
      </w:r>
      <w:r w:rsidRPr="00554638">
        <w:rPr>
          <w:rFonts w:ascii="Lucida Bright" w:hAnsi="Lucida Bright"/>
        </w:rPr>
        <w:t xml:space="preserve"> </w:t>
      </w:r>
      <w:r w:rsidRPr="00554638">
        <w:rPr>
          <w:rFonts w:ascii="Lucida Bright" w:hAnsi="Lucida Bright"/>
          <w:i/>
        </w:rPr>
        <w:t>business which occupies a person’s life</w:t>
      </w:r>
      <w:r w:rsidRPr="00554638">
        <w:rPr>
          <w:rFonts w:ascii="Lucida Bright" w:hAnsi="Lucida Bright"/>
        </w:rPr>
        <w:t xml:space="preserve">  </w:t>
      </w:r>
    </w:p>
    <w:p w14:paraId="5B3964BA" w14:textId="77777777" w:rsidR="00554638" w:rsidRDefault="00554638" w:rsidP="00554638">
      <w:pPr>
        <w:ind w:left="540"/>
        <w:rPr>
          <w:rFonts w:ascii="Lucida Bright" w:hAnsi="Lucida Bright"/>
        </w:rPr>
      </w:pPr>
    </w:p>
    <w:p w14:paraId="7A539221" w14:textId="16A9982A" w:rsidR="00554638" w:rsidRPr="00554638" w:rsidRDefault="00554638" w:rsidP="00554638">
      <w:pPr>
        <w:ind w:left="540"/>
        <w:rPr>
          <w:rFonts w:ascii="Lucida Bright" w:hAnsi="Lucida Bright"/>
        </w:rPr>
      </w:pPr>
      <w:r w:rsidRPr="00554638">
        <w:rPr>
          <w:rFonts w:ascii="Lucida Bright" w:hAnsi="Lucida Bright"/>
        </w:rPr>
        <w:t xml:space="preserve">In spite of all the darkness around them, these people continued to be a light for Jesus in the midst of an </w:t>
      </w:r>
      <w:r w:rsidR="008D0ED2" w:rsidRPr="00554638">
        <w:rPr>
          <w:rFonts w:ascii="Lucida Bright" w:hAnsi="Lucida Bright"/>
        </w:rPr>
        <w:t>ever-darkening</w:t>
      </w:r>
      <w:r w:rsidRPr="00554638">
        <w:rPr>
          <w:rFonts w:ascii="Lucida Bright" w:hAnsi="Lucida Bright"/>
        </w:rPr>
        <w:t xml:space="preserve"> world  </w:t>
      </w:r>
    </w:p>
    <w:p w14:paraId="0F473165" w14:textId="77777777" w:rsidR="004D59C3" w:rsidRDefault="004D59C3" w:rsidP="00554638">
      <w:pPr>
        <w:ind w:left="540"/>
        <w:rPr>
          <w:rFonts w:ascii="Lucida Bright" w:hAnsi="Lucida Bright"/>
        </w:rPr>
      </w:pPr>
    </w:p>
    <w:p w14:paraId="7319E27D" w14:textId="393E9C0D" w:rsidR="00554638" w:rsidRPr="00554638" w:rsidRDefault="00554638" w:rsidP="00554638">
      <w:pPr>
        <w:ind w:left="540"/>
        <w:rPr>
          <w:rFonts w:ascii="Lucida Bright" w:hAnsi="Lucida Bright"/>
        </w:rPr>
      </w:pPr>
      <w:r w:rsidRPr="00554638">
        <w:rPr>
          <w:rFonts w:ascii="Lucida Bright" w:hAnsi="Lucida Bright"/>
        </w:rPr>
        <w:t xml:space="preserve">They were not intimidated by their enemies </w:t>
      </w:r>
    </w:p>
    <w:p w14:paraId="2E6D1D06" w14:textId="77777777" w:rsidR="004D59C3" w:rsidRDefault="004D59C3" w:rsidP="00554638">
      <w:pPr>
        <w:ind w:left="540"/>
        <w:rPr>
          <w:rFonts w:ascii="Lucida Bright" w:hAnsi="Lucida Bright"/>
        </w:rPr>
      </w:pPr>
    </w:p>
    <w:p w14:paraId="4312C1D5" w14:textId="2AFF402E" w:rsidR="00554638" w:rsidRPr="00554638" w:rsidRDefault="00554638" w:rsidP="00554638">
      <w:pPr>
        <w:ind w:left="540"/>
        <w:rPr>
          <w:rFonts w:ascii="Lucida Bright" w:hAnsi="Lucida Bright"/>
        </w:rPr>
      </w:pPr>
      <w:r w:rsidRPr="00554638">
        <w:rPr>
          <w:rFonts w:ascii="Lucida Bright" w:hAnsi="Lucida Bright"/>
        </w:rPr>
        <w:t xml:space="preserve">They were not frightened by the hatred of their opponents  </w:t>
      </w:r>
    </w:p>
    <w:p w14:paraId="5073C3B3" w14:textId="77777777" w:rsidR="004D59C3" w:rsidRDefault="004D59C3" w:rsidP="00554638">
      <w:pPr>
        <w:ind w:left="540"/>
        <w:rPr>
          <w:rFonts w:ascii="Lucida Bright" w:hAnsi="Lucida Bright"/>
        </w:rPr>
      </w:pPr>
    </w:p>
    <w:p w14:paraId="41A2DBED" w14:textId="685FCB52" w:rsidR="00554638" w:rsidRPr="00554638" w:rsidRDefault="00554638" w:rsidP="00554638">
      <w:pPr>
        <w:ind w:left="540"/>
        <w:rPr>
          <w:rFonts w:ascii="Lucida Bright" w:hAnsi="Lucida Bright"/>
        </w:rPr>
      </w:pPr>
      <w:r w:rsidRPr="00554638">
        <w:rPr>
          <w:rFonts w:ascii="Lucida Bright" w:hAnsi="Lucida Bright"/>
        </w:rPr>
        <w:t xml:space="preserve">They proved they were genuine and that their faith was real by the way they carried themselves in society </w:t>
      </w:r>
    </w:p>
    <w:p w14:paraId="2C9563AD" w14:textId="77777777" w:rsidR="004D59C3" w:rsidRDefault="004D59C3" w:rsidP="00554638">
      <w:pPr>
        <w:ind w:left="540"/>
        <w:rPr>
          <w:rFonts w:ascii="Lucida Bright" w:hAnsi="Lucida Bright"/>
        </w:rPr>
      </w:pPr>
    </w:p>
    <w:p w14:paraId="0A81C9F3" w14:textId="77777777" w:rsidR="004D59C3" w:rsidRDefault="00554638" w:rsidP="00554638">
      <w:pPr>
        <w:ind w:left="540"/>
        <w:rPr>
          <w:rFonts w:ascii="Lucida Bright" w:hAnsi="Lucida Bright"/>
        </w:rPr>
      </w:pPr>
      <w:r w:rsidRPr="00554638">
        <w:rPr>
          <w:rFonts w:ascii="Lucida Bright" w:hAnsi="Lucida Bright"/>
        </w:rPr>
        <w:t xml:space="preserve">Their testimony was </w:t>
      </w:r>
      <w:r w:rsidR="004D59C3">
        <w:rPr>
          <w:rFonts w:ascii="Lucida Bright" w:hAnsi="Lucida Bright"/>
        </w:rPr>
        <w:t>P</w:t>
      </w:r>
      <w:r w:rsidRPr="00554638">
        <w:rPr>
          <w:rFonts w:ascii="Lucida Bright" w:hAnsi="Lucida Bright"/>
        </w:rPr>
        <w:t xml:space="preserve">owerful because they stayed the course and stuck to the task for the glory of God! </w:t>
      </w:r>
    </w:p>
    <w:p w14:paraId="4C8D0F74" w14:textId="77777777" w:rsidR="004D59C3" w:rsidRDefault="004D59C3" w:rsidP="00554638">
      <w:pPr>
        <w:ind w:left="540"/>
        <w:rPr>
          <w:rFonts w:ascii="Lucida Bright" w:hAnsi="Lucida Bright"/>
        </w:rPr>
      </w:pPr>
    </w:p>
    <w:p w14:paraId="1DBD136C" w14:textId="2129312E" w:rsidR="004D59C3" w:rsidRPr="004D59C3" w:rsidRDefault="004D59C3" w:rsidP="004D59C3">
      <w:pPr>
        <w:ind w:left="540"/>
        <w:rPr>
          <w:rFonts w:ascii="Lucida Bright" w:hAnsi="Lucida Bright"/>
        </w:rPr>
      </w:pPr>
      <w:r w:rsidRPr="004D59C3">
        <w:rPr>
          <w:rFonts w:ascii="Lucida Bright" w:hAnsi="Lucida Bright"/>
        </w:rPr>
        <w:t xml:space="preserve">They were a </w:t>
      </w:r>
      <w:r>
        <w:rPr>
          <w:rFonts w:ascii="Lucida Bright" w:hAnsi="Lucida Bright"/>
        </w:rPr>
        <w:t>C</w:t>
      </w:r>
      <w:r w:rsidRPr="004D59C3">
        <w:rPr>
          <w:rFonts w:ascii="Lucida Bright" w:hAnsi="Lucida Bright"/>
        </w:rPr>
        <w:t>onsistent church!</w:t>
      </w:r>
    </w:p>
    <w:p w14:paraId="1FDBDAE2" w14:textId="302D150B" w:rsidR="00554638" w:rsidRPr="00554638" w:rsidRDefault="00554638" w:rsidP="00554638">
      <w:pPr>
        <w:ind w:left="540"/>
        <w:rPr>
          <w:rFonts w:ascii="Lucida Bright" w:hAnsi="Lucida Bright"/>
        </w:rPr>
      </w:pPr>
      <w:r w:rsidRPr="00554638">
        <w:rPr>
          <w:rFonts w:ascii="Lucida Bright" w:hAnsi="Lucida Bright"/>
        </w:rPr>
        <w:t xml:space="preserve"> </w:t>
      </w:r>
    </w:p>
    <w:p w14:paraId="1EB092D5" w14:textId="77777777" w:rsidR="004D59C3" w:rsidRPr="004D59C3" w:rsidRDefault="004D59C3" w:rsidP="004D59C3">
      <w:pPr>
        <w:ind w:left="540"/>
        <w:rPr>
          <w:rFonts w:ascii="Lucida Bright" w:hAnsi="Lucida Bright"/>
        </w:rPr>
      </w:pPr>
      <w:r w:rsidRPr="004D59C3">
        <w:rPr>
          <w:rFonts w:ascii="Lucida Bright" w:hAnsi="Lucida Bright"/>
          <w:b/>
        </w:rPr>
        <w:t>1.</w:t>
      </w:r>
      <w:r>
        <w:rPr>
          <w:rFonts w:ascii="Lucida Bright" w:hAnsi="Lucida Bright"/>
        </w:rPr>
        <w:t xml:space="preserve"> </w:t>
      </w:r>
      <w:r w:rsidRPr="008D117B">
        <w:rPr>
          <w:rFonts w:ascii="Lucida Bright" w:hAnsi="Lucida Bright"/>
          <w:u w:val="dotted"/>
        </w:rPr>
        <w:t>What do our works say about us as a church?</w:t>
      </w:r>
      <w:r w:rsidRPr="004D59C3">
        <w:rPr>
          <w:rFonts w:ascii="Lucida Bright" w:hAnsi="Lucida Bright"/>
        </w:rPr>
        <w:t xml:space="preserve">  </w:t>
      </w:r>
    </w:p>
    <w:p w14:paraId="08DB4D58" w14:textId="77777777" w:rsidR="004D59C3" w:rsidRDefault="004D59C3" w:rsidP="004D59C3">
      <w:pPr>
        <w:ind w:left="540"/>
        <w:rPr>
          <w:rFonts w:ascii="Lucida Bright" w:hAnsi="Lucida Bright"/>
        </w:rPr>
      </w:pPr>
    </w:p>
    <w:p w14:paraId="76FDA4F5" w14:textId="5AA86298" w:rsidR="004D59C3" w:rsidRPr="004D59C3" w:rsidRDefault="004D59C3" w:rsidP="004D59C3">
      <w:pPr>
        <w:ind w:left="810"/>
        <w:rPr>
          <w:rFonts w:ascii="Lucida Bright" w:hAnsi="Lucida Bright"/>
        </w:rPr>
      </w:pPr>
      <w:r w:rsidRPr="004D59C3">
        <w:rPr>
          <w:rFonts w:ascii="Lucida Bright" w:hAnsi="Lucida Bright"/>
        </w:rPr>
        <w:t xml:space="preserve">What do your works say about you as an individual?  </w:t>
      </w:r>
    </w:p>
    <w:p w14:paraId="5F719859" w14:textId="77777777" w:rsidR="004D59C3" w:rsidRDefault="004D59C3" w:rsidP="004D59C3">
      <w:pPr>
        <w:ind w:left="810"/>
        <w:rPr>
          <w:rFonts w:ascii="Lucida Bright" w:hAnsi="Lucida Bright"/>
        </w:rPr>
      </w:pPr>
    </w:p>
    <w:p w14:paraId="10C53C1E" w14:textId="56F85FB7" w:rsidR="004D59C3" w:rsidRDefault="004D59C3" w:rsidP="004D59C3">
      <w:pPr>
        <w:ind w:left="810"/>
        <w:rPr>
          <w:rFonts w:ascii="Lucida Bright" w:hAnsi="Lucida Bright"/>
        </w:rPr>
      </w:pPr>
      <w:r w:rsidRPr="004D59C3">
        <w:rPr>
          <w:rFonts w:ascii="Lucida Bright" w:hAnsi="Lucida Bright"/>
        </w:rPr>
        <w:t>In a world like ours, where darkness, wickedness and opposition to our way of life</w:t>
      </w:r>
      <w:r w:rsidR="00CB386F">
        <w:rPr>
          <w:rFonts w:ascii="Lucida Bright" w:hAnsi="Lucida Bright"/>
        </w:rPr>
        <w:t xml:space="preserve"> …</w:t>
      </w:r>
      <w:r w:rsidRPr="004D59C3">
        <w:rPr>
          <w:rFonts w:ascii="Lucida Bright" w:hAnsi="Lucida Bright"/>
        </w:rPr>
        <w:t xml:space="preserve"> abounds; </w:t>
      </w:r>
    </w:p>
    <w:p w14:paraId="0CE55869" w14:textId="77777777" w:rsidR="004D59C3" w:rsidRDefault="004D59C3" w:rsidP="004D59C3">
      <w:pPr>
        <w:ind w:left="810"/>
        <w:rPr>
          <w:rFonts w:ascii="Lucida Bright" w:hAnsi="Lucida Bright"/>
        </w:rPr>
      </w:pPr>
    </w:p>
    <w:p w14:paraId="7BAE31F4" w14:textId="79B68844" w:rsidR="004D59C3" w:rsidRPr="004D59C3" w:rsidRDefault="004D59C3" w:rsidP="004D59C3">
      <w:pPr>
        <w:ind w:left="810"/>
        <w:rPr>
          <w:rFonts w:ascii="Lucida Bright" w:hAnsi="Lucida Bright"/>
        </w:rPr>
      </w:pPr>
      <w:r>
        <w:rPr>
          <w:rFonts w:ascii="Lucida Bright" w:hAnsi="Lucida Bright"/>
        </w:rPr>
        <w:t>T</w:t>
      </w:r>
      <w:r w:rsidRPr="004D59C3">
        <w:rPr>
          <w:rFonts w:ascii="Lucida Bright" w:hAnsi="Lucida Bright"/>
        </w:rPr>
        <w:t xml:space="preserve">here is a tendency to back off the message, to tone things down  </w:t>
      </w:r>
    </w:p>
    <w:p w14:paraId="2DA8B723" w14:textId="77777777" w:rsidR="004D59C3" w:rsidRDefault="004D59C3" w:rsidP="004D59C3">
      <w:pPr>
        <w:ind w:left="810"/>
        <w:rPr>
          <w:rFonts w:ascii="Lucida Bright" w:hAnsi="Lucida Bright"/>
        </w:rPr>
      </w:pPr>
    </w:p>
    <w:p w14:paraId="0FA139BD" w14:textId="2B16E69F" w:rsidR="004D59C3" w:rsidRDefault="004D59C3" w:rsidP="004D59C3">
      <w:pPr>
        <w:ind w:left="810"/>
        <w:rPr>
          <w:rFonts w:ascii="Lucida Bright" w:hAnsi="Lucida Bright"/>
        </w:rPr>
      </w:pPr>
      <w:r w:rsidRPr="004D59C3">
        <w:rPr>
          <w:rFonts w:ascii="Lucida Bright" w:hAnsi="Lucida Bright"/>
        </w:rPr>
        <w:t>The church has withdrawn</w:t>
      </w:r>
      <w:r w:rsidR="00CB386F">
        <w:rPr>
          <w:rFonts w:ascii="Lucida Bright" w:hAnsi="Lucida Bright"/>
        </w:rPr>
        <w:t xml:space="preserve"> from the Public …</w:t>
      </w:r>
      <w:r w:rsidRPr="004D59C3">
        <w:rPr>
          <w:rFonts w:ascii="Lucida Bright" w:hAnsi="Lucida Bright"/>
        </w:rPr>
        <w:t xml:space="preserve"> </w:t>
      </w:r>
    </w:p>
    <w:p w14:paraId="6465556D" w14:textId="77777777" w:rsidR="004D59C3" w:rsidRDefault="004D59C3" w:rsidP="004D59C3">
      <w:pPr>
        <w:ind w:left="810"/>
        <w:rPr>
          <w:rFonts w:ascii="Lucida Bright" w:hAnsi="Lucida Bright"/>
        </w:rPr>
      </w:pPr>
    </w:p>
    <w:p w14:paraId="1A131527" w14:textId="3E07FFA0" w:rsidR="004D59C3" w:rsidRPr="004D59C3" w:rsidRDefault="004D59C3" w:rsidP="004D59C3">
      <w:pPr>
        <w:ind w:left="810"/>
        <w:rPr>
          <w:rFonts w:ascii="Lucida Bright" w:hAnsi="Lucida Bright"/>
        </w:rPr>
      </w:pPr>
      <w:r w:rsidRPr="004D59C3">
        <w:rPr>
          <w:rFonts w:ascii="Lucida Bright" w:hAnsi="Lucida Bright"/>
        </w:rPr>
        <w:t>We have moved within the walls of our building</w:t>
      </w:r>
      <w:r w:rsidR="008D117B">
        <w:rPr>
          <w:rFonts w:ascii="Lucida Bright" w:hAnsi="Lucida Bright"/>
        </w:rPr>
        <w:t>s</w:t>
      </w:r>
      <w:r w:rsidRPr="004D59C3">
        <w:rPr>
          <w:rFonts w:ascii="Lucida Bright" w:hAnsi="Lucida Bright"/>
        </w:rPr>
        <w:t xml:space="preserve"> where we are safe from the critics and the enemies of truth  </w:t>
      </w:r>
    </w:p>
    <w:p w14:paraId="3A48D6FA" w14:textId="77777777" w:rsidR="004D59C3" w:rsidRDefault="004D59C3" w:rsidP="004D59C3">
      <w:pPr>
        <w:ind w:left="810"/>
        <w:rPr>
          <w:rFonts w:ascii="Lucida Bright" w:hAnsi="Lucida Bright"/>
        </w:rPr>
      </w:pPr>
    </w:p>
    <w:p w14:paraId="691F3AF4" w14:textId="59CB2773" w:rsidR="004D59C3" w:rsidRPr="004D59C3" w:rsidRDefault="004D59C3" w:rsidP="004D59C3">
      <w:pPr>
        <w:ind w:left="810"/>
        <w:rPr>
          <w:rFonts w:ascii="Lucida Bright" w:hAnsi="Lucida Bright"/>
        </w:rPr>
      </w:pPr>
      <w:r w:rsidRPr="004D59C3">
        <w:rPr>
          <w:rFonts w:ascii="Lucida Bright" w:hAnsi="Lucida Bright"/>
        </w:rPr>
        <w:t xml:space="preserve">What we fail to </w:t>
      </w:r>
      <w:r w:rsidR="00CB386F">
        <w:rPr>
          <w:rFonts w:ascii="Lucida Bright" w:hAnsi="Lucida Bright"/>
        </w:rPr>
        <w:t>understand</w:t>
      </w:r>
      <w:r w:rsidRPr="004D59C3">
        <w:rPr>
          <w:rFonts w:ascii="Lucida Bright" w:hAnsi="Lucida Bright"/>
        </w:rPr>
        <w:t xml:space="preserve"> is that we cannot impact the world if we never confront the world  </w:t>
      </w:r>
    </w:p>
    <w:p w14:paraId="262AEA33" w14:textId="77777777" w:rsidR="004D59C3" w:rsidRDefault="004D59C3" w:rsidP="004D59C3">
      <w:pPr>
        <w:ind w:left="810"/>
        <w:rPr>
          <w:rFonts w:ascii="Lucida Bright" w:hAnsi="Lucida Bright"/>
        </w:rPr>
      </w:pPr>
    </w:p>
    <w:p w14:paraId="6E258EE9" w14:textId="2FAAEAC1" w:rsidR="004D59C3" w:rsidRPr="004D59C3" w:rsidRDefault="004D59C3" w:rsidP="004D59C3">
      <w:pPr>
        <w:ind w:left="810"/>
        <w:rPr>
          <w:rFonts w:ascii="Lucida Bright" w:hAnsi="Lucida Bright"/>
        </w:rPr>
      </w:pPr>
      <w:r w:rsidRPr="004D59C3">
        <w:rPr>
          <w:rFonts w:ascii="Lucida Bright" w:hAnsi="Lucida Bright"/>
        </w:rPr>
        <w:t>If our message is maintained within the walls of our church and never shared with a lost and dying world, we can never make a difference for the glory of the Lord</w:t>
      </w:r>
    </w:p>
    <w:p w14:paraId="304B0F69" w14:textId="77777777" w:rsidR="004D59C3" w:rsidRDefault="004D59C3" w:rsidP="004D59C3">
      <w:pPr>
        <w:ind w:left="810"/>
        <w:rPr>
          <w:rFonts w:ascii="Lucida Bright" w:hAnsi="Lucida Bright"/>
        </w:rPr>
      </w:pPr>
    </w:p>
    <w:p w14:paraId="31E86C8B" w14:textId="32B8AEF1" w:rsidR="004D59C3" w:rsidRPr="004D59C3" w:rsidRDefault="008D117B" w:rsidP="00A81F84">
      <w:pPr>
        <w:ind w:left="1080" w:hanging="270"/>
        <w:rPr>
          <w:rFonts w:ascii="Lucida Bright" w:hAnsi="Lucida Bright"/>
        </w:rPr>
      </w:pPr>
      <w:r>
        <w:rPr>
          <w:rFonts w:ascii="Lucida Bright" w:hAnsi="Lucida Bright"/>
        </w:rPr>
        <w:t xml:space="preserve">-- </w:t>
      </w:r>
      <w:r w:rsidR="004D59C3" w:rsidRPr="004D59C3">
        <w:rPr>
          <w:rFonts w:ascii="Lucida Bright" w:hAnsi="Lucida Bright"/>
        </w:rPr>
        <w:t xml:space="preserve">We need to step out of our comfort zone and reenter the world with the message of salvation  </w:t>
      </w:r>
    </w:p>
    <w:p w14:paraId="35A98044" w14:textId="77777777" w:rsidR="004D59C3" w:rsidRDefault="004D59C3" w:rsidP="004D59C3">
      <w:pPr>
        <w:ind w:left="810"/>
        <w:rPr>
          <w:rFonts w:ascii="Lucida Bright" w:hAnsi="Lucida Bright"/>
        </w:rPr>
      </w:pPr>
    </w:p>
    <w:p w14:paraId="78CB3387" w14:textId="35A08770" w:rsidR="00A81F84" w:rsidRDefault="008D117B" w:rsidP="004D59C3">
      <w:pPr>
        <w:ind w:left="810"/>
        <w:rPr>
          <w:rFonts w:ascii="Lucida Bright" w:hAnsi="Lucida Bright"/>
        </w:rPr>
      </w:pPr>
      <w:r>
        <w:rPr>
          <w:rFonts w:ascii="Lucida Bright" w:hAnsi="Lucida Bright"/>
        </w:rPr>
        <w:t xml:space="preserve">-- </w:t>
      </w:r>
      <w:r w:rsidR="004D59C3" w:rsidRPr="004D59C3">
        <w:rPr>
          <w:rFonts w:ascii="Lucida Bright" w:hAnsi="Lucida Bright"/>
        </w:rPr>
        <w:t xml:space="preserve">We need to publicly proclaim, without fear, the </w:t>
      </w:r>
    </w:p>
    <w:p w14:paraId="3C98D98D" w14:textId="6A1B8D27" w:rsidR="004D59C3" w:rsidRPr="004D59C3" w:rsidRDefault="00A81F84" w:rsidP="004D59C3">
      <w:pPr>
        <w:ind w:left="810"/>
        <w:rPr>
          <w:rFonts w:ascii="Lucida Bright" w:hAnsi="Lucida Bright"/>
        </w:rPr>
      </w:pPr>
      <w:r>
        <w:rPr>
          <w:rFonts w:ascii="Lucida Bright" w:hAnsi="Lucida Bright"/>
        </w:rPr>
        <w:t xml:space="preserve">    </w:t>
      </w:r>
      <w:r w:rsidR="004D59C3" w:rsidRPr="004D59C3">
        <w:rPr>
          <w:rFonts w:ascii="Lucida Bright" w:hAnsi="Lucida Bright"/>
        </w:rPr>
        <w:t xml:space="preserve">saving Gospel of the Lord Jesus Christ  </w:t>
      </w:r>
    </w:p>
    <w:p w14:paraId="24246193" w14:textId="77777777" w:rsidR="004D59C3" w:rsidRDefault="004D59C3" w:rsidP="004D59C3">
      <w:pPr>
        <w:ind w:left="810"/>
        <w:rPr>
          <w:rFonts w:ascii="Lucida Bright" w:hAnsi="Lucida Bright"/>
        </w:rPr>
      </w:pPr>
    </w:p>
    <w:p w14:paraId="149C13C2" w14:textId="77777777" w:rsidR="00A81F84" w:rsidRDefault="00A81F84" w:rsidP="004D59C3">
      <w:pPr>
        <w:ind w:left="810"/>
        <w:rPr>
          <w:rFonts w:ascii="Lucida Bright" w:hAnsi="Lucida Bright"/>
        </w:rPr>
      </w:pPr>
    </w:p>
    <w:p w14:paraId="4EDED3E2" w14:textId="37DF61C8" w:rsidR="004D59C3" w:rsidRPr="004D59C3" w:rsidRDefault="008D117B" w:rsidP="00A81F84">
      <w:pPr>
        <w:ind w:left="1080" w:hanging="270"/>
        <w:rPr>
          <w:rFonts w:ascii="Lucida Bright" w:hAnsi="Lucida Bright"/>
        </w:rPr>
      </w:pPr>
      <w:r>
        <w:rPr>
          <w:rFonts w:ascii="Lucida Bright" w:hAnsi="Lucida Bright"/>
        </w:rPr>
        <w:t xml:space="preserve">-- </w:t>
      </w:r>
      <w:r w:rsidR="004D59C3" w:rsidRPr="004D59C3">
        <w:rPr>
          <w:rFonts w:ascii="Lucida Bright" w:hAnsi="Lucida Bright"/>
        </w:rPr>
        <w:t>We need to take our stand for the Lord Jesus one more time and be willing to suffer or to die, if need be, for the glory of God</w:t>
      </w:r>
      <w:r w:rsidR="00A81F84">
        <w:rPr>
          <w:rFonts w:ascii="Lucida Bright" w:hAnsi="Lucida Bright"/>
        </w:rPr>
        <w:t xml:space="preserve"> </w:t>
      </w:r>
      <w:r w:rsidR="004D59C3" w:rsidRPr="004D59C3">
        <w:rPr>
          <w:rFonts w:ascii="Lucida Bright" w:hAnsi="Lucida Bright"/>
        </w:rPr>
        <w:t xml:space="preserve">  </w:t>
      </w:r>
    </w:p>
    <w:p w14:paraId="3C8382A8" w14:textId="77777777" w:rsidR="004D59C3" w:rsidRDefault="004D59C3" w:rsidP="004D59C3">
      <w:pPr>
        <w:ind w:left="810"/>
        <w:rPr>
          <w:rFonts w:ascii="Lucida Bright" w:hAnsi="Lucida Bright"/>
        </w:rPr>
      </w:pPr>
    </w:p>
    <w:p w14:paraId="34C0CF39" w14:textId="77777777" w:rsidR="004D59C3" w:rsidRDefault="004D59C3" w:rsidP="004D59C3">
      <w:pPr>
        <w:ind w:left="810"/>
        <w:rPr>
          <w:rFonts w:ascii="Lucida Bright" w:hAnsi="Lucida Bright"/>
        </w:rPr>
      </w:pPr>
      <w:r w:rsidRPr="004D59C3">
        <w:rPr>
          <w:rFonts w:ascii="Lucida Bright" w:hAnsi="Lucida Bright"/>
        </w:rPr>
        <w:t xml:space="preserve">That was Paul’s desire </w:t>
      </w:r>
    </w:p>
    <w:p w14:paraId="5350CEE7" w14:textId="77777777" w:rsidR="004D59C3" w:rsidRDefault="004D59C3" w:rsidP="004D59C3">
      <w:pPr>
        <w:ind w:left="810"/>
        <w:rPr>
          <w:rFonts w:ascii="Lucida Bright" w:hAnsi="Lucida Bright"/>
          <w:b/>
        </w:rPr>
      </w:pPr>
    </w:p>
    <w:p w14:paraId="557360E3" w14:textId="4FA572E3" w:rsidR="004D59C3" w:rsidRPr="004D59C3" w:rsidRDefault="004D59C3" w:rsidP="004D59C3">
      <w:pPr>
        <w:ind w:left="810"/>
        <w:rPr>
          <w:rFonts w:ascii="Lucida Bright" w:hAnsi="Lucida Bright"/>
        </w:rPr>
      </w:pPr>
      <w:r w:rsidRPr="004D59C3">
        <w:rPr>
          <w:rFonts w:ascii="Lucida Bright" w:hAnsi="Lucida Bright"/>
          <w:b/>
        </w:rPr>
        <w:t>Philippians 3:8-10</w:t>
      </w:r>
      <w:r>
        <w:rPr>
          <w:rFonts w:ascii="Lucida Bright" w:hAnsi="Lucida Bright"/>
          <w:b/>
        </w:rPr>
        <w:t xml:space="preserve"> …</w:t>
      </w:r>
      <w:r w:rsidRPr="004D59C3">
        <w:rPr>
          <w:rFonts w:ascii="Lucida Bright" w:hAnsi="Lucida Bright"/>
        </w:rPr>
        <w:t xml:space="preserve">  </w:t>
      </w:r>
    </w:p>
    <w:p w14:paraId="4658D1DC" w14:textId="77777777" w:rsidR="004D59C3" w:rsidRPr="004D59C3" w:rsidRDefault="004D59C3" w:rsidP="004D59C3">
      <w:pPr>
        <w:ind w:left="810"/>
        <w:rPr>
          <w:rFonts w:ascii="Lucida Bright" w:hAnsi="Lucida Bright"/>
        </w:rPr>
      </w:pPr>
      <w:r w:rsidRPr="004D59C3">
        <w:rPr>
          <w:rFonts w:ascii="Lucida Bright" w:hAnsi="Lucida Bright"/>
        </w:rPr>
        <w:t xml:space="preserve">                                                                                                                       It should be ours as well!</w:t>
      </w:r>
    </w:p>
    <w:p w14:paraId="2A7A3D26" w14:textId="77777777" w:rsidR="004D59C3" w:rsidRDefault="004D59C3" w:rsidP="004D59C3">
      <w:pPr>
        <w:ind w:left="810"/>
        <w:rPr>
          <w:rFonts w:ascii="Lucida Bright" w:hAnsi="Lucida Bright"/>
        </w:rPr>
      </w:pPr>
    </w:p>
    <w:p w14:paraId="5877C641" w14:textId="67E670D6" w:rsidR="004D59C3" w:rsidRPr="004D59C3" w:rsidRDefault="004D59C3" w:rsidP="004D59C3">
      <w:pPr>
        <w:ind w:left="810"/>
        <w:rPr>
          <w:rFonts w:ascii="Lucida Bright" w:hAnsi="Lucida Bright"/>
        </w:rPr>
      </w:pPr>
      <w:r w:rsidRPr="004D59C3">
        <w:rPr>
          <w:rFonts w:ascii="Lucida Bright" w:hAnsi="Lucida Bright"/>
        </w:rPr>
        <w:t xml:space="preserve">If we </w:t>
      </w:r>
      <w:r w:rsidR="00BE0C65">
        <w:rPr>
          <w:rFonts w:ascii="Lucida Bright" w:hAnsi="Lucida Bright"/>
        </w:rPr>
        <w:t>are to</w:t>
      </w:r>
      <w:r w:rsidRPr="004D59C3">
        <w:rPr>
          <w:rFonts w:ascii="Lucida Bright" w:hAnsi="Lucida Bright"/>
        </w:rPr>
        <w:t xml:space="preserve"> be a powerful witness for the Lord Jesus, </w:t>
      </w:r>
    </w:p>
    <w:p w14:paraId="4CE0371D" w14:textId="77777777" w:rsidR="004D59C3" w:rsidRDefault="004D59C3" w:rsidP="004D59C3">
      <w:pPr>
        <w:ind w:left="810"/>
        <w:rPr>
          <w:rFonts w:ascii="Lucida Bright" w:hAnsi="Lucida Bright"/>
        </w:rPr>
      </w:pPr>
    </w:p>
    <w:p w14:paraId="05FD8395" w14:textId="0E83ADF1" w:rsidR="004D59C3" w:rsidRPr="004D59C3" w:rsidRDefault="004D59C3" w:rsidP="004D59C3">
      <w:pPr>
        <w:ind w:left="810"/>
        <w:rPr>
          <w:rFonts w:ascii="Lucida Bright" w:hAnsi="Lucida Bright"/>
        </w:rPr>
      </w:pPr>
      <w:r w:rsidRPr="004D59C3">
        <w:rPr>
          <w:rFonts w:ascii="Lucida Bright" w:hAnsi="Lucida Bright"/>
        </w:rPr>
        <w:t xml:space="preserve">Then we must live out our profession, regardless of the personal or public cost  </w:t>
      </w:r>
    </w:p>
    <w:p w14:paraId="6CAE7F0F" w14:textId="77777777" w:rsidR="004D59C3" w:rsidRDefault="004D59C3" w:rsidP="004D59C3">
      <w:pPr>
        <w:ind w:left="810"/>
        <w:rPr>
          <w:rFonts w:ascii="Lucida Bright" w:hAnsi="Lucida Bright"/>
        </w:rPr>
      </w:pPr>
    </w:p>
    <w:p w14:paraId="69ADA80B" w14:textId="6CB4B51D" w:rsidR="004D59C3" w:rsidRPr="004D59C3" w:rsidRDefault="004D59C3" w:rsidP="004D59C3">
      <w:pPr>
        <w:ind w:left="810"/>
        <w:rPr>
          <w:rFonts w:ascii="Lucida Bright" w:hAnsi="Lucida Bright"/>
        </w:rPr>
      </w:pPr>
      <w:r w:rsidRPr="004D59C3">
        <w:rPr>
          <w:rFonts w:ascii="Lucida Bright" w:hAnsi="Lucida Bright"/>
        </w:rPr>
        <w:t xml:space="preserve">Those men who walked with Jesus paid a terrible price for their faith </w:t>
      </w:r>
    </w:p>
    <w:p w14:paraId="1C8F3543" w14:textId="77777777" w:rsidR="004D59C3" w:rsidRDefault="004D59C3" w:rsidP="004D59C3">
      <w:pPr>
        <w:ind w:left="810"/>
        <w:rPr>
          <w:rFonts w:ascii="Lucida Bright" w:hAnsi="Lucida Bright"/>
        </w:rPr>
      </w:pPr>
    </w:p>
    <w:p w14:paraId="4614A1AF" w14:textId="6B950D12" w:rsidR="004D59C3" w:rsidRPr="004D59C3" w:rsidRDefault="004D59C3" w:rsidP="004D59C3">
      <w:pPr>
        <w:ind w:left="810"/>
        <w:rPr>
          <w:rFonts w:ascii="Lucida Bright" w:hAnsi="Lucida Bright"/>
        </w:rPr>
      </w:pPr>
      <w:r w:rsidRPr="004D59C3">
        <w:rPr>
          <w:rFonts w:ascii="Lucida Bright" w:hAnsi="Lucida Bright"/>
        </w:rPr>
        <w:t xml:space="preserve">Every one of the Apostles, with the exception John, died a horrible death for their testimony  </w:t>
      </w:r>
    </w:p>
    <w:p w14:paraId="0722062B" w14:textId="77777777" w:rsidR="004D59C3" w:rsidRDefault="004D59C3" w:rsidP="004D59C3">
      <w:pPr>
        <w:ind w:left="810"/>
        <w:rPr>
          <w:rFonts w:ascii="Lucida Bright" w:hAnsi="Lucida Bright"/>
        </w:rPr>
      </w:pPr>
    </w:p>
    <w:p w14:paraId="208BA1CD" w14:textId="50236F56" w:rsidR="004D59C3" w:rsidRPr="004D59C3" w:rsidRDefault="004D59C3" w:rsidP="004D59C3">
      <w:pPr>
        <w:ind w:left="810"/>
        <w:rPr>
          <w:rFonts w:ascii="Lucida Bright" w:hAnsi="Lucida Bright"/>
        </w:rPr>
      </w:pPr>
      <w:r w:rsidRPr="004D59C3">
        <w:rPr>
          <w:rFonts w:ascii="Lucida Bright" w:hAnsi="Lucida Bright"/>
        </w:rPr>
        <w:t xml:space="preserve">Down through the years </w:t>
      </w:r>
      <w:r>
        <w:rPr>
          <w:rFonts w:ascii="Lucida Bright" w:hAnsi="Lucida Bright"/>
        </w:rPr>
        <w:t xml:space="preserve">it estimated that </w:t>
      </w:r>
      <w:r w:rsidRPr="004D59C3">
        <w:rPr>
          <w:rFonts w:ascii="Lucida Bright" w:hAnsi="Lucida Bright"/>
        </w:rPr>
        <w:t xml:space="preserve">some 70 million believers have died for their faith in Jesus  </w:t>
      </w:r>
    </w:p>
    <w:p w14:paraId="7818553D" w14:textId="77777777" w:rsidR="004D59C3" w:rsidRDefault="004D59C3" w:rsidP="004D59C3">
      <w:pPr>
        <w:ind w:left="810"/>
        <w:rPr>
          <w:rFonts w:ascii="Lucida Bright" w:hAnsi="Lucida Bright"/>
        </w:rPr>
      </w:pPr>
    </w:p>
    <w:p w14:paraId="27CAE62E" w14:textId="714740B9" w:rsidR="004D59C3" w:rsidRPr="004D59C3" w:rsidRDefault="00BE0C65" w:rsidP="004D59C3">
      <w:pPr>
        <w:ind w:left="810"/>
        <w:rPr>
          <w:rFonts w:ascii="Lucida Bright" w:hAnsi="Lucida Bright"/>
        </w:rPr>
      </w:pPr>
      <w:r>
        <w:rPr>
          <w:rFonts w:ascii="Lucida Bright" w:hAnsi="Lucida Bright"/>
        </w:rPr>
        <w:t>It’s said e</w:t>
      </w:r>
      <w:r w:rsidR="004D59C3" w:rsidRPr="004D59C3">
        <w:rPr>
          <w:rFonts w:ascii="Lucida Bright" w:hAnsi="Lucida Bright"/>
        </w:rPr>
        <w:t xml:space="preserve">very year some 300,000 </w:t>
      </w:r>
      <w:r>
        <w:rPr>
          <w:rFonts w:ascii="Lucida Bright" w:hAnsi="Lucida Bright"/>
        </w:rPr>
        <w:t>B</w:t>
      </w:r>
      <w:r w:rsidR="004D59C3" w:rsidRPr="004D59C3">
        <w:rPr>
          <w:rFonts w:ascii="Lucida Bright" w:hAnsi="Lucida Bright"/>
        </w:rPr>
        <w:t xml:space="preserve">elievers are martyred for their faith  </w:t>
      </w:r>
    </w:p>
    <w:p w14:paraId="50C576ED" w14:textId="77777777" w:rsidR="004D59C3" w:rsidRDefault="004D59C3" w:rsidP="004D59C3">
      <w:pPr>
        <w:ind w:left="810"/>
        <w:rPr>
          <w:rFonts w:ascii="Lucida Bright" w:hAnsi="Lucida Bright"/>
        </w:rPr>
      </w:pPr>
    </w:p>
    <w:p w14:paraId="2DED28BC" w14:textId="1C60A85F" w:rsidR="004D59C3" w:rsidRPr="004D59C3" w:rsidRDefault="004D59C3" w:rsidP="004D59C3">
      <w:pPr>
        <w:ind w:left="810"/>
        <w:rPr>
          <w:rFonts w:ascii="Lucida Bright" w:hAnsi="Lucida Bright"/>
        </w:rPr>
      </w:pPr>
      <w:r w:rsidRPr="004D59C3">
        <w:rPr>
          <w:rFonts w:ascii="Lucida Bright" w:hAnsi="Lucida Bright"/>
        </w:rPr>
        <w:t xml:space="preserve">One day, it may be our turn to take a stand for Jesus  </w:t>
      </w:r>
    </w:p>
    <w:p w14:paraId="413103A8" w14:textId="77777777" w:rsidR="004D59C3" w:rsidRDefault="004D59C3" w:rsidP="004D59C3">
      <w:pPr>
        <w:ind w:left="810"/>
        <w:rPr>
          <w:rFonts w:ascii="Lucida Bright" w:hAnsi="Lucida Bright"/>
        </w:rPr>
      </w:pPr>
    </w:p>
    <w:p w14:paraId="7E408CB5" w14:textId="0B0B07A5" w:rsidR="004D59C3" w:rsidRPr="004D59C3" w:rsidRDefault="004D59C3" w:rsidP="004D59C3">
      <w:pPr>
        <w:ind w:left="810"/>
        <w:rPr>
          <w:rFonts w:ascii="Lucida Bright" w:hAnsi="Lucida Bright"/>
        </w:rPr>
      </w:pPr>
      <w:r w:rsidRPr="004D59C3">
        <w:rPr>
          <w:rFonts w:ascii="Lucida Bright" w:hAnsi="Lucida Bright"/>
        </w:rPr>
        <w:t xml:space="preserve">If that day comes, are you ready to stand?  </w:t>
      </w:r>
    </w:p>
    <w:p w14:paraId="38C5A37C" w14:textId="77777777" w:rsidR="004D59C3" w:rsidRDefault="004D59C3" w:rsidP="004D59C3">
      <w:pPr>
        <w:ind w:left="810"/>
        <w:rPr>
          <w:rFonts w:ascii="Lucida Bright" w:hAnsi="Lucida Bright"/>
        </w:rPr>
      </w:pPr>
    </w:p>
    <w:p w14:paraId="0D6308D9" w14:textId="10661F26" w:rsidR="004D59C3" w:rsidRPr="004D59C3" w:rsidRDefault="004D59C3" w:rsidP="004D59C3">
      <w:pPr>
        <w:ind w:left="810"/>
        <w:rPr>
          <w:rFonts w:ascii="Lucida Bright" w:hAnsi="Lucida Bright"/>
        </w:rPr>
      </w:pPr>
      <w:r w:rsidRPr="004D59C3">
        <w:rPr>
          <w:rFonts w:ascii="Lucida Bright" w:hAnsi="Lucida Bright"/>
        </w:rPr>
        <w:t xml:space="preserve">Are you ready to die if necessary?  </w:t>
      </w:r>
    </w:p>
    <w:p w14:paraId="3A605C67" w14:textId="77777777" w:rsidR="004D59C3" w:rsidRDefault="004D59C3" w:rsidP="004D59C3">
      <w:pPr>
        <w:ind w:left="810"/>
        <w:rPr>
          <w:rFonts w:ascii="Lucida Bright" w:hAnsi="Lucida Bright"/>
        </w:rPr>
      </w:pPr>
    </w:p>
    <w:p w14:paraId="2B572182" w14:textId="234CE5A7" w:rsidR="004D59C3" w:rsidRDefault="004D59C3" w:rsidP="004D59C3">
      <w:pPr>
        <w:ind w:left="810"/>
        <w:rPr>
          <w:rFonts w:ascii="Lucida Bright" w:hAnsi="Lucida Bright"/>
        </w:rPr>
      </w:pPr>
      <w:r w:rsidRPr="004D59C3">
        <w:rPr>
          <w:rFonts w:ascii="Lucida Bright" w:hAnsi="Lucida Bright"/>
        </w:rPr>
        <w:t xml:space="preserve">Are you prepared to live out a </w:t>
      </w:r>
      <w:r>
        <w:rPr>
          <w:rFonts w:ascii="Lucida Bright" w:hAnsi="Lucida Bright"/>
        </w:rPr>
        <w:t>P</w:t>
      </w:r>
      <w:r w:rsidRPr="004D59C3">
        <w:rPr>
          <w:rFonts w:ascii="Lucida Bright" w:hAnsi="Lucida Bright"/>
        </w:rPr>
        <w:t>owerful testimony?</w:t>
      </w:r>
    </w:p>
    <w:p w14:paraId="5812ED64" w14:textId="6929F83B" w:rsidR="004D59C3" w:rsidRDefault="004D59C3" w:rsidP="004D59C3">
      <w:pPr>
        <w:ind w:left="810"/>
        <w:rPr>
          <w:rFonts w:ascii="Lucida Bright" w:hAnsi="Lucida Bright"/>
        </w:rPr>
      </w:pPr>
    </w:p>
    <w:p w14:paraId="4E9AADF5" w14:textId="77777777" w:rsidR="00BE0C65" w:rsidRDefault="00BE0C65" w:rsidP="004D59C3">
      <w:pPr>
        <w:ind w:left="810"/>
        <w:rPr>
          <w:rFonts w:ascii="Lucida Bright" w:hAnsi="Lucida Bright"/>
        </w:rPr>
      </w:pPr>
    </w:p>
    <w:p w14:paraId="0A24E6A6" w14:textId="558AF30A" w:rsidR="004D59C3" w:rsidRPr="004D59C3" w:rsidRDefault="004D59C3" w:rsidP="004D59C3">
      <w:pPr>
        <w:ind w:left="810"/>
        <w:rPr>
          <w:rFonts w:ascii="Lucida Bright" w:hAnsi="Lucida Bright"/>
        </w:rPr>
      </w:pPr>
      <w:r>
        <w:rPr>
          <w:rFonts w:ascii="Lucida Bright" w:hAnsi="Lucida Bright"/>
        </w:rPr>
        <w:t xml:space="preserve">Or are you Afraid of Suffering? </w:t>
      </w:r>
    </w:p>
    <w:p w14:paraId="7304D76F" w14:textId="4FFE179F" w:rsidR="00554638" w:rsidRDefault="00554638" w:rsidP="00554638">
      <w:pPr>
        <w:ind w:left="540"/>
        <w:rPr>
          <w:rFonts w:ascii="Lucida Bright" w:hAnsi="Lucida Bright"/>
        </w:rPr>
      </w:pPr>
    </w:p>
    <w:p w14:paraId="4EC9100E" w14:textId="77777777" w:rsidR="004D59C3" w:rsidRDefault="004D59C3" w:rsidP="004D59C3">
      <w:pPr>
        <w:ind w:left="540"/>
        <w:rPr>
          <w:rFonts w:ascii="Lucida Bright" w:hAnsi="Lucida Bright"/>
        </w:rPr>
      </w:pPr>
      <w:r w:rsidRPr="00A36119">
        <w:rPr>
          <w:rFonts w:ascii="Lucida Bright" w:hAnsi="Lucida Bright"/>
          <w:b/>
        </w:rPr>
        <w:t>2.</w:t>
      </w:r>
      <w:r>
        <w:rPr>
          <w:rFonts w:ascii="Lucida Bright" w:hAnsi="Lucida Bright"/>
        </w:rPr>
        <w:t xml:space="preserve"> </w:t>
      </w:r>
      <w:r w:rsidRPr="004D59C3">
        <w:rPr>
          <w:rFonts w:ascii="Lucida Bright" w:hAnsi="Lucida Bright"/>
        </w:rPr>
        <w:t xml:space="preserve">Regardless of what comes our way, </w:t>
      </w:r>
    </w:p>
    <w:p w14:paraId="64548E79" w14:textId="77777777" w:rsidR="004D59C3" w:rsidRDefault="004D59C3" w:rsidP="004D59C3">
      <w:pPr>
        <w:ind w:left="540"/>
        <w:rPr>
          <w:rFonts w:ascii="Lucida Bright" w:hAnsi="Lucida Bright"/>
        </w:rPr>
      </w:pPr>
    </w:p>
    <w:p w14:paraId="285DC51E" w14:textId="567F5532" w:rsidR="004D59C3" w:rsidRPr="004D59C3" w:rsidRDefault="00A36119" w:rsidP="004D59C3">
      <w:pPr>
        <w:ind w:left="810"/>
        <w:rPr>
          <w:rFonts w:ascii="Lucida Bright" w:hAnsi="Lucida Bright"/>
        </w:rPr>
      </w:pPr>
      <w:r>
        <w:rPr>
          <w:rFonts w:ascii="Lucida Bright" w:hAnsi="Lucida Bright"/>
        </w:rPr>
        <w:t>W</w:t>
      </w:r>
      <w:r w:rsidR="004D59C3" w:rsidRPr="004D59C3">
        <w:rPr>
          <w:rFonts w:ascii="Lucida Bright" w:hAnsi="Lucida Bright"/>
        </w:rPr>
        <w:t xml:space="preserve">e should ask the Lord to help us be </w:t>
      </w:r>
      <w:r w:rsidR="004E23AF">
        <w:rPr>
          <w:rFonts w:ascii="Lucida Bright" w:hAnsi="Lucida Bright"/>
        </w:rPr>
        <w:t>C</w:t>
      </w:r>
      <w:r w:rsidR="004D59C3" w:rsidRPr="004D59C3">
        <w:rPr>
          <w:rFonts w:ascii="Lucida Bright" w:hAnsi="Lucida Bright"/>
        </w:rPr>
        <w:t xml:space="preserve">onsistent and </w:t>
      </w:r>
      <w:r w:rsidR="00BE0C65">
        <w:rPr>
          <w:rFonts w:ascii="Lucida Bright" w:hAnsi="Lucida Bright"/>
        </w:rPr>
        <w:t>F</w:t>
      </w:r>
      <w:r w:rsidR="004D59C3" w:rsidRPr="004D59C3">
        <w:rPr>
          <w:rFonts w:ascii="Lucida Bright" w:hAnsi="Lucida Bright"/>
        </w:rPr>
        <w:t>aithful to Him</w:t>
      </w:r>
      <w:r w:rsidR="004E23AF">
        <w:rPr>
          <w:rFonts w:ascii="Lucida Bright" w:hAnsi="Lucida Bright"/>
        </w:rPr>
        <w:t xml:space="preserve"> </w:t>
      </w:r>
      <w:r w:rsidR="004D59C3" w:rsidRPr="004D59C3">
        <w:rPr>
          <w:rFonts w:ascii="Lucida Bright" w:hAnsi="Lucida Bright"/>
        </w:rPr>
        <w:t xml:space="preserve">  </w:t>
      </w:r>
    </w:p>
    <w:p w14:paraId="635A6F11" w14:textId="77777777" w:rsidR="004D59C3" w:rsidRDefault="004D59C3" w:rsidP="004D59C3">
      <w:pPr>
        <w:ind w:left="540"/>
        <w:rPr>
          <w:rFonts w:ascii="Lucida Bright" w:hAnsi="Lucida Bright"/>
        </w:rPr>
      </w:pPr>
    </w:p>
    <w:p w14:paraId="305FDC54" w14:textId="25EF2B3C" w:rsidR="004D59C3" w:rsidRPr="004D59C3" w:rsidRDefault="004D59C3" w:rsidP="004D59C3">
      <w:pPr>
        <w:ind w:left="810"/>
        <w:rPr>
          <w:rFonts w:ascii="Lucida Bright" w:hAnsi="Lucida Bright"/>
        </w:rPr>
      </w:pPr>
      <w:r w:rsidRPr="004D59C3">
        <w:rPr>
          <w:rFonts w:ascii="Lucida Bright" w:hAnsi="Lucida Bright"/>
        </w:rPr>
        <w:t xml:space="preserve">When we think of all that He has done for us, </w:t>
      </w:r>
    </w:p>
    <w:p w14:paraId="6894407B" w14:textId="77777777" w:rsidR="004D59C3" w:rsidRPr="004D59C3" w:rsidRDefault="004D59C3" w:rsidP="004D59C3">
      <w:pPr>
        <w:ind w:left="810"/>
        <w:rPr>
          <w:rFonts w:ascii="Lucida Bright" w:hAnsi="Lucida Bright"/>
        </w:rPr>
      </w:pPr>
      <w:r w:rsidRPr="004D59C3">
        <w:rPr>
          <w:rFonts w:ascii="Lucida Bright" w:hAnsi="Lucida Bright"/>
        </w:rPr>
        <w:t xml:space="preserve">                                                                                                                       He deserves at least that much from us!</w:t>
      </w:r>
    </w:p>
    <w:p w14:paraId="3CD95016" w14:textId="4B9686B0" w:rsidR="004D59C3" w:rsidRPr="00554638" w:rsidRDefault="004D59C3" w:rsidP="00554638">
      <w:pPr>
        <w:ind w:left="540"/>
        <w:rPr>
          <w:rFonts w:ascii="Lucida Bright" w:hAnsi="Lucida Bright"/>
        </w:rPr>
      </w:pPr>
    </w:p>
    <w:p w14:paraId="55325553" w14:textId="3F319A76" w:rsidR="00AB0F8A" w:rsidRDefault="004D59C3" w:rsidP="004D59C3">
      <w:pPr>
        <w:ind w:left="450"/>
        <w:rPr>
          <w:rFonts w:ascii="Lucida Bright" w:hAnsi="Lucida Bright"/>
          <w:b/>
        </w:rPr>
      </w:pPr>
      <w:r>
        <w:rPr>
          <w:rFonts w:ascii="Lucida Bright" w:hAnsi="Lucida Bright"/>
          <w:b/>
        </w:rPr>
        <w:t xml:space="preserve">A “CRUSHED” CHURCH </w:t>
      </w:r>
    </w:p>
    <w:p w14:paraId="2FD2DB8F" w14:textId="77777777" w:rsidR="004D59C3" w:rsidRDefault="004D59C3" w:rsidP="004D59C3">
      <w:pPr>
        <w:ind w:left="450"/>
        <w:rPr>
          <w:rFonts w:ascii="Lucida Bright" w:hAnsi="Lucida Bright"/>
          <w:b/>
        </w:rPr>
      </w:pPr>
    </w:p>
    <w:p w14:paraId="26EF9789" w14:textId="7512328E" w:rsidR="004D59C3" w:rsidRDefault="004D59C3" w:rsidP="004D59C3">
      <w:pPr>
        <w:ind w:left="450"/>
        <w:rPr>
          <w:rFonts w:ascii="Lucida Bright" w:hAnsi="Lucida Bright"/>
          <w:b/>
        </w:rPr>
      </w:pPr>
      <w:r>
        <w:rPr>
          <w:rFonts w:ascii="Lucida Bright" w:hAnsi="Lucida Bright"/>
          <w:b/>
        </w:rPr>
        <w:t>A “CONSISTENT” CHURCH</w:t>
      </w:r>
    </w:p>
    <w:p w14:paraId="04046F3C" w14:textId="77777777" w:rsidR="004D59C3" w:rsidRDefault="004D59C3" w:rsidP="004D59C3">
      <w:pPr>
        <w:ind w:left="450"/>
        <w:rPr>
          <w:rFonts w:ascii="Lucida Bright" w:hAnsi="Lucida Bright"/>
          <w:b/>
        </w:rPr>
      </w:pPr>
    </w:p>
    <w:p w14:paraId="3F8EFB05" w14:textId="22A73904" w:rsidR="00AB0F8A" w:rsidRPr="004D59C3" w:rsidRDefault="004D59C3" w:rsidP="004D59C3">
      <w:pPr>
        <w:ind w:left="450"/>
        <w:rPr>
          <w:rFonts w:ascii="Lucida Bright" w:hAnsi="Lucida Bright"/>
        </w:rPr>
      </w:pPr>
      <w:r w:rsidRPr="004D59C3">
        <w:rPr>
          <w:rFonts w:ascii="Lucida Bright" w:hAnsi="Lucida Bright"/>
        </w:rPr>
        <w:t xml:space="preserve">Lastly, let us look at … </w:t>
      </w:r>
      <w:r w:rsidR="007A0C26" w:rsidRPr="004D59C3">
        <w:rPr>
          <w:rFonts w:ascii="Lucida Bright" w:hAnsi="Lucida Bright"/>
        </w:rPr>
        <w:t xml:space="preserve">                                      </w:t>
      </w:r>
    </w:p>
    <w:p w14:paraId="2F646672" w14:textId="77777777" w:rsidR="00AB0F8A" w:rsidRDefault="00AB0F8A" w:rsidP="007A0C26">
      <w:pPr>
        <w:rPr>
          <w:rFonts w:ascii="Lucida Bright" w:hAnsi="Lucida Bright"/>
          <w:b/>
        </w:rPr>
      </w:pPr>
    </w:p>
    <w:p w14:paraId="06C19A50" w14:textId="056A1A72" w:rsidR="007A0C26" w:rsidRDefault="007A0C26" w:rsidP="007A0C26">
      <w:pPr>
        <w:rPr>
          <w:rFonts w:ascii="Lucida Bright" w:hAnsi="Lucida Bright"/>
          <w:b/>
        </w:rPr>
      </w:pPr>
      <w:r w:rsidRPr="007A0C26">
        <w:rPr>
          <w:rFonts w:ascii="Lucida Bright" w:hAnsi="Lucida Bright"/>
          <w:b/>
        </w:rPr>
        <w:t xml:space="preserve">III. </w:t>
      </w:r>
      <w:r w:rsidRPr="00AB0F8A">
        <w:rPr>
          <w:rFonts w:ascii="Lucida Bright" w:hAnsi="Lucida Bright"/>
          <w:b/>
          <w:u w:val="single"/>
        </w:rPr>
        <w:t>A “C</w:t>
      </w:r>
      <w:r w:rsidR="00AB0F8A" w:rsidRPr="00AB0F8A">
        <w:rPr>
          <w:rFonts w:ascii="Lucida Bright" w:hAnsi="Lucida Bright"/>
          <w:b/>
          <w:u w:val="single"/>
        </w:rPr>
        <w:t>OMFORTED</w:t>
      </w:r>
      <w:r w:rsidRPr="00AB0F8A">
        <w:rPr>
          <w:rFonts w:ascii="Lucida Bright" w:hAnsi="Lucida Bright"/>
          <w:b/>
          <w:u w:val="single"/>
        </w:rPr>
        <w:t>” C</w:t>
      </w:r>
      <w:r w:rsidR="00AB0F8A" w:rsidRPr="00AB0F8A">
        <w:rPr>
          <w:rFonts w:ascii="Lucida Bright" w:hAnsi="Lucida Bright"/>
          <w:b/>
          <w:u w:val="single"/>
        </w:rPr>
        <w:t>HURCH</w:t>
      </w:r>
      <w:r w:rsidR="00AB0F8A">
        <w:rPr>
          <w:rFonts w:ascii="Lucida Bright" w:hAnsi="Lucida Bright"/>
          <w:b/>
        </w:rPr>
        <w:t xml:space="preserve"> </w:t>
      </w:r>
      <w:r w:rsidR="008D0ED2">
        <w:rPr>
          <w:rFonts w:ascii="Lucida Bright" w:hAnsi="Lucida Bright"/>
          <w:b/>
        </w:rPr>
        <w:t xml:space="preserve">- vs. 8-11 </w:t>
      </w:r>
    </w:p>
    <w:p w14:paraId="5285429B" w14:textId="5D59212E" w:rsidR="008D0ED2" w:rsidRDefault="008D0ED2" w:rsidP="007A0C26">
      <w:pPr>
        <w:rPr>
          <w:rFonts w:ascii="Lucida Bright" w:hAnsi="Lucida Bright"/>
          <w:b/>
        </w:rPr>
      </w:pPr>
    </w:p>
    <w:p w14:paraId="616C691D" w14:textId="7665B27A" w:rsidR="008D0ED2" w:rsidRPr="008D0ED2" w:rsidRDefault="008D0ED2" w:rsidP="008D0ED2">
      <w:pPr>
        <w:ind w:left="180"/>
        <w:rPr>
          <w:rFonts w:ascii="Lucida Bright" w:hAnsi="Lucida Bright"/>
        </w:rPr>
      </w:pPr>
      <w:r w:rsidRPr="008D0ED2">
        <w:rPr>
          <w:rFonts w:ascii="Lucida Bright" w:hAnsi="Lucida Bright"/>
        </w:rPr>
        <w:t xml:space="preserve">Jesus comes to this </w:t>
      </w:r>
      <w:r>
        <w:rPr>
          <w:rFonts w:ascii="Lucida Bright" w:hAnsi="Lucida Bright"/>
        </w:rPr>
        <w:t>struggling</w:t>
      </w:r>
      <w:r w:rsidRPr="008D0ED2">
        <w:rPr>
          <w:rFonts w:ascii="Lucida Bright" w:hAnsi="Lucida Bright"/>
        </w:rPr>
        <w:t xml:space="preserve"> little church and </w:t>
      </w:r>
      <w:r>
        <w:rPr>
          <w:rFonts w:ascii="Lucida Bright" w:hAnsi="Lucida Bright"/>
        </w:rPr>
        <w:t>C</w:t>
      </w:r>
      <w:r w:rsidRPr="008D0ED2">
        <w:rPr>
          <w:rFonts w:ascii="Lucida Bright" w:hAnsi="Lucida Bright"/>
        </w:rPr>
        <w:t>omfort</w:t>
      </w:r>
      <w:r>
        <w:rPr>
          <w:rFonts w:ascii="Lucida Bright" w:hAnsi="Lucida Bright"/>
        </w:rPr>
        <w:t>s them</w:t>
      </w:r>
      <w:r w:rsidRPr="008D0ED2">
        <w:rPr>
          <w:rFonts w:ascii="Lucida Bright" w:hAnsi="Lucida Bright"/>
        </w:rPr>
        <w:t xml:space="preserve">  </w:t>
      </w:r>
    </w:p>
    <w:p w14:paraId="7187FAF9" w14:textId="77777777" w:rsidR="008D0ED2" w:rsidRDefault="008D0ED2" w:rsidP="008D0ED2">
      <w:pPr>
        <w:ind w:left="180"/>
        <w:rPr>
          <w:rFonts w:ascii="Lucida Bright" w:hAnsi="Lucida Bright"/>
        </w:rPr>
      </w:pPr>
    </w:p>
    <w:p w14:paraId="17096D08" w14:textId="41E7B93F" w:rsidR="008D0ED2" w:rsidRPr="008D0ED2" w:rsidRDefault="008D0ED2" w:rsidP="008D0ED2">
      <w:pPr>
        <w:ind w:left="180"/>
        <w:rPr>
          <w:rFonts w:ascii="Lucida Bright" w:hAnsi="Lucida Bright"/>
        </w:rPr>
      </w:pPr>
      <w:r w:rsidRPr="008D0ED2">
        <w:rPr>
          <w:rFonts w:ascii="Lucida Bright" w:hAnsi="Lucida Bright"/>
        </w:rPr>
        <w:t xml:space="preserve">Let’s look </w:t>
      </w:r>
      <w:r>
        <w:rPr>
          <w:rFonts w:ascii="Lucida Bright" w:hAnsi="Lucida Bright"/>
        </w:rPr>
        <w:t xml:space="preserve">at what the Lord tells them </w:t>
      </w:r>
    </w:p>
    <w:p w14:paraId="7AF038AC" w14:textId="6CBB159E" w:rsidR="00AB0F8A" w:rsidRDefault="00AB0F8A" w:rsidP="007A0C26">
      <w:pPr>
        <w:rPr>
          <w:rFonts w:ascii="Lucida Bright" w:hAnsi="Lucida Bright"/>
          <w:b/>
        </w:rPr>
      </w:pPr>
    </w:p>
    <w:p w14:paraId="3337852B" w14:textId="096B9655" w:rsidR="00BE0C65" w:rsidRDefault="00BE0C65" w:rsidP="00BE0C65">
      <w:pPr>
        <w:ind w:left="180"/>
        <w:rPr>
          <w:rFonts w:ascii="Lucida Bright" w:hAnsi="Lucida Bright"/>
          <w:b/>
        </w:rPr>
      </w:pPr>
      <w:r w:rsidRPr="00BE0C65">
        <w:rPr>
          <w:rFonts w:ascii="Lucida Bright" w:hAnsi="Lucida Bright"/>
          <w:b/>
        </w:rPr>
        <w:t>A.</w:t>
      </w:r>
      <w:r>
        <w:rPr>
          <w:rFonts w:ascii="Lucida Bright" w:hAnsi="Lucida Bright"/>
          <w:b/>
        </w:rPr>
        <w:t xml:space="preserve"> </w:t>
      </w:r>
      <w:r w:rsidR="00B01F91">
        <w:rPr>
          <w:rFonts w:ascii="Lucida Bright" w:hAnsi="Lucida Bright"/>
          <w:b/>
        </w:rPr>
        <w:t>His</w:t>
      </w:r>
      <w:r>
        <w:rPr>
          <w:rFonts w:ascii="Lucida Bright" w:hAnsi="Lucida Bright"/>
          <w:b/>
        </w:rPr>
        <w:t xml:space="preserve"> ‘Interest’ </w:t>
      </w:r>
    </w:p>
    <w:p w14:paraId="75C1B9FF" w14:textId="24095882" w:rsidR="008D0ED2" w:rsidRDefault="008D0ED2" w:rsidP="00BE0C65">
      <w:pPr>
        <w:ind w:left="180"/>
        <w:rPr>
          <w:rFonts w:ascii="Lucida Bright" w:hAnsi="Lucida Bright"/>
          <w:b/>
        </w:rPr>
      </w:pPr>
    </w:p>
    <w:p w14:paraId="21D62B0E" w14:textId="77777777" w:rsidR="008D0ED2" w:rsidRDefault="008D0ED2" w:rsidP="008D0ED2">
      <w:pPr>
        <w:ind w:left="540"/>
        <w:rPr>
          <w:rFonts w:ascii="Lucida Bright" w:hAnsi="Lucida Bright"/>
        </w:rPr>
      </w:pPr>
      <w:r w:rsidRPr="008D0ED2">
        <w:rPr>
          <w:rFonts w:ascii="Lucida Bright" w:hAnsi="Lucida Bright"/>
        </w:rPr>
        <w:t xml:space="preserve">This church’s only </w:t>
      </w:r>
      <w:r>
        <w:rPr>
          <w:rFonts w:ascii="Lucida Bright" w:hAnsi="Lucida Bright"/>
        </w:rPr>
        <w:t>I</w:t>
      </w:r>
      <w:r w:rsidRPr="008D0ED2">
        <w:rPr>
          <w:rFonts w:ascii="Lucida Bright" w:hAnsi="Lucida Bright"/>
        </w:rPr>
        <w:t xml:space="preserve">nterest was in doing the Work of the Lord </w:t>
      </w:r>
    </w:p>
    <w:p w14:paraId="6868E5AF" w14:textId="77777777" w:rsidR="008D0ED2" w:rsidRDefault="008D0ED2" w:rsidP="008D0ED2">
      <w:pPr>
        <w:ind w:left="540"/>
        <w:rPr>
          <w:rFonts w:ascii="Lucida Bright" w:hAnsi="Lucida Bright"/>
        </w:rPr>
      </w:pPr>
    </w:p>
    <w:p w14:paraId="5ECA7FEB" w14:textId="77777777" w:rsidR="00D01888" w:rsidRDefault="008D0ED2" w:rsidP="008D0ED2">
      <w:pPr>
        <w:ind w:left="540"/>
        <w:rPr>
          <w:rFonts w:ascii="Lucida Bright" w:hAnsi="Lucida Bright"/>
        </w:rPr>
      </w:pPr>
      <w:r>
        <w:rPr>
          <w:rFonts w:ascii="Lucida Bright" w:hAnsi="Lucida Bright"/>
        </w:rPr>
        <w:t>They weren’t interesting in Socializing, P</w:t>
      </w:r>
      <w:r w:rsidRPr="008D0ED2">
        <w:rPr>
          <w:rFonts w:ascii="Lucida Bright" w:hAnsi="Lucida Bright"/>
          <w:bCs/>
        </w:rPr>
        <w:t>oliticizing</w:t>
      </w:r>
      <w:r>
        <w:rPr>
          <w:rFonts w:ascii="Lucida Bright" w:hAnsi="Lucida Bright"/>
        </w:rPr>
        <w:t xml:space="preserve"> or Theorizing</w:t>
      </w:r>
    </w:p>
    <w:p w14:paraId="4E920D9B" w14:textId="77777777" w:rsidR="00D01888" w:rsidRDefault="00D01888" w:rsidP="008D0ED2">
      <w:pPr>
        <w:ind w:left="540"/>
        <w:rPr>
          <w:rFonts w:ascii="Lucida Bright" w:hAnsi="Lucida Bright"/>
        </w:rPr>
      </w:pPr>
    </w:p>
    <w:p w14:paraId="66DB6E72" w14:textId="633E5ED3" w:rsidR="00D01888" w:rsidRDefault="007147E8" w:rsidP="00D01888">
      <w:pPr>
        <w:ind w:left="540"/>
        <w:rPr>
          <w:rFonts w:ascii="Lucida Bright" w:hAnsi="Lucida Bright"/>
        </w:rPr>
      </w:pPr>
      <w:r>
        <w:rPr>
          <w:rFonts w:ascii="Lucida Bright" w:hAnsi="Lucida Bright"/>
        </w:rPr>
        <w:t xml:space="preserve">Notice that </w:t>
      </w:r>
      <w:r w:rsidR="00D01888" w:rsidRPr="00D01888">
        <w:rPr>
          <w:rFonts w:ascii="Lucida Bright" w:hAnsi="Lucida Bright"/>
        </w:rPr>
        <w:t>Jesus says “</w:t>
      </w:r>
      <w:r w:rsidR="00D01888" w:rsidRPr="007147E8">
        <w:rPr>
          <w:rFonts w:ascii="Lucida Bright" w:hAnsi="Lucida Bright"/>
          <w:b/>
          <w:i/>
          <w:u w:val="dotted"/>
        </w:rPr>
        <w:t>I know</w:t>
      </w:r>
      <w:r w:rsidR="00D01888" w:rsidRPr="00D01888">
        <w:rPr>
          <w:rFonts w:ascii="Lucida Bright" w:hAnsi="Lucida Bright"/>
          <w:b/>
          <w:i/>
        </w:rPr>
        <w:t xml:space="preserve"> thy works</w:t>
      </w:r>
      <w:r w:rsidR="00D01888" w:rsidRPr="00D01888">
        <w:rPr>
          <w:rFonts w:ascii="Lucida Bright" w:hAnsi="Lucida Bright"/>
        </w:rPr>
        <w:t xml:space="preserve">” </w:t>
      </w:r>
    </w:p>
    <w:p w14:paraId="3BE4154B" w14:textId="77777777" w:rsidR="00D01888" w:rsidRDefault="00D01888" w:rsidP="00D01888">
      <w:pPr>
        <w:ind w:left="540"/>
        <w:rPr>
          <w:rFonts w:ascii="Lucida Bright" w:hAnsi="Lucida Bright"/>
        </w:rPr>
      </w:pPr>
    </w:p>
    <w:p w14:paraId="08F5BD59" w14:textId="645E2F86" w:rsidR="00D01888" w:rsidRPr="00D01888" w:rsidRDefault="00D01888" w:rsidP="00D01888">
      <w:pPr>
        <w:ind w:left="540"/>
        <w:rPr>
          <w:rFonts w:ascii="Lucida Bright" w:hAnsi="Lucida Bright"/>
        </w:rPr>
      </w:pPr>
      <w:r>
        <w:rPr>
          <w:rFonts w:ascii="Lucida Bright" w:hAnsi="Lucida Bright"/>
        </w:rPr>
        <w:t>But more important than their Interest in the work …</w:t>
      </w:r>
      <w:r w:rsidRPr="00D01888">
        <w:rPr>
          <w:rFonts w:ascii="Lucida Bright" w:hAnsi="Lucida Bright"/>
        </w:rPr>
        <w:t xml:space="preserve"> </w:t>
      </w:r>
    </w:p>
    <w:p w14:paraId="47AC6011" w14:textId="77777777" w:rsidR="00D01888" w:rsidRDefault="00D01888" w:rsidP="00D01888">
      <w:pPr>
        <w:ind w:left="540"/>
        <w:rPr>
          <w:rFonts w:ascii="Lucida Bright" w:hAnsi="Lucida Bright"/>
        </w:rPr>
      </w:pPr>
    </w:p>
    <w:p w14:paraId="566DC34A" w14:textId="0A9F75E0" w:rsidR="00D01888" w:rsidRPr="00D01888" w:rsidRDefault="00D01888" w:rsidP="00D01888">
      <w:pPr>
        <w:ind w:left="540"/>
        <w:rPr>
          <w:rFonts w:ascii="Lucida Bright" w:hAnsi="Lucida Bright"/>
        </w:rPr>
      </w:pPr>
      <w:r>
        <w:rPr>
          <w:rFonts w:ascii="Lucida Bright" w:hAnsi="Lucida Bright"/>
        </w:rPr>
        <w:t>… was the Interest t</w:t>
      </w:r>
      <w:r w:rsidRPr="00D01888">
        <w:rPr>
          <w:rFonts w:ascii="Lucida Bright" w:hAnsi="Lucida Bright"/>
        </w:rPr>
        <w:t>he Lord ha</w:t>
      </w:r>
      <w:r>
        <w:rPr>
          <w:rFonts w:ascii="Lucida Bright" w:hAnsi="Lucida Bright"/>
        </w:rPr>
        <w:t>d</w:t>
      </w:r>
      <w:r w:rsidRPr="00D01888">
        <w:rPr>
          <w:rFonts w:ascii="Lucida Bright" w:hAnsi="Lucida Bright"/>
        </w:rPr>
        <w:t xml:space="preserve"> taken </w:t>
      </w:r>
      <w:r>
        <w:rPr>
          <w:rFonts w:ascii="Lucida Bright" w:hAnsi="Lucida Bright"/>
        </w:rPr>
        <w:t xml:space="preserve">in their efforts </w:t>
      </w:r>
      <w:r w:rsidRPr="00D01888">
        <w:rPr>
          <w:rFonts w:ascii="Lucida Bright" w:hAnsi="Lucida Bright"/>
        </w:rPr>
        <w:t xml:space="preserve">   </w:t>
      </w:r>
    </w:p>
    <w:p w14:paraId="626B3457" w14:textId="77777777" w:rsidR="00D01888" w:rsidRDefault="00D01888" w:rsidP="00D01888">
      <w:pPr>
        <w:ind w:left="540"/>
        <w:rPr>
          <w:rFonts w:ascii="Lucida Bright" w:hAnsi="Lucida Bright"/>
        </w:rPr>
      </w:pPr>
    </w:p>
    <w:p w14:paraId="4BE9E46B" w14:textId="32C6349E" w:rsidR="00D01888" w:rsidRPr="00D01888" w:rsidRDefault="00D01888" w:rsidP="00D01888">
      <w:pPr>
        <w:ind w:left="540"/>
        <w:rPr>
          <w:rFonts w:ascii="Lucida Bright" w:hAnsi="Lucida Bright"/>
        </w:rPr>
      </w:pPr>
      <w:r w:rsidRPr="00D01888">
        <w:rPr>
          <w:rFonts w:ascii="Lucida Bright" w:hAnsi="Lucida Bright"/>
        </w:rPr>
        <w:t>The word “</w:t>
      </w:r>
      <w:r w:rsidRPr="00D01888">
        <w:rPr>
          <w:rFonts w:ascii="Lucida Bright" w:hAnsi="Lucida Bright"/>
          <w:b/>
          <w:i/>
        </w:rPr>
        <w:t>know</w:t>
      </w:r>
      <w:r w:rsidRPr="00D01888">
        <w:rPr>
          <w:rFonts w:ascii="Lucida Bright" w:hAnsi="Lucida Bright"/>
        </w:rPr>
        <w:t xml:space="preserve">” means </w:t>
      </w:r>
      <w:r w:rsidRPr="00D01888">
        <w:rPr>
          <w:rFonts w:ascii="Lucida Bright" w:hAnsi="Lucida Bright"/>
          <w:i/>
        </w:rPr>
        <w:t>to know by experience</w:t>
      </w:r>
      <w:r w:rsidRPr="00D01888">
        <w:rPr>
          <w:rFonts w:ascii="Lucida Bright" w:hAnsi="Lucida Bright"/>
        </w:rPr>
        <w:t xml:space="preserve">  </w:t>
      </w:r>
    </w:p>
    <w:p w14:paraId="600EFB5A" w14:textId="77777777" w:rsidR="00D01888" w:rsidRDefault="00D01888" w:rsidP="00D01888">
      <w:pPr>
        <w:ind w:left="540"/>
        <w:rPr>
          <w:rFonts w:ascii="Lucida Bright" w:hAnsi="Lucida Bright"/>
        </w:rPr>
      </w:pPr>
    </w:p>
    <w:p w14:paraId="66ECC458" w14:textId="50675D39" w:rsidR="00D01888" w:rsidRPr="00D01888" w:rsidRDefault="00D01888" w:rsidP="00D01888">
      <w:pPr>
        <w:ind w:left="540"/>
        <w:rPr>
          <w:rFonts w:ascii="Lucida Bright" w:hAnsi="Lucida Bright"/>
        </w:rPr>
      </w:pPr>
      <w:r w:rsidRPr="00D01888">
        <w:rPr>
          <w:rFonts w:ascii="Lucida Bright" w:hAnsi="Lucida Bright"/>
        </w:rPr>
        <w:t>Jesus is saying</w:t>
      </w:r>
      <w:r>
        <w:rPr>
          <w:rFonts w:ascii="Lucida Bright" w:hAnsi="Lucida Bright"/>
        </w:rPr>
        <w:t xml:space="preserve"> -</w:t>
      </w:r>
      <w:r w:rsidRPr="00D01888">
        <w:rPr>
          <w:rFonts w:ascii="Lucida Bright" w:hAnsi="Lucida Bright"/>
        </w:rPr>
        <w:t xml:space="preserve"> “</w:t>
      </w:r>
      <w:r w:rsidRPr="00D01888">
        <w:rPr>
          <w:rFonts w:ascii="Lucida Bright" w:hAnsi="Lucida Bright"/>
          <w:i/>
        </w:rPr>
        <w:t>I know you folks are having it tough; but you need to know that I am in this with you.  I experience everything they do to you.  And when they do it to you, they do it to Me!</w:t>
      </w:r>
      <w:r w:rsidRPr="00D01888">
        <w:rPr>
          <w:rFonts w:ascii="Lucida Bright" w:hAnsi="Lucida Bright"/>
        </w:rPr>
        <w:t xml:space="preserve">”  </w:t>
      </w:r>
    </w:p>
    <w:p w14:paraId="5ACE1250" w14:textId="77777777" w:rsidR="00D01888" w:rsidRDefault="00D01888" w:rsidP="00D01888">
      <w:pPr>
        <w:ind w:left="540"/>
        <w:rPr>
          <w:rFonts w:ascii="Lucida Bright" w:hAnsi="Lucida Bright"/>
        </w:rPr>
      </w:pPr>
    </w:p>
    <w:p w14:paraId="24355E41" w14:textId="731CFF31" w:rsidR="00D01888" w:rsidRPr="00D01888" w:rsidRDefault="00D01888" w:rsidP="00D01888">
      <w:pPr>
        <w:ind w:left="540"/>
        <w:rPr>
          <w:rFonts w:ascii="Lucida Bright" w:hAnsi="Lucida Bright"/>
        </w:rPr>
      </w:pPr>
      <w:r w:rsidRPr="00D01888">
        <w:rPr>
          <w:rFonts w:ascii="Lucida Bright" w:hAnsi="Lucida Bright"/>
        </w:rPr>
        <w:t>He is telling them that what they are going through is bigger than they are</w:t>
      </w:r>
      <w:r>
        <w:rPr>
          <w:rFonts w:ascii="Lucida Bright" w:hAnsi="Lucida Bright"/>
        </w:rPr>
        <w:t xml:space="preserve"> </w:t>
      </w:r>
      <w:r w:rsidRPr="00D01888">
        <w:rPr>
          <w:rFonts w:ascii="Lucida Bright" w:hAnsi="Lucida Bright"/>
        </w:rPr>
        <w:t xml:space="preserve">  </w:t>
      </w:r>
    </w:p>
    <w:p w14:paraId="2E6DA7E0" w14:textId="3A76F070" w:rsidR="00D01888" w:rsidRPr="00D01888" w:rsidRDefault="00D01888" w:rsidP="00D01888">
      <w:pPr>
        <w:ind w:left="540"/>
        <w:rPr>
          <w:rFonts w:ascii="Lucida Bright" w:hAnsi="Lucida Bright"/>
        </w:rPr>
      </w:pPr>
      <w:r w:rsidRPr="00D01888">
        <w:rPr>
          <w:rFonts w:ascii="Lucida Bright" w:hAnsi="Lucida Bright"/>
        </w:rPr>
        <w:t xml:space="preserve">                                                                                                            Jesus is telling them that Satan is using the evil people of Smyrna to attack Him through His church  </w:t>
      </w:r>
    </w:p>
    <w:p w14:paraId="228BCAD2" w14:textId="77777777" w:rsidR="00D01888" w:rsidRDefault="00D01888" w:rsidP="00D01888">
      <w:pPr>
        <w:ind w:left="540"/>
        <w:rPr>
          <w:rFonts w:ascii="Lucida Bright" w:hAnsi="Lucida Bright"/>
        </w:rPr>
      </w:pPr>
    </w:p>
    <w:p w14:paraId="3FCE020F" w14:textId="4300B9A4" w:rsidR="00D01888" w:rsidRDefault="00D01888" w:rsidP="00D01888">
      <w:pPr>
        <w:ind w:left="540"/>
        <w:rPr>
          <w:rFonts w:ascii="Lucida Bright" w:hAnsi="Lucida Bright"/>
        </w:rPr>
      </w:pPr>
      <w:r w:rsidRPr="00D01888">
        <w:rPr>
          <w:rFonts w:ascii="Lucida Bright" w:hAnsi="Lucida Bright"/>
        </w:rPr>
        <w:t>He just wants them to know that they are not alone in their struggle</w:t>
      </w:r>
      <w:r>
        <w:rPr>
          <w:rFonts w:ascii="Lucida Bright" w:hAnsi="Lucida Bright"/>
        </w:rPr>
        <w:t xml:space="preserve"> </w:t>
      </w:r>
    </w:p>
    <w:p w14:paraId="0DDEABC9" w14:textId="32710461" w:rsidR="00D01888" w:rsidRDefault="00D01888" w:rsidP="00D01888">
      <w:pPr>
        <w:ind w:left="540"/>
        <w:rPr>
          <w:rFonts w:ascii="Lucida Bright" w:hAnsi="Lucida Bright"/>
        </w:rPr>
      </w:pPr>
    </w:p>
    <w:p w14:paraId="34C1C638" w14:textId="4BCB6FDF" w:rsidR="00D01888" w:rsidRDefault="00D01888" w:rsidP="00D01888">
      <w:pPr>
        <w:ind w:left="540"/>
        <w:rPr>
          <w:rFonts w:ascii="Lucida Bright" w:hAnsi="Lucida Bright"/>
        </w:rPr>
      </w:pPr>
      <w:r>
        <w:rPr>
          <w:rFonts w:ascii="Lucida Bright" w:hAnsi="Lucida Bright"/>
        </w:rPr>
        <w:t>This stuff is real, it’s not fiction</w:t>
      </w:r>
      <w:r w:rsidR="007147E8">
        <w:rPr>
          <w:rFonts w:ascii="Lucida Bright" w:hAnsi="Lucida Bright"/>
        </w:rPr>
        <w:t xml:space="preserve"> folks </w:t>
      </w:r>
      <w:r>
        <w:rPr>
          <w:rFonts w:ascii="Lucida Bright" w:hAnsi="Lucida Bright"/>
        </w:rPr>
        <w:t xml:space="preserve"> </w:t>
      </w:r>
    </w:p>
    <w:p w14:paraId="27BB9A7D" w14:textId="63228839" w:rsidR="00D01888" w:rsidRDefault="00D01888" w:rsidP="00D01888">
      <w:pPr>
        <w:ind w:left="540"/>
        <w:rPr>
          <w:rFonts w:ascii="Lucida Bright" w:hAnsi="Lucida Bright"/>
        </w:rPr>
      </w:pPr>
    </w:p>
    <w:p w14:paraId="12534E23" w14:textId="77777777" w:rsidR="00D01888" w:rsidRPr="00D01888" w:rsidRDefault="00D01888" w:rsidP="00D01888">
      <w:pPr>
        <w:ind w:left="540"/>
        <w:rPr>
          <w:rFonts w:ascii="Lucida Bright" w:hAnsi="Lucida Bright"/>
        </w:rPr>
      </w:pPr>
      <w:r w:rsidRPr="00D01888">
        <w:rPr>
          <w:rFonts w:ascii="Lucida Bright" w:hAnsi="Lucida Bright"/>
        </w:rPr>
        <w:t xml:space="preserve">I don’t know about you, but that encourages me!  </w:t>
      </w:r>
    </w:p>
    <w:p w14:paraId="3A49EA59" w14:textId="77777777" w:rsidR="00D01888" w:rsidRDefault="00D01888" w:rsidP="00D01888">
      <w:pPr>
        <w:ind w:left="540"/>
        <w:rPr>
          <w:rFonts w:ascii="Lucida Bright" w:hAnsi="Lucida Bright"/>
        </w:rPr>
      </w:pPr>
    </w:p>
    <w:p w14:paraId="20E94725" w14:textId="40B031F2" w:rsidR="00D01888" w:rsidRPr="00D01888" w:rsidRDefault="00D01888" w:rsidP="00D01888">
      <w:pPr>
        <w:ind w:left="540"/>
        <w:rPr>
          <w:rFonts w:ascii="Lucida Bright" w:hAnsi="Lucida Bright"/>
        </w:rPr>
      </w:pPr>
      <w:r w:rsidRPr="00D01888">
        <w:rPr>
          <w:rFonts w:ascii="Lucida Bright" w:hAnsi="Lucida Bright"/>
        </w:rPr>
        <w:t xml:space="preserve">I am glad that our Lord is with us every step of the way        </w:t>
      </w:r>
    </w:p>
    <w:p w14:paraId="305B1349" w14:textId="77777777" w:rsidR="00D01888" w:rsidRPr="00D01888" w:rsidRDefault="00D01888" w:rsidP="00D01888">
      <w:pPr>
        <w:ind w:left="540"/>
        <w:rPr>
          <w:rFonts w:ascii="Lucida Bright" w:hAnsi="Lucida Bright"/>
        </w:rPr>
      </w:pPr>
    </w:p>
    <w:p w14:paraId="30FF9DE1" w14:textId="212FA5DA" w:rsidR="00D01888" w:rsidRPr="00D01888" w:rsidRDefault="00D01888" w:rsidP="00D01888">
      <w:pPr>
        <w:ind w:left="540"/>
        <w:rPr>
          <w:rFonts w:ascii="Lucida Bright" w:hAnsi="Lucida Bright"/>
          <w:b/>
          <w:i/>
        </w:rPr>
      </w:pPr>
      <w:r w:rsidRPr="00D01888">
        <w:rPr>
          <w:rFonts w:ascii="Lucida Bright" w:hAnsi="Lucida Bright"/>
          <w:b/>
        </w:rPr>
        <w:t>Hebrews 13:5</w:t>
      </w:r>
      <w:r w:rsidRPr="00D01888">
        <w:rPr>
          <w:rFonts w:ascii="Lucida Bright" w:hAnsi="Lucida Bright"/>
        </w:rPr>
        <w:t xml:space="preserve"> – </w:t>
      </w:r>
      <w:r w:rsidRPr="00D01888">
        <w:rPr>
          <w:rFonts w:ascii="Lucida Bright" w:hAnsi="Lucida Bright"/>
          <w:b/>
          <w:i/>
        </w:rPr>
        <w:t xml:space="preserve">“…for </w:t>
      </w:r>
      <w:r>
        <w:rPr>
          <w:rFonts w:ascii="Lucida Bright" w:hAnsi="Lucida Bright"/>
          <w:b/>
          <w:i/>
        </w:rPr>
        <w:t>H</w:t>
      </w:r>
      <w:r w:rsidRPr="00D01888">
        <w:rPr>
          <w:rFonts w:ascii="Lucida Bright" w:hAnsi="Lucida Bright"/>
          <w:b/>
          <w:i/>
        </w:rPr>
        <w:t xml:space="preserve">e hath said, I will never leave thee, nor forsake thee” </w:t>
      </w:r>
    </w:p>
    <w:p w14:paraId="1207EF06" w14:textId="77777777" w:rsidR="00D01888" w:rsidRDefault="00D01888" w:rsidP="00D01888">
      <w:pPr>
        <w:ind w:left="540"/>
        <w:rPr>
          <w:rFonts w:ascii="Lucida Bright" w:hAnsi="Lucida Bright"/>
        </w:rPr>
      </w:pPr>
    </w:p>
    <w:p w14:paraId="595889B8" w14:textId="55696E14" w:rsidR="00D01888" w:rsidRPr="00D01888" w:rsidRDefault="00D01888" w:rsidP="00D01888">
      <w:pPr>
        <w:ind w:left="540"/>
        <w:rPr>
          <w:rFonts w:ascii="Lucida Bright" w:hAnsi="Lucida Bright"/>
        </w:rPr>
      </w:pPr>
      <w:r w:rsidRPr="00D01888">
        <w:rPr>
          <w:rFonts w:ascii="Lucida Bright" w:hAnsi="Lucida Bright"/>
        </w:rPr>
        <w:t xml:space="preserve">When we are attacked, He knows all about it because it touches Him too  </w:t>
      </w:r>
    </w:p>
    <w:p w14:paraId="4364C0B4" w14:textId="77777777" w:rsidR="00D01888" w:rsidRDefault="00D01888" w:rsidP="00D01888">
      <w:pPr>
        <w:ind w:left="540"/>
        <w:rPr>
          <w:rFonts w:ascii="Lucida Bright" w:hAnsi="Lucida Bright"/>
          <w:b/>
        </w:rPr>
      </w:pPr>
    </w:p>
    <w:p w14:paraId="34A82E89" w14:textId="324AA499" w:rsidR="00D01888" w:rsidRPr="00D01888" w:rsidRDefault="00D01888" w:rsidP="00D01888">
      <w:pPr>
        <w:ind w:left="540"/>
        <w:rPr>
          <w:rFonts w:ascii="Lucida Bright" w:hAnsi="Lucida Bright"/>
        </w:rPr>
      </w:pPr>
      <w:r w:rsidRPr="00D01888">
        <w:rPr>
          <w:rFonts w:ascii="Lucida Bright" w:hAnsi="Lucida Bright"/>
          <w:b/>
        </w:rPr>
        <w:t>Hebrews 4:15</w:t>
      </w:r>
      <w:r w:rsidRPr="00D01888">
        <w:rPr>
          <w:rFonts w:ascii="Lucida Bright" w:hAnsi="Lucida Bright"/>
        </w:rPr>
        <w:t xml:space="preserve"> – </w:t>
      </w:r>
      <w:r w:rsidRPr="00D01888">
        <w:rPr>
          <w:rFonts w:ascii="Lucida Bright" w:hAnsi="Lucida Bright"/>
          <w:b/>
          <w:i/>
        </w:rPr>
        <w:t xml:space="preserve">“For we have not </w:t>
      </w:r>
      <w:proofErr w:type="gramStart"/>
      <w:r w:rsidRPr="00D01888">
        <w:rPr>
          <w:rFonts w:ascii="Lucida Bright" w:hAnsi="Lucida Bright"/>
          <w:b/>
          <w:i/>
        </w:rPr>
        <w:t>an</w:t>
      </w:r>
      <w:proofErr w:type="gramEnd"/>
      <w:r w:rsidRPr="00D01888">
        <w:rPr>
          <w:rFonts w:ascii="Lucida Bright" w:hAnsi="Lucida Bright"/>
          <w:b/>
          <w:i/>
        </w:rPr>
        <w:t xml:space="preserve"> </w:t>
      </w:r>
      <w:r>
        <w:rPr>
          <w:rFonts w:ascii="Lucida Bright" w:hAnsi="Lucida Bright"/>
          <w:b/>
          <w:i/>
        </w:rPr>
        <w:t>H</w:t>
      </w:r>
      <w:r w:rsidRPr="00D01888">
        <w:rPr>
          <w:rFonts w:ascii="Lucida Bright" w:hAnsi="Lucida Bright"/>
          <w:b/>
          <w:i/>
        </w:rPr>
        <w:t xml:space="preserve">igh </w:t>
      </w:r>
      <w:r>
        <w:rPr>
          <w:rFonts w:ascii="Lucida Bright" w:hAnsi="Lucida Bright"/>
          <w:b/>
          <w:i/>
        </w:rPr>
        <w:t>P</w:t>
      </w:r>
      <w:r w:rsidRPr="00D01888">
        <w:rPr>
          <w:rFonts w:ascii="Lucida Bright" w:hAnsi="Lucida Bright"/>
          <w:b/>
          <w:i/>
        </w:rPr>
        <w:t xml:space="preserve">riest which cannot be touched with the feeling of our infirmities; but was in all points tempted like as </w:t>
      </w:r>
      <w:r w:rsidRPr="00D01888">
        <w:rPr>
          <w:rFonts w:ascii="Lucida Bright" w:hAnsi="Lucida Bright"/>
          <w:b/>
          <w:i/>
          <w:iCs/>
        </w:rPr>
        <w:t>we are, yet</w:t>
      </w:r>
      <w:r w:rsidRPr="00D01888">
        <w:rPr>
          <w:rFonts w:ascii="Lucida Bright" w:hAnsi="Lucida Bright"/>
          <w:b/>
          <w:i/>
        </w:rPr>
        <w:t xml:space="preserve"> without sin”</w:t>
      </w:r>
      <w:r w:rsidRPr="00D01888">
        <w:rPr>
          <w:rFonts w:ascii="Lucida Bright" w:hAnsi="Lucida Bright"/>
        </w:rPr>
        <w:t xml:space="preserve"> </w:t>
      </w:r>
    </w:p>
    <w:p w14:paraId="38F09FF2" w14:textId="77777777" w:rsidR="00D01888" w:rsidRDefault="00D01888" w:rsidP="00D01888">
      <w:pPr>
        <w:ind w:left="540"/>
        <w:rPr>
          <w:rFonts w:ascii="Lucida Bright" w:hAnsi="Lucida Bright"/>
        </w:rPr>
      </w:pPr>
    </w:p>
    <w:p w14:paraId="607618B3" w14:textId="77777777" w:rsidR="007147E8" w:rsidRDefault="007147E8" w:rsidP="00D01888">
      <w:pPr>
        <w:ind w:left="540"/>
        <w:rPr>
          <w:rFonts w:ascii="Lucida Bright" w:hAnsi="Lucida Bright"/>
        </w:rPr>
      </w:pPr>
    </w:p>
    <w:p w14:paraId="330E1DAE" w14:textId="568FA9E8" w:rsidR="00D01888" w:rsidRPr="00D01888" w:rsidRDefault="00D01888" w:rsidP="00D01888">
      <w:pPr>
        <w:ind w:left="540"/>
        <w:rPr>
          <w:rFonts w:ascii="Lucida Bright" w:hAnsi="Lucida Bright"/>
        </w:rPr>
      </w:pPr>
      <w:r w:rsidRPr="00D01888">
        <w:rPr>
          <w:rFonts w:ascii="Lucida Bright" w:hAnsi="Lucida Bright"/>
        </w:rPr>
        <w:t xml:space="preserve">Thank God, He </w:t>
      </w:r>
      <w:r>
        <w:rPr>
          <w:rFonts w:ascii="Lucida Bright" w:hAnsi="Lucida Bright"/>
        </w:rPr>
        <w:t>promises to help</w:t>
      </w:r>
      <w:r w:rsidRPr="00D01888">
        <w:rPr>
          <w:rFonts w:ascii="Lucida Bright" w:hAnsi="Lucida Bright"/>
        </w:rPr>
        <w:t xml:space="preserve"> us weather the storms and endure the pain</w:t>
      </w:r>
      <w:r>
        <w:rPr>
          <w:rFonts w:ascii="Lucida Bright" w:hAnsi="Lucida Bright"/>
        </w:rPr>
        <w:t xml:space="preserve"> </w:t>
      </w:r>
      <w:r w:rsidRPr="00D01888">
        <w:rPr>
          <w:rFonts w:ascii="Lucida Bright" w:hAnsi="Lucida Bright"/>
        </w:rPr>
        <w:t xml:space="preserve">  </w:t>
      </w:r>
    </w:p>
    <w:p w14:paraId="10D6DC36" w14:textId="77777777" w:rsidR="00D01888" w:rsidRDefault="00D01888" w:rsidP="00D01888">
      <w:pPr>
        <w:ind w:left="540"/>
        <w:rPr>
          <w:rFonts w:ascii="Lucida Bright" w:hAnsi="Lucida Bright"/>
        </w:rPr>
      </w:pPr>
    </w:p>
    <w:p w14:paraId="3F9562DE" w14:textId="1DCAB42C" w:rsidR="00D01888" w:rsidRPr="00D01888" w:rsidRDefault="00D01888" w:rsidP="00D01888">
      <w:pPr>
        <w:ind w:left="540"/>
        <w:rPr>
          <w:rFonts w:ascii="Lucida Bright" w:hAnsi="Lucida Bright"/>
        </w:rPr>
      </w:pPr>
      <w:r w:rsidRPr="00D01888">
        <w:rPr>
          <w:rFonts w:ascii="Lucida Bright" w:hAnsi="Lucida Bright"/>
        </w:rPr>
        <w:t xml:space="preserve">He is always there to help His suffering saints  </w:t>
      </w:r>
    </w:p>
    <w:p w14:paraId="2958E4FC" w14:textId="77777777" w:rsidR="00D01888" w:rsidRDefault="00D01888" w:rsidP="00D01888">
      <w:pPr>
        <w:ind w:left="540"/>
        <w:rPr>
          <w:rFonts w:ascii="Lucida Bright" w:hAnsi="Lucida Bright"/>
          <w:b/>
        </w:rPr>
      </w:pPr>
    </w:p>
    <w:p w14:paraId="60FEC380" w14:textId="285BD4DB" w:rsidR="00D01888" w:rsidRPr="00D01888" w:rsidRDefault="00D01888" w:rsidP="00D01888">
      <w:pPr>
        <w:ind w:left="540"/>
        <w:rPr>
          <w:rFonts w:ascii="Lucida Bright" w:hAnsi="Lucida Bright"/>
          <w:b/>
          <w:i/>
        </w:rPr>
      </w:pPr>
      <w:r w:rsidRPr="00D01888">
        <w:rPr>
          <w:rFonts w:ascii="Lucida Bright" w:hAnsi="Lucida Bright"/>
          <w:b/>
        </w:rPr>
        <w:t xml:space="preserve">Hebrews 2:18 – </w:t>
      </w:r>
      <w:r w:rsidRPr="00D01888">
        <w:rPr>
          <w:rFonts w:ascii="Lucida Bright" w:hAnsi="Lucida Bright"/>
          <w:b/>
          <w:i/>
        </w:rPr>
        <w:t xml:space="preserve">“For in that </w:t>
      </w:r>
      <w:r>
        <w:rPr>
          <w:rFonts w:ascii="Lucida Bright" w:hAnsi="Lucida Bright"/>
          <w:b/>
          <w:i/>
        </w:rPr>
        <w:t>H</w:t>
      </w:r>
      <w:r w:rsidRPr="00D01888">
        <w:rPr>
          <w:rFonts w:ascii="Lucida Bright" w:hAnsi="Lucida Bright"/>
          <w:b/>
          <w:i/>
        </w:rPr>
        <w:t xml:space="preserve">e </w:t>
      </w:r>
      <w:r>
        <w:rPr>
          <w:rFonts w:ascii="Lucida Bright" w:hAnsi="Lucida Bright"/>
          <w:b/>
          <w:i/>
        </w:rPr>
        <w:t>H</w:t>
      </w:r>
      <w:r w:rsidRPr="00D01888">
        <w:rPr>
          <w:rFonts w:ascii="Lucida Bright" w:hAnsi="Lucida Bright"/>
          <w:b/>
          <w:i/>
        </w:rPr>
        <w:t xml:space="preserve">imself hath suffered being tempted, </w:t>
      </w:r>
      <w:r>
        <w:rPr>
          <w:rFonts w:ascii="Lucida Bright" w:hAnsi="Lucida Bright"/>
          <w:b/>
          <w:i/>
        </w:rPr>
        <w:t>H</w:t>
      </w:r>
      <w:r w:rsidRPr="00D01888">
        <w:rPr>
          <w:rFonts w:ascii="Lucida Bright" w:hAnsi="Lucida Bright"/>
          <w:b/>
          <w:i/>
        </w:rPr>
        <w:t xml:space="preserve">e is able to succour them that are tempted” </w:t>
      </w:r>
    </w:p>
    <w:p w14:paraId="3ED0D23E" w14:textId="77777777" w:rsidR="00D01888" w:rsidRPr="00D01888" w:rsidRDefault="00D01888" w:rsidP="00D01888">
      <w:pPr>
        <w:ind w:left="540"/>
        <w:rPr>
          <w:rFonts w:ascii="Lucida Bright" w:hAnsi="Lucida Bright"/>
        </w:rPr>
      </w:pPr>
    </w:p>
    <w:p w14:paraId="15954A39" w14:textId="2ABDFAFA" w:rsidR="008D0ED2" w:rsidRPr="007147E8" w:rsidRDefault="00B01F91" w:rsidP="007147E8">
      <w:pPr>
        <w:ind w:left="450"/>
        <w:rPr>
          <w:rFonts w:ascii="Lucida Bright" w:hAnsi="Lucida Bright"/>
          <w:b/>
        </w:rPr>
      </w:pPr>
      <w:r>
        <w:rPr>
          <w:rFonts w:ascii="Lucida Bright" w:hAnsi="Lucida Bright"/>
          <w:b/>
        </w:rPr>
        <w:t>His</w:t>
      </w:r>
      <w:r w:rsidR="007147E8" w:rsidRPr="007147E8">
        <w:rPr>
          <w:rFonts w:ascii="Lucida Bright" w:hAnsi="Lucida Bright"/>
          <w:b/>
        </w:rPr>
        <w:t xml:space="preserve"> ‘Interest’ </w:t>
      </w:r>
      <w:r w:rsidR="008D0ED2" w:rsidRPr="007147E8">
        <w:rPr>
          <w:rFonts w:ascii="Lucida Bright" w:hAnsi="Lucida Bright"/>
          <w:b/>
        </w:rPr>
        <w:t xml:space="preserve">  </w:t>
      </w:r>
    </w:p>
    <w:p w14:paraId="4962AC9F" w14:textId="77777777" w:rsidR="00BE0C65" w:rsidRDefault="00BE0C65" w:rsidP="00BE0C65">
      <w:pPr>
        <w:ind w:left="180"/>
        <w:rPr>
          <w:rFonts w:ascii="Lucida Bright" w:hAnsi="Lucida Bright"/>
          <w:b/>
        </w:rPr>
      </w:pPr>
    </w:p>
    <w:p w14:paraId="5CF64CDE" w14:textId="0B3D8CD0" w:rsidR="00BE0C65" w:rsidRDefault="00BE0C65" w:rsidP="00BE0C65">
      <w:pPr>
        <w:ind w:left="180"/>
        <w:rPr>
          <w:rFonts w:ascii="Lucida Bright" w:hAnsi="Lucida Bright"/>
          <w:b/>
        </w:rPr>
      </w:pPr>
      <w:r>
        <w:rPr>
          <w:rFonts w:ascii="Lucida Bright" w:hAnsi="Lucida Bright"/>
          <w:b/>
        </w:rPr>
        <w:t xml:space="preserve">B. </w:t>
      </w:r>
      <w:r w:rsidR="00B01F91">
        <w:rPr>
          <w:rFonts w:ascii="Lucida Bright" w:hAnsi="Lucida Bright"/>
          <w:b/>
        </w:rPr>
        <w:t>His</w:t>
      </w:r>
      <w:r>
        <w:rPr>
          <w:rFonts w:ascii="Lucida Bright" w:hAnsi="Lucida Bright"/>
          <w:b/>
        </w:rPr>
        <w:t xml:space="preserve"> ‘Involvement’ </w:t>
      </w:r>
    </w:p>
    <w:p w14:paraId="0880894C" w14:textId="461FE5E7" w:rsidR="007147E8" w:rsidRDefault="007147E8" w:rsidP="00BE0C65">
      <w:pPr>
        <w:ind w:left="180"/>
        <w:rPr>
          <w:rFonts w:ascii="Lucida Bright" w:hAnsi="Lucida Bright"/>
          <w:b/>
        </w:rPr>
      </w:pPr>
    </w:p>
    <w:p w14:paraId="4E4D514D" w14:textId="22F4433A" w:rsidR="007147E8" w:rsidRDefault="007147E8" w:rsidP="007147E8">
      <w:pPr>
        <w:ind w:left="540"/>
        <w:rPr>
          <w:rFonts w:ascii="Lucida Bright" w:hAnsi="Lucida Bright"/>
        </w:rPr>
      </w:pPr>
      <w:r w:rsidRPr="007147E8">
        <w:rPr>
          <w:rFonts w:ascii="Lucida Bright" w:hAnsi="Lucida Bright"/>
        </w:rPr>
        <w:t>When Jesus comes to this church</w:t>
      </w:r>
      <w:r>
        <w:rPr>
          <w:rFonts w:ascii="Lucida Bright" w:hAnsi="Lucida Bright"/>
        </w:rPr>
        <w:t xml:space="preserve"> …</w:t>
      </w:r>
      <w:r w:rsidRPr="007147E8">
        <w:rPr>
          <w:rFonts w:ascii="Lucida Bright" w:hAnsi="Lucida Bright"/>
        </w:rPr>
        <w:t xml:space="preserve"> </w:t>
      </w:r>
    </w:p>
    <w:p w14:paraId="10978919" w14:textId="77777777" w:rsidR="007147E8" w:rsidRDefault="007147E8" w:rsidP="007147E8">
      <w:pPr>
        <w:ind w:left="540"/>
        <w:rPr>
          <w:rFonts w:ascii="Lucida Bright" w:hAnsi="Lucida Bright"/>
        </w:rPr>
      </w:pPr>
    </w:p>
    <w:p w14:paraId="77841650" w14:textId="000FF75F" w:rsidR="007147E8" w:rsidRPr="007147E8" w:rsidRDefault="000F7FA0" w:rsidP="007147E8">
      <w:pPr>
        <w:ind w:left="540"/>
        <w:rPr>
          <w:rFonts w:ascii="Lucida Bright" w:hAnsi="Lucida Bright"/>
        </w:rPr>
      </w:pPr>
      <w:r w:rsidRPr="000F7FA0">
        <w:rPr>
          <w:rFonts w:ascii="Lucida Bright" w:hAnsi="Lucida Bright"/>
          <w:b/>
        </w:rPr>
        <w:t>v. 8</w:t>
      </w:r>
      <w:r>
        <w:rPr>
          <w:rFonts w:ascii="Lucida Bright" w:hAnsi="Lucida Bright"/>
        </w:rPr>
        <w:t xml:space="preserve"> - </w:t>
      </w:r>
      <w:r w:rsidR="007147E8" w:rsidRPr="007147E8">
        <w:rPr>
          <w:rFonts w:ascii="Lucida Bright" w:hAnsi="Lucida Bright"/>
        </w:rPr>
        <w:t xml:space="preserve">He comes as </w:t>
      </w:r>
      <w:r w:rsidR="007147E8" w:rsidRPr="007147E8">
        <w:rPr>
          <w:rFonts w:ascii="Lucida Bright" w:hAnsi="Lucida Bright"/>
          <w:b/>
        </w:rPr>
        <w:t>“</w:t>
      </w:r>
      <w:r w:rsidR="007147E8" w:rsidRPr="007147E8">
        <w:rPr>
          <w:rFonts w:ascii="Lucida Bright" w:hAnsi="Lucida Bright"/>
          <w:b/>
          <w:i/>
        </w:rPr>
        <w:t>the first and the last</w:t>
      </w:r>
      <w:r w:rsidR="007147E8" w:rsidRPr="007147E8">
        <w:rPr>
          <w:rFonts w:ascii="Lucida Bright" w:hAnsi="Lucida Bright"/>
          <w:b/>
        </w:rPr>
        <w:t xml:space="preserve">, </w:t>
      </w:r>
      <w:r w:rsidR="007147E8" w:rsidRPr="007147E8">
        <w:rPr>
          <w:rFonts w:ascii="Lucida Bright" w:hAnsi="Lucida Bright"/>
          <w:b/>
          <w:i/>
        </w:rPr>
        <w:t>which was dead, and is alive</w:t>
      </w:r>
      <w:r w:rsidR="007147E8" w:rsidRPr="007147E8">
        <w:rPr>
          <w:rFonts w:ascii="Lucida Bright" w:hAnsi="Lucida Bright"/>
          <w:b/>
        </w:rPr>
        <w:t xml:space="preserve">” </w:t>
      </w:r>
      <w:r w:rsidR="007147E8">
        <w:rPr>
          <w:rFonts w:ascii="Lucida Bright" w:hAnsi="Lucida Bright"/>
        </w:rPr>
        <w:t xml:space="preserve"> </w:t>
      </w:r>
      <w:r w:rsidR="007147E8" w:rsidRPr="007147E8">
        <w:rPr>
          <w:rFonts w:ascii="Lucida Bright" w:hAnsi="Lucida Bright"/>
        </w:rPr>
        <w:t xml:space="preserve">  </w:t>
      </w:r>
    </w:p>
    <w:p w14:paraId="49F415CE" w14:textId="77777777" w:rsidR="007147E8" w:rsidRDefault="007147E8" w:rsidP="007147E8">
      <w:pPr>
        <w:ind w:left="540"/>
        <w:rPr>
          <w:rFonts w:ascii="Lucida Bright" w:hAnsi="Lucida Bright"/>
        </w:rPr>
      </w:pPr>
    </w:p>
    <w:p w14:paraId="2158E6E3" w14:textId="44BFED85" w:rsidR="007147E8" w:rsidRPr="007147E8" w:rsidRDefault="00916878" w:rsidP="00916878">
      <w:pPr>
        <w:ind w:left="900" w:hanging="360"/>
        <w:rPr>
          <w:rFonts w:ascii="Lucida Bright" w:hAnsi="Lucida Bright"/>
        </w:rPr>
      </w:pPr>
      <w:r w:rsidRPr="000F7FA0">
        <w:rPr>
          <w:rFonts w:ascii="Lucida Bright" w:hAnsi="Lucida Bright"/>
          <w:b/>
        </w:rPr>
        <w:t>1.</w:t>
      </w:r>
      <w:r>
        <w:rPr>
          <w:rFonts w:ascii="Lucida Bright" w:hAnsi="Lucida Bright"/>
        </w:rPr>
        <w:t xml:space="preserve"> </w:t>
      </w:r>
      <w:r w:rsidR="007147E8" w:rsidRPr="000F7FA0">
        <w:rPr>
          <w:rFonts w:ascii="Lucida Bright" w:hAnsi="Lucida Bright"/>
          <w:u w:val="dotted"/>
        </w:rPr>
        <w:t xml:space="preserve">The title </w:t>
      </w:r>
      <w:r w:rsidR="007147E8" w:rsidRPr="000F7FA0">
        <w:rPr>
          <w:rFonts w:ascii="Lucida Bright" w:hAnsi="Lucida Bright"/>
          <w:b/>
          <w:u w:val="dotted"/>
        </w:rPr>
        <w:t>“</w:t>
      </w:r>
      <w:r w:rsidR="007147E8" w:rsidRPr="000F7FA0">
        <w:rPr>
          <w:rFonts w:ascii="Lucida Bright" w:hAnsi="Lucida Bright"/>
          <w:b/>
          <w:i/>
          <w:u w:val="dotted"/>
        </w:rPr>
        <w:t>first and last</w:t>
      </w:r>
      <w:r w:rsidR="007147E8" w:rsidRPr="000F7FA0">
        <w:rPr>
          <w:rFonts w:ascii="Lucida Bright" w:hAnsi="Lucida Bright"/>
          <w:b/>
          <w:u w:val="dotted"/>
        </w:rPr>
        <w:t>”</w:t>
      </w:r>
      <w:r w:rsidR="007147E8" w:rsidRPr="000F7FA0">
        <w:rPr>
          <w:rFonts w:ascii="Lucida Bright" w:hAnsi="Lucida Bright"/>
          <w:u w:val="dotted"/>
        </w:rPr>
        <w:t xml:space="preserve"> identifies Jesus as the </w:t>
      </w:r>
      <w:r w:rsidRPr="000F7FA0">
        <w:rPr>
          <w:rFonts w:ascii="Lucida Bright" w:hAnsi="Lucida Bright"/>
          <w:u w:val="dotted"/>
        </w:rPr>
        <w:t xml:space="preserve">                   </w:t>
      </w:r>
      <w:proofErr w:type="gramStart"/>
      <w:r w:rsidRPr="000F7FA0">
        <w:rPr>
          <w:rFonts w:ascii="Lucida Bright" w:hAnsi="Lucida Bright"/>
          <w:u w:val="dotted"/>
        </w:rPr>
        <w:t xml:space="preserve">   </w:t>
      </w:r>
      <w:r w:rsidR="007147E8" w:rsidRPr="000F7FA0">
        <w:rPr>
          <w:rFonts w:ascii="Lucida Bright" w:hAnsi="Lucida Bright"/>
          <w:b/>
          <w:u w:val="dotted"/>
        </w:rPr>
        <w:t>“</w:t>
      </w:r>
      <w:proofErr w:type="gramEnd"/>
      <w:r w:rsidR="007147E8" w:rsidRPr="000F7FA0">
        <w:rPr>
          <w:rFonts w:ascii="Lucida Bright" w:hAnsi="Lucida Bright"/>
          <w:b/>
          <w:i/>
          <w:u w:val="dotted"/>
        </w:rPr>
        <w:t>I AM</w:t>
      </w:r>
      <w:r w:rsidR="007147E8" w:rsidRPr="000F7FA0">
        <w:rPr>
          <w:rFonts w:ascii="Lucida Bright" w:hAnsi="Lucida Bright"/>
          <w:b/>
          <w:u w:val="dotted"/>
        </w:rPr>
        <w:t>”</w:t>
      </w:r>
      <w:r w:rsidR="007147E8" w:rsidRPr="007147E8">
        <w:rPr>
          <w:rFonts w:ascii="Lucida Bright" w:hAnsi="Lucida Bright"/>
        </w:rPr>
        <w:t xml:space="preserve">  </w:t>
      </w:r>
    </w:p>
    <w:p w14:paraId="6502F10D" w14:textId="77777777" w:rsidR="007147E8" w:rsidRDefault="007147E8" w:rsidP="007147E8">
      <w:pPr>
        <w:ind w:left="540"/>
        <w:rPr>
          <w:rFonts w:ascii="Lucida Bright" w:hAnsi="Lucida Bright"/>
        </w:rPr>
      </w:pPr>
    </w:p>
    <w:p w14:paraId="6A9E54A0" w14:textId="3CE670B7" w:rsidR="007147E8" w:rsidRPr="007147E8" w:rsidRDefault="007147E8" w:rsidP="00916878">
      <w:pPr>
        <w:ind w:left="900"/>
        <w:rPr>
          <w:rFonts w:ascii="Lucida Bright" w:hAnsi="Lucida Bright"/>
        </w:rPr>
      </w:pPr>
      <w:r w:rsidRPr="007147E8">
        <w:rPr>
          <w:rFonts w:ascii="Lucida Bright" w:hAnsi="Lucida Bright"/>
        </w:rPr>
        <w:t xml:space="preserve">It labels Him as the One Who is in control of all things  </w:t>
      </w:r>
    </w:p>
    <w:p w14:paraId="743DFF26" w14:textId="77777777" w:rsidR="007147E8" w:rsidRDefault="007147E8" w:rsidP="00916878">
      <w:pPr>
        <w:ind w:left="900"/>
        <w:rPr>
          <w:rFonts w:ascii="Lucida Bright" w:hAnsi="Lucida Bright"/>
        </w:rPr>
      </w:pPr>
    </w:p>
    <w:p w14:paraId="3AAE0F88" w14:textId="77777777" w:rsidR="00916878" w:rsidRDefault="007147E8" w:rsidP="00916878">
      <w:pPr>
        <w:ind w:left="900"/>
        <w:rPr>
          <w:rFonts w:ascii="Lucida Bright" w:hAnsi="Lucida Bright"/>
        </w:rPr>
      </w:pPr>
      <w:r w:rsidRPr="007147E8">
        <w:rPr>
          <w:rFonts w:ascii="Lucida Bright" w:hAnsi="Lucida Bright"/>
        </w:rPr>
        <w:t xml:space="preserve">The people in the church in Smyrna might have thought things were out of control, </w:t>
      </w:r>
    </w:p>
    <w:p w14:paraId="29B2F80B" w14:textId="77777777" w:rsidR="00916878" w:rsidRDefault="00916878" w:rsidP="00916878">
      <w:pPr>
        <w:ind w:left="900"/>
        <w:rPr>
          <w:rFonts w:ascii="Lucida Bright" w:hAnsi="Lucida Bright"/>
        </w:rPr>
      </w:pPr>
    </w:p>
    <w:p w14:paraId="572166E0" w14:textId="7A5E1BA3" w:rsidR="007147E8" w:rsidRPr="007147E8" w:rsidRDefault="00916878" w:rsidP="00916878">
      <w:pPr>
        <w:ind w:left="900"/>
        <w:rPr>
          <w:rFonts w:ascii="Lucida Bright" w:hAnsi="Lucida Bright"/>
        </w:rPr>
      </w:pPr>
      <w:r>
        <w:rPr>
          <w:rFonts w:ascii="Lucida Bright" w:hAnsi="Lucida Bright"/>
        </w:rPr>
        <w:t>B</w:t>
      </w:r>
      <w:r w:rsidR="007147E8" w:rsidRPr="007147E8">
        <w:rPr>
          <w:rFonts w:ascii="Lucida Bright" w:hAnsi="Lucida Bright"/>
        </w:rPr>
        <w:t xml:space="preserve">ut they were in the hand of the Lord  </w:t>
      </w:r>
    </w:p>
    <w:p w14:paraId="18411510" w14:textId="77777777" w:rsidR="007147E8" w:rsidRDefault="007147E8" w:rsidP="00916878">
      <w:pPr>
        <w:ind w:left="900"/>
        <w:rPr>
          <w:rFonts w:ascii="Lucida Bright" w:hAnsi="Lucida Bright"/>
        </w:rPr>
      </w:pPr>
    </w:p>
    <w:p w14:paraId="377476AB" w14:textId="0096121A" w:rsidR="007147E8" w:rsidRPr="007147E8" w:rsidRDefault="007147E8" w:rsidP="00916878">
      <w:pPr>
        <w:ind w:left="900"/>
        <w:rPr>
          <w:rFonts w:ascii="Lucida Bright" w:hAnsi="Lucida Bright"/>
        </w:rPr>
      </w:pPr>
      <w:r w:rsidRPr="007147E8">
        <w:rPr>
          <w:rFonts w:ascii="Lucida Bright" w:hAnsi="Lucida Bright"/>
        </w:rPr>
        <w:t xml:space="preserve">Jesus is still Sovereign!  </w:t>
      </w:r>
    </w:p>
    <w:p w14:paraId="70F2B9E6" w14:textId="77777777" w:rsidR="007147E8" w:rsidRDefault="007147E8" w:rsidP="00916878">
      <w:pPr>
        <w:ind w:left="900"/>
        <w:rPr>
          <w:rFonts w:ascii="Lucida Bright" w:hAnsi="Lucida Bright"/>
        </w:rPr>
      </w:pPr>
    </w:p>
    <w:p w14:paraId="09F9490E" w14:textId="13D1C156" w:rsidR="007147E8" w:rsidRPr="007147E8" w:rsidRDefault="007147E8" w:rsidP="00916878">
      <w:pPr>
        <w:ind w:left="900"/>
        <w:rPr>
          <w:rFonts w:ascii="Lucida Bright" w:hAnsi="Lucida Bright"/>
        </w:rPr>
      </w:pPr>
      <w:r w:rsidRPr="007147E8">
        <w:rPr>
          <w:rFonts w:ascii="Lucida Bright" w:hAnsi="Lucida Bright"/>
        </w:rPr>
        <w:t xml:space="preserve">Let the devil do whatever he pleases, he controls nothing!  </w:t>
      </w:r>
    </w:p>
    <w:p w14:paraId="6B0BA06F" w14:textId="77777777" w:rsidR="007147E8" w:rsidRDefault="007147E8" w:rsidP="00916878">
      <w:pPr>
        <w:ind w:left="900"/>
        <w:rPr>
          <w:rFonts w:ascii="Lucida Bright" w:hAnsi="Lucida Bright"/>
        </w:rPr>
      </w:pPr>
    </w:p>
    <w:p w14:paraId="3A3C9508" w14:textId="24EFBD26" w:rsidR="00916878" w:rsidRDefault="007147E8" w:rsidP="00916878">
      <w:pPr>
        <w:ind w:left="900"/>
        <w:rPr>
          <w:rFonts w:ascii="Lucida Bright" w:hAnsi="Lucida Bright"/>
        </w:rPr>
      </w:pPr>
      <w:r w:rsidRPr="007147E8">
        <w:rPr>
          <w:rFonts w:ascii="Lucida Bright" w:hAnsi="Lucida Bright"/>
        </w:rPr>
        <w:t xml:space="preserve">God is the One Who calls all the shots </w:t>
      </w:r>
      <w:r w:rsidR="00916878">
        <w:rPr>
          <w:rFonts w:ascii="Lucida Bright" w:hAnsi="Lucida Bright"/>
        </w:rPr>
        <w:t>…</w:t>
      </w:r>
    </w:p>
    <w:p w14:paraId="21170729" w14:textId="77777777" w:rsidR="00916878" w:rsidRDefault="00916878" w:rsidP="00916878">
      <w:pPr>
        <w:ind w:left="900"/>
        <w:rPr>
          <w:rFonts w:ascii="Lucida Bright" w:hAnsi="Lucida Bright"/>
        </w:rPr>
      </w:pPr>
    </w:p>
    <w:p w14:paraId="3B7443C7" w14:textId="4D1DB728" w:rsidR="007147E8" w:rsidRPr="007147E8" w:rsidRDefault="00916878" w:rsidP="00916878">
      <w:pPr>
        <w:ind w:left="900"/>
        <w:rPr>
          <w:rFonts w:ascii="Lucida Bright" w:hAnsi="Lucida Bright"/>
        </w:rPr>
      </w:pPr>
      <w:r>
        <w:rPr>
          <w:rFonts w:ascii="Lucida Bright" w:hAnsi="Lucida Bright"/>
        </w:rPr>
        <w:t xml:space="preserve">… </w:t>
      </w:r>
      <w:r w:rsidR="007147E8" w:rsidRPr="007147E8">
        <w:rPr>
          <w:rFonts w:ascii="Lucida Bright" w:hAnsi="Lucida Bright"/>
        </w:rPr>
        <w:t xml:space="preserve">and lets Satan have what liberty he exercises against the people of God  </w:t>
      </w:r>
    </w:p>
    <w:p w14:paraId="34755204" w14:textId="77777777" w:rsidR="007147E8" w:rsidRDefault="007147E8" w:rsidP="00916878">
      <w:pPr>
        <w:ind w:left="900"/>
        <w:rPr>
          <w:rFonts w:ascii="Lucida Bright" w:hAnsi="Lucida Bright"/>
        </w:rPr>
      </w:pPr>
    </w:p>
    <w:p w14:paraId="4C33CB0E" w14:textId="1F6E4E90" w:rsidR="007147E8" w:rsidRPr="007147E8" w:rsidRDefault="007147E8" w:rsidP="00916878">
      <w:pPr>
        <w:ind w:left="900"/>
        <w:rPr>
          <w:rFonts w:ascii="Lucida Bright" w:hAnsi="Lucida Bright"/>
        </w:rPr>
      </w:pPr>
      <w:r w:rsidRPr="007147E8">
        <w:rPr>
          <w:rFonts w:ascii="Lucida Bright" w:hAnsi="Lucida Bright"/>
        </w:rPr>
        <w:t xml:space="preserve">He is </w:t>
      </w:r>
      <w:r>
        <w:rPr>
          <w:rFonts w:ascii="Lucida Bright" w:hAnsi="Lucida Bright"/>
        </w:rPr>
        <w:t xml:space="preserve">nothing but </w:t>
      </w:r>
      <w:r w:rsidRPr="007147E8">
        <w:rPr>
          <w:rFonts w:ascii="Lucida Bright" w:hAnsi="Lucida Bright"/>
        </w:rPr>
        <w:t xml:space="preserve">a chained lion </w:t>
      </w:r>
    </w:p>
    <w:p w14:paraId="5C06C3CE" w14:textId="77777777" w:rsidR="007147E8" w:rsidRDefault="007147E8" w:rsidP="007147E8">
      <w:pPr>
        <w:ind w:left="540"/>
        <w:rPr>
          <w:rFonts w:ascii="Lucida Bright" w:hAnsi="Lucida Bright"/>
        </w:rPr>
      </w:pPr>
    </w:p>
    <w:p w14:paraId="1D36CC7F" w14:textId="07715090" w:rsidR="007147E8" w:rsidRDefault="00916878" w:rsidP="007147E8">
      <w:pPr>
        <w:ind w:left="540"/>
        <w:rPr>
          <w:rFonts w:ascii="Lucida Bright" w:hAnsi="Lucida Bright"/>
        </w:rPr>
      </w:pPr>
      <w:r w:rsidRPr="00916878">
        <w:rPr>
          <w:rFonts w:ascii="Lucida Bright" w:hAnsi="Lucida Bright"/>
          <w:b/>
        </w:rPr>
        <w:t>2.</w:t>
      </w:r>
      <w:r>
        <w:rPr>
          <w:rFonts w:ascii="Lucida Bright" w:hAnsi="Lucida Bright"/>
        </w:rPr>
        <w:t xml:space="preserve"> </w:t>
      </w:r>
      <w:r w:rsidR="007147E8" w:rsidRPr="000F7FA0">
        <w:rPr>
          <w:rFonts w:ascii="Lucida Bright" w:hAnsi="Lucida Bright"/>
          <w:u w:val="dotted"/>
        </w:rPr>
        <w:t xml:space="preserve">The statement </w:t>
      </w:r>
      <w:r w:rsidR="007147E8" w:rsidRPr="000F7FA0">
        <w:rPr>
          <w:rFonts w:ascii="Lucida Bright" w:hAnsi="Lucida Bright"/>
          <w:b/>
          <w:u w:val="dotted"/>
        </w:rPr>
        <w:t>“</w:t>
      </w:r>
      <w:r w:rsidR="007147E8" w:rsidRPr="000F7FA0">
        <w:rPr>
          <w:rFonts w:ascii="Lucida Bright" w:hAnsi="Lucida Bright"/>
          <w:b/>
          <w:i/>
          <w:u w:val="dotted"/>
        </w:rPr>
        <w:t>which was dead, and is alive</w:t>
      </w:r>
      <w:r w:rsidR="007147E8" w:rsidRPr="000F7FA0">
        <w:rPr>
          <w:rFonts w:ascii="Lucida Bright" w:hAnsi="Lucida Bright"/>
          <w:b/>
          <w:u w:val="dotted"/>
        </w:rPr>
        <w:t>”</w:t>
      </w:r>
      <w:r w:rsidR="007147E8" w:rsidRPr="000F7FA0">
        <w:rPr>
          <w:rFonts w:ascii="Lucida Bright" w:hAnsi="Lucida Bright"/>
          <w:u w:val="dotted"/>
        </w:rPr>
        <w:t xml:space="preserve"> </w:t>
      </w:r>
      <w:r w:rsidRPr="000F7FA0">
        <w:rPr>
          <w:rFonts w:ascii="Lucida Bright" w:hAnsi="Lucida Bright"/>
          <w:u w:val="dotted"/>
        </w:rPr>
        <w:t>…</w:t>
      </w:r>
    </w:p>
    <w:p w14:paraId="450C6854" w14:textId="77777777" w:rsidR="007147E8" w:rsidRDefault="007147E8" w:rsidP="007147E8">
      <w:pPr>
        <w:ind w:left="540"/>
        <w:rPr>
          <w:rFonts w:ascii="Lucida Bright" w:hAnsi="Lucida Bright"/>
        </w:rPr>
      </w:pPr>
    </w:p>
    <w:p w14:paraId="7A01AE2D" w14:textId="2ED1AB83" w:rsidR="007147E8" w:rsidRPr="007147E8" w:rsidRDefault="007147E8" w:rsidP="00916878">
      <w:pPr>
        <w:ind w:left="900"/>
        <w:rPr>
          <w:rFonts w:ascii="Lucida Bright" w:hAnsi="Lucida Bright"/>
        </w:rPr>
      </w:pPr>
      <w:r>
        <w:rPr>
          <w:rFonts w:ascii="Lucida Bright" w:hAnsi="Lucida Bright"/>
        </w:rPr>
        <w:t>I</w:t>
      </w:r>
      <w:r w:rsidRPr="007147E8">
        <w:rPr>
          <w:rFonts w:ascii="Lucida Bright" w:hAnsi="Lucida Bright"/>
        </w:rPr>
        <w:t xml:space="preserve">dentifies Jesus as the One Who has been there  </w:t>
      </w:r>
    </w:p>
    <w:p w14:paraId="3EA100E9" w14:textId="77777777" w:rsidR="007147E8" w:rsidRDefault="007147E8" w:rsidP="00916878">
      <w:pPr>
        <w:ind w:left="900"/>
        <w:rPr>
          <w:rFonts w:ascii="Lucida Bright" w:hAnsi="Lucida Bright"/>
        </w:rPr>
      </w:pPr>
    </w:p>
    <w:p w14:paraId="2D83E93D" w14:textId="3CAD8959" w:rsidR="007147E8" w:rsidRPr="007147E8" w:rsidRDefault="007147E8" w:rsidP="00916878">
      <w:pPr>
        <w:ind w:left="900"/>
        <w:rPr>
          <w:rFonts w:ascii="Lucida Bright" w:hAnsi="Lucida Bright"/>
        </w:rPr>
      </w:pPr>
      <w:r w:rsidRPr="007147E8">
        <w:rPr>
          <w:rFonts w:ascii="Lucida Bright" w:hAnsi="Lucida Bright"/>
        </w:rPr>
        <w:t xml:space="preserve">He is telling these saints that He knows what they are facing because He has already faced it  </w:t>
      </w:r>
    </w:p>
    <w:p w14:paraId="0B02DBBD" w14:textId="696CA920" w:rsidR="007147E8" w:rsidRPr="007147E8" w:rsidRDefault="007147E8" w:rsidP="00916878">
      <w:pPr>
        <w:ind w:left="900"/>
        <w:rPr>
          <w:rFonts w:ascii="Lucida Bright" w:hAnsi="Lucida Bright"/>
        </w:rPr>
      </w:pPr>
      <w:r w:rsidRPr="007147E8">
        <w:rPr>
          <w:rFonts w:ascii="Lucida Bright" w:hAnsi="Lucida Bright"/>
        </w:rPr>
        <w:t xml:space="preserve">                                                                                                                             The </w:t>
      </w:r>
      <w:r w:rsidR="000F7FA0">
        <w:rPr>
          <w:rFonts w:ascii="Lucida Bright" w:hAnsi="Lucida Bright"/>
        </w:rPr>
        <w:t xml:space="preserve">Religious </w:t>
      </w:r>
      <w:proofErr w:type="gramStart"/>
      <w:r w:rsidR="000F7FA0">
        <w:rPr>
          <w:rFonts w:ascii="Lucida Bright" w:hAnsi="Lucida Bright"/>
        </w:rPr>
        <w:t xml:space="preserve">Leaders </w:t>
      </w:r>
      <w:r w:rsidRPr="007147E8">
        <w:rPr>
          <w:rFonts w:ascii="Lucida Bright" w:hAnsi="Lucida Bright"/>
        </w:rPr>
        <w:t xml:space="preserve"> </w:t>
      </w:r>
      <w:r w:rsidR="00916878">
        <w:rPr>
          <w:rFonts w:ascii="Lucida Bright" w:hAnsi="Lucida Bright"/>
        </w:rPr>
        <w:t>H</w:t>
      </w:r>
      <w:r w:rsidRPr="007147E8">
        <w:rPr>
          <w:rFonts w:ascii="Lucida Bright" w:hAnsi="Lucida Bright"/>
        </w:rPr>
        <w:t>ated</w:t>
      </w:r>
      <w:proofErr w:type="gramEnd"/>
      <w:r w:rsidRPr="007147E8">
        <w:rPr>
          <w:rFonts w:ascii="Lucida Bright" w:hAnsi="Lucida Bright"/>
        </w:rPr>
        <w:t xml:space="preserve"> Him</w:t>
      </w:r>
      <w:r>
        <w:rPr>
          <w:rFonts w:ascii="Lucida Bright" w:hAnsi="Lucida Bright"/>
        </w:rPr>
        <w:t xml:space="preserve">, </w:t>
      </w:r>
      <w:r w:rsidRPr="007147E8">
        <w:rPr>
          <w:rFonts w:ascii="Lucida Bright" w:hAnsi="Lucida Bright"/>
        </w:rPr>
        <w:t xml:space="preserve">They </w:t>
      </w:r>
      <w:r w:rsidR="00916878">
        <w:rPr>
          <w:rFonts w:ascii="Lucida Bright" w:hAnsi="Lucida Bright"/>
        </w:rPr>
        <w:t>P</w:t>
      </w:r>
      <w:r w:rsidRPr="007147E8">
        <w:rPr>
          <w:rFonts w:ascii="Lucida Bright" w:hAnsi="Lucida Bright"/>
        </w:rPr>
        <w:t>ersecuted Him</w:t>
      </w:r>
      <w:r>
        <w:rPr>
          <w:rFonts w:ascii="Lucida Bright" w:hAnsi="Lucida Bright"/>
        </w:rPr>
        <w:t xml:space="preserve">, </w:t>
      </w:r>
      <w:r w:rsidRPr="007147E8">
        <w:rPr>
          <w:rFonts w:ascii="Lucida Bright" w:hAnsi="Lucida Bright"/>
        </w:rPr>
        <w:t xml:space="preserve">They </w:t>
      </w:r>
      <w:r w:rsidR="00916878">
        <w:rPr>
          <w:rFonts w:ascii="Lucida Bright" w:hAnsi="Lucida Bright"/>
        </w:rPr>
        <w:t>C</w:t>
      </w:r>
      <w:r w:rsidRPr="007147E8">
        <w:rPr>
          <w:rFonts w:ascii="Lucida Bright" w:hAnsi="Lucida Bright"/>
        </w:rPr>
        <w:t xml:space="preserve">rucified Him  </w:t>
      </w:r>
    </w:p>
    <w:p w14:paraId="199F3281" w14:textId="77777777" w:rsidR="007147E8" w:rsidRDefault="007147E8" w:rsidP="00916878">
      <w:pPr>
        <w:ind w:left="900"/>
        <w:rPr>
          <w:rFonts w:ascii="Lucida Bright" w:hAnsi="Lucida Bright"/>
        </w:rPr>
      </w:pPr>
    </w:p>
    <w:p w14:paraId="07B4A819" w14:textId="612B47FF" w:rsidR="007147E8" w:rsidRPr="007147E8" w:rsidRDefault="007147E8" w:rsidP="00916878">
      <w:pPr>
        <w:ind w:left="900"/>
        <w:rPr>
          <w:rFonts w:ascii="Lucida Bright" w:hAnsi="Lucida Bright"/>
        </w:rPr>
      </w:pPr>
      <w:r w:rsidRPr="007147E8">
        <w:rPr>
          <w:rFonts w:ascii="Lucida Bright" w:hAnsi="Lucida Bright"/>
        </w:rPr>
        <w:t xml:space="preserve">They poured out all their wrath, hatred and anger upon Him; </w:t>
      </w:r>
      <w:r w:rsidR="00636D8D">
        <w:rPr>
          <w:rFonts w:ascii="Lucida Bright" w:hAnsi="Lucida Bright"/>
        </w:rPr>
        <w:t>yet</w:t>
      </w:r>
      <w:r w:rsidRPr="007147E8">
        <w:rPr>
          <w:rFonts w:ascii="Lucida Bright" w:hAnsi="Lucida Bright"/>
        </w:rPr>
        <w:t xml:space="preserve"> He prevailed!  </w:t>
      </w:r>
    </w:p>
    <w:p w14:paraId="2B92BCBE" w14:textId="77777777" w:rsidR="007147E8" w:rsidRDefault="007147E8" w:rsidP="00916878">
      <w:pPr>
        <w:ind w:left="900"/>
        <w:rPr>
          <w:rFonts w:ascii="Lucida Bright" w:hAnsi="Lucida Bright"/>
        </w:rPr>
      </w:pPr>
    </w:p>
    <w:p w14:paraId="38A170AB" w14:textId="0B61374A" w:rsidR="007147E8" w:rsidRPr="007147E8" w:rsidRDefault="007147E8" w:rsidP="00916878">
      <w:pPr>
        <w:ind w:left="900"/>
        <w:rPr>
          <w:rFonts w:ascii="Lucida Bright" w:hAnsi="Lucida Bright"/>
        </w:rPr>
      </w:pPr>
      <w:r w:rsidRPr="007147E8">
        <w:rPr>
          <w:rFonts w:ascii="Lucida Bright" w:hAnsi="Lucida Bright"/>
        </w:rPr>
        <w:t xml:space="preserve">Since He is the One Who has been through the trials and conquered them all, </w:t>
      </w:r>
    </w:p>
    <w:p w14:paraId="69C8DCAE" w14:textId="77777777" w:rsidR="007147E8" w:rsidRDefault="007147E8" w:rsidP="00916878">
      <w:pPr>
        <w:ind w:left="900"/>
        <w:rPr>
          <w:rFonts w:ascii="Lucida Bright" w:hAnsi="Lucida Bright"/>
        </w:rPr>
      </w:pPr>
    </w:p>
    <w:p w14:paraId="246C22B2" w14:textId="16B7AE16" w:rsidR="007147E8" w:rsidRPr="007147E8" w:rsidRDefault="007147E8" w:rsidP="00916878">
      <w:pPr>
        <w:ind w:left="900"/>
        <w:rPr>
          <w:rFonts w:ascii="Lucida Bright" w:hAnsi="Lucida Bright"/>
        </w:rPr>
      </w:pPr>
      <w:r w:rsidRPr="007147E8">
        <w:rPr>
          <w:rFonts w:ascii="Lucida Bright" w:hAnsi="Lucida Bright"/>
        </w:rPr>
        <w:t xml:space="preserve">He is able to help His people when they face the fires of persecution and hatred  </w:t>
      </w:r>
    </w:p>
    <w:p w14:paraId="15225B00" w14:textId="77777777" w:rsidR="00916878" w:rsidRDefault="00916878" w:rsidP="00916878">
      <w:pPr>
        <w:ind w:left="900"/>
        <w:rPr>
          <w:rFonts w:ascii="Lucida Bright" w:hAnsi="Lucida Bright"/>
        </w:rPr>
      </w:pPr>
    </w:p>
    <w:p w14:paraId="637BC095" w14:textId="582397FA" w:rsidR="007147E8" w:rsidRPr="00916878" w:rsidRDefault="007147E8" w:rsidP="00916878">
      <w:pPr>
        <w:ind w:left="900"/>
        <w:rPr>
          <w:rFonts w:ascii="Lucida Bright" w:hAnsi="Lucida Bright"/>
          <w:b/>
          <w:i/>
        </w:rPr>
      </w:pPr>
      <w:r w:rsidRPr="00916878">
        <w:rPr>
          <w:rFonts w:ascii="Lucida Bright" w:hAnsi="Lucida Bright"/>
          <w:b/>
        </w:rPr>
        <w:t xml:space="preserve">John 10:29 – </w:t>
      </w:r>
      <w:r w:rsidRPr="00916878">
        <w:rPr>
          <w:rFonts w:ascii="Lucida Bright" w:hAnsi="Lucida Bright"/>
          <w:b/>
          <w:i/>
        </w:rPr>
        <w:t xml:space="preserve">“My Father, which gave </w:t>
      </w:r>
      <w:r w:rsidRPr="00916878">
        <w:rPr>
          <w:rFonts w:ascii="Lucida Bright" w:hAnsi="Lucida Bright"/>
          <w:b/>
          <w:i/>
          <w:iCs/>
        </w:rPr>
        <w:t>them</w:t>
      </w:r>
      <w:r w:rsidRPr="00916878">
        <w:rPr>
          <w:rFonts w:ascii="Lucida Bright" w:hAnsi="Lucida Bright"/>
          <w:b/>
          <w:i/>
        </w:rPr>
        <w:t xml:space="preserve"> </w:t>
      </w:r>
      <w:r w:rsidR="00916878" w:rsidRPr="00916878">
        <w:rPr>
          <w:rFonts w:ascii="Lucida Bright" w:hAnsi="Lucida Bright"/>
          <w:b/>
          <w:i/>
        </w:rPr>
        <w:t>M</w:t>
      </w:r>
      <w:r w:rsidRPr="00916878">
        <w:rPr>
          <w:rFonts w:ascii="Lucida Bright" w:hAnsi="Lucida Bright"/>
          <w:b/>
          <w:i/>
        </w:rPr>
        <w:t xml:space="preserve">e, is greater than all; and no </w:t>
      </w:r>
      <w:r w:rsidRPr="00916878">
        <w:rPr>
          <w:rFonts w:ascii="Lucida Bright" w:hAnsi="Lucida Bright"/>
          <w:b/>
          <w:i/>
          <w:iCs/>
        </w:rPr>
        <w:t>man</w:t>
      </w:r>
      <w:r w:rsidRPr="00916878">
        <w:rPr>
          <w:rFonts w:ascii="Lucida Bright" w:hAnsi="Lucida Bright"/>
          <w:b/>
          <w:i/>
        </w:rPr>
        <w:t xml:space="preserve"> is able to pluck </w:t>
      </w:r>
      <w:r w:rsidRPr="00916878">
        <w:rPr>
          <w:rFonts w:ascii="Lucida Bright" w:hAnsi="Lucida Bright"/>
          <w:b/>
          <w:i/>
          <w:iCs/>
        </w:rPr>
        <w:t>them</w:t>
      </w:r>
      <w:r w:rsidRPr="00916878">
        <w:rPr>
          <w:rFonts w:ascii="Lucida Bright" w:hAnsi="Lucida Bright"/>
          <w:b/>
          <w:i/>
        </w:rPr>
        <w:t xml:space="preserve"> out of </w:t>
      </w:r>
      <w:r w:rsidR="00916878" w:rsidRPr="00916878">
        <w:rPr>
          <w:rFonts w:ascii="Lucida Bright" w:hAnsi="Lucida Bright"/>
          <w:b/>
          <w:i/>
        </w:rPr>
        <w:t>M</w:t>
      </w:r>
      <w:r w:rsidRPr="00916878">
        <w:rPr>
          <w:rFonts w:ascii="Lucida Bright" w:hAnsi="Lucida Bright"/>
          <w:b/>
          <w:i/>
        </w:rPr>
        <w:t xml:space="preserve">y Father's hand” </w:t>
      </w:r>
    </w:p>
    <w:p w14:paraId="1D97FDA1" w14:textId="77777777" w:rsidR="007147E8" w:rsidRPr="007147E8" w:rsidRDefault="007147E8" w:rsidP="00916878">
      <w:pPr>
        <w:ind w:left="900"/>
        <w:rPr>
          <w:rFonts w:ascii="Lucida Bright" w:hAnsi="Lucida Bright"/>
        </w:rPr>
      </w:pPr>
    </w:p>
    <w:p w14:paraId="6AE9D9BC" w14:textId="765E89F7" w:rsidR="007147E8" w:rsidRPr="00916878" w:rsidRDefault="007147E8" w:rsidP="00916878">
      <w:pPr>
        <w:ind w:left="900"/>
        <w:rPr>
          <w:rFonts w:ascii="Lucida Bright" w:hAnsi="Lucida Bright"/>
          <w:b/>
          <w:i/>
        </w:rPr>
      </w:pPr>
      <w:r w:rsidRPr="00916878">
        <w:rPr>
          <w:rFonts w:ascii="Lucida Bright" w:hAnsi="Lucida Bright"/>
          <w:b/>
        </w:rPr>
        <w:t xml:space="preserve">II Timothy 1:12 – </w:t>
      </w:r>
      <w:r w:rsidRPr="00916878">
        <w:rPr>
          <w:rFonts w:ascii="Lucida Bright" w:hAnsi="Lucida Bright"/>
          <w:b/>
          <w:i/>
        </w:rPr>
        <w:t xml:space="preserve">“For the which cause I also suffer these things: </w:t>
      </w:r>
      <w:proofErr w:type="gramStart"/>
      <w:r w:rsidRPr="00916878">
        <w:rPr>
          <w:rFonts w:ascii="Lucida Bright" w:hAnsi="Lucida Bright"/>
          <w:b/>
          <w:i/>
        </w:rPr>
        <w:t>nevertheless</w:t>
      </w:r>
      <w:proofErr w:type="gramEnd"/>
      <w:r w:rsidRPr="00916878">
        <w:rPr>
          <w:rFonts w:ascii="Lucida Bright" w:hAnsi="Lucida Bright"/>
          <w:b/>
          <w:i/>
        </w:rPr>
        <w:t xml:space="preserve"> I am not ashamed: for I know whom I have believed, and am persuaded that </w:t>
      </w:r>
      <w:r w:rsidR="00916878" w:rsidRPr="00916878">
        <w:rPr>
          <w:rFonts w:ascii="Lucida Bright" w:hAnsi="Lucida Bright"/>
          <w:b/>
          <w:i/>
        </w:rPr>
        <w:t>H</w:t>
      </w:r>
      <w:r w:rsidRPr="00916878">
        <w:rPr>
          <w:rFonts w:ascii="Lucida Bright" w:hAnsi="Lucida Bright"/>
          <w:b/>
          <w:i/>
        </w:rPr>
        <w:t xml:space="preserve">e is able to keep that which I have committed unto </w:t>
      </w:r>
      <w:r w:rsidR="00916878" w:rsidRPr="00916878">
        <w:rPr>
          <w:rFonts w:ascii="Lucida Bright" w:hAnsi="Lucida Bright"/>
          <w:b/>
          <w:i/>
        </w:rPr>
        <w:t>H</w:t>
      </w:r>
      <w:r w:rsidRPr="00916878">
        <w:rPr>
          <w:rFonts w:ascii="Lucida Bright" w:hAnsi="Lucida Bright"/>
          <w:b/>
          <w:i/>
        </w:rPr>
        <w:t xml:space="preserve">im against that day” </w:t>
      </w:r>
    </w:p>
    <w:p w14:paraId="50C398B9" w14:textId="77777777" w:rsidR="007147E8" w:rsidRDefault="007147E8" w:rsidP="00916878">
      <w:pPr>
        <w:ind w:left="900"/>
        <w:rPr>
          <w:rFonts w:ascii="Lucida Bright" w:hAnsi="Lucida Bright"/>
          <w:b/>
        </w:rPr>
      </w:pPr>
    </w:p>
    <w:p w14:paraId="70DEC144" w14:textId="78053AE1" w:rsidR="00916878" w:rsidRDefault="00916878" w:rsidP="00916878">
      <w:pPr>
        <w:ind w:left="990"/>
        <w:rPr>
          <w:rFonts w:ascii="Lucida Bright" w:hAnsi="Lucida Bright"/>
        </w:rPr>
      </w:pPr>
      <w:r w:rsidRPr="00916878">
        <w:rPr>
          <w:rFonts w:ascii="Lucida Bright" w:hAnsi="Lucida Bright"/>
        </w:rPr>
        <w:t>No</w:t>
      </w:r>
      <w:r>
        <w:rPr>
          <w:rFonts w:ascii="Lucida Bright" w:hAnsi="Lucida Bright"/>
        </w:rPr>
        <w:t xml:space="preserve"> o</w:t>
      </w:r>
      <w:r w:rsidRPr="00916878">
        <w:rPr>
          <w:rFonts w:ascii="Lucida Bright" w:hAnsi="Lucida Bright"/>
        </w:rPr>
        <w:t>ne know</w:t>
      </w:r>
      <w:r>
        <w:rPr>
          <w:rFonts w:ascii="Lucida Bright" w:hAnsi="Lucida Bright"/>
        </w:rPr>
        <w:t>s</w:t>
      </w:r>
      <w:r w:rsidRPr="00916878">
        <w:rPr>
          <w:rFonts w:ascii="Lucida Bright" w:hAnsi="Lucida Bright"/>
        </w:rPr>
        <w:t xml:space="preserve"> what we will be called on t</w:t>
      </w:r>
      <w:r w:rsidR="00636D8D">
        <w:rPr>
          <w:rFonts w:ascii="Lucida Bright" w:hAnsi="Lucida Bright"/>
        </w:rPr>
        <w:t>o</w:t>
      </w:r>
      <w:r w:rsidRPr="00916878">
        <w:rPr>
          <w:rFonts w:ascii="Lucida Bright" w:hAnsi="Lucida Bright"/>
        </w:rPr>
        <w:t xml:space="preserve"> face </w:t>
      </w:r>
    </w:p>
    <w:p w14:paraId="03B453A8" w14:textId="72BDF6A0" w:rsidR="00916878" w:rsidRPr="00916878" w:rsidRDefault="00916878" w:rsidP="00916878">
      <w:pPr>
        <w:ind w:left="990"/>
        <w:rPr>
          <w:rFonts w:ascii="Lucida Bright" w:hAnsi="Lucida Bright"/>
        </w:rPr>
      </w:pPr>
      <w:r w:rsidRPr="00916878">
        <w:rPr>
          <w:rFonts w:ascii="Lucida Bright" w:hAnsi="Lucida Bright"/>
        </w:rPr>
        <w:lastRenderedPageBreak/>
        <w:t xml:space="preserve">  </w:t>
      </w:r>
    </w:p>
    <w:p w14:paraId="37FA166B" w14:textId="7CAB3B8D" w:rsidR="00916878" w:rsidRPr="00916878" w:rsidRDefault="00916878" w:rsidP="00916878">
      <w:pPr>
        <w:ind w:left="990"/>
        <w:rPr>
          <w:rFonts w:ascii="Lucida Bright" w:hAnsi="Lucida Bright"/>
        </w:rPr>
      </w:pPr>
      <w:r w:rsidRPr="00916878">
        <w:rPr>
          <w:rFonts w:ascii="Lucida Bright" w:hAnsi="Lucida Bright"/>
        </w:rPr>
        <w:t xml:space="preserve">But, we have the blessed assurance that no matter what comes our way, our Lord has already been there  </w:t>
      </w:r>
    </w:p>
    <w:p w14:paraId="59A2F4C2" w14:textId="77777777" w:rsidR="00916878" w:rsidRDefault="00916878" w:rsidP="00916878">
      <w:pPr>
        <w:ind w:left="990"/>
        <w:rPr>
          <w:rFonts w:ascii="Lucida Bright" w:hAnsi="Lucida Bright"/>
        </w:rPr>
      </w:pPr>
    </w:p>
    <w:p w14:paraId="103ADE2A" w14:textId="5B949123" w:rsidR="00916878" w:rsidRPr="00916878" w:rsidRDefault="00916878" w:rsidP="00916878">
      <w:pPr>
        <w:ind w:left="990"/>
        <w:rPr>
          <w:rFonts w:ascii="Lucida Bright" w:hAnsi="Lucida Bright"/>
        </w:rPr>
      </w:pPr>
      <w:r w:rsidRPr="00916878">
        <w:rPr>
          <w:rFonts w:ascii="Lucida Bright" w:hAnsi="Lucida Bright"/>
        </w:rPr>
        <w:t xml:space="preserve">He has already secured the victory for us and He will meet us there when we arrive at that place  </w:t>
      </w:r>
    </w:p>
    <w:p w14:paraId="3D69BC30" w14:textId="0D784339" w:rsidR="00916878" w:rsidRPr="00916878" w:rsidRDefault="00916878" w:rsidP="00916878">
      <w:pPr>
        <w:ind w:left="990"/>
        <w:rPr>
          <w:rFonts w:ascii="Lucida Bright" w:hAnsi="Lucida Bright"/>
          <w:b/>
        </w:rPr>
      </w:pPr>
      <w:r w:rsidRPr="00916878">
        <w:rPr>
          <w:rFonts w:ascii="Lucida Bright" w:hAnsi="Lucida Bright"/>
        </w:rPr>
        <w:t xml:space="preserve">                                                                                                                   </w:t>
      </w:r>
      <w:r w:rsidRPr="00916878">
        <w:rPr>
          <w:rFonts w:ascii="Lucida Bright" w:hAnsi="Lucida Bright"/>
          <w:b/>
        </w:rPr>
        <w:t xml:space="preserve">Romans 8:37 – </w:t>
      </w:r>
      <w:r w:rsidRPr="00916878">
        <w:rPr>
          <w:rFonts w:ascii="Lucida Bright" w:hAnsi="Lucida Bright"/>
        </w:rPr>
        <w:t>says we are</w:t>
      </w:r>
      <w:r w:rsidRPr="00916878">
        <w:rPr>
          <w:rFonts w:ascii="Lucida Bright" w:hAnsi="Lucida Bright"/>
          <w:b/>
        </w:rPr>
        <w:t xml:space="preserve"> “</w:t>
      </w:r>
      <w:r w:rsidRPr="00916878">
        <w:rPr>
          <w:rFonts w:ascii="Lucida Bright" w:hAnsi="Lucida Bright"/>
          <w:b/>
          <w:i/>
        </w:rPr>
        <w:t>more than conquerors through Him that loved us</w:t>
      </w:r>
      <w:r w:rsidRPr="00916878">
        <w:rPr>
          <w:rFonts w:ascii="Lucida Bright" w:hAnsi="Lucida Bright"/>
          <w:b/>
        </w:rPr>
        <w:t xml:space="preserve">”  </w:t>
      </w:r>
    </w:p>
    <w:p w14:paraId="74220F63" w14:textId="77777777" w:rsidR="00916878" w:rsidRPr="00916878" w:rsidRDefault="00916878" w:rsidP="00916878">
      <w:pPr>
        <w:ind w:left="990"/>
        <w:rPr>
          <w:rFonts w:ascii="Lucida Bright" w:hAnsi="Lucida Bright"/>
          <w:b/>
        </w:rPr>
      </w:pPr>
    </w:p>
    <w:p w14:paraId="1C65497E" w14:textId="0FF885AA" w:rsidR="00916878" w:rsidRPr="00916878" w:rsidRDefault="00916878" w:rsidP="00916878">
      <w:pPr>
        <w:ind w:left="990"/>
        <w:rPr>
          <w:rFonts w:ascii="Lucida Bright" w:hAnsi="Lucida Bright"/>
          <w:b/>
        </w:rPr>
      </w:pPr>
      <w:r w:rsidRPr="00916878">
        <w:rPr>
          <w:rFonts w:ascii="Lucida Bright" w:hAnsi="Lucida Bright"/>
          <w:b/>
        </w:rPr>
        <w:t>II Cor. 2:14 - “</w:t>
      </w:r>
      <w:r w:rsidRPr="00916878">
        <w:rPr>
          <w:rFonts w:ascii="Lucida Bright" w:hAnsi="Lucida Bright"/>
          <w:b/>
          <w:i/>
        </w:rPr>
        <w:t xml:space="preserve">Now thanks be unto God, which always causeth us to triumph in Christ, and maketh manifest the </w:t>
      </w:r>
      <w:proofErr w:type="spellStart"/>
      <w:r w:rsidRPr="00916878">
        <w:rPr>
          <w:rFonts w:ascii="Lucida Bright" w:hAnsi="Lucida Bright"/>
          <w:b/>
          <w:i/>
        </w:rPr>
        <w:t>savour</w:t>
      </w:r>
      <w:proofErr w:type="spellEnd"/>
      <w:r w:rsidRPr="00916878">
        <w:rPr>
          <w:rFonts w:ascii="Lucida Bright" w:hAnsi="Lucida Bright"/>
          <w:b/>
          <w:i/>
        </w:rPr>
        <w:t xml:space="preserve"> of His knowledge by us in every place</w:t>
      </w:r>
      <w:r w:rsidRPr="00916878">
        <w:rPr>
          <w:rFonts w:ascii="Lucida Bright" w:hAnsi="Lucida Bright"/>
          <w:b/>
        </w:rPr>
        <w:t xml:space="preserve">” </w:t>
      </w:r>
    </w:p>
    <w:p w14:paraId="10C43136" w14:textId="77777777" w:rsidR="00916878" w:rsidRDefault="00916878" w:rsidP="00916878">
      <w:pPr>
        <w:ind w:left="990"/>
        <w:rPr>
          <w:rFonts w:ascii="Lucida Bright" w:hAnsi="Lucida Bright"/>
        </w:rPr>
      </w:pPr>
    </w:p>
    <w:p w14:paraId="74C12842" w14:textId="3947C102" w:rsidR="00916878" w:rsidRPr="00916878" w:rsidRDefault="00916878" w:rsidP="00916878">
      <w:pPr>
        <w:ind w:left="990"/>
        <w:rPr>
          <w:rFonts w:ascii="Lucida Bright" w:hAnsi="Lucida Bright"/>
        </w:rPr>
      </w:pPr>
      <w:r w:rsidRPr="00916878">
        <w:rPr>
          <w:rFonts w:ascii="Lucida Bright" w:hAnsi="Lucida Bright"/>
        </w:rPr>
        <w:t xml:space="preserve">Glory to God, I can face anything if I know He will be with me! </w:t>
      </w:r>
    </w:p>
    <w:p w14:paraId="1A9B4F83" w14:textId="77777777" w:rsidR="00916878" w:rsidRDefault="00916878" w:rsidP="00916878">
      <w:pPr>
        <w:ind w:left="990"/>
        <w:rPr>
          <w:rFonts w:ascii="Lucida Bright" w:hAnsi="Lucida Bright"/>
        </w:rPr>
      </w:pPr>
    </w:p>
    <w:p w14:paraId="313262BD" w14:textId="7B52FEE3" w:rsidR="00916878" w:rsidRPr="00916878" w:rsidRDefault="00916878" w:rsidP="00916878">
      <w:pPr>
        <w:ind w:left="990"/>
        <w:rPr>
          <w:rFonts w:ascii="Lucida Bright" w:hAnsi="Lucida Bright"/>
          <w:b/>
        </w:rPr>
      </w:pPr>
      <w:r w:rsidRPr="00916878">
        <w:rPr>
          <w:rFonts w:ascii="Lucida Bright" w:hAnsi="Lucida Bright"/>
          <w:b/>
        </w:rPr>
        <w:t>Roman 8:31 - “</w:t>
      </w:r>
      <w:r w:rsidRPr="00916878">
        <w:rPr>
          <w:rFonts w:ascii="Lucida Bright" w:hAnsi="Lucida Bright"/>
          <w:b/>
          <w:i/>
        </w:rPr>
        <w:t>What shall we then say to these things? If God be for us, who can be against us?</w:t>
      </w:r>
      <w:r w:rsidRPr="00916878">
        <w:rPr>
          <w:rFonts w:ascii="Lucida Bright" w:hAnsi="Lucida Bright"/>
          <w:b/>
        </w:rPr>
        <w:t xml:space="preserve">” </w:t>
      </w:r>
    </w:p>
    <w:p w14:paraId="3301A872" w14:textId="77777777" w:rsidR="00BE0C65" w:rsidRDefault="00BE0C65" w:rsidP="00BE0C65">
      <w:pPr>
        <w:ind w:left="180"/>
        <w:rPr>
          <w:rFonts w:ascii="Lucida Bright" w:hAnsi="Lucida Bright"/>
          <w:b/>
        </w:rPr>
      </w:pPr>
    </w:p>
    <w:p w14:paraId="701B6FD1" w14:textId="75B13719" w:rsidR="00BE0C65" w:rsidRDefault="00BE0C65" w:rsidP="00BE0C65">
      <w:pPr>
        <w:ind w:left="180"/>
        <w:rPr>
          <w:rFonts w:ascii="Lucida Bright" w:hAnsi="Lucida Bright"/>
          <w:b/>
        </w:rPr>
      </w:pPr>
      <w:r>
        <w:rPr>
          <w:rFonts w:ascii="Lucida Bright" w:hAnsi="Lucida Bright"/>
          <w:b/>
        </w:rPr>
        <w:t xml:space="preserve">C. </w:t>
      </w:r>
      <w:r w:rsidR="00B01F91">
        <w:rPr>
          <w:rFonts w:ascii="Lucida Bright" w:hAnsi="Lucida Bright"/>
          <w:b/>
        </w:rPr>
        <w:t>Our</w:t>
      </w:r>
      <w:r>
        <w:rPr>
          <w:rFonts w:ascii="Lucida Bright" w:hAnsi="Lucida Bright"/>
          <w:b/>
        </w:rPr>
        <w:t xml:space="preserve"> ‘Investment’ </w:t>
      </w:r>
    </w:p>
    <w:p w14:paraId="105B0FE3" w14:textId="107D1E6E" w:rsidR="00636D8D" w:rsidRDefault="00636D8D" w:rsidP="00BE0C65">
      <w:pPr>
        <w:ind w:left="180"/>
        <w:rPr>
          <w:rFonts w:ascii="Lucida Bright" w:hAnsi="Lucida Bright"/>
          <w:b/>
        </w:rPr>
      </w:pPr>
    </w:p>
    <w:p w14:paraId="5FF7BF29" w14:textId="2CFC1B7A" w:rsidR="00636D8D" w:rsidRPr="00636D8D" w:rsidRDefault="00636D8D" w:rsidP="00636D8D">
      <w:pPr>
        <w:ind w:left="540"/>
        <w:rPr>
          <w:rFonts w:ascii="Lucida Bright" w:hAnsi="Lucida Bright"/>
        </w:rPr>
      </w:pPr>
      <w:r w:rsidRPr="00636D8D">
        <w:rPr>
          <w:rFonts w:ascii="Lucida Bright" w:hAnsi="Lucida Bright"/>
        </w:rPr>
        <w:t>Jesus says</w:t>
      </w:r>
      <w:r>
        <w:rPr>
          <w:rFonts w:ascii="Lucida Bright" w:hAnsi="Lucida Bright"/>
        </w:rPr>
        <w:t xml:space="preserve"> - </w:t>
      </w:r>
      <w:r w:rsidRPr="00636D8D">
        <w:rPr>
          <w:rFonts w:ascii="Lucida Bright" w:hAnsi="Lucida Bright"/>
          <w:b/>
        </w:rPr>
        <w:t>“</w:t>
      </w:r>
      <w:r w:rsidRPr="00636D8D">
        <w:rPr>
          <w:rFonts w:ascii="Lucida Bright" w:hAnsi="Lucida Bright"/>
          <w:b/>
          <w:i/>
        </w:rPr>
        <w:t>I know…thy poverty</w:t>
      </w:r>
      <w:r w:rsidRPr="00636D8D">
        <w:rPr>
          <w:rFonts w:ascii="Lucida Bright" w:hAnsi="Lucida Bright"/>
          <w:b/>
        </w:rPr>
        <w:t>”</w:t>
      </w:r>
      <w:r w:rsidRPr="00636D8D">
        <w:rPr>
          <w:rFonts w:ascii="Lucida Bright" w:hAnsi="Lucida Bright"/>
        </w:rPr>
        <w:t xml:space="preserve">  </w:t>
      </w:r>
    </w:p>
    <w:p w14:paraId="2701951A" w14:textId="77777777" w:rsidR="00636D8D" w:rsidRDefault="00636D8D" w:rsidP="00636D8D">
      <w:pPr>
        <w:ind w:left="540"/>
        <w:rPr>
          <w:rFonts w:ascii="Lucida Bright" w:hAnsi="Lucida Bright"/>
        </w:rPr>
      </w:pPr>
    </w:p>
    <w:p w14:paraId="3E6D82DA" w14:textId="6BB92F4D" w:rsidR="00636D8D" w:rsidRPr="00636D8D" w:rsidRDefault="00636D8D" w:rsidP="00636D8D">
      <w:pPr>
        <w:ind w:left="540"/>
        <w:rPr>
          <w:rFonts w:ascii="Lucida Bright" w:hAnsi="Lucida Bright"/>
          <w:b/>
        </w:rPr>
      </w:pPr>
      <w:r w:rsidRPr="00636D8D">
        <w:rPr>
          <w:rFonts w:ascii="Lucida Bright" w:hAnsi="Lucida Bright"/>
        </w:rPr>
        <w:t>They were poor beyond belief, but then He adds this statement</w:t>
      </w:r>
      <w:r>
        <w:rPr>
          <w:rFonts w:ascii="Lucida Bright" w:hAnsi="Lucida Bright"/>
        </w:rPr>
        <w:t xml:space="preserve"> - </w:t>
      </w:r>
      <w:r w:rsidRPr="00636D8D">
        <w:rPr>
          <w:rFonts w:ascii="Lucida Bright" w:hAnsi="Lucida Bright"/>
          <w:b/>
        </w:rPr>
        <w:t>(</w:t>
      </w:r>
      <w:r w:rsidRPr="00636D8D">
        <w:rPr>
          <w:rFonts w:ascii="Lucida Bright" w:hAnsi="Lucida Bright"/>
          <w:b/>
          <w:i/>
        </w:rPr>
        <w:t>“but thou art rich</w:t>
      </w:r>
      <w:r w:rsidRPr="00636D8D">
        <w:rPr>
          <w:rFonts w:ascii="Lucida Bright" w:hAnsi="Lucida Bright"/>
          <w:b/>
        </w:rPr>
        <w:t xml:space="preserve">”)  </w:t>
      </w:r>
    </w:p>
    <w:p w14:paraId="2A5C68E4" w14:textId="77777777" w:rsidR="00636D8D" w:rsidRDefault="00636D8D" w:rsidP="00636D8D">
      <w:pPr>
        <w:ind w:left="540"/>
        <w:rPr>
          <w:rFonts w:ascii="Lucida Bright" w:hAnsi="Lucida Bright"/>
        </w:rPr>
      </w:pPr>
    </w:p>
    <w:p w14:paraId="74BAD748" w14:textId="16C3B564" w:rsidR="00636D8D" w:rsidRDefault="00636D8D" w:rsidP="00636D8D">
      <w:pPr>
        <w:ind w:left="540"/>
        <w:rPr>
          <w:rFonts w:ascii="Lucida Bright" w:hAnsi="Lucida Bright"/>
        </w:rPr>
      </w:pPr>
      <w:r w:rsidRPr="00636D8D">
        <w:rPr>
          <w:rFonts w:ascii="Lucida Bright" w:hAnsi="Lucida Bright"/>
        </w:rPr>
        <w:t>They may have lacked th</w:t>
      </w:r>
      <w:r w:rsidR="000F7FA0">
        <w:rPr>
          <w:rFonts w:ascii="Lucida Bright" w:hAnsi="Lucida Bright"/>
        </w:rPr>
        <w:t>e</w:t>
      </w:r>
      <w:r w:rsidRPr="00636D8D">
        <w:rPr>
          <w:rFonts w:ascii="Lucida Bright" w:hAnsi="Lucida Bright"/>
        </w:rPr>
        <w:t xml:space="preserve"> world’s goods, </w:t>
      </w:r>
    </w:p>
    <w:p w14:paraId="793D4235" w14:textId="77777777" w:rsidR="00636D8D" w:rsidRDefault="00636D8D" w:rsidP="00636D8D">
      <w:pPr>
        <w:ind w:left="540"/>
        <w:rPr>
          <w:rFonts w:ascii="Lucida Bright" w:hAnsi="Lucida Bright"/>
        </w:rPr>
      </w:pPr>
    </w:p>
    <w:p w14:paraId="0A41C1CF" w14:textId="661E7673" w:rsidR="00636D8D" w:rsidRPr="00636D8D" w:rsidRDefault="00636D8D" w:rsidP="00636D8D">
      <w:pPr>
        <w:ind w:left="540"/>
        <w:rPr>
          <w:rFonts w:ascii="Lucida Bright" w:hAnsi="Lucida Bright"/>
        </w:rPr>
      </w:pPr>
      <w:r>
        <w:rPr>
          <w:rFonts w:ascii="Lucida Bright" w:hAnsi="Lucida Bright"/>
        </w:rPr>
        <w:t>B</w:t>
      </w:r>
      <w:r w:rsidRPr="00636D8D">
        <w:rPr>
          <w:rFonts w:ascii="Lucida Bright" w:hAnsi="Lucida Bright"/>
        </w:rPr>
        <w:t xml:space="preserve">ut their faith and the faithful display of their testimony had purchased them treasures in Heaven  </w:t>
      </w:r>
    </w:p>
    <w:p w14:paraId="22C5743A" w14:textId="77777777" w:rsidR="00636D8D" w:rsidRDefault="00636D8D" w:rsidP="00636D8D">
      <w:pPr>
        <w:ind w:left="540"/>
        <w:rPr>
          <w:rFonts w:ascii="Lucida Bright" w:hAnsi="Lucida Bright"/>
        </w:rPr>
      </w:pPr>
    </w:p>
    <w:p w14:paraId="17B4E929" w14:textId="39B2FDF5" w:rsidR="00636D8D" w:rsidRPr="00636D8D" w:rsidRDefault="00636D8D" w:rsidP="00636D8D">
      <w:pPr>
        <w:ind w:left="540"/>
        <w:rPr>
          <w:rFonts w:ascii="Lucida Bright" w:hAnsi="Lucida Bright"/>
        </w:rPr>
      </w:pPr>
      <w:r w:rsidRPr="00636D8D">
        <w:rPr>
          <w:rFonts w:ascii="Lucida Bright" w:hAnsi="Lucida Bright"/>
        </w:rPr>
        <w:t xml:space="preserve">They were poor here, but they were rich over there! </w:t>
      </w:r>
    </w:p>
    <w:p w14:paraId="3F5CA9AB" w14:textId="77777777" w:rsidR="00636D8D" w:rsidRDefault="00636D8D" w:rsidP="00636D8D">
      <w:pPr>
        <w:ind w:left="540"/>
        <w:rPr>
          <w:rFonts w:ascii="Lucida Bright" w:hAnsi="Lucida Bright"/>
        </w:rPr>
      </w:pPr>
    </w:p>
    <w:p w14:paraId="6D73975D" w14:textId="77777777" w:rsidR="00636D8D" w:rsidRDefault="00636D8D" w:rsidP="00636D8D">
      <w:pPr>
        <w:ind w:left="540"/>
        <w:rPr>
          <w:rFonts w:ascii="Lucida Bright" w:hAnsi="Lucida Bright"/>
        </w:rPr>
      </w:pPr>
    </w:p>
    <w:p w14:paraId="12617DE6" w14:textId="623F22D4" w:rsidR="00636D8D" w:rsidRPr="00636D8D" w:rsidRDefault="00636D8D" w:rsidP="00636D8D">
      <w:pPr>
        <w:ind w:left="540"/>
        <w:rPr>
          <w:rFonts w:ascii="Lucida Bright" w:hAnsi="Lucida Bright"/>
        </w:rPr>
      </w:pPr>
      <w:r w:rsidRPr="00636D8D">
        <w:rPr>
          <w:rFonts w:ascii="Lucida Bright" w:hAnsi="Lucida Bright"/>
        </w:rPr>
        <w:t>The world may have taken everything they had down here</w:t>
      </w:r>
      <w:r>
        <w:rPr>
          <w:rFonts w:ascii="Lucida Bright" w:hAnsi="Lucida Bright"/>
        </w:rPr>
        <w:t xml:space="preserve"> </w:t>
      </w:r>
      <w:r w:rsidRPr="00636D8D">
        <w:rPr>
          <w:rFonts w:ascii="Lucida Bright" w:hAnsi="Lucida Bright"/>
        </w:rPr>
        <w:t xml:space="preserve">   </w:t>
      </w:r>
    </w:p>
    <w:p w14:paraId="3A31BC52" w14:textId="77777777" w:rsidR="00636D8D" w:rsidRDefault="00636D8D" w:rsidP="00636D8D">
      <w:pPr>
        <w:ind w:left="540"/>
        <w:rPr>
          <w:rFonts w:ascii="Lucida Bright" w:hAnsi="Lucida Bright"/>
        </w:rPr>
      </w:pPr>
    </w:p>
    <w:p w14:paraId="41279647" w14:textId="21127BB2" w:rsidR="00636D8D" w:rsidRPr="00636D8D" w:rsidRDefault="00636D8D" w:rsidP="00636D8D">
      <w:pPr>
        <w:ind w:left="540"/>
        <w:rPr>
          <w:rFonts w:ascii="Lucida Bright" w:hAnsi="Lucida Bright"/>
        </w:rPr>
      </w:pPr>
      <w:r w:rsidRPr="00636D8D">
        <w:rPr>
          <w:rFonts w:ascii="Lucida Bright" w:hAnsi="Lucida Bright"/>
        </w:rPr>
        <w:t xml:space="preserve">But they had treasures on the other side that were safe from the hands of any enemy  </w:t>
      </w:r>
    </w:p>
    <w:p w14:paraId="321FA7AF" w14:textId="77777777" w:rsidR="00636D8D" w:rsidRDefault="00636D8D" w:rsidP="00636D8D">
      <w:pPr>
        <w:ind w:left="540"/>
        <w:rPr>
          <w:rFonts w:ascii="Lucida Bright" w:hAnsi="Lucida Bright"/>
        </w:rPr>
      </w:pPr>
    </w:p>
    <w:p w14:paraId="26BD04B3" w14:textId="140497D7" w:rsidR="00636D8D" w:rsidRPr="00636D8D" w:rsidRDefault="00636D8D" w:rsidP="00636D8D">
      <w:pPr>
        <w:ind w:left="540"/>
        <w:rPr>
          <w:rFonts w:ascii="Lucida Bright" w:hAnsi="Lucida Bright"/>
          <w:b/>
          <w:i/>
        </w:rPr>
      </w:pPr>
      <w:r w:rsidRPr="00636D8D">
        <w:rPr>
          <w:rFonts w:ascii="Lucida Bright" w:hAnsi="Lucida Bright"/>
          <w:b/>
        </w:rPr>
        <w:t xml:space="preserve">Matthew 6:19-21 – </w:t>
      </w:r>
      <w:r w:rsidRPr="00636D8D">
        <w:rPr>
          <w:rFonts w:ascii="Lucida Bright" w:hAnsi="Lucida Bright"/>
          <w:b/>
          <w:i/>
        </w:rPr>
        <w:t xml:space="preserve">“For where your treasure is, there will your heart be also” </w:t>
      </w:r>
    </w:p>
    <w:p w14:paraId="1312AA8D" w14:textId="77777777" w:rsidR="00636D8D" w:rsidRDefault="00636D8D" w:rsidP="00636D8D">
      <w:pPr>
        <w:ind w:left="540"/>
        <w:rPr>
          <w:rFonts w:ascii="Lucida Bright" w:hAnsi="Lucida Bright"/>
        </w:rPr>
      </w:pPr>
    </w:p>
    <w:p w14:paraId="3C6A17E0" w14:textId="4E259CFE" w:rsidR="00636D8D" w:rsidRPr="00636D8D" w:rsidRDefault="00636D8D" w:rsidP="00636D8D">
      <w:pPr>
        <w:ind w:left="540"/>
        <w:rPr>
          <w:rFonts w:ascii="Lucida Bright" w:hAnsi="Lucida Bright"/>
        </w:rPr>
      </w:pPr>
      <w:r w:rsidRPr="00636D8D">
        <w:rPr>
          <w:rFonts w:ascii="Lucida Bright" w:hAnsi="Lucida Bright"/>
        </w:rPr>
        <w:t xml:space="preserve">These people had nothing, yet they possessed everything  </w:t>
      </w:r>
    </w:p>
    <w:p w14:paraId="69385620" w14:textId="77777777" w:rsidR="00636D8D" w:rsidRDefault="00636D8D" w:rsidP="00636D8D">
      <w:pPr>
        <w:ind w:left="540"/>
        <w:rPr>
          <w:rFonts w:ascii="Lucida Bright" w:hAnsi="Lucida Bright"/>
        </w:rPr>
      </w:pPr>
    </w:p>
    <w:p w14:paraId="4D22C5D7" w14:textId="4C20C78F" w:rsidR="00636D8D" w:rsidRDefault="00636D8D" w:rsidP="00636D8D">
      <w:pPr>
        <w:ind w:left="540"/>
        <w:rPr>
          <w:rFonts w:ascii="Lucida Bright" w:hAnsi="Lucida Bright"/>
          <w:b/>
        </w:rPr>
      </w:pPr>
      <w:r w:rsidRPr="00636D8D">
        <w:rPr>
          <w:rFonts w:ascii="Lucida Bright" w:hAnsi="Lucida Bright"/>
          <w:b/>
        </w:rPr>
        <w:t xml:space="preserve">II Corinthians 6:10 – </w:t>
      </w:r>
      <w:r w:rsidRPr="00636D8D">
        <w:rPr>
          <w:rFonts w:ascii="Lucida Bright" w:hAnsi="Lucida Bright"/>
          <w:b/>
          <w:i/>
        </w:rPr>
        <w:t xml:space="preserve">“As sorrowful, yet alway rejoicing; as poor, yet making many rich; as having nothing, and </w:t>
      </w:r>
      <w:r w:rsidRPr="00636D8D">
        <w:rPr>
          <w:rFonts w:ascii="Lucida Bright" w:hAnsi="Lucida Bright"/>
          <w:b/>
          <w:i/>
          <w:iCs/>
        </w:rPr>
        <w:t>yet</w:t>
      </w:r>
      <w:r w:rsidRPr="00636D8D">
        <w:rPr>
          <w:rFonts w:ascii="Lucida Bright" w:hAnsi="Lucida Bright"/>
          <w:b/>
          <w:i/>
        </w:rPr>
        <w:t xml:space="preserve"> possessing all things”</w:t>
      </w:r>
      <w:r w:rsidRPr="00636D8D">
        <w:rPr>
          <w:rFonts w:ascii="Lucida Bright" w:hAnsi="Lucida Bright"/>
          <w:b/>
        </w:rPr>
        <w:t xml:space="preserve"> </w:t>
      </w:r>
    </w:p>
    <w:p w14:paraId="2094A406" w14:textId="01654350" w:rsidR="00B01F91" w:rsidRDefault="00B01F91" w:rsidP="00636D8D">
      <w:pPr>
        <w:ind w:left="540"/>
        <w:rPr>
          <w:rFonts w:ascii="Lucida Bright" w:hAnsi="Lucida Bright"/>
          <w:b/>
        </w:rPr>
      </w:pPr>
    </w:p>
    <w:p w14:paraId="771E47E1" w14:textId="6672132B" w:rsidR="00B01F91" w:rsidRPr="00B01F91" w:rsidRDefault="00B01F91" w:rsidP="00B01F91">
      <w:pPr>
        <w:ind w:left="540"/>
        <w:rPr>
          <w:rFonts w:ascii="Lucida Bright" w:hAnsi="Lucida Bright"/>
        </w:rPr>
      </w:pPr>
      <w:r w:rsidRPr="00B01F91">
        <w:rPr>
          <w:rFonts w:ascii="Lucida Bright" w:hAnsi="Lucida Bright"/>
        </w:rPr>
        <w:t xml:space="preserve">The day may come when this world will take us and our property  </w:t>
      </w:r>
    </w:p>
    <w:p w14:paraId="25D74824" w14:textId="77777777" w:rsidR="00B01F91" w:rsidRDefault="00B01F91" w:rsidP="00B01F91">
      <w:pPr>
        <w:ind w:left="540"/>
        <w:rPr>
          <w:rFonts w:ascii="Lucida Bright" w:hAnsi="Lucida Bright"/>
        </w:rPr>
      </w:pPr>
    </w:p>
    <w:p w14:paraId="5FB87215" w14:textId="00D5BDD8" w:rsidR="00B01F91" w:rsidRPr="00B01F91" w:rsidRDefault="00B01F91" w:rsidP="00B01F91">
      <w:pPr>
        <w:ind w:left="540"/>
        <w:rPr>
          <w:rFonts w:ascii="Lucida Bright" w:hAnsi="Lucida Bright"/>
        </w:rPr>
      </w:pPr>
      <w:r w:rsidRPr="00B01F91">
        <w:rPr>
          <w:rFonts w:ascii="Lucida Bright" w:hAnsi="Lucida Bright"/>
        </w:rPr>
        <w:t xml:space="preserve">The day may come when they threaten us with death  </w:t>
      </w:r>
    </w:p>
    <w:p w14:paraId="23ACD95D" w14:textId="77777777" w:rsidR="00B01F91" w:rsidRDefault="00B01F91" w:rsidP="00B01F91">
      <w:pPr>
        <w:ind w:left="540"/>
        <w:rPr>
          <w:rFonts w:ascii="Lucida Bright" w:hAnsi="Lucida Bright"/>
        </w:rPr>
      </w:pPr>
    </w:p>
    <w:p w14:paraId="41FD7D66" w14:textId="391B8A5B" w:rsidR="00B01F91" w:rsidRPr="00B01F91" w:rsidRDefault="00B01F91" w:rsidP="00B01F91">
      <w:pPr>
        <w:ind w:left="540"/>
        <w:rPr>
          <w:rFonts w:ascii="Lucida Bright" w:hAnsi="Lucida Bright"/>
        </w:rPr>
      </w:pPr>
      <w:r w:rsidRPr="00B01F91">
        <w:rPr>
          <w:rFonts w:ascii="Lucida Bright" w:hAnsi="Lucida Bright"/>
        </w:rPr>
        <w:t xml:space="preserve">The day may come when our testimony becomes a death sentence in this world  </w:t>
      </w:r>
    </w:p>
    <w:p w14:paraId="0499550A" w14:textId="77777777" w:rsidR="00B01F91" w:rsidRDefault="00B01F91" w:rsidP="00B01F91">
      <w:pPr>
        <w:ind w:left="540"/>
        <w:rPr>
          <w:rFonts w:ascii="Lucida Bright" w:hAnsi="Lucida Bright"/>
        </w:rPr>
      </w:pPr>
    </w:p>
    <w:p w14:paraId="34C08FDE" w14:textId="09602618" w:rsidR="00B01F91" w:rsidRPr="00B01F91" w:rsidRDefault="00B01F91" w:rsidP="00B01F91">
      <w:pPr>
        <w:ind w:left="540"/>
        <w:rPr>
          <w:rFonts w:ascii="Lucida Bright" w:hAnsi="Lucida Bright"/>
        </w:rPr>
      </w:pPr>
      <w:r w:rsidRPr="00B01F91">
        <w:rPr>
          <w:rFonts w:ascii="Lucida Bright" w:hAnsi="Lucida Bright"/>
        </w:rPr>
        <w:t xml:space="preserve">If that day ever comes, take comfort that all you are giving up is what you would have lost at some point anyway  </w:t>
      </w:r>
    </w:p>
    <w:p w14:paraId="1004489F" w14:textId="77777777" w:rsidR="00B01F91" w:rsidRDefault="00B01F91" w:rsidP="00B01F91">
      <w:pPr>
        <w:ind w:left="540"/>
        <w:rPr>
          <w:rFonts w:ascii="Lucida Bright" w:hAnsi="Lucida Bright"/>
        </w:rPr>
      </w:pPr>
    </w:p>
    <w:p w14:paraId="5A5BFB02" w14:textId="5825E61D" w:rsidR="00B01F91" w:rsidRPr="00B01F91" w:rsidRDefault="00B01F91" w:rsidP="00B01F91">
      <w:pPr>
        <w:ind w:left="540"/>
        <w:rPr>
          <w:rFonts w:ascii="Lucida Bright" w:hAnsi="Lucida Bright"/>
        </w:rPr>
      </w:pPr>
      <w:r w:rsidRPr="00B01F91">
        <w:rPr>
          <w:rFonts w:ascii="Lucida Bright" w:hAnsi="Lucida Bright"/>
        </w:rPr>
        <w:t xml:space="preserve">Even if everything you have is taken away, including your life, the treasures you have laid up in Heaven are safe and your soul will merely be liberated to fly home to glory </w:t>
      </w:r>
    </w:p>
    <w:p w14:paraId="4C8BE40D" w14:textId="77777777" w:rsidR="00B01F91" w:rsidRDefault="00B01F91" w:rsidP="00B01F91">
      <w:pPr>
        <w:ind w:left="540"/>
        <w:rPr>
          <w:rFonts w:ascii="Lucida Bright" w:hAnsi="Lucida Bright"/>
        </w:rPr>
      </w:pPr>
    </w:p>
    <w:p w14:paraId="15B960E2" w14:textId="59E5B383" w:rsidR="00B01F91" w:rsidRPr="00B01F91" w:rsidRDefault="00B01F91" w:rsidP="00B01F91">
      <w:pPr>
        <w:ind w:left="540"/>
        <w:rPr>
          <w:rFonts w:ascii="Lucida Bright" w:hAnsi="Lucida Bright"/>
          <w:b/>
        </w:rPr>
      </w:pPr>
      <w:r w:rsidRPr="00B01F91">
        <w:rPr>
          <w:rFonts w:ascii="Lucida Bright" w:hAnsi="Lucida Bright"/>
        </w:rPr>
        <w:t xml:space="preserve">Therefore, do as Jesus said in </w:t>
      </w:r>
      <w:r w:rsidRPr="00B01F91">
        <w:rPr>
          <w:rFonts w:ascii="Lucida Bright" w:hAnsi="Lucida Bright"/>
          <w:b/>
        </w:rPr>
        <w:t>v. 10 - “</w:t>
      </w:r>
      <w:r w:rsidRPr="00B01F91">
        <w:rPr>
          <w:rFonts w:ascii="Lucida Bright" w:hAnsi="Lucida Bright"/>
          <w:b/>
          <w:i/>
        </w:rPr>
        <w:t>Be thou faithful unto death</w:t>
      </w:r>
      <w:r w:rsidRPr="00B01F91">
        <w:rPr>
          <w:rFonts w:ascii="Lucida Bright" w:hAnsi="Lucida Bright"/>
          <w:b/>
        </w:rPr>
        <w:t>”</w:t>
      </w:r>
    </w:p>
    <w:p w14:paraId="03FC55FA" w14:textId="77777777" w:rsidR="00B01F91" w:rsidRDefault="00B01F91" w:rsidP="00B01F91">
      <w:pPr>
        <w:ind w:left="540"/>
        <w:rPr>
          <w:rFonts w:ascii="Lucida Bright" w:hAnsi="Lucida Bright"/>
        </w:rPr>
      </w:pPr>
    </w:p>
    <w:p w14:paraId="24D41254" w14:textId="5C249F33" w:rsidR="00B01F91" w:rsidRPr="00B01F91" w:rsidRDefault="00B01F91" w:rsidP="00B01F91">
      <w:pPr>
        <w:ind w:left="540"/>
        <w:rPr>
          <w:rFonts w:ascii="Lucida Bright" w:hAnsi="Lucida Bright"/>
        </w:rPr>
      </w:pPr>
      <w:r w:rsidRPr="00B01F91">
        <w:rPr>
          <w:rFonts w:ascii="Lucida Bright" w:hAnsi="Lucida Bright"/>
        </w:rPr>
        <w:t>Folks, all we really have is what we give away for Jesus</w:t>
      </w:r>
    </w:p>
    <w:p w14:paraId="485E1C5E" w14:textId="77777777" w:rsidR="00B01F91" w:rsidRDefault="00B01F91" w:rsidP="00BE0C65">
      <w:pPr>
        <w:ind w:left="180"/>
        <w:rPr>
          <w:rFonts w:ascii="Lucida Bright" w:hAnsi="Lucida Bright"/>
        </w:rPr>
      </w:pPr>
    </w:p>
    <w:p w14:paraId="2B0526D2" w14:textId="4DF84439" w:rsidR="00636D8D" w:rsidRPr="00B01F91" w:rsidRDefault="00B01F91" w:rsidP="00B01F91">
      <w:pPr>
        <w:ind w:left="540"/>
        <w:rPr>
          <w:rFonts w:ascii="Lucida Bright" w:hAnsi="Lucida Bright"/>
          <w:b/>
        </w:rPr>
      </w:pPr>
      <w:r w:rsidRPr="00B01F91">
        <w:rPr>
          <w:rFonts w:ascii="Lucida Bright" w:hAnsi="Lucida Bright"/>
          <w:b/>
        </w:rPr>
        <w:t xml:space="preserve">Our ‘Investment’ </w:t>
      </w:r>
    </w:p>
    <w:p w14:paraId="03F62817" w14:textId="77777777" w:rsidR="00BE0C65" w:rsidRDefault="00BE0C65" w:rsidP="00BE0C65">
      <w:pPr>
        <w:ind w:left="180"/>
        <w:rPr>
          <w:rFonts w:ascii="Lucida Bright" w:hAnsi="Lucida Bright"/>
          <w:b/>
        </w:rPr>
      </w:pPr>
    </w:p>
    <w:p w14:paraId="009A9555" w14:textId="1FB266B4" w:rsidR="00BE0C65" w:rsidRDefault="00BE0C65" w:rsidP="00BE0C65">
      <w:pPr>
        <w:ind w:left="180"/>
        <w:rPr>
          <w:rFonts w:ascii="Lucida Bright" w:hAnsi="Lucida Bright"/>
          <w:b/>
        </w:rPr>
      </w:pPr>
      <w:r>
        <w:rPr>
          <w:rFonts w:ascii="Lucida Bright" w:hAnsi="Lucida Bright"/>
          <w:b/>
        </w:rPr>
        <w:t xml:space="preserve">D. </w:t>
      </w:r>
      <w:r w:rsidR="00B01F91">
        <w:rPr>
          <w:rFonts w:ascii="Lucida Bright" w:hAnsi="Lucida Bright"/>
          <w:b/>
        </w:rPr>
        <w:t>Our</w:t>
      </w:r>
      <w:r w:rsidR="008D0ED2">
        <w:rPr>
          <w:rFonts w:ascii="Lucida Bright" w:hAnsi="Lucida Bright"/>
          <w:b/>
        </w:rPr>
        <w:t xml:space="preserve"> </w:t>
      </w:r>
      <w:r>
        <w:rPr>
          <w:rFonts w:ascii="Lucida Bright" w:hAnsi="Lucida Bright"/>
          <w:b/>
        </w:rPr>
        <w:t xml:space="preserve">‘Inheritance’ </w:t>
      </w:r>
      <w:r w:rsidR="00B01F91">
        <w:rPr>
          <w:rFonts w:ascii="Lucida Bright" w:hAnsi="Lucida Bright"/>
          <w:b/>
        </w:rPr>
        <w:t xml:space="preserve">– vs. 10b -11  </w:t>
      </w:r>
    </w:p>
    <w:p w14:paraId="1A1ADC36" w14:textId="137ECEC6" w:rsidR="00B01F91" w:rsidRDefault="00B01F91" w:rsidP="00BE0C65">
      <w:pPr>
        <w:ind w:left="180"/>
        <w:rPr>
          <w:rFonts w:ascii="Lucida Bright" w:hAnsi="Lucida Bright"/>
          <w:b/>
        </w:rPr>
      </w:pPr>
    </w:p>
    <w:p w14:paraId="02CF3C87" w14:textId="7B73564B" w:rsidR="00B01F91" w:rsidRPr="00B01F91" w:rsidRDefault="00B01F91" w:rsidP="00B01F91">
      <w:pPr>
        <w:ind w:left="540"/>
        <w:rPr>
          <w:rFonts w:ascii="Lucida Bright" w:hAnsi="Lucida Bright"/>
          <w:b/>
          <w:i/>
        </w:rPr>
      </w:pPr>
      <w:r w:rsidRPr="00B01F91">
        <w:rPr>
          <w:rFonts w:ascii="Lucida Bright" w:hAnsi="Lucida Bright"/>
          <w:b/>
          <w:i/>
        </w:rPr>
        <w:t xml:space="preserve">“I will give thee a crown of life” </w:t>
      </w:r>
    </w:p>
    <w:p w14:paraId="534A9DAE" w14:textId="77777777" w:rsidR="00BE0C65" w:rsidRDefault="00BE0C65" w:rsidP="00347E91">
      <w:pPr>
        <w:rPr>
          <w:rFonts w:ascii="Lucida Bright" w:hAnsi="Lucida Bright"/>
          <w:b/>
          <w:u w:val="single"/>
        </w:rPr>
      </w:pPr>
    </w:p>
    <w:p w14:paraId="593DDF0A" w14:textId="478573A3" w:rsidR="00B01F91" w:rsidRPr="00B01F91" w:rsidRDefault="00B01F91" w:rsidP="00B01F91">
      <w:pPr>
        <w:ind w:left="540"/>
        <w:rPr>
          <w:rFonts w:ascii="Lucida Bright" w:hAnsi="Lucida Bright"/>
        </w:rPr>
      </w:pPr>
      <w:r w:rsidRPr="00B01F91">
        <w:rPr>
          <w:rFonts w:ascii="Lucida Bright" w:hAnsi="Lucida Bright"/>
        </w:rPr>
        <w:t xml:space="preserve">Their faith had purchased for them more than just a testimony here  </w:t>
      </w:r>
    </w:p>
    <w:p w14:paraId="7B141DC8" w14:textId="77777777" w:rsidR="00B01F91" w:rsidRDefault="00B01F91" w:rsidP="00B01F91">
      <w:pPr>
        <w:ind w:left="540"/>
        <w:rPr>
          <w:rFonts w:ascii="Lucida Bright" w:hAnsi="Lucida Bright"/>
        </w:rPr>
      </w:pPr>
    </w:p>
    <w:p w14:paraId="35A25AD3" w14:textId="4DC76F5A" w:rsidR="00B01F91" w:rsidRPr="00B01F91" w:rsidRDefault="00B01F91" w:rsidP="00B01F91">
      <w:pPr>
        <w:ind w:left="540"/>
        <w:rPr>
          <w:rFonts w:ascii="Lucida Bright" w:hAnsi="Lucida Bright"/>
        </w:rPr>
      </w:pPr>
      <w:r w:rsidRPr="00B01F91">
        <w:rPr>
          <w:rFonts w:ascii="Lucida Bright" w:hAnsi="Lucida Bright"/>
        </w:rPr>
        <w:t xml:space="preserve">Their faith had purchased eternal life for them in Heaven  </w:t>
      </w:r>
    </w:p>
    <w:p w14:paraId="7B8CC39C" w14:textId="77777777" w:rsidR="00B01F91" w:rsidRDefault="00B01F91" w:rsidP="00B01F91">
      <w:pPr>
        <w:ind w:left="540"/>
        <w:rPr>
          <w:rFonts w:ascii="Lucida Bright" w:hAnsi="Lucida Bright"/>
        </w:rPr>
      </w:pPr>
    </w:p>
    <w:p w14:paraId="3083227A" w14:textId="1370FA03" w:rsidR="00B01F91" w:rsidRPr="00B01F91" w:rsidRDefault="00B01F91" w:rsidP="00B01F91">
      <w:pPr>
        <w:ind w:left="540"/>
        <w:rPr>
          <w:rFonts w:ascii="Lucida Bright" w:hAnsi="Lucida Bright"/>
        </w:rPr>
      </w:pPr>
      <w:r w:rsidRPr="00B01F91">
        <w:rPr>
          <w:rFonts w:ascii="Lucida Bright" w:hAnsi="Lucida Bright"/>
        </w:rPr>
        <w:t xml:space="preserve">Jesus is telling them that while they may lose it all down here, even their lives, but they will live forever over there  </w:t>
      </w:r>
    </w:p>
    <w:p w14:paraId="148EA774" w14:textId="77777777" w:rsidR="00B01F91" w:rsidRDefault="00B01F91" w:rsidP="00B01F91">
      <w:pPr>
        <w:ind w:left="540"/>
        <w:rPr>
          <w:rFonts w:ascii="Lucida Bright" w:hAnsi="Lucida Bright"/>
        </w:rPr>
      </w:pPr>
    </w:p>
    <w:p w14:paraId="31CE6349" w14:textId="3FBAD67F" w:rsidR="00B01F91" w:rsidRPr="00B01F91" w:rsidRDefault="00B01F91" w:rsidP="00B01F91">
      <w:pPr>
        <w:ind w:left="540"/>
        <w:rPr>
          <w:rFonts w:ascii="Lucida Bright" w:hAnsi="Lucida Bright"/>
        </w:rPr>
      </w:pPr>
      <w:r w:rsidRPr="00B01F91">
        <w:rPr>
          <w:rFonts w:ascii="Lucida Bright" w:hAnsi="Lucida Bright"/>
        </w:rPr>
        <w:t xml:space="preserve">They may endure Hell on earth for a while, but there will be no Hell for them in eternity  </w:t>
      </w:r>
    </w:p>
    <w:p w14:paraId="53DD3700" w14:textId="77777777" w:rsidR="00B01F91" w:rsidRDefault="00B01F91" w:rsidP="00B01F91">
      <w:pPr>
        <w:ind w:left="540"/>
        <w:rPr>
          <w:rFonts w:ascii="Lucida Bright" w:hAnsi="Lucida Bright"/>
        </w:rPr>
      </w:pPr>
    </w:p>
    <w:p w14:paraId="068355AC" w14:textId="77777777" w:rsidR="005D2DE6" w:rsidRDefault="00B01F91" w:rsidP="00B01F91">
      <w:pPr>
        <w:ind w:left="540"/>
        <w:rPr>
          <w:rFonts w:ascii="Lucida Bright" w:hAnsi="Lucida Bright"/>
        </w:rPr>
      </w:pPr>
      <w:r w:rsidRPr="00B01F91">
        <w:rPr>
          <w:rFonts w:ascii="Lucida Bright" w:hAnsi="Lucida Bright"/>
        </w:rPr>
        <w:t xml:space="preserve">He is telling them that they can’t die but once! </w:t>
      </w:r>
    </w:p>
    <w:p w14:paraId="2B4B4930" w14:textId="77777777" w:rsidR="005D2DE6" w:rsidRDefault="005D2DE6" w:rsidP="00B01F91">
      <w:pPr>
        <w:ind w:left="540"/>
        <w:rPr>
          <w:rFonts w:ascii="Lucida Bright" w:hAnsi="Lucida Bright"/>
        </w:rPr>
      </w:pPr>
    </w:p>
    <w:p w14:paraId="10598A19" w14:textId="714EC2D6" w:rsidR="005D2DE6" w:rsidRPr="005D2DE6" w:rsidRDefault="005D2DE6" w:rsidP="005D2DE6">
      <w:pPr>
        <w:ind w:left="540"/>
        <w:rPr>
          <w:rFonts w:ascii="Lucida Bright" w:hAnsi="Lucida Bright"/>
        </w:rPr>
      </w:pPr>
      <w:r w:rsidRPr="005D2DE6">
        <w:rPr>
          <w:rFonts w:ascii="Lucida Bright" w:hAnsi="Lucida Bright"/>
        </w:rPr>
        <w:t>He promises them “</w:t>
      </w:r>
      <w:r w:rsidRPr="005D2DE6">
        <w:rPr>
          <w:rFonts w:ascii="Lucida Bright" w:hAnsi="Lucida Bright"/>
          <w:b/>
          <w:i/>
        </w:rPr>
        <w:t>a crown of life</w:t>
      </w:r>
      <w:r w:rsidRPr="005D2DE6">
        <w:rPr>
          <w:rFonts w:ascii="Lucida Bright" w:hAnsi="Lucida Bright"/>
        </w:rPr>
        <w:t xml:space="preserve">” </w:t>
      </w:r>
    </w:p>
    <w:p w14:paraId="04911B64" w14:textId="77777777" w:rsidR="005D2DE6" w:rsidRDefault="005D2DE6" w:rsidP="005D2DE6">
      <w:pPr>
        <w:ind w:left="540"/>
        <w:rPr>
          <w:rFonts w:ascii="Lucida Bright" w:hAnsi="Lucida Bright"/>
        </w:rPr>
      </w:pPr>
    </w:p>
    <w:p w14:paraId="7BABEE15" w14:textId="77777777" w:rsidR="005D2DE6" w:rsidRDefault="005D2DE6" w:rsidP="005D2DE6">
      <w:pPr>
        <w:ind w:left="540"/>
        <w:rPr>
          <w:rFonts w:ascii="Lucida Bright" w:hAnsi="Lucida Bright"/>
        </w:rPr>
      </w:pPr>
      <w:r w:rsidRPr="005D2DE6">
        <w:rPr>
          <w:rFonts w:ascii="Lucida Bright" w:hAnsi="Lucida Bright"/>
        </w:rPr>
        <w:t xml:space="preserve">That word </w:t>
      </w:r>
      <w:r w:rsidRPr="005D2DE6">
        <w:rPr>
          <w:rFonts w:ascii="Lucida Bright" w:hAnsi="Lucida Bright"/>
          <w:b/>
          <w:i/>
        </w:rPr>
        <w:t>“crown”</w:t>
      </w:r>
      <w:r w:rsidRPr="005D2DE6">
        <w:rPr>
          <w:rFonts w:ascii="Lucida Bright" w:hAnsi="Lucida Bright"/>
        </w:rPr>
        <w:t xml:space="preserve"> refers to the “</w:t>
      </w:r>
      <w:proofErr w:type="spellStart"/>
      <w:r w:rsidRPr="005D2DE6">
        <w:rPr>
          <w:rFonts w:ascii="Lucida Bright" w:hAnsi="Lucida Bright"/>
          <w:b/>
          <w:i/>
        </w:rPr>
        <w:t>stephanos</w:t>
      </w:r>
      <w:proofErr w:type="spellEnd"/>
      <w:r w:rsidRPr="005D2DE6">
        <w:rPr>
          <w:rFonts w:ascii="Lucida Bright" w:hAnsi="Lucida Bright"/>
        </w:rPr>
        <w:t xml:space="preserve">” </w:t>
      </w:r>
    </w:p>
    <w:p w14:paraId="720517A3" w14:textId="77777777" w:rsidR="005D2DE6" w:rsidRDefault="005D2DE6" w:rsidP="005D2DE6">
      <w:pPr>
        <w:ind w:left="540"/>
        <w:rPr>
          <w:rFonts w:ascii="Lucida Bright" w:hAnsi="Lucida Bright"/>
        </w:rPr>
      </w:pPr>
    </w:p>
    <w:p w14:paraId="56138A97" w14:textId="7E535E68" w:rsidR="005D2DE6" w:rsidRPr="005D2DE6" w:rsidRDefault="005D2DE6" w:rsidP="005D2DE6">
      <w:pPr>
        <w:ind w:left="540"/>
        <w:rPr>
          <w:rFonts w:ascii="Lucida Bright" w:hAnsi="Lucida Bright"/>
        </w:rPr>
      </w:pPr>
      <w:r>
        <w:rPr>
          <w:rFonts w:ascii="Lucida Bright" w:hAnsi="Lucida Bright"/>
        </w:rPr>
        <w:t>O</w:t>
      </w:r>
      <w:r w:rsidRPr="005D2DE6">
        <w:rPr>
          <w:rFonts w:ascii="Lucida Bright" w:hAnsi="Lucida Bright"/>
        </w:rPr>
        <w:t xml:space="preserve">r the laurel crown that was given to victors in the ancient Greek games  </w:t>
      </w:r>
    </w:p>
    <w:p w14:paraId="0FA78EA5" w14:textId="77777777" w:rsidR="005D2DE6" w:rsidRDefault="005D2DE6" w:rsidP="005D2DE6">
      <w:pPr>
        <w:ind w:left="540"/>
        <w:rPr>
          <w:rFonts w:ascii="Lucida Bright" w:hAnsi="Lucida Bright"/>
        </w:rPr>
      </w:pPr>
    </w:p>
    <w:p w14:paraId="46B8B4D2" w14:textId="7AA9E36C" w:rsidR="005D2DE6" w:rsidRPr="005D2DE6" w:rsidRDefault="005D2DE6" w:rsidP="005D2DE6">
      <w:pPr>
        <w:ind w:left="540"/>
        <w:rPr>
          <w:rFonts w:ascii="Lucida Bright" w:hAnsi="Lucida Bright"/>
        </w:rPr>
      </w:pPr>
      <w:r w:rsidRPr="005D2DE6">
        <w:rPr>
          <w:rFonts w:ascii="Lucida Bright" w:hAnsi="Lucida Bright"/>
        </w:rPr>
        <w:t xml:space="preserve">You see, this church looked like a bunch of losers to the world   </w:t>
      </w:r>
    </w:p>
    <w:p w14:paraId="36FDC0B2" w14:textId="77777777" w:rsidR="005D2DE6" w:rsidRPr="005D2DE6" w:rsidRDefault="005D2DE6" w:rsidP="005D2DE6">
      <w:pPr>
        <w:ind w:left="540"/>
        <w:rPr>
          <w:rFonts w:ascii="Lucida Bright" w:hAnsi="Lucida Bright"/>
        </w:rPr>
      </w:pPr>
      <w:r w:rsidRPr="005D2DE6">
        <w:rPr>
          <w:rFonts w:ascii="Lucida Bright" w:hAnsi="Lucida Bright"/>
        </w:rPr>
        <w:t xml:space="preserve">                                                                                                                     In reality, they were mighty victors, waging spiritual warfare in the name of Jesus Christ!  </w:t>
      </w:r>
    </w:p>
    <w:p w14:paraId="631083FB" w14:textId="77777777" w:rsidR="005D2DE6" w:rsidRDefault="005D2DE6" w:rsidP="005D2DE6">
      <w:pPr>
        <w:ind w:left="540"/>
        <w:rPr>
          <w:rFonts w:ascii="Lucida Bright" w:hAnsi="Lucida Bright"/>
        </w:rPr>
      </w:pPr>
    </w:p>
    <w:p w14:paraId="3FD62F6D" w14:textId="6286A90F" w:rsidR="005D2DE6" w:rsidRPr="005D2DE6" w:rsidRDefault="005D2DE6" w:rsidP="005D2DE6">
      <w:pPr>
        <w:ind w:left="540"/>
        <w:rPr>
          <w:rFonts w:ascii="Lucida Bright" w:hAnsi="Lucida Bright"/>
        </w:rPr>
      </w:pPr>
      <w:r w:rsidRPr="005D2DE6">
        <w:rPr>
          <w:rFonts w:ascii="Lucida Bright" w:hAnsi="Lucida Bright"/>
        </w:rPr>
        <w:t>The day would come when they and their faith would be vindicated!</w:t>
      </w:r>
    </w:p>
    <w:p w14:paraId="3321C6AB" w14:textId="77777777" w:rsidR="005D2DE6" w:rsidRDefault="005D2DE6" w:rsidP="005D2DE6">
      <w:pPr>
        <w:ind w:left="540"/>
        <w:rPr>
          <w:rFonts w:ascii="Lucida Bright" w:hAnsi="Lucida Bright"/>
        </w:rPr>
      </w:pPr>
    </w:p>
    <w:p w14:paraId="16E63C5F" w14:textId="799B1F27" w:rsidR="005D2DE6" w:rsidRPr="005D2DE6" w:rsidRDefault="005D2DE6" w:rsidP="005D2DE6">
      <w:pPr>
        <w:ind w:left="540"/>
        <w:rPr>
          <w:rFonts w:ascii="Lucida Bright" w:hAnsi="Lucida Bright"/>
        </w:rPr>
      </w:pPr>
      <w:r w:rsidRPr="005D2DE6">
        <w:rPr>
          <w:rFonts w:ascii="Lucida Bright" w:hAnsi="Lucida Bright"/>
        </w:rPr>
        <w:t>The lost man will die twice</w:t>
      </w:r>
      <w:r>
        <w:rPr>
          <w:rFonts w:ascii="Lucida Bright" w:hAnsi="Lucida Bright"/>
        </w:rPr>
        <w:t xml:space="preserve"> </w:t>
      </w:r>
      <w:r w:rsidRPr="005D2DE6">
        <w:rPr>
          <w:rFonts w:ascii="Lucida Bright" w:hAnsi="Lucida Bright"/>
        </w:rPr>
        <w:t xml:space="preserve">  </w:t>
      </w:r>
    </w:p>
    <w:p w14:paraId="5DA6895C" w14:textId="77777777" w:rsidR="005D2DE6" w:rsidRDefault="005D2DE6" w:rsidP="005D2DE6">
      <w:pPr>
        <w:ind w:left="540"/>
        <w:rPr>
          <w:rFonts w:ascii="Lucida Bright" w:hAnsi="Lucida Bright"/>
        </w:rPr>
      </w:pPr>
    </w:p>
    <w:p w14:paraId="19A6BED6" w14:textId="22AF4359" w:rsidR="005D2DE6" w:rsidRPr="005D2DE6" w:rsidRDefault="005D2DE6" w:rsidP="005D2DE6">
      <w:pPr>
        <w:ind w:left="540"/>
        <w:rPr>
          <w:rFonts w:ascii="Lucida Bright" w:hAnsi="Lucida Bright"/>
        </w:rPr>
      </w:pPr>
      <w:r w:rsidRPr="005D2DE6">
        <w:rPr>
          <w:rFonts w:ascii="Lucida Bright" w:hAnsi="Lucida Bright"/>
        </w:rPr>
        <w:t>He will live without God in this world and he will die</w:t>
      </w:r>
      <w:r>
        <w:rPr>
          <w:rFonts w:ascii="Lucida Bright" w:hAnsi="Lucida Bright"/>
        </w:rPr>
        <w:t xml:space="preserve"> </w:t>
      </w:r>
      <w:r w:rsidRPr="005D2DE6">
        <w:rPr>
          <w:rFonts w:ascii="Lucida Bright" w:hAnsi="Lucida Bright"/>
        </w:rPr>
        <w:t xml:space="preserve"> </w:t>
      </w:r>
    </w:p>
    <w:p w14:paraId="705F9BF8" w14:textId="77777777" w:rsidR="005D2DE6" w:rsidRDefault="005D2DE6" w:rsidP="005D2DE6">
      <w:pPr>
        <w:ind w:left="540"/>
        <w:rPr>
          <w:rFonts w:ascii="Lucida Bright" w:hAnsi="Lucida Bright"/>
        </w:rPr>
      </w:pPr>
    </w:p>
    <w:p w14:paraId="56E3D1E4" w14:textId="77777777" w:rsidR="005D2DE6" w:rsidRDefault="005D2DE6" w:rsidP="005D2DE6">
      <w:pPr>
        <w:ind w:left="540"/>
        <w:rPr>
          <w:rFonts w:ascii="Lucida Bright" w:hAnsi="Lucida Bright"/>
        </w:rPr>
      </w:pPr>
      <w:r w:rsidRPr="005D2DE6">
        <w:rPr>
          <w:rFonts w:ascii="Lucida Bright" w:hAnsi="Lucida Bright"/>
        </w:rPr>
        <w:t xml:space="preserve">After death, he will go to </w:t>
      </w:r>
      <w:r>
        <w:rPr>
          <w:rFonts w:ascii="Lucida Bright" w:hAnsi="Lucida Bright"/>
        </w:rPr>
        <w:t xml:space="preserve">the Lake of Fire </w:t>
      </w:r>
    </w:p>
    <w:p w14:paraId="4EBCE1C4" w14:textId="77777777" w:rsidR="005D2DE6" w:rsidRDefault="005D2DE6" w:rsidP="005D2DE6">
      <w:pPr>
        <w:ind w:left="540"/>
        <w:rPr>
          <w:rFonts w:ascii="Lucida Bright" w:hAnsi="Lucida Bright"/>
        </w:rPr>
      </w:pPr>
    </w:p>
    <w:p w14:paraId="75C46029" w14:textId="5E61BA0A" w:rsidR="005D2DE6" w:rsidRDefault="005D2DE6" w:rsidP="005D2DE6">
      <w:pPr>
        <w:ind w:left="540"/>
        <w:rPr>
          <w:rFonts w:ascii="Lucida Bright" w:hAnsi="Lucida Bright"/>
        </w:rPr>
      </w:pPr>
      <w:r w:rsidRPr="005D2DE6">
        <w:rPr>
          <w:rFonts w:ascii="Lucida Bright" w:hAnsi="Lucida Bright"/>
        </w:rPr>
        <w:t xml:space="preserve">The saints of God need never </w:t>
      </w:r>
      <w:r>
        <w:rPr>
          <w:rFonts w:ascii="Lucida Bright" w:hAnsi="Lucida Bright"/>
        </w:rPr>
        <w:t>F</w:t>
      </w:r>
      <w:r w:rsidRPr="005D2DE6">
        <w:rPr>
          <w:rFonts w:ascii="Lucida Bright" w:hAnsi="Lucida Bright"/>
        </w:rPr>
        <w:t xml:space="preserve">ear that happening to them  </w:t>
      </w:r>
    </w:p>
    <w:p w14:paraId="5BA095AC" w14:textId="77777777" w:rsidR="005D2DE6" w:rsidRDefault="005D2DE6" w:rsidP="005D2DE6">
      <w:pPr>
        <w:ind w:left="540"/>
        <w:rPr>
          <w:rFonts w:ascii="Lucida Bright" w:hAnsi="Lucida Bright"/>
        </w:rPr>
      </w:pPr>
    </w:p>
    <w:p w14:paraId="56B2F1BB" w14:textId="4D93A91D" w:rsidR="005D2DE6" w:rsidRPr="005D2DE6" w:rsidRDefault="005D2DE6" w:rsidP="005D2DE6">
      <w:pPr>
        <w:ind w:left="540"/>
        <w:rPr>
          <w:rFonts w:ascii="Lucida Bright" w:hAnsi="Lucida Bright"/>
        </w:rPr>
      </w:pPr>
      <w:r w:rsidRPr="005D2DE6">
        <w:rPr>
          <w:rFonts w:ascii="Lucida Bright" w:hAnsi="Lucida Bright"/>
        </w:rPr>
        <w:t>They have passed from death unto life</w:t>
      </w:r>
      <w:r>
        <w:rPr>
          <w:rFonts w:ascii="Lucida Bright" w:hAnsi="Lucida Bright"/>
        </w:rPr>
        <w:t xml:space="preserve"> </w:t>
      </w:r>
      <w:r w:rsidRPr="005D2DE6">
        <w:rPr>
          <w:rFonts w:ascii="Lucida Bright" w:hAnsi="Lucida Bright"/>
        </w:rPr>
        <w:t xml:space="preserve"> </w:t>
      </w:r>
    </w:p>
    <w:p w14:paraId="00221F12" w14:textId="77777777" w:rsidR="005D2DE6" w:rsidRDefault="005D2DE6" w:rsidP="005D2DE6">
      <w:pPr>
        <w:ind w:left="540"/>
        <w:rPr>
          <w:rFonts w:ascii="Lucida Bright" w:hAnsi="Lucida Bright"/>
          <w:b/>
        </w:rPr>
      </w:pPr>
    </w:p>
    <w:p w14:paraId="29F06967" w14:textId="42C5532F" w:rsidR="005D2DE6" w:rsidRPr="005D2DE6" w:rsidRDefault="005D2DE6" w:rsidP="005D2DE6">
      <w:pPr>
        <w:ind w:left="540"/>
        <w:rPr>
          <w:rFonts w:ascii="Lucida Bright" w:hAnsi="Lucida Bright"/>
          <w:b/>
          <w:i/>
        </w:rPr>
      </w:pPr>
      <w:r w:rsidRPr="005D2DE6">
        <w:rPr>
          <w:rFonts w:ascii="Lucida Bright" w:hAnsi="Lucida Bright"/>
          <w:b/>
        </w:rPr>
        <w:t>John 5:24</w:t>
      </w:r>
      <w:r w:rsidRPr="005D2DE6">
        <w:rPr>
          <w:rFonts w:ascii="Lucida Bright" w:hAnsi="Lucida Bright"/>
        </w:rPr>
        <w:t xml:space="preserve"> – </w:t>
      </w:r>
      <w:r w:rsidRPr="005D2DE6">
        <w:rPr>
          <w:rFonts w:ascii="Lucida Bright" w:hAnsi="Lucida Bright"/>
          <w:b/>
          <w:i/>
        </w:rPr>
        <w:t xml:space="preserve">“Verily, verily, I say unto you, He that heareth </w:t>
      </w:r>
      <w:r w:rsidR="000F7FA0">
        <w:rPr>
          <w:rFonts w:ascii="Lucida Bright" w:hAnsi="Lucida Bright"/>
          <w:b/>
          <w:i/>
        </w:rPr>
        <w:t>M</w:t>
      </w:r>
      <w:r w:rsidRPr="005D2DE6">
        <w:rPr>
          <w:rFonts w:ascii="Lucida Bright" w:hAnsi="Lucida Bright"/>
          <w:b/>
          <w:i/>
        </w:rPr>
        <w:t xml:space="preserve">y </w:t>
      </w:r>
      <w:r w:rsidR="000F7FA0">
        <w:rPr>
          <w:rFonts w:ascii="Lucida Bright" w:hAnsi="Lucida Bright"/>
          <w:b/>
          <w:i/>
        </w:rPr>
        <w:t>W</w:t>
      </w:r>
      <w:r w:rsidRPr="005D2DE6">
        <w:rPr>
          <w:rFonts w:ascii="Lucida Bright" w:hAnsi="Lucida Bright"/>
          <w:b/>
          <w:i/>
        </w:rPr>
        <w:t xml:space="preserve">ord, and believeth on </w:t>
      </w:r>
      <w:r w:rsidR="000F7FA0">
        <w:rPr>
          <w:rFonts w:ascii="Lucida Bright" w:hAnsi="Lucida Bright"/>
          <w:b/>
          <w:i/>
        </w:rPr>
        <w:t>H</w:t>
      </w:r>
      <w:r w:rsidRPr="005D2DE6">
        <w:rPr>
          <w:rFonts w:ascii="Lucida Bright" w:hAnsi="Lucida Bright"/>
          <w:b/>
          <w:i/>
        </w:rPr>
        <w:t xml:space="preserve">im that sent </w:t>
      </w:r>
      <w:r w:rsidR="000F7FA0">
        <w:rPr>
          <w:rFonts w:ascii="Lucida Bright" w:hAnsi="Lucida Bright"/>
          <w:b/>
          <w:i/>
        </w:rPr>
        <w:t>M</w:t>
      </w:r>
      <w:r w:rsidRPr="005D2DE6">
        <w:rPr>
          <w:rFonts w:ascii="Lucida Bright" w:hAnsi="Lucida Bright"/>
          <w:b/>
          <w:i/>
        </w:rPr>
        <w:t xml:space="preserve">e, hath everlasting life, and shall not come into condemnation; but is passed from death unto life” </w:t>
      </w:r>
    </w:p>
    <w:p w14:paraId="250D9E2E" w14:textId="77777777" w:rsidR="005D2DE6" w:rsidRDefault="005D2DE6" w:rsidP="005D2DE6">
      <w:pPr>
        <w:ind w:left="540"/>
        <w:rPr>
          <w:rFonts w:ascii="Lucida Bright" w:hAnsi="Lucida Bright"/>
        </w:rPr>
      </w:pPr>
    </w:p>
    <w:p w14:paraId="07085F6D" w14:textId="167A2347" w:rsidR="005D2DE6" w:rsidRPr="005D2DE6" w:rsidRDefault="005D2DE6" w:rsidP="005D2DE6">
      <w:pPr>
        <w:ind w:left="540"/>
        <w:rPr>
          <w:rFonts w:ascii="Lucida Bright" w:hAnsi="Lucida Bright"/>
        </w:rPr>
      </w:pPr>
      <w:r w:rsidRPr="005D2DE6">
        <w:rPr>
          <w:rFonts w:ascii="Lucida Bright" w:hAnsi="Lucida Bright"/>
        </w:rPr>
        <w:t xml:space="preserve">Their faith has bought them eternal life and they will be crowned with victory and glory when they arrive home  </w:t>
      </w:r>
    </w:p>
    <w:p w14:paraId="5C3D5070" w14:textId="77777777" w:rsidR="005D2DE6" w:rsidRDefault="005D2DE6" w:rsidP="005D2DE6">
      <w:pPr>
        <w:ind w:left="540"/>
        <w:rPr>
          <w:rFonts w:ascii="Lucida Bright" w:hAnsi="Lucida Bright"/>
        </w:rPr>
      </w:pPr>
    </w:p>
    <w:p w14:paraId="67418541" w14:textId="51E9C0ED" w:rsidR="005D2DE6" w:rsidRPr="005D2DE6" w:rsidRDefault="005D2DE6" w:rsidP="005D2DE6">
      <w:pPr>
        <w:ind w:left="540"/>
        <w:rPr>
          <w:rFonts w:ascii="Lucida Bright" w:hAnsi="Lucida Bright"/>
        </w:rPr>
      </w:pPr>
      <w:r w:rsidRPr="005D2DE6">
        <w:rPr>
          <w:rFonts w:ascii="Lucida Bright" w:hAnsi="Lucida Bright"/>
        </w:rPr>
        <w:t xml:space="preserve">Thank God, there is far more </w:t>
      </w:r>
      <w:r w:rsidR="000F7FA0">
        <w:rPr>
          <w:rFonts w:ascii="Lucida Bright" w:hAnsi="Lucida Bright"/>
        </w:rPr>
        <w:t>a</w:t>
      </w:r>
      <w:bookmarkStart w:id="0" w:name="_GoBack"/>
      <w:bookmarkEnd w:id="0"/>
      <w:r w:rsidRPr="005D2DE6">
        <w:rPr>
          <w:rFonts w:ascii="Lucida Bright" w:hAnsi="Lucida Bright"/>
        </w:rPr>
        <w:t>waiting us there than we will ever have down here!</w:t>
      </w:r>
    </w:p>
    <w:p w14:paraId="3ED1F2B4" w14:textId="77777777" w:rsidR="00BE0C65" w:rsidRDefault="00BE0C65" w:rsidP="00347E91">
      <w:pPr>
        <w:rPr>
          <w:rFonts w:ascii="Lucida Bright" w:hAnsi="Lucida Bright"/>
          <w:b/>
        </w:rPr>
      </w:pPr>
    </w:p>
    <w:p w14:paraId="1C76CD1A" w14:textId="3A49DDE2" w:rsidR="00B20593" w:rsidRDefault="00B20593" w:rsidP="00347E91">
      <w:pPr>
        <w:rPr>
          <w:rFonts w:ascii="Lucida Bright" w:hAnsi="Lucida Bright"/>
          <w:b/>
        </w:rPr>
      </w:pPr>
      <w:r>
        <w:rPr>
          <w:rFonts w:ascii="Lucida Bright" w:hAnsi="Lucida Bright"/>
          <w:b/>
        </w:rPr>
        <w:t xml:space="preserve">CONCLUSION </w:t>
      </w:r>
    </w:p>
    <w:p w14:paraId="14A72568" w14:textId="77777777" w:rsidR="008A61A1" w:rsidRDefault="008A61A1" w:rsidP="00347E91">
      <w:pPr>
        <w:rPr>
          <w:rFonts w:ascii="Lucida Bright" w:hAnsi="Lucida Bright"/>
          <w:b/>
        </w:rPr>
      </w:pPr>
    </w:p>
    <w:p w14:paraId="65CA95E4" w14:textId="6BE2FA2D" w:rsidR="005D2DE6" w:rsidRPr="005D2DE6" w:rsidRDefault="005D2DE6" w:rsidP="005D2DE6">
      <w:pPr>
        <w:ind w:left="180"/>
        <w:rPr>
          <w:rFonts w:ascii="Lucida Bright" w:hAnsi="Lucida Bright"/>
        </w:rPr>
      </w:pPr>
      <w:r w:rsidRPr="005D2DE6">
        <w:rPr>
          <w:rFonts w:ascii="Lucida Bright" w:hAnsi="Lucida Bright"/>
        </w:rPr>
        <w:t>Church, it might get bad down here before we leave this world</w:t>
      </w:r>
      <w:r>
        <w:rPr>
          <w:rFonts w:ascii="Lucida Bright" w:hAnsi="Lucida Bright"/>
        </w:rPr>
        <w:t xml:space="preserve"> </w:t>
      </w:r>
      <w:r w:rsidRPr="005D2DE6">
        <w:rPr>
          <w:rFonts w:ascii="Lucida Bright" w:hAnsi="Lucida Bright"/>
        </w:rPr>
        <w:t xml:space="preserve">  </w:t>
      </w:r>
    </w:p>
    <w:p w14:paraId="6965187C" w14:textId="77777777" w:rsidR="005D2DE6" w:rsidRDefault="005D2DE6" w:rsidP="005D2DE6">
      <w:pPr>
        <w:ind w:left="180"/>
        <w:rPr>
          <w:rFonts w:ascii="Lucida Bright" w:hAnsi="Lucida Bright"/>
        </w:rPr>
      </w:pPr>
    </w:p>
    <w:p w14:paraId="27E53B40" w14:textId="419C544F" w:rsidR="005D2DE6" w:rsidRPr="005D2DE6" w:rsidRDefault="005D2DE6" w:rsidP="005D2DE6">
      <w:pPr>
        <w:ind w:left="180"/>
        <w:rPr>
          <w:rFonts w:ascii="Lucida Bright" w:hAnsi="Lucida Bright"/>
        </w:rPr>
      </w:pPr>
      <w:r w:rsidRPr="005D2DE6">
        <w:rPr>
          <w:rFonts w:ascii="Lucida Bright" w:hAnsi="Lucida Bright"/>
        </w:rPr>
        <w:t xml:space="preserve">There may be trials and there may be tribulations  </w:t>
      </w:r>
    </w:p>
    <w:p w14:paraId="361B2DE5" w14:textId="77777777" w:rsidR="005D2DE6" w:rsidRDefault="005D2DE6" w:rsidP="005D2DE6">
      <w:pPr>
        <w:ind w:left="180"/>
        <w:rPr>
          <w:rFonts w:ascii="Lucida Bright" w:hAnsi="Lucida Bright"/>
        </w:rPr>
      </w:pPr>
    </w:p>
    <w:p w14:paraId="201EBD8D" w14:textId="4BBC6BC1" w:rsidR="005D2DE6" w:rsidRPr="005D2DE6" w:rsidRDefault="005D2DE6" w:rsidP="005D2DE6">
      <w:pPr>
        <w:ind w:left="180"/>
        <w:rPr>
          <w:rFonts w:ascii="Lucida Bright" w:hAnsi="Lucida Bright"/>
        </w:rPr>
      </w:pPr>
      <w:r w:rsidRPr="005D2DE6">
        <w:rPr>
          <w:rFonts w:ascii="Lucida Bright" w:hAnsi="Lucida Bright"/>
        </w:rPr>
        <w:t xml:space="preserve">There may be pain and there may be persecutions  </w:t>
      </w:r>
    </w:p>
    <w:p w14:paraId="132C1A95" w14:textId="77777777" w:rsidR="005D2DE6" w:rsidRDefault="005D2DE6" w:rsidP="005D2DE6">
      <w:pPr>
        <w:ind w:left="180"/>
        <w:rPr>
          <w:rFonts w:ascii="Lucida Bright" w:hAnsi="Lucida Bright"/>
        </w:rPr>
      </w:pPr>
    </w:p>
    <w:p w14:paraId="2FCABDAD" w14:textId="77777777" w:rsidR="005D2DE6" w:rsidRDefault="005D2DE6" w:rsidP="005D2DE6">
      <w:pPr>
        <w:ind w:left="180"/>
        <w:rPr>
          <w:rFonts w:ascii="Lucida Bright" w:hAnsi="Lucida Bright"/>
        </w:rPr>
      </w:pPr>
    </w:p>
    <w:p w14:paraId="565A7FA5" w14:textId="0FDB62BA" w:rsidR="005D2DE6" w:rsidRPr="005D2DE6" w:rsidRDefault="005D2DE6" w:rsidP="005D2DE6">
      <w:pPr>
        <w:ind w:left="180"/>
        <w:rPr>
          <w:rFonts w:ascii="Lucida Bright" w:hAnsi="Lucida Bright"/>
        </w:rPr>
      </w:pPr>
      <w:r w:rsidRPr="005D2DE6">
        <w:rPr>
          <w:rFonts w:ascii="Lucida Bright" w:hAnsi="Lucida Bright"/>
        </w:rPr>
        <w:t xml:space="preserve">But, I want you to know that, at the end of the road, we’re going home to be with Jesus  </w:t>
      </w:r>
    </w:p>
    <w:p w14:paraId="094E9EFB" w14:textId="77777777" w:rsidR="005D2DE6" w:rsidRDefault="005D2DE6" w:rsidP="005D2DE6">
      <w:pPr>
        <w:ind w:left="180"/>
        <w:rPr>
          <w:rFonts w:ascii="Lucida Bright" w:hAnsi="Lucida Bright"/>
        </w:rPr>
      </w:pPr>
    </w:p>
    <w:p w14:paraId="68DFCA56" w14:textId="4B7503F6" w:rsidR="005D2DE6" w:rsidRPr="005D2DE6" w:rsidRDefault="005D2DE6" w:rsidP="005D2DE6">
      <w:pPr>
        <w:ind w:left="180"/>
        <w:rPr>
          <w:rFonts w:ascii="Lucida Bright" w:hAnsi="Lucida Bright"/>
        </w:rPr>
      </w:pPr>
      <w:r w:rsidRPr="005D2DE6">
        <w:rPr>
          <w:rFonts w:ascii="Lucida Bright" w:hAnsi="Lucida Bright"/>
        </w:rPr>
        <w:t xml:space="preserve">So, press on brother! Press on </w:t>
      </w:r>
      <w:r>
        <w:rPr>
          <w:rFonts w:ascii="Lucida Bright" w:hAnsi="Lucida Bright"/>
        </w:rPr>
        <w:t>s</w:t>
      </w:r>
      <w:r w:rsidRPr="005D2DE6">
        <w:rPr>
          <w:rFonts w:ascii="Lucida Bright" w:hAnsi="Lucida Bright"/>
        </w:rPr>
        <w:t xml:space="preserve">ister!  </w:t>
      </w:r>
    </w:p>
    <w:p w14:paraId="3D3F0F19" w14:textId="77777777" w:rsidR="005D2DE6" w:rsidRDefault="005D2DE6" w:rsidP="005D2DE6">
      <w:pPr>
        <w:ind w:left="180"/>
        <w:rPr>
          <w:rFonts w:ascii="Lucida Bright" w:hAnsi="Lucida Bright"/>
        </w:rPr>
      </w:pPr>
    </w:p>
    <w:p w14:paraId="6AB38CED" w14:textId="77777777" w:rsidR="005D2DE6" w:rsidRDefault="005D2DE6" w:rsidP="005D2DE6">
      <w:pPr>
        <w:ind w:left="180"/>
        <w:rPr>
          <w:rFonts w:ascii="Lucida Bright" w:hAnsi="Lucida Bright"/>
        </w:rPr>
      </w:pPr>
      <w:r w:rsidRPr="005D2DE6">
        <w:rPr>
          <w:rFonts w:ascii="Lucida Bright" w:hAnsi="Lucida Bright"/>
        </w:rPr>
        <w:t xml:space="preserve">It won’t be very long and we will </w:t>
      </w:r>
      <w:r>
        <w:rPr>
          <w:rFonts w:ascii="Lucida Bright" w:hAnsi="Lucida Bright"/>
        </w:rPr>
        <w:t xml:space="preserve">be looking at it from the other side </w:t>
      </w:r>
    </w:p>
    <w:p w14:paraId="74D3E79D" w14:textId="77777777" w:rsidR="005D2DE6" w:rsidRDefault="005D2DE6" w:rsidP="005D2DE6">
      <w:pPr>
        <w:ind w:left="180"/>
        <w:rPr>
          <w:rFonts w:ascii="Lucida Bright" w:hAnsi="Lucida Bright"/>
        </w:rPr>
      </w:pPr>
    </w:p>
    <w:p w14:paraId="6C622692" w14:textId="534B9B6A" w:rsidR="005D2DE6" w:rsidRPr="005D2DE6" w:rsidRDefault="005D2DE6" w:rsidP="005D2DE6">
      <w:pPr>
        <w:ind w:left="180"/>
        <w:rPr>
          <w:rFonts w:ascii="Lucida Bright" w:hAnsi="Lucida Bright"/>
        </w:rPr>
      </w:pPr>
      <w:r>
        <w:rPr>
          <w:rFonts w:ascii="Lucida Bright" w:hAnsi="Lucida Bright"/>
        </w:rPr>
        <w:t xml:space="preserve">We will </w:t>
      </w:r>
      <w:r w:rsidRPr="005D2DE6">
        <w:rPr>
          <w:rFonts w:ascii="Lucida Bright" w:hAnsi="Lucida Bright"/>
        </w:rPr>
        <w:t>leave this world far behind and we will enter that precious land of song!</w:t>
      </w:r>
    </w:p>
    <w:p w14:paraId="0C6EAD5F" w14:textId="169626B3" w:rsidR="005D2DE6" w:rsidRDefault="005D2DE6" w:rsidP="005D2DE6">
      <w:pPr>
        <w:ind w:left="180"/>
        <w:rPr>
          <w:rFonts w:ascii="Lucida Bright" w:hAnsi="Lucida Bright"/>
          <w:b/>
        </w:rPr>
      </w:pPr>
    </w:p>
    <w:p w14:paraId="3A225659" w14:textId="1B4F73F0" w:rsidR="005D2DE6" w:rsidRPr="005D2DE6" w:rsidRDefault="005D2DE6" w:rsidP="005D2DE6">
      <w:pPr>
        <w:ind w:left="180"/>
        <w:rPr>
          <w:rFonts w:ascii="Lucida Bright" w:hAnsi="Lucida Bright"/>
        </w:rPr>
      </w:pPr>
      <w:r w:rsidRPr="005D2DE6">
        <w:rPr>
          <w:rFonts w:ascii="Lucida Bright" w:hAnsi="Lucida Bright"/>
        </w:rPr>
        <w:t xml:space="preserve">If we are not careful there is the Danger of someone being Afraid of the Suffering </w:t>
      </w:r>
    </w:p>
    <w:p w14:paraId="6B52BAC7" w14:textId="77777777" w:rsidR="008A61A1" w:rsidRDefault="008A61A1" w:rsidP="005D2DE6">
      <w:pPr>
        <w:ind w:left="180"/>
        <w:rPr>
          <w:rFonts w:ascii="Lucida Bright" w:hAnsi="Lucida Bright"/>
          <w:b/>
        </w:rPr>
      </w:pPr>
    </w:p>
    <w:p w14:paraId="5FD466BE" w14:textId="77777777" w:rsidR="008A61A1" w:rsidRDefault="008A61A1" w:rsidP="005D2DE6">
      <w:pPr>
        <w:ind w:left="180"/>
        <w:rPr>
          <w:rFonts w:ascii="Lucida Bright" w:hAnsi="Lucida Bright"/>
          <w:b/>
        </w:rPr>
      </w:pPr>
    </w:p>
    <w:p w14:paraId="5BE36605" w14:textId="4C8C9589" w:rsidR="005D2DE6" w:rsidRDefault="005D2DE6" w:rsidP="005D2DE6">
      <w:pPr>
        <w:jc w:val="center"/>
        <w:rPr>
          <w:rFonts w:ascii="Lucida Bright" w:hAnsi="Lucida Bright"/>
          <w:b/>
        </w:rPr>
      </w:pPr>
      <w:r>
        <w:rPr>
          <w:rFonts w:ascii="Lucida Bright" w:hAnsi="Lucida Bright"/>
          <w:b/>
        </w:rPr>
        <w:t>A “CRUSHED” CHURCH</w:t>
      </w:r>
    </w:p>
    <w:p w14:paraId="3DCDC2C8" w14:textId="77777777" w:rsidR="005D2DE6" w:rsidRDefault="005D2DE6" w:rsidP="005D2DE6">
      <w:pPr>
        <w:jc w:val="center"/>
        <w:rPr>
          <w:rFonts w:ascii="Lucida Bright" w:hAnsi="Lucida Bright"/>
          <w:b/>
        </w:rPr>
      </w:pPr>
    </w:p>
    <w:p w14:paraId="19B63AE4" w14:textId="7EFDF432" w:rsidR="005D2DE6" w:rsidRDefault="005D2DE6" w:rsidP="005D2DE6">
      <w:pPr>
        <w:jc w:val="center"/>
        <w:rPr>
          <w:rFonts w:ascii="Lucida Bright" w:hAnsi="Lucida Bright"/>
          <w:b/>
        </w:rPr>
      </w:pPr>
      <w:r>
        <w:rPr>
          <w:rFonts w:ascii="Lucida Bright" w:hAnsi="Lucida Bright"/>
          <w:b/>
        </w:rPr>
        <w:t>A “CONSISTENT” CHURCH</w:t>
      </w:r>
    </w:p>
    <w:p w14:paraId="6F8E2B48" w14:textId="3C1F5295" w:rsidR="005D2DE6" w:rsidRDefault="005D2DE6" w:rsidP="005D2DE6">
      <w:pPr>
        <w:jc w:val="center"/>
        <w:rPr>
          <w:rFonts w:ascii="Lucida Bright" w:hAnsi="Lucida Bright"/>
          <w:b/>
        </w:rPr>
      </w:pPr>
    </w:p>
    <w:p w14:paraId="18AFE77D" w14:textId="48518F1F" w:rsidR="005D2DE6" w:rsidRDefault="005D2DE6" w:rsidP="005D2DE6">
      <w:pPr>
        <w:jc w:val="center"/>
        <w:rPr>
          <w:rFonts w:ascii="Lucida Bright" w:hAnsi="Lucida Bright"/>
          <w:b/>
        </w:rPr>
      </w:pPr>
      <w:r>
        <w:rPr>
          <w:rFonts w:ascii="Lucida Bright" w:hAnsi="Lucida Bright"/>
          <w:b/>
        </w:rPr>
        <w:t>A “COMFORTED” CHURCH</w:t>
      </w:r>
    </w:p>
    <w:p w14:paraId="72766A00" w14:textId="77777777" w:rsidR="008A61A1" w:rsidRDefault="008A61A1" w:rsidP="00347E91">
      <w:pPr>
        <w:rPr>
          <w:rFonts w:ascii="Lucida Bright" w:hAnsi="Lucida Bright"/>
          <w:b/>
        </w:rPr>
      </w:pPr>
    </w:p>
    <w:sectPr w:rsidR="008A61A1" w:rsidSect="00010612">
      <w:type w:val="continuous"/>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87256" w14:textId="77777777" w:rsidR="00780F1F" w:rsidRDefault="00780F1F" w:rsidP="00D37511">
      <w:r>
        <w:separator/>
      </w:r>
    </w:p>
  </w:endnote>
  <w:endnote w:type="continuationSeparator" w:id="0">
    <w:p w14:paraId="7CA0426D" w14:textId="77777777" w:rsidR="00780F1F" w:rsidRDefault="00780F1F"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4153152"/>
      <w:docPartObj>
        <w:docPartGallery w:val="Page Numbers (Bottom of Page)"/>
        <w:docPartUnique/>
      </w:docPartObj>
    </w:sdtPr>
    <w:sdtContent>
      <w:p w14:paraId="67745DB1" w14:textId="77777777" w:rsidR="007D1028" w:rsidRPr="00114441" w:rsidRDefault="007D1028"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14:paraId="763B3234" w14:textId="77777777" w:rsidR="007D1028" w:rsidRDefault="007D1028"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5801EC1A" w14:textId="77777777" w:rsidR="007D1028" w:rsidRDefault="007D10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4535434"/>
      <w:docPartObj>
        <w:docPartGallery w:val="Page Numbers (Bottom of Page)"/>
        <w:docPartUnique/>
      </w:docPartObj>
    </w:sdtPr>
    <w:sdtContent>
      <w:p w14:paraId="1A716B38" w14:textId="77777777" w:rsidR="007D1028" w:rsidRDefault="007D1028"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sdtContent>
  </w:sdt>
  <w:p w14:paraId="0C2AF6D3" w14:textId="77777777" w:rsidR="007D1028" w:rsidRDefault="007D1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79660" w14:textId="77777777" w:rsidR="00780F1F" w:rsidRDefault="00780F1F" w:rsidP="00D37511">
      <w:r>
        <w:separator/>
      </w:r>
    </w:p>
  </w:footnote>
  <w:footnote w:type="continuationSeparator" w:id="0">
    <w:p w14:paraId="764F55E5" w14:textId="77777777" w:rsidR="00780F1F" w:rsidRDefault="00780F1F" w:rsidP="00D3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EF152" w14:textId="733C8981" w:rsidR="007D1028" w:rsidRPr="007E6B35" w:rsidRDefault="007D1028"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 xml:space="preserve">The Fear of Suffering </w:t>
    </w:r>
    <w:r w:rsidRPr="007E6B35">
      <w:rPr>
        <w:rFonts w:ascii="Script MT Bold" w:hAnsi="Script MT Bold"/>
        <w:sz w:val="32"/>
        <w:szCs w:val="32"/>
      </w:rPr>
      <w:t xml:space="preserve">– </w:t>
    </w:r>
    <w:r>
      <w:rPr>
        <w:rFonts w:ascii="Script MT Bold" w:hAnsi="Script MT Bold"/>
        <w:sz w:val="32"/>
        <w:szCs w:val="32"/>
      </w:rPr>
      <w:t xml:space="preserve">Revelation </w:t>
    </w:r>
    <w:r w:rsidRPr="00686E5A">
      <w:rPr>
        <w:rFonts w:ascii="Script MT Bold" w:hAnsi="Script MT Bold"/>
        <w:szCs w:val="32"/>
      </w:rPr>
      <w:t xml:space="preserve">2:8-11   </w:t>
    </w:r>
    <w:r w:rsidRPr="00686E5A">
      <w:rPr>
        <w:rFonts w:ascii="Script MT Bold" w:hAnsi="Script MT Bold"/>
        <w:sz w:val="2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9F1B6" w14:textId="5FC73AAF" w:rsidR="007D1028" w:rsidRPr="00E907A2" w:rsidRDefault="007D1028" w:rsidP="00E907A2">
    <w:pPr>
      <w:pStyle w:val="Header"/>
      <w:rPr>
        <w:rFonts w:ascii="Lucida Bright" w:hAnsi="Lucida Bright"/>
        <w:b/>
        <w:sz w:val="16"/>
        <w:szCs w:val="16"/>
      </w:rPr>
    </w:pPr>
    <w:r w:rsidRPr="00AD4978">
      <w:rPr>
        <w:rFonts w:ascii="Lucida Bright" w:hAnsi="Lucida Bright"/>
        <w:b/>
        <w:sz w:val="16"/>
        <w:szCs w:val="16"/>
      </w:rPr>
      <w:t>THE DANGERS FACING OUR CHURCH</w:t>
    </w:r>
    <w:r>
      <w:rPr>
        <w:rFonts w:ascii="Lucida Bright" w:hAnsi="Lucida Bright"/>
        <w:b/>
        <w:sz w:val="16"/>
        <w:szCs w:val="16"/>
      </w:rPr>
      <w:t xml:space="preserve"> #2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C"/>
    <w:rsid w:val="00000E98"/>
    <w:rsid w:val="00003663"/>
    <w:rsid w:val="00006DE1"/>
    <w:rsid w:val="00010612"/>
    <w:rsid w:val="0001128B"/>
    <w:rsid w:val="000117CC"/>
    <w:rsid w:val="000132F4"/>
    <w:rsid w:val="00014EE6"/>
    <w:rsid w:val="00022860"/>
    <w:rsid w:val="000359F2"/>
    <w:rsid w:val="00040367"/>
    <w:rsid w:val="00040D5D"/>
    <w:rsid w:val="000446A7"/>
    <w:rsid w:val="00045D8B"/>
    <w:rsid w:val="0006107A"/>
    <w:rsid w:val="00061EC3"/>
    <w:rsid w:val="000622A9"/>
    <w:rsid w:val="00077A81"/>
    <w:rsid w:val="000812F3"/>
    <w:rsid w:val="00082E42"/>
    <w:rsid w:val="0009208E"/>
    <w:rsid w:val="00093626"/>
    <w:rsid w:val="00096AF1"/>
    <w:rsid w:val="000A11F4"/>
    <w:rsid w:val="000B14C5"/>
    <w:rsid w:val="000B25B8"/>
    <w:rsid w:val="000B33EA"/>
    <w:rsid w:val="000B48F6"/>
    <w:rsid w:val="000C56FA"/>
    <w:rsid w:val="000C611A"/>
    <w:rsid w:val="000C674E"/>
    <w:rsid w:val="000E5558"/>
    <w:rsid w:val="000E57F9"/>
    <w:rsid w:val="000E633A"/>
    <w:rsid w:val="000F3348"/>
    <w:rsid w:val="000F7FA0"/>
    <w:rsid w:val="001111BA"/>
    <w:rsid w:val="00113A3D"/>
    <w:rsid w:val="00113B92"/>
    <w:rsid w:val="00114199"/>
    <w:rsid w:val="00114441"/>
    <w:rsid w:val="001149F7"/>
    <w:rsid w:val="00125334"/>
    <w:rsid w:val="00126634"/>
    <w:rsid w:val="001272D8"/>
    <w:rsid w:val="00130830"/>
    <w:rsid w:val="001332DF"/>
    <w:rsid w:val="00134A7F"/>
    <w:rsid w:val="00136BEA"/>
    <w:rsid w:val="0014137F"/>
    <w:rsid w:val="0014705F"/>
    <w:rsid w:val="00147B2C"/>
    <w:rsid w:val="00163C19"/>
    <w:rsid w:val="00170004"/>
    <w:rsid w:val="00170448"/>
    <w:rsid w:val="00171A33"/>
    <w:rsid w:val="00181413"/>
    <w:rsid w:val="001A031F"/>
    <w:rsid w:val="001A3512"/>
    <w:rsid w:val="001A4AA0"/>
    <w:rsid w:val="001A7CCC"/>
    <w:rsid w:val="001B2AD1"/>
    <w:rsid w:val="001C4B3F"/>
    <w:rsid w:val="001C7998"/>
    <w:rsid w:val="001C7A40"/>
    <w:rsid w:val="001D040B"/>
    <w:rsid w:val="001E0864"/>
    <w:rsid w:val="001F032C"/>
    <w:rsid w:val="001F0B7B"/>
    <w:rsid w:val="001F33C5"/>
    <w:rsid w:val="00207EED"/>
    <w:rsid w:val="00211D92"/>
    <w:rsid w:val="00211EB4"/>
    <w:rsid w:val="00216769"/>
    <w:rsid w:val="002172F0"/>
    <w:rsid w:val="00220C62"/>
    <w:rsid w:val="002334CA"/>
    <w:rsid w:val="0023693B"/>
    <w:rsid w:val="00240E80"/>
    <w:rsid w:val="00245902"/>
    <w:rsid w:val="00250892"/>
    <w:rsid w:val="00251CAA"/>
    <w:rsid w:val="00255753"/>
    <w:rsid w:val="00256431"/>
    <w:rsid w:val="00256BFC"/>
    <w:rsid w:val="00256F62"/>
    <w:rsid w:val="00265B6A"/>
    <w:rsid w:val="002676F5"/>
    <w:rsid w:val="00270E29"/>
    <w:rsid w:val="002717C2"/>
    <w:rsid w:val="00271B7C"/>
    <w:rsid w:val="00277A7B"/>
    <w:rsid w:val="00286262"/>
    <w:rsid w:val="0028665D"/>
    <w:rsid w:val="002872B5"/>
    <w:rsid w:val="002902FC"/>
    <w:rsid w:val="00296FE2"/>
    <w:rsid w:val="002B0FC3"/>
    <w:rsid w:val="002B1112"/>
    <w:rsid w:val="002B19FB"/>
    <w:rsid w:val="002B67AE"/>
    <w:rsid w:val="002B7EA6"/>
    <w:rsid w:val="002C1306"/>
    <w:rsid w:val="002C14CD"/>
    <w:rsid w:val="002D57FC"/>
    <w:rsid w:val="002D6336"/>
    <w:rsid w:val="002E3838"/>
    <w:rsid w:val="002E698F"/>
    <w:rsid w:val="002F0092"/>
    <w:rsid w:val="0030284F"/>
    <w:rsid w:val="003113C9"/>
    <w:rsid w:val="00316D5D"/>
    <w:rsid w:val="0031742D"/>
    <w:rsid w:val="00322C20"/>
    <w:rsid w:val="00326D2E"/>
    <w:rsid w:val="003361B4"/>
    <w:rsid w:val="00343FF4"/>
    <w:rsid w:val="00347E91"/>
    <w:rsid w:val="003557CE"/>
    <w:rsid w:val="003761E3"/>
    <w:rsid w:val="00381DA6"/>
    <w:rsid w:val="00384DE1"/>
    <w:rsid w:val="0039797D"/>
    <w:rsid w:val="003A1FF1"/>
    <w:rsid w:val="003A295D"/>
    <w:rsid w:val="003A6CBC"/>
    <w:rsid w:val="003B4C84"/>
    <w:rsid w:val="003C5621"/>
    <w:rsid w:val="003D4864"/>
    <w:rsid w:val="003D53B7"/>
    <w:rsid w:val="003D6793"/>
    <w:rsid w:val="003E71C3"/>
    <w:rsid w:val="003F0924"/>
    <w:rsid w:val="003F6766"/>
    <w:rsid w:val="003F7650"/>
    <w:rsid w:val="00401A88"/>
    <w:rsid w:val="00401CB3"/>
    <w:rsid w:val="004026F0"/>
    <w:rsid w:val="004106D3"/>
    <w:rsid w:val="0041256E"/>
    <w:rsid w:val="00413FEE"/>
    <w:rsid w:val="00416DB3"/>
    <w:rsid w:val="00423334"/>
    <w:rsid w:val="0043571B"/>
    <w:rsid w:val="004364EB"/>
    <w:rsid w:val="00445E47"/>
    <w:rsid w:val="0045598E"/>
    <w:rsid w:val="00455D67"/>
    <w:rsid w:val="004648F8"/>
    <w:rsid w:val="00472100"/>
    <w:rsid w:val="00481671"/>
    <w:rsid w:val="00484CE3"/>
    <w:rsid w:val="004924C3"/>
    <w:rsid w:val="004A1C17"/>
    <w:rsid w:val="004A4524"/>
    <w:rsid w:val="004A67F0"/>
    <w:rsid w:val="004B3F48"/>
    <w:rsid w:val="004B7569"/>
    <w:rsid w:val="004C30DD"/>
    <w:rsid w:val="004D360E"/>
    <w:rsid w:val="004D59C3"/>
    <w:rsid w:val="004E23AF"/>
    <w:rsid w:val="004E4A5B"/>
    <w:rsid w:val="004E4F05"/>
    <w:rsid w:val="004F2D50"/>
    <w:rsid w:val="004F5078"/>
    <w:rsid w:val="004F65FE"/>
    <w:rsid w:val="00500067"/>
    <w:rsid w:val="005036E6"/>
    <w:rsid w:val="00505423"/>
    <w:rsid w:val="00505882"/>
    <w:rsid w:val="00511B81"/>
    <w:rsid w:val="00513BD0"/>
    <w:rsid w:val="00516817"/>
    <w:rsid w:val="005221D6"/>
    <w:rsid w:val="005346B0"/>
    <w:rsid w:val="00535448"/>
    <w:rsid w:val="00544200"/>
    <w:rsid w:val="00554638"/>
    <w:rsid w:val="00556B3B"/>
    <w:rsid w:val="00562AB4"/>
    <w:rsid w:val="00562C74"/>
    <w:rsid w:val="005639D8"/>
    <w:rsid w:val="005926A3"/>
    <w:rsid w:val="00595553"/>
    <w:rsid w:val="00595DA0"/>
    <w:rsid w:val="00596D6F"/>
    <w:rsid w:val="005A3DC6"/>
    <w:rsid w:val="005B7F64"/>
    <w:rsid w:val="005C17D0"/>
    <w:rsid w:val="005C342A"/>
    <w:rsid w:val="005C7EC0"/>
    <w:rsid w:val="005D12C3"/>
    <w:rsid w:val="005D2DE6"/>
    <w:rsid w:val="005E1CB7"/>
    <w:rsid w:val="005E2DCE"/>
    <w:rsid w:val="005E6DF2"/>
    <w:rsid w:val="005E781C"/>
    <w:rsid w:val="005F1DAF"/>
    <w:rsid w:val="005F4293"/>
    <w:rsid w:val="005F4C00"/>
    <w:rsid w:val="00617455"/>
    <w:rsid w:val="00632DAE"/>
    <w:rsid w:val="00636D8D"/>
    <w:rsid w:val="00642CCC"/>
    <w:rsid w:val="00645A91"/>
    <w:rsid w:val="00660F7C"/>
    <w:rsid w:val="006628D7"/>
    <w:rsid w:val="006714D1"/>
    <w:rsid w:val="006717C4"/>
    <w:rsid w:val="00675926"/>
    <w:rsid w:val="006866DC"/>
    <w:rsid w:val="00686E5A"/>
    <w:rsid w:val="00687C2C"/>
    <w:rsid w:val="00691414"/>
    <w:rsid w:val="0069170D"/>
    <w:rsid w:val="00693FCF"/>
    <w:rsid w:val="006A0BDA"/>
    <w:rsid w:val="006A271C"/>
    <w:rsid w:val="006A6C15"/>
    <w:rsid w:val="006B203F"/>
    <w:rsid w:val="006B2EDD"/>
    <w:rsid w:val="006B4DC6"/>
    <w:rsid w:val="006C51F4"/>
    <w:rsid w:val="006E01E9"/>
    <w:rsid w:val="006E1D44"/>
    <w:rsid w:val="006E5876"/>
    <w:rsid w:val="00701CC3"/>
    <w:rsid w:val="00704B35"/>
    <w:rsid w:val="007147E8"/>
    <w:rsid w:val="007261D1"/>
    <w:rsid w:val="00726894"/>
    <w:rsid w:val="00726DD5"/>
    <w:rsid w:val="00732BDB"/>
    <w:rsid w:val="007468D6"/>
    <w:rsid w:val="00750A23"/>
    <w:rsid w:val="00750F40"/>
    <w:rsid w:val="00760417"/>
    <w:rsid w:val="00772BE8"/>
    <w:rsid w:val="00773B61"/>
    <w:rsid w:val="00777C1D"/>
    <w:rsid w:val="00780F1F"/>
    <w:rsid w:val="00791B63"/>
    <w:rsid w:val="007A0C26"/>
    <w:rsid w:val="007A12BC"/>
    <w:rsid w:val="007A35CD"/>
    <w:rsid w:val="007A65AF"/>
    <w:rsid w:val="007B3AE0"/>
    <w:rsid w:val="007B56CD"/>
    <w:rsid w:val="007C367F"/>
    <w:rsid w:val="007C3742"/>
    <w:rsid w:val="007D1028"/>
    <w:rsid w:val="007D1C60"/>
    <w:rsid w:val="007D4C8F"/>
    <w:rsid w:val="007E05BC"/>
    <w:rsid w:val="007E6B35"/>
    <w:rsid w:val="007E7DE3"/>
    <w:rsid w:val="007F52B9"/>
    <w:rsid w:val="0080594E"/>
    <w:rsid w:val="00806217"/>
    <w:rsid w:val="008106BE"/>
    <w:rsid w:val="00822C3A"/>
    <w:rsid w:val="00830A6D"/>
    <w:rsid w:val="00836207"/>
    <w:rsid w:val="00842C3F"/>
    <w:rsid w:val="00845AC9"/>
    <w:rsid w:val="00850DD3"/>
    <w:rsid w:val="00855679"/>
    <w:rsid w:val="008619B4"/>
    <w:rsid w:val="008628B6"/>
    <w:rsid w:val="00862FBC"/>
    <w:rsid w:val="008665F9"/>
    <w:rsid w:val="00885FE3"/>
    <w:rsid w:val="00887B28"/>
    <w:rsid w:val="00891D6B"/>
    <w:rsid w:val="008926A9"/>
    <w:rsid w:val="008A482D"/>
    <w:rsid w:val="008A61A1"/>
    <w:rsid w:val="008A64FA"/>
    <w:rsid w:val="008B067B"/>
    <w:rsid w:val="008B29F5"/>
    <w:rsid w:val="008B5165"/>
    <w:rsid w:val="008C2AD2"/>
    <w:rsid w:val="008C3307"/>
    <w:rsid w:val="008C43EF"/>
    <w:rsid w:val="008C696B"/>
    <w:rsid w:val="008D0ED2"/>
    <w:rsid w:val="008D117B"/>
    <w:rsid w:val="008D258A"/>
    <w:rsid w:val="008D343A"/>
    <w:rsid w:val="008D58A7"/>
    <w:rsid w:val="008D63F9"/>
    <w:rsid w:val="008E1423"/>
    <w:rsid w:val="008F23CA"/>
    <w:rsid w:val="0090647E"/>
    <w:rsid w:val="00907A53"/>
    <w:rsid w:val="009131CA"/>
    <w:rsid w:val="00914026"/>
    <w:rsid w:val="00916878"/>
    <w:rsid w:val="009313D0"/>
    <w:rsid w:val="0093184C"/>
    <w:rsid w:val="00941D95"/>
    <w:rsid w:val="00942369"/>
    <w:rsid w:val="0094339E"/>
    <w:rsid w:val="009440F0"/>
    <w:rsid w:val="00944A77"/>
    <w:rsid w:val="0095129E"/>
    <w:rsid w:val="0096094E"/>
    <w:rsid w:val="0097096E"/>
    <w:rsid w:val="00971FCE"/>
    <w:rsid w:val="009760B3"/>
    <w:rsid w:val="00977661"/>
    <w:rsid w:val="0098176F"/>
    <w:rsid w:val="00983326"/>
    <w:rsid w:val="009967E5"/>
    <w:rsid w:val="009A3858"/>
    <w:rsid w:val="009A467D"/>
    <w:rsid w:val="009A62DF"/>
    <w:rsid w:val="009A7D04"/>
    <w:rsid w:val="009B2C96"/>
    <w:rsid w:val="009C314F"/>
    <w:rsid w:val="009C7EC2"/>
    <w:rsid w:val="009D4540"/>
    <w:rsid w:val="009E2682"/>
    <w:rsid w:val="009E5151"/>
    <w:rsid w:val="009F5B38"/>
    <w:rsid w:val="00A07458"/>
    <w:rsid w:val="00A10BF8"/>
    <w:rsid w:val="00A2764F"/>
    <w:rsid w:val="00A326C4"/>
    <w:rsid w:val="00A36119"/>
    <w:rsid w:val="00A40639"/>
    <w:rsid w:val="00A41088"/>
    <w:rsid w:val="00A42E8B"/>
    <w:rsid w:val="00A46C59"/>
    <w:rsid w:val="00A51A44"/>
    <w:rsid w:val="00A54DD5"/>
    <w:rsid w:val="00A718C4"/>
    <w:rsid w:val="00A72A8D"/>
    <w:rsid w:val="00A81F84"/>
    <w:rsid w:val="00A8500F"/>
    <w:rsid w:val="00A85353"/>
    <w:rsid w:val="00A857F2"/>
    <w:rsid w:val="00A86386"/>
    <w:rsid w:val="00A90C5D"/>
    <w:rsid w:val="00A91F49"/>
    <w:rsid w:val="00A96D9E"/>
    <w:rsid w:val="00AA19F6"/>
    <w:rsid w:val="00AA32E6"/>
    <w:rsid w:val="00AB0EC7"/>
    <w:rsid w:val="00AB0F8A"/>
    <w:rsid w:val="00AB3548"/>
    <w:rsid w:val="00AB41B0"/>
    <w:rsid w:val="00AB4BC4"/>
    <w:rsid w:val="00AC0F68"/>
    <w:rsid w:val="00AC35DF"/>
    <w:rsid w:val="00AC6CA4"/>
    <w:rsid w:val="00AD1F3E"/>
    <w:rsid w:val="00AD2F15"/>
    <w:rsid w:val="00AD383F"/>
    <w:rsid w:val="00AD4978"/>
    <w:rsid w:val="00AF48F8"/>
    <w:rsid w:val="00B01F91"/>
    <w:rsid w:val="00B077C8"/>
    <w:rsid w:val="00B11229"/>
    <w:rsid w:val="00B151F6"/>
    <w:rsid w:val="00B20593"/>
    <w:rsid w:val="00B21E79"/>
    <w:rsid w:val="00B24B59"/>
    <w:rsid w:val="00B26E35"/>
    <w:rsid w:val="00B37104"/>
    <w:rsid w:val="00B43C9C"/>
    <w:rsid w:val="00B45EC4"/>
    <w:rsid w:val="00B464A9"/>
    <w:rsid w:val="00B47530"/>
    <w:rsid w:val="00B56938"/>
    <w:rsid w:val="00B576B7"/>
    <w:rsid w:val="00B6256E"/>
    <w:rsid w:val="00B625A2"/>
    <w:rsid w:val="00B6625E"/>
    <w:rsid w:val="00B77A8F"/>
    <w:rsid w:val="00BA32B5"/>
    <w:rsid w:val="00BA419B"/>
    <w:rsid w:val="00BA4E03"/>
    <w:rsid w:val="00BC098C"/>
    <w:rsid w:val="00BC5585"/>
    <w:rsid w:val="00BC71DC"/>
    <w:rsid w:val="00BD0845"/>
    <w:rsid w:val="00BD3C2B"/>
    <w:rsid w:val="00BD573C"/>
    <w:rsid w:val="00BD61C6"/>
    <w:rsid w:val="00BE0C65"/>
    <w:rsid w:val="00BE1BE1"/>
    <w:rsid w:val="00BE4F2E"/>
    <w:rsid w:val="00BF41A8"/>
    <w:rsid w:val="00BF59F7"/>
    <w:rsid w:val="00BF5A30"/>
    <w:rsid w:val="00C016B6"/>
    <w:rsid w:val="00C06C62"/>
    <w:rsid w:val="00C07A4E"/>
    <w:rsid w:val="00C07F57"/>
    <w:rsid w:val="00C1277E"/>
    <w:rsid w:val="00C26284"/>
    <w:rsid w:val="00C27E14"/>
    <w:rsid w:val="00C31F57"/>
    <w:rsid w:val="00C367BD"/>
    <w:rsid w:val="00C36BA3"/>
    <w:rsid w:val="00C37974"/>
    <w:rsid w:val="00C42B3D"/>
    <w:rsid w:val="00C5010B"/>
    <w:rsid w:val="00C520D9"/>
    <w:rsid w:val="00C52B65"/>
    <w:rsid w:val="00C61475"/>
    <w:rsid w:val="00C64038"/>
    <w:rsid w:val="00C65A30"/>
    <w:rsid w:val="00C77C4B"/>
    <w:rsid w:val="00C956F7"/>
    <w:rsid w:val="00C96D94"/>
    <w:rsid w:val="00CA108A"/>
    <w:rsid w:val="00CB386F"/>
    <w:rsid w:val="00CB57D3"/>
    <w:rsid w:val="00CC3DC8"/>
    <w:rsid w:val="00CD065A"/>
    <w:rsid w:val="00CD149A"/>
    <w:rsid w:val="00CE2225"/>
    <w:rsid w:val="00CE2A2B"/>
    <w:rsid w:val="00CE39F0"/>
    <w:rsid w:val="00CF11EB"/>
    <w:rsid w:val="00CF124E"/>
    <w:rsid w:val="00D01888"/>
    <w:rsid w:val="00D0253A"/>
    <w:rsid w:val="00D0347B"/>
    <w:rsid w:val="00D04E7F"/>
    <w:rsid w:val="00D0556E"/>
    <w:rsid w:val="00D1031F"/>
    <w:rsid w:val="00D13CDB"/>
    <w:rsid w:val="00D13D3B"/>
    <w:rsid w:val="00D17ED4"/>
    <w:rsid w:val="00D212AE"/>
    <w:rsid w:val="00D254EB"/>
    <w:rsid w:val="00D261BC"/>
    <w:rsid w:val="00D3126C"/>
    <w:rsid w:val="00D37511"/>
    <w:rsid w:val="00D4528D"/>
    <w:rsid w:val="00D47CA7"/>
    <w:rsid w:val="00D64287"/>
    <w:rsid w:val="00D64517"/>
    <w:rsid w:val="00D65A0A"/>
    <w:rsid w:val="00D6617C"/>
    <w:rsid w:val="00D7099E"/>
    <w:rsid w:val="00D72FB1"/>
    <w:rsid w:val="00D74338"/>
    <w:rsid w:val="00D77D99"/>
    <w:rsid w:val="00D82711"/>
    <w:rsid w:val="00D82C61"/>
    <w:rsid w:val="00DA1E55"/>
    <w:rsid w:val="00DB2172"/>
    <w:rsid w:val="00DB6446"/>
    <w:rsid w:val="00DC308B"/>
    <w:rsid w:val="00DC4FCD"/>
    <w:rsid w:val="00DD0BF2"/>
    <w:rsid w:val="00DD28C7"/>
    <w:rsid w:val="00DE316E"/>
    <w:rsid w:val="00DE46DC"/>
    <w:rsid w:val="00DE5531"/>
    <w:rsid w:val="00DF2AEB"/>
    <w:rsid w:val="00E07C79"/>
    <w:rsid w:val="00E10E58"/>
    <w:rsid w:val="00E15817"/>
    <w:rsid w:val="00E15B54"/>
    <w:rsid w:val="00E161C5"/>
    <w:rsid w:val="00E17570"/>
    <w:rsid w:val="00E2516D"/>
    <w:rsid w:val="00E267D3"/>
    <w:rsid w:val="00E27F1A"/>
    <w:rsid w:val="00E63056"/>
    <w:rsid w:val="00E82511"/>
    <w:rsid w:val="00E907A2"/>
    <w:rsid w:val="00E9650C"/>
    <w:rsid w:val="00EA655A"/>
    <w:rsid w:val="00EB4D49"/>
    <w:rsid w:val="00EB5D06"/>
    <w:rsid w:val="00EC320B"/>
    <w:rsid w:val="00EE2373"/>
    <w:rsid w:val="00EE643F"/>
    <w:rsid w:val="00EF17FA"/>
    <w:rsid w:val="00EF74E6"/>
    <w:rsid w:val="00EF7AAB"/>
    <w:rsid w:val="00F00608"/>
    <w:rsid w:val="00F00D6E"/>
    <w:rsid w:val="00F106F3"/>
    <w:rsid w:val="00F10760"/>
    <w:rsid w:val="00F14C12"/>
    <w:rsid w:val="00F17066"/>
    <w:rsid w:val="00F2283A"/>
    <w:rsid w:val="00F23174"/>
    <w:rsid w:val="00F24162"/>
    <w:rsid w:val="00F266BA"/>
    <w:rsid w:val="00F31182"/>
    <w:rsid w:val="00F329F7"/>
    <w:rsid w:val="00F33D69"/>
    <w:rsid w:val="00F3431A"/>
    <w:rsid w:val="00F366A3"/>
    <w:rsid w:val="00F37648"/>
    <w:rsid w:val="00F46B6D"/>
    <w:rsid w:val="00F538C7"/>
    <w:rsid w:val="00F570F9"/>
    <w:rsid w:val="00F61FE4"/>
    <w:rsid w:val="00F83DC7"/>
    <w:rsid w:val="00F8525E"/>
    <w:rsid w:val="00F91795"/>
    <w:rsid w:val="00FA2A8D"/>
    <w:rsid w:val="00FB1659"/>
    <w:rsid w:val="00FB1A2C"/>
    <w:rsid w:val="00FB4243"/>
    <w:rsid w:val="00FB703A"/>
    <w:rsid w:val="00FB7137"/>
    <w:rsid w:val="00FC36D4"/>
    <w:rsid w:val="00FC7407"/>
    <w:rsid w:val="00FD15F0"/>
    <w:rsid w:val="00FD22D8"/>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64E25"/>
  <w15:docId w15:val="{ED58EB73-1F4D-433A-B4C8-AC4927B46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CADBA-1871-4B4F-9597-1C71CD1EA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248</TotalTime>
  <Pages>22</Pages>
  <Words>3053</Words>
  <Characters>17404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10</cp:revision>
  <cp:lastPrinted>2017-08-28T21:08:00Z</cp:lastPrinted>
  <dcterms:created xsi:type="dcterms:W3CDTF">2018-05-22T17:03:00Z</dcterms:created>
  <dcterms:modified xsi:type="dcterms:W3CDTF">2018-05-23T17:34:00Z</dcterms:modified>
</cp:coreProperties>
</file>