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4C36B" w14:textId="2DA2FA8D" w:rsidR="00113B92" w:rsidRPr="00E161C5" w:rsidRDefault="00D445A1" w:rsidP="00A02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</w:rPr>
      </w:pPr>
      <w:r>
        <w:rPr>
          <w:rFonts w:ascii="Lucida Bright" w:hAnsi="Lucida Bright"/>
          <w:sz w:val="52"/>
          <w:szCs w:val="52"/>
        </w:rPr>
        <w:t>T</w:t>
      </w:r>
      <w:r w:rsidR="00772871">
        <w:rPr>
          <w:rFonts w:ascii="Lucida Bright" w:hAnsi="Lucida Bright"/>
          <w:sz w:val="52"/>
          <w:szCs w:val="52"/>
        </w:rPr>
        <w:t>H</w:t>
      </w:r>
      <w:r>
        <w:rPr>
          <w:rFonts w:ascii="Lucida Bright" w:hAnsi="Lucida Bright"/>
          <w:sz w:val="52"/>
          <w:szCs w:val="52"/>
        </w:rPr>
        <w:t>E</w:t>
      </w:r>
      <w:r w:rsidR="00772871">
        <w:rPr>
          <w:rFonts w:ascii="Lucida Bright" w:hAnsi="Lucida Bright"/>
          <w:sz w:val="52"/>
          <w:szCs w:val="52"/>
        </w:rPr>
        <w:t xml:space="preserve"> GREAT PHYSICIAN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67C1FEA4" w14:textId="77777777" w:rsidR="00D10B4F" w:rsidRDefault="00D10B4F" w:rsidP="00A024CA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4BA2325E" w:rsidR="009967E5" w:rsidRPr="00E161C5" w:rsidRDefault="006E5444" w:rsidP="00A024CA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772871">
        <w:rPr>
          <w:rFonts w:ascii="Lucida Bright" w:hAnsi="Lucida Bright"/>
          <w:b/>
        </w:rPr>
        <w:t xml:space="preserve"> 7/29/2018 am </w:t>
      </w:r>
      <w:r>
        <w:rPr>
          <w:rFonts w:ascii="Lucida Bright" w:hAnsi="Lucida Bright"/>
          <w:b/>
        </w:rPr>
        <w:t xml:space="preserve">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A024CA">
      <w:pPr>
        <w:spacing w:after="0" w:line="240" w:lineRule="auto"/>
        <w:rPr>
          <w:rFonts w:ascii="Lucida Bright" w:hAnsi="Lucida Bright"/>
          <w:b/>
        </w:rPr>
      </w:pPr>
    </w:p>
    <w:p w14:paraId="0CB4EBBB" w14:textId="64FBD718" w:rsidR="00040367" w:rsidRDefault="00113B92" w:rsidP="00A024CA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772871">
        <w:rPr>
          <w:rFonts w:ascii="Lucida Bright" w:hAnsi="Lucida Bright"/>
          <w:b/>
        </w:rPr>
        <w:t xml:space="preserve"> John 5:1-9 </w:t>
      </w:r>
    </w:p>
    <w:p w14:paraId="209636F3" w14:textId="3DC6B8FB" w:rsidR="004D6008" w:rsidRDefault="004D6008" w:rsidP="00A024CA">
      <w:pPr>
        <w:spacing w:after="0" w:line="240" w:lineRule="auto"/>
        <w:rPr>
          <w:rFonts w:ascii="Lucida Bright" w:hAnsi="Lucida Bright"/>
          <w:b/>
        </w:rPr>
      </w:pPr>
    </w:p>
    <w:p w14:paraId="0BB35193" w14:textId="0EECBEAB" w:rsidR="004D6008" w:rsidRDefault="004D6008" w:rsidP="00A024CA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INTRODUCTION </w:t>
      </w:r>
    </w:p>
    <w:p w14:paraId="2B5B674F" w14:textId="6C971C96" w:rsidR="004A5019" w:rsidRDefault="004A5019" w:rsidP="00A024CA">
      <w:pPr>
        <w:spacing w:after="0" w:line="240" w:lineRule="auto"/>
        <w:rPr>
          <w:rFonts w:ascii="Lucida Bright" w:hAnsi="Lucida Bright"/>
          <w:b/>
        </w:rPr>
      </w:pPr>
    </w:p>
    <w:p w14:paraId="2DC284EB" w14:textId="1463F73C" w:rsidR="004852B3" w:rsidRDefault="004852B3" w:rsidP="00A024CA">
      <w:pPr>
        <w:spacing w:after="0" w:line="240" w:lineRule="auto"/>
        <w:ind w:left="180"/>
        <w:rPr>
          <w:rFonts w:ascii="Lucida Bright" w:hAnsi="Lucida Bright"/>
        </w:rPr>
      </w:pPr>
      <w:r w:rsidRPr="004852B3">
        <w:rPr>
          <w:rFonts w:ascii="Lucida Bright" w:hAnsi="Lucida Bright"/>
        </w:rPr>
        <w:t xml:space="preserve">John's Gospel is different from the others in that his primary goal is </w:t>
      </w:r>
      <w:r w:rsidR="00BF58DA">
        <w:rPr>
          <w:rFonts w:ascii="Lucida Bright" w:hAnsi="Lucida Bright"/>
        </w:rPr>
        <w:t>N</w:t>
      </w:r>
      <w:r w:rsidRPr="004852B3">
        <w:rPr>
          <w:rFonts w:ascii="Lucida Bright" w:hAnsi="Lucida Bright"/>
        </w:rPr>
        <w:t xml:space="preserve">ot to give men a historical treatment of the life of </w:t>
      </w:r>
      <w:r w:rsidR="00C52503">
        <w:rPr>
          <w:rFonts w:ascii="Lucida Bright" w:hAnsi="Lucida Bright"/>
        </w:rPr>
        <w:t xml:space="preserve">Christ </w:t>
      </w:r>
      <w:r w:rsidRPr="004852B3">
        <w:rPr>
          <w:rFonts w:ascii="Lucida Bright" w:hAnsi="Lucida Bright"/>
        </w:rPr>
        <w:t xml:space="preserve"> </w:t>
      </w:r>
    </w:p>
    <w:p w14:paraId="2044FC90" w14:textId="77777777" w:rsidR="004852B3" w:rsidRDefault="004852B3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57FC7FEC" w14:textId="77777777" w:rsidR="004852B3" w:rsidRDefault="004852B3" w:rsidP="00A024CA">
      <w:pPr>
        <w:spacing w:after="0" w:line="240" w:lineRule="auto"/>
        <w:ind w:left="180"/>
        <w:rPr>
          <w:rFonts w:ascii="Lucida Bright" w:hAnsi="Lucida Bright"/>
        </w:rPr>
      </w:pPr>
      <w:r w:rsidRPr="004852B3">
        <w:rPr>
          <w:rFonts w:ascii="Lucida Bright" w:hAnsi="Lucida Bright"/>
        </w:rPr>
        <w:t xml:space="preserve">John's purpose is to exalt the person of Jesus so that men believe on Him and be saved, </w:t>
      </w:r>
    </w:p>
    <w:p w14:paraId="63972DCA" w14:textId="77777777" w:rsidR="004852B3" w:rsidRDefault="004852B3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7F0775D1" w14:textId="77777777" w:rsidR="0066530D" w:rsidRDefault="004852B3" w:rsidP="00A024CA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444CDD">
        <w:rPr>
          <w:rFonts w:ascii="Lucida Bright" w:hAnsi="Lucida Bright"/>
          <w:b/>
        </w:rPr>
        <w:t>John 20:30,31 – </w:t>
      </w:r>
      <w:r w:rsidRPr="00444CDD">
        <w:rPr>
          <w:rFonts w:ascii="Lucida Bright" w:hAnsi="Lucida Bright"/>
          <w:b/>
          <w:i/>
        </w:rPr>
        <w:t xml:space="preserve">“And many other signs truly did Jesus in the presence of his disciples, which are not written in this book:” “But these are written, that ye might believe that Jesus is the Christ, the Son of God; and that believing ye might have life through </w:t>
      </w:r>
      <w:r w:rsidR="00444CDD" w:rsidRPr="00444CDD">
        <w:rPr>
          <w:rFonts w:ascii="Lucida Bright" w:hAnsi="Lucida Bright"/>
          <w:b/>
          <w:i/>
        </w:rPr>
        <w:t>H</w:t>
      </w:r>
      <w:r w:rsidRPr="00444CDD">
        <w:rPr>
          <w:rFonts w:ascii="Lucida Bright" w:hAnsi="Lucida Bright"/>
          <w:b/>
          <w:i/>
        </w:rPr>
        <w:t xml:space="preserve">is </w:t>
      </w:r>
      <w:r w:rsidR="00444CDD" w:rsidRPr="00444CDD">
        <w:rPr>
          <w:rFonts w:ascii="Lucida Bright" w:hAnsi="Lucida Bright"/>
          <w:b/>
          <w:i/>
        </w:rPr>
        <w:t>N</w:t>
      </w:r>
      <w:r w:rsidRPr="00444CDD">
        <w:rPr>
          <w:rFonts w:ascii="Lucida Bright" w:hAnsi="Lucida Bright"/>
          <w:b/>
          <w:i/>
        </w:rPr>
        <w:t>ame</w:t>
      </w:r>
      <w:r w:rsidR="00444CDD" w:rsidRPr="00444CDD">
        <w:rPr>
          <w:rFonts w:ascii="Lucida Bright" w:hAnsi="Lucida Bright"/>
          <w:b/>
          <w:i/>
        </w:rPr>
        <w:t xml:space="preserve">” </w:t>
      </w:r>
    </w:p>
    <w:p w14:paraId="15F85D28" w14:textId="77777777" w:rsidR="0066530D" w:rsidRDefault="0066530D" w:rsidP="00A024CA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13D026CF" w14:textId="3E94C362" w:rsidR="0066530D" w:rsidRPr="0066530D" w:rsidRDefault="0066530D" w:rsidP="00A024CA">
      <w:pPr>
        <w:spacing w:after="0" w:line="240" w:lineRule="auto"/>
        <w:ind w:left="180"/>
        <w:rPr>
          <w:rFonts w:ascii="Lucida Bright" w:hAnsi="Lucida Bright"/>
        </w:rPr>
      </w:pPr>
      <w:r w:rsidRPr="0066530D">
        <w:rPr>
          <w:rFonts w:ascii="Lucida Bright" w:hAnsi="Lucida Bright"/>
        </w:rPr>
        <w:t>We are looking at Portraits of Jesus in John's gallery as we journey through the Gospel o</w:t>
      </w:r>
      <w:r w:rsidR="005B0187">
        <w:rPr>
          <w:rFonts w:ascii="Lucida Bright" w:hAnsi="Lucida Bright"/>
        </w:rPr>
        <w:t>f</w:t>
      </w:r>
      <w:r w:rsidRPr="0066530D">
        <w:rPr>
          <w:rFonts w:ascii="Lucida Bright" w:hAnsi="Lucida Bright"/>
        </w:rPr>
        <w:t xml:space="preserve"> John </w:t>
      </w:r>
    </w:p>
    <w:p w14:paraId="42AC4437" w14:textId="5C3FC869" w:rsidR="004852B3" w:rsidRPr="00444CDD" w:rsidRDefault="004852B3" w:rsidP="00A024CA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444CDD">
        <w:rPr>
          <w:rFonts w:ascii="Lucida Bright" w:hAnsi="Lucida Bright"/>
          <w:b/>
          <w:i/>
        </w:rPr>
        <w:t xml:space="preserve"> </w:t>
      </w:r>
    </w:p>
    <w:p w14:paraId="15F7EC8C" w14:textId="77777777" w:rsidR="00BF62A9" w:rsidRDefault="004852B3" w:rsidP="00A024CA">
      <w:pPr>
        <w:spacing w:after="0" w:line="240" w:lineRule="auto"/>
        <w:ind w:left="180"/>
        <w:rPr>
          <w:rFonts w:ascii="Lucida Bright" w:hAnsi="Lucida Bright"/>
        </w:rPr>
      </w:pPr>
      <w:r w:rsidRPr="004852B3">
        <w:rPr>
          <w:rFonts w:ascii="Lucida Bright" w:hAnsi="Lucida Bright"/>
        </w:rPr>
        <w:t xml:space="preserve">In order to elevate Jesus to the proper level, </w:t>
      </w:r>
    </w:p>
    <w:p w14:paraId="545BA7E9" w14:textId="77777777" w:rsidR="00BF62A9" w:rsidRDefault="00BF62A9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35CD296D" w14:textId="633A7306" w:rsidR="003A76EB" w:rsidRDefault="004852B3" w:rsidP="00A024CA">
      <w:pPr>
        <w:spacing w:after="0" w:line="240" w:lineRule="auto"/>
        <w:ind w:left="180"/>
        <w:rPr>
          <w:rFonts w:ascii="Lucida Bright" w:hAnsi="Lucida Bright"/>
        </w:rPr>
      </w:pPr>
      <w:r w:rsidRPr="004852B3">
        <w:rPr>
          <w:rFonts w:ascii="Lucida Bright" w:hAnsi="Lucida Bright"/>
        </w:rPr>
        <w:t xml:space="preserve">John presents Jesus in a new way in every chapter of </w:t>
      </w:r>
      <w:r w:rsidR="00E3600A">
        <w:rPr>
          <w:rFonts w:ascii="Lucida Bright" w:hAnsi="Lucida Bright"/>
        </w:rPr>
        <w:t>t</w:t>
      </w:r>
      <w:r w:rsidRPr="004852B3">
        <w:rPr>
          <w:rFonts w:ascii="Lucida Bright" w:hAnsi="Lucida Bright"/>
        </w:rPr>
        <w:t>his book</w:t>
      </w:r>
    </w:p>
    <w:p w14:paraId="15F4DF66" w14:textId="77777777" w:rsidR="003A76EB" w:rsidRDefault="003A76EB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52DEA94A" w14:textId="77777777" w:rsidR="008A7A9C" w:rsidRPr="00CF3CEF" w:rsidRDefault="008A7A9C" w:rsidP="00A024CA">
      <w:pPr>
        <w:spacing w:after="0" w:line="240" w:lineRule="auto"/>
        <w:ind w:left="180"/>
        <w:rPr>
          <w:rFonts w:ascii="Lucida Bright" w:hAnsi="Lucida Bright"/>
          <w:u w:val="dotted"/>
        </w:rPr>
      </w:pPr>
      <w:r w:rsidRPr="00CF3CEF">
        <w:rPr>
          <w:rFonts w:ascii="Lucida Bright" w:hAnsi="Lucida Bright"/>
        </w:rPr>
        <w:t xml:space="preserve">In chapter 1 we looked at John painting Him as </w:t>
      </w:r>
      <w:r w:rsidRPr="00CF3CEF">
        <w:rPr>
          <w:rFonts w:ascii="Lucida Bright" w:hAnsi="Lucida Bright"/>
          <w:u w:val="dotted"/>
        </w:rPr>
        <w:t xml:space="preserve">the Word of God </w:t>
      </w:r>
    </w:p>
    <w:p w14:paraId="431150C7" w14:textId="77777777" w:rsidR="008A7A9C" w:rsidRPr="00CF3CEF" w:rsidRDefault="008A7A9C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0A54B46B" w14:textId="77777777" w:rsidR="008A7A9C" w:rsidRPr="00CF3CEF" w:rsidRDefault="008A7A9C" w:rsidP="00A024CA">
      <w:pPr>
        <w:spacing w:after="0" w:line="240" w:lineRule="auto"/>
        <w:ind w:left="180"/>
        <w:rPr>
          <w:rFonts w:ascii="Lucida Bright" w:hAnsi="Lucida Bright"/>
          <w:u w:val="dotted"/>
        </w:rPr>
      </w:pPr>
      <w:r w:rsidRPr="00CF3CEF">
        <w:rPr>
          <w:rFonts w:ascii="Lucida Bright" w:hAnsi="Lucida Bright"/>
        </w:rPr>
        <w:t xml:space="preserve">In chapter 2 we saw him painting Him as </w:t>
      </w:r>
      <w:r w:rsidRPr="00CF3CEF">
        <w:rPr>
          <w:rFonts w:ascii="Lucida Bright" w:hAnsi="Lucida Bright"/>
          <w:u w:val="dotted"/>
        </w:rPr>
        <w:t>the Son of Man</w:t>
      </w:r>
    </w:p>
    <w:p w14:paraId="6E9A2357" w14:textId="77777777" w:rsidR="008A7A9C" w:rsidRPr="00CF3CEF" w:rsidRDefault="008A7A9C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2A4AC2D5" w14:textId="77777777" w:rsidR="008A7A9C" w:rsidRPr="00CF3CEF" w:rsidRDefault="008A7A9C" w:rsidP="00A024CA">
      <w:pPr>
        <w:spacing w:after="0" w:line="240" w:lineRule="auto"/>
        <w:ind w:left="180"/>
        <w:rPr>
          <w:rFonts w:ascii="Lucida Bright" w:hAnsi="Lucida Bright"/>
        </w:rPr>
      </w:pPr>
      <w:r w:rsidRPr="00CF3CEF">
        <w:rPr>
          <w:rFonts w:ascii="Lucida Bright" w:hAnsi="Lucida Bright"/>
        </w:rPr>
        <w:t xml:space="preserve">In chapter 3 we saw Him painted as </w:t>
      </w:r>
      <w:r w:rsidRPr="00CF3CEF">
        <w:rPr>
          <w:rFonts w:ascii="Lucida Bright" w:hAnsi="Lucida Bright"/>
          <w:u w:val="dotted"/>
        </w:rPr>
        <w:t>the Divine Teacher</w:t>
      </w:r>
      <w:r w:rsidRPr="00CF3CEF">
        <w:rPr>
          <w:rFonts w:ascii="Lucida Bright" w:hAnsi="Lucida Bright"/>
        </w:rPr>
        <w:t xml:space="preserve"> </w:t>
      </w:r>
    </w:p>
    <w:p w14:paraId="11213388" w14:textId="77777777" w:rsidR="008A7A9C" w:rsidRPr="00CF3CEF" w:rsidRDefault="008A7A9C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5DDE5810" w14:textId="16DD437A" w:rsidR="008A7A9C" w:rsidRPr="00CF3CEF" w:rsidRDefault="00525D9F" w:rsidP="00A024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In </w:t>
      </w:r>
      <w:r w:rsidR="008A7A9C" w:rsidRPr="00CF3CEF">
        <w:rPr>
          <w:rFonts w:ascii="Lucida Bright" w:hAnsi="Lucida Bright"/>
        </w:rPr>
        <w:t>chapter 4 John paint</w:t>
      </w:r>
      <w:r>
        <w:rPr>
          <w:rFonts w:ascii="Lucida Bright" w:hAnsi="Lucida Bright"/>
        </w:rPr>
        <w:t xml:space="preserve">s </w:t>
      </w:r>
      <w:r w:rsidR="008A7A9C" w:rsidRPr="00525D9F">
        <w:rPr>
          <w:rFonts w:ascii="Lucida Bright" w:hAnsi="Lucida Bright"/>
        </w:rPr>
        <w:t xml:space="preserve">Jesus </w:t>
      </w:r>
      <w:r w:rsidR="00E3600A">
        <w:rPr>
          <w:rFonts w:ascii="Lucida Bright" w:hAnsi="Lucida Bright"/>
        </w:rPr>
        <w:t xml:space="preserve">as </w:t>
      </w:r>
      <w:r w:rsidR="00E3600A" w:rsidRPr="00E3600A">
        <w:rPr>
          <w:rFonts w:ascii="Lucida Bright" w:hAnsi="Lucida Bright"/>
          <w:u w:val="dotted"/>
        </w:rPr>
        <w:t>t</w:t>
      </w:r>
      <w:r w:rsidR="008A7A9C" w:rsidRPr="00E3600A">
        <w:rPr>
          <w:rFonts w:ascii="Lucida Bright" w:hAnsi="Lucida Bright"/>
          <w:u w:val="dotted"/>
        </w:rPr>
        <w:t>he Great Soul Winner</w:t>
      </w:r>
      <w:r w:rsidR="008A7A9C" w:rsidRPr="00CF3CEF">
        <w:rPr>
          <w:rFonts w:ascii="Lucida Bright" w:hAnsi="Lucida Bright"/>
          <w:b/>
        </w:rPr>
        <w:t xml:space="preserve"> </w:t>
      </w:r>
    </w:p>
    <w:p w14:paraId="2AE75460" w14:textId="77777777" w:rsidR="00444CDD" w:rsidRDefault="00444CDD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34C1DC46" w14:textId="129CA6A8" w:rsidR="00013227" w:rsidRDefault="004852B3" w:rsidP="00A024CA">
      <w:pPr>
        <w:spacing w:after="0" w:line="240" w:lineRule="auto"/>
        <w:ind w:left="180"/>
        <w:rPr>
          <w:rFonts w:ascii="Lucida Bright" w:hAnsi="Lucida Bright"/>
        </w:rPr>
      </w:pPr>
      <w:r w:rsidRPr="004852B3">
        <w:rPr>
          <w:rFonts w:ascii="Lucida Bright" w:hAnsi="Lucida Bright"/>
        </w:rPr>
        <w:t xml:space="preserve">In </w:t>
      </w:r>
      <w:r w:rsidR="00013227">
        <w:rPr>
          <w:rFonts w:ascii="Lucida Bright" w:hAnsi="Lucida Bright"/>
        </w:rPr>
        <w:t>our text this morning</w:t>
      </w:r>
      <w:r w:rsidRPr="004852B3">
        <w:rPr>
          <w:rFonts w:ascii="Lucida Bright" w:hAnsi="Lucida Bright"/>
        </w:rPr>
        <w:t>, Jesus is presented to us as</w:t>
      </w:r>
      <w:r w:rsidR="000B5DFE">
        <w:rPr>
          <w:rFonts w:ascii="Lucida Bright" w:hAnsi="Lucida Bright"/>
        </w:rPr>
        <w:t xml:space="preserve"> … </w:t>
      </w:r>
      <w:r w:rsidRPr="004852B3">
        <w:rPr>
          <w:rFonts w:ascii="Lucida Bright" w:hAnsi="Lucida Bright"/>
        </w:rPr>
        <w:t xml:space="preserve"> </w:t>
      </w:r>
    </w:p>
    <w:p w14:paraId="18710780" w14:textId="77777777" w:rsidR="00013227" w:rsidRDefault="0001322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73B998C3" w14:textId="5BE9F4F0" w:rsidR="004852B3" w:rsidRDefault="00013227" w:rsidP="00A024CA">
      <w:pPr>
        <w:spacing w:after="0" w:line="240" w:lineRule="auto"/>
        <w:ind w:left="180"/>
        <w:rPr>
          <w:rFonts w:ascii="Lucida Bright" w:hAnsi="Lucida Bright"/>
          <w:b/>
        </w:rPr>
      </w:pPr>
      <w:r w:rsidRPr="00013227">
        <w:rPr>
          <w:rFonts w:ascii="Lucida Bright" w:hAnsi="Lucida Bright"/>
          <w:b/>
        </w:rPr>
        <w:t>“</w:t>
      </w:r>
      <w:r w:rsidR="004852B3" w:rsidRPr="00013227">
        <w:rPr>
          <w:rFonts w:ascii="Lucida Bright" w:hAnsi="Lucida Bright"/>
          <w:b/>
        </w:rPr>
        <w:t>The Great Physician</w:t>
      </w:r>
      <w:r w:rsidRPr="00013227">
        <w:rPr>
          <w:rFonts w:ascii="Lucida Bright" w:hAnsi="Lucida Bright"/>
          <w:b/>
        </w:rPr>
        <w:t xml:space="preserve">” </w:t>
      </w:r>
    </w:p>
    <w:p w14:paraId="39668357" w14:textId="2CC96684" w:rsidR="000F151E" w:rsidRDefault="000F151E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456E9B7D" w14:textId="20927CF4" w:rsidR="000F151E" w:rsidRDefault="000F151E" w:rsidP="00A024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Some Background </w:t>
      </w:r>
    </w:p>
    <w:p w14:paraId="2ED0665F" w14:textId="0BF41A2A" w:rsidR="000F151E" w:rsidRDefault="000F151E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1097267D" w14:textId="620BDE88" w:rsidR="002C59C2" w:rsidRDefault="00E10C9C" w:rsidP="00A024CA">
      <w:pPr>
        <w:spacing w:after="0" w:line="240" w:lineRule="auto"/>
        <w:ind w:left="180"/>
        <w:rPr>
          <w:rFonts w:ascii="Lucida Bright" w:hAnsi="Lucida Bright"/>
        </w:rPr>
      </w:pPr>
      <w:r w:rsidRPr="00E10C9C">
        <w:rPr>
          <w:rFonts w:ascii="Lucida Bright" w:hAnsi="Lucida Bright"/>
        </w:rPr>
        <w:t>We know from the context of th</w:t>
      </w:r>
      <w:r w:rsidR="007C4C55">
        <w:rPr>
          <w:rFonts w:ascii="Lucida Bright" w:hAnsi="Lucida Bright"/>
        </w:rPr>
        <w:t>e</w:t>
      </w:r>
      <w:r w:rsidRPr="00E10C9C">
        <w:rPr>
          <w:rFonts w:ascii="Lucida Bright" w:hAnsi="Lucida Bright"/>
        </w:rPr>
        <w:t>s</w:t>
      </w:r>
      <w:r w:rsidR="007C4C55">
        <w:rPr>
          <w:rFonts w:ascii="Lucida Bright" w:hAnsi="Lucida Bright"/>
        </w:rPr>
        <w:t>e chapters</w:t>
      </w:r>
      <w:r w:rsidRPr="00E10C9C">
        <w:rPr>
          <w:rFonts w:ascii="Lucida Bright" w:hAnsi="Lucida Bright"/>
        </w:rPr>
        <w:t xml:space="preserve"> that Jesus</w:t>
      </w:r>
      <w:r w:rsidR="00F679BE">
        <w:rPr>
          <w:rFonts w:ascii="Lucida Bright" w:hAnsi="Lucida Bright"/>
        </w:rPr>
        <w:t xml:space="preserve"> as</w:t>
      </w:r>
      <w:r w:rsidRPr="00E10C9C">
        <w:rPr>
          <w:rFonts w:ascii="Lucida Bright" w:hAnsi="Lucida Bright"/>
        </w:rPr>
        <w:t xml:space="preserve"> traveled from Galilee</w:t>
      </w:r>
      <w:r w:rsidR="0056712B">
        <w:rPr>
          <w:rFonts w:ascii="Lucida Bright" w:hAnsi="Lucida Bright"/>
        </w:rPr>
        <w:t xml:space="preserve"> (</w:t>
      </w:r>
      <w:r w:rsidR="009A2D47" w:rsidRPr="009A2D47">
        <w:rPr>
          <w:rFonts w:ascii="Lucida Bright" w:hAnsi="Lucida Bright"/>
          <w:b/>
        </w:rPr>
        <w:t>4:54</w:t>
      </w:r>
      <w:r w:rsidR="009A2D47">
        <w:rPr>
          <w:rFonts w:ascii="Lucida Bright" w:hAnsi="Lucida Bright"/>
        </w:rPr>
        <w:t>)</w:t>
      </w:r>
      <w:r w:rsidRPr="00E10C9C">
        <w:rPr>
          <w:rFonts w:ascii="Lucida Bright" w:hAnsi="Lucida Bright"/>
        </w:rPr>
        <w:t xml:space="preserve"> to Jerusalem at the time of a feast</w:t>
      </w:r>
      <w:r w:rsidR="002C59C2">
        <w:rPr>
          <w:rFonts w:ascii="Lucida Bright" w:hAnsi="Lucida Bright"/>
        </w:rPr>
        <w:t xml:space="preserve"> </w:t>
      </w:r>
    </w:p>
    <w:p w14:paraId="04FB5AC5" w14:textId="39D5D8C3" w:rsidR="00B26DD6" w:rsidRDefault="00B26DD6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5BE97639" w14:textId="178657B2" w:rsidR="00B26DD6" w:rsidRDefault="00B26DD6" w:rsidP="00A024CA">
      <w:pPr>
        <w:spacing w:after="0" w:line="240" w:lineRule="auto"/>
        <w:ind w:left="180"/>
        <w:rPr>
          <w:rFonts w:ascii="Lucida Bright" w:hAnsi="Lucida Bright"/>
        </w:rPr>
      </w:pPr>
      <w:r w:rsidRPr="00B26DD6">
        <w:rPr>
          <w:rFonts w:ascii="Lucida Bright" w:hAnsi="Lucida Bright"/>
        </w:rPr>
        <w:t xml:space="preserve">(70 miles, about a </w:t>
      </w:r>
      <w:proofErr w:type="gramStart"/>
      <w:r w:rsidRPr="00B26DD6">
        <w:rPr>
          <w:rFonts w:ascii="Lucida Bright" w:hAnsi="Lucida Bright"/>
        </w:rPr>
        <w:t>3</w:t>
      </w:r>
      <w:r>
        <w:rPr>
          <w:rFonts w:ascii="Lucida Bright" w:hAnsi="Lucida Bright"/>
        </w:rPr>
        <w:t xml:space="preserve"> </w:t>
      </w:r>
      <w:r w:rsidRPr="00B26DD6">
        <w:rPr>
          <w:rFonts w:ascii="Lucida Bright" w:hAnsi="Lucida Bright"/>
        </w:rPr>
        <w:t>day</w:t>
      </w:r>
      <w:proofErr w:type="gramEnd"/>
      <w:r w:rsidRPr="00B26DD6">
        <w:rPr>
          <w:rFonts w:ascii="Lucida Bright" w:hAnsi="Lucida Bright"/>
        </w:rPr>
        <w:t xml:space="preserve"> journey)</w:t>
      </w:r>
    </w:p>
    <w:p w14:paraId="16B44D22" w14:textId="77777777" w:rsidR="002C59C2" w:rsidRDefault="002C59C2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2C481F6F" w14:textId="39B152A9" w:rsidR="00E10C9C" w:rsidRPr="002C59C2" w:rsidRDefault="002C59C2" w:rsidP="00A024CA">
      <w:pPr>
        <w:spacing w:after="0" w:line="240" w:lineRule="auto"/>
        <w:ind w:left="180"/>
        <w:rPr>
          <w:rFonts w:ascii="Lucida Bright" w:hAnsi="Lucida Bright"/>
          <w:b/>
        </w:rPr>
      </w:pPr>
      <w:r w:rsidRPr="002C59C2">
        <w:rPr>
          <w:rFonts w:ascii="Lucida Bright" w:hAnsi="Lucida Bright"/>
          <w:b/>
        </w:rPr>
        <w:t xml:space="preserve">v. 1 – </w:t>
      </w:r>
      <w:r w:rsidRPr="002C59C2">
        <w:rPr>
          <w:rFonts w:ascii="Lucida Bright" w:hAnsi="Lucida Bright"/>
          <w:b/>
          <w:i/>
        </w:rPr>
        <w:t>“After this there was a feast of the Jews; and Jesus went up to Jerusalem”</w:t>
      </w:r>
      <w:r w:rsidRPr="002C59C2">
        <w:rPr>
          <w:rFonts w:ascii="Lucida Bright" w:hAnsi="Lucida Bright"/>
          <w:b/>
        </w:rPr>
        <w:t xml:space="preserve"> </w:t>
      </w:r>
      <w:r w:rsidR="00B727FA">
        <w:rPr>
          <w:rFonts w:ascii="Lucida Bright" w:hAnsi="Lucida Bright"/>
          <w:b/>
        </w:rPr>
        <w:t xml:space="preserve"> </w:t>
      </w:r>
    </w:p>
    <w:p w14:paraId="65EAB3C6" w14:textId="77777777" w:rsidR="00E10C9C" w:rsidRPr="00E10C9C" w:rsidRDefault="00E10C9C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77FF9396" w14:textId="77777777" w:rsidR="00E10C9C" w:rsidRPr="00E10C9C" w:rsidRDefault="00E10C9C" w:rsidP="00A024CA">
      <w:pPr>
        <w:spacing w:after="0" w:line="240" w:lineRule="auto"/>
        <w:ind w:left="180"/>
        <w:rPr>
          <w:rFonts w:ascii="Lucida Bright" w:hAnsi="Lucida Bright"/>
        </w:rPr>
      </w:pPr>
      <w:r w:rsidRPr="00E10C9C">
        <w:rPr>
          <w:rFonts w:ascii="Lucida Bright" w:hAnsi="Lucida Bright"/>
        </w:rPr>
        <w:t xml:space="preserve">(This was one of the three mandatory feasts that a Jewish Male was to be in Jerusalem for; we are not quite certain which one) </w:t>
      </w:r>
    </w:p>
    <w:p w14:paraId="22CDC779" w14:textId="77777777" w:rsidR="00E10C9C" w:rsidRPr="00E10C9C" w:rsidRDefault="00E10C9C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4B6A28AD" w14:textId="57F03B6B" w:rsidR="00E10C9C" w:rsidRPr="00E10C9C" w:rsidRDefault="00E10C9C" w:rsidP="00A024CA">
      <w:pPr>
        <w:spacing w:after="0" w:line="240" w:lineRule="auto"/>
        <w:ind w:left="180"/>
        <w:rPr>
          <w:rFonts w:ascii="Lucida Bright" w:hAnsi="Lucida Bright"/>
          <w:b/>
        </w:rPr>
      </w:pPr>
      <w:r w:rsidRPr="00E10C9C">
        <w:rPr>
          <w:rFonts w:ascii="Lucida Bright" w:hAnsi="Lucida Bright"/>
        </w:rPr>
        <w:t xml:space="preserve">He arrived in Jerusalem near the sheep market where there was a pool </w:t>
      </w:r>
    </w:p>
    <w:p w14:paraId="42A745C5" w14:textId="77777777" w:rsidR="00E10C9C" w:rsidRPr="00E10C9C" w:rsidRDefault="00E10C9C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262C7700" w14:textId="51D581EA" w:rsidR="00E10C9C" w:rsidRDefault="00DE0DA4" w:rsidP="00A024C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v. 2 – </w:t>
      </w:r>
      <w:r>
        <w:rPr>
          <w:rFonts w:ascii="Lucida Bright" w:hAnsi="Lucida Bright"/>
          <w:b/>
          <w:i/>
        </w:rPr>
        <w:t>“</w:t>
      </w:r>
      <w:r w:rsidRPr="00DE0DA4">
        <w:rPr>
          <w:rFonts w:ascii="Lucida Bright" w:hAnsi="Lucida Bright"/>
          <w:b/>
          <w:i/>
        </w:rPr>
        <w:t xml:space="preserve">Now there is at Jerusalem by the sheep </w:t>
      </w:r>
      <w:r w:rsidRPr="00DE0DA4">
        <w:rPr>
          <w:rFonts w:ascii="Lucida Bright" w:hAnsi="Lucida Bright"/>
          <w:b/>
          <w:i/>
          <w:iCs/>
        </w:rPr>
        <w:t>market</w:t>
      </w:r>
      <w:r w:rsidRPr="00DE0DA4">
        <w:rPr>
          <w:rFonts w:ascii="Lucida Bright" w:hAnsi="Lucida Bright"/>
          <w:b/>
          <w:i/>
        </w:rPr>
        <w:t xml:space="preserve"> a pool, which is called in the Hebrew tongue Bethesda, having five </w:t>
      </w:r>
      <w:r w:rsidR="00B15D7A" w:rsidRPr="00DE0DA4">
        <w:rPr>
          <w:rFonts w:ascii="Lucida Bright" w:hAnsi="Lucida Bright"/>
          <w:b/>
          <w:i/>
        </w:rPr>
        <w:t>porches</w:t>
      </w:r>
      <w:r w:rsidR="00B15D7A">
        <w:rPr>
          <w:rFonts w:ascii="Lucida Bright" w:hAnsi="Lucida Bright"/>
          <w:b/>
          <w:i/>
        </w:rPr>
        <w:t>” (</w:t>
      </w:r>
      <w:r w:rsidR="00E10C9C" w:rsidRPr="00E10C9C">
        <w:rPr>
          <w:rFonts w:ascii="Lucida Bright" w:hAnsi="Lucida Bright"/>
        </w:rPr>
        <w:t xml:space="preserve">Bethesda means Mercy) </w:t>
      </w:r>
    </w:p>
    <w:p w14:paraId="7B899FA1" w14:textId="69BDD6CD" w:rsid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4BC8BA86" w14:textId="3FEFE128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 xml:space="preserve">The sheep gate is significant because the lambs used for the sacrifice in the temple were brought into the city through this gate </w:t>
      </w:r>
    </w:p>
    <w:p w14:paraId="6EA87D12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50D305F0" w14:textId="138663D4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>Now we find “</w:t>
      </w:r>
      <w:r w:rsidRPr="005B0187">
        <w:rPr>
          <w:rFonts w:ascii="Lucida Bright" w:hAnsi="Lucida Bright"/>
          <w:b/>
          <w:i/>
        </w:rPr>
        <w:t>The Lamb of God”</w:t>
      </w:r>
      <w:r w:rsidRPr="005B0187">
        <w:rPr>
          <w:rFonts w:ascii="Lucida Bright" w:hAnsi="Lucida Bright"/>
        </w:rPr>
        <w:t xml:space="preserve"> standing here, ready to meet the needs of His people</w:t>
      </w:r>
      <w:r w:rsidR="00266841">
        <w:rPr>
          <w:rFonts w:ascii="Lucida Bright" w:hAnsi="Lucida Bright"/>
        </w:rPr>
        <w:t xml:space="preserve"> </w:t>
      </w:r>
    </w:p>
    <w:p w14:paraId="4A979F54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35C83CDF" w14:textId="6B24E36E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 xml:space="preserve">The Bible says in </w:t>
      </w:r>
      <w:r w:rsidRPr="005B0187">
        <w:rPr>
          <w:rFonts w:ascii="Lucida Bright" w:hAnsi="Lucida Bright"/>
          <w:b/>
        </w:rPr>
        <w:t>v.</w:t>
      </w:r>
      <w:r w:rsidR="004A3730">
        <w:rPr>
          <w:rFonts w:ascii="Lucida Bright" w:hAnsi="Lucida Bright"/>
          <w:b/>
        </w:rPr>
        <w:t xml:space="preserve"> </w:t>
      </w:r>
      <w:r w:rsidRPr="005B0187">
        <w:rPr>
          <w:rFonts w:ascii="Lucida Bright" w:hAnsi="Lucida Bright"/>
          <w:b/>
        </w:rPr>
        <w:t xml:space="preserve">3 – </w:t>
      </w:r>
      <w:r w:rsidRPr="005B0187">
        <w:rPr>
          <w:rFonts w:ascii="Lucida Bright" w:hAnsi="Lucida Bright"/>
          <w:b/>
          <w:i/>
        </w:rPr>
        <w:t>“In these</w:t>
      </w:r>
      <w:r w:rsidRPr="005B0187">
        <w:rPr>
          <w:rFonts w:ascii="Lucida Bright" w:hAnsi="Lucida Bright"/>
        </w:rPr>
        <w:t xml:space="preserve"> (the five porches)</w:t>
      </w:r>
      <w:r w:rsidRPr="005B0187">
        <w:rPr>
          <w:rFonts w:ascii="Lucida Bright" w:hAnsi="Lucida Bright"/>
          <w:b/>
          <w:i/>
        </w:rPr>
        <w:t xml:space="preserve"> lay a great multitude of impotent folk, of blind, halt, withered, waiting for the moving of the water”</w:t>
      </w:r>
      <w:r w:rsidRPr="005B0187">
        <w:rPr>
          <w:rFonts w:ascii="Lucida Bright" w:hAnsi="Lucida Bright"/>
        </w:rPr>
        <w:t xml:space="preserve"> </w:t>
      </w:r>
    </w:p>
    <w:p w14:paraId="5DD40B4E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2AC29670" w14:textId="5D88E0EE" w:rsidR="005B0187" w:rsidRPr="005B0187" w:rsidRDefault="002F7A26" w:rsidP="00A024C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Did you </w:t>
      </w:r>
      <w:proofErr w:type="gramStart"/>
      <w:r>
        <w:rPr>
          <w:rFonts w:ascii="Lucida Bright" w:hAnsi="Lucida Bright"/>
        </w:rPr>
        <w:t>heard</w:t>
      </w:r>
      <w:proofErr w:type="gramEnd"/>
      <w:r>
        <w:rPr>
          <w:rFonts w:ascii="Lucida Bright" w:hAnsi="Lucida Bright"/>
        </w:rPr>
        <w:t xml:space="preserve"> how </w:t>
      </w:r>
      <w:r w:rsidR="005B0187" w:rsidRPr="005B0187">
        <w:rPr>
          <w:rFonts w:ascii="Lucida Bright" w:hAnsi="Lucida Bright"/>
        </w:rPr>
        <w:t>God describes th</w:t>
      </w:r>
      <w:r w:rsidR="00266841">
        <w:rPr>
          <w:rFonts w:ascii="Lucida Bright" w:hAnsi="Lucida Bright"/>
        </w:rPr>
        <w:t xml:space="preserve">ese folks </w:t>
      </w:r>
    </w:p>
    <w:p w14:paraId="06121E22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001AB0DC" w14:textId="5DC0BA1B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>This is a perfect picture of people without Christ</w:t>
      </w:r>
    </w:p>
    <w:p w14:paraId="1AFF855F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461EF42E" w14:textId="77777777" w:rsidR="007C4C55" w:rsidRDefault="007C4C55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57AC4FC0" w14:textId="7C64E7D6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 xml:space="preserve">Everyone without Christ is helpless, sin-sick, impotent, blind, halt, and withered </w:t>
      </w:r>
    </w:p>
    <w:p w14:paraId="3756C69B" w14:textId="77777777" w:rsidR="00CF06D2" w:rsidRDefault="00CF06D2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2428C027" w14:textId="549D7322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 xml:space="preserve">This scene describes the nation of Israel without their Messiah </w:t>
      </w:r>
    </w:p>
    <w:p w14:paraId="4A604B7E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69A0903C" w14:textId="77777777" w:rsidR="00392732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>The scene describes our world without a Saviour!</w:t>
      </w:r>
    </w:p>
    <w:p w14:paraId="1A569EC4" w14:textId="77777777" w:rsidR="00392732" w:rsidRDefault="00392732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1F8EDCBF" w14:textId="77777777" w:rsidR="00B108F4" w:rsidRDefault="00392732" w:rsidP="00A024C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Here’s the reason why these people are here </w:t>
      </w:r>
    </w:p>
    <w:p w14:paraId="01211CDF" w14:textId="77777777" w:rsidR="00B108F4" w:rsidRDefault="00B108F4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6B3D0ADF" w14:textId="2BFA3B1D" w:rsidR="005B0187" w:rsidRPr="00731265" w:rsidRDefault="00B108F4" w:rsidP="00A024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End of </w:t>
      </w:r>
      <w:r w:rsidRPr="00731265">
        <w:rPr>
          <w:rFonts w:ascii="Lucida Bright" w:hAnsi="Lucida Bright"/>
          <w:b/>
        </w:rPr>
        <w:t xml:space="preserve">v. 3 </w:t>
      </w:r>
      <w:r w:rsidR="00731265" w:rsidRPr="00731265">
        <w:rPr>
          <w:rFonts w:ascii="Lucida Bright" w:hAnsi="Lucida Bright"/>
          <w:b/>
        </w:rPr>
        <w:t>–</w:t>
      </w:r>
      <w:r w:rsidRPr="00731265">
        <w:rPr>
          <w:rFonts w:ascii="Lucida Bright" w:hAnsi="Lucida Bright"/>
          <w:b/>
        </w:rPr>
        <w:t xml:space="preserve"> </w:t>
      </w:r>
      <w:r w:rsidR="00731265" w:rsidRPr="00731265">
        <w:rPr>
          <w:rFonts w:ascii="Lucida Bright" w:hAnsi="Lucida Bright"/>
          <w:b/>
          <w:i/>
        </w:rPr>
        <w:t>“</w:t>
      </w:r>
      <w:r w:rsidRPr="00731265">
        <w:rPr>
          <w:rFonts w:ascii="Lucida Bright" w:hAnsi="Lucida Bright"/>
          <w:b/>
          <w:i/>
        </w:rPr>
        <w:t>waiting for the moving of the water</w:t>
      </w:r>
      <w:r w:rsidR="00731265" w:rsidRPr="00731265">
        <w:rPr>
          <w:rFonts w:ascii="Lucida Bright" w:hAnsi="Lucida Bright"/>
          <w:b/>
          <w:i/>
        </w:rPr>
        <w:t xml:space="preserve">” </w:t>
      </w:r>
      <w:r w:rsidR="005B0187" w:rsidRPr="00731265">
        <w:rPr>
          <w:rFonts w:ascii="Lucida Bright" w:hAnsi="Lucida Bright"/>
          <w:b/>
          <w:i/>
        </w:rPr>
        <w:t xml:space="preserve"> </w:t>
      </w:r>
    </w:p>
    <w:p w14:paraId="1FD6EEA5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138DFD7F" w14:textId="3441A66E" w:rsidR="005B0187" w:rsidRDefault="005B0187" w:rsidP="00A024CA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5B0187">
        <w:rPr>
          <w:rFonts w:ascii="Lucida Bright" w:hAnsi="Lucida Bright"/>
        </w:rPr>
        <w:t xml:space="preserve">Look @ </w:t>
      </w:r>
      <w:r w:rsidRPr="005B0187">
        <w:rPr>
          <w:rFonts w:ascii="Lucida Bright" w:hAnsi="Lucida Bright"/>
          <w:b/>
        </w:rPr>
        <w:t xml:space="preserve">vs. 4 – </w:t>
      </w:r>
      <w:r w:rsidRPr="005B0187">
        <w:rPr>
          <w:rFonts w:ascii="Lucida Bright" w:hAnsi="Lucida Bright"/>
          <w:b/>
          <w:i/>
        </w:rPr>
        <w:t>“For an angel went down at a certain season into the pool, and troubled the water: whosoever then first after the troubling of the water stepped in was made whole of whatsoever disease he had”</w:t>
      </w:r>
    </w:p>
    <w:p w14:paraId="559AA05A" w14:textId="28068718" w:rsidR="00392732" w:rsidRDefault="00392732" w:rsidP="00A024CA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1D797ADD" w14:textId="1DB3EDEF" w:rsidR="00392732" w:rsidRPr="009E54A2" w:rsidRDefault="009E54A2" w:rsidP="00A024C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These folks were desperate to be healed! </w:t>
      </w:r>
    </w:p>
    <w:p w14:paraId="4942A48A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53F65B65" w14:textId="1ABBB20F" w:rsidR="00873D7C" w:rsidRDefault="00873D7C" w:rsidP="00A024C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Yet out of this vast crowd</w:t>
      </w:r>
      <w:r w:rsidR="009E54A2">
        <w:rPr>
          <w:rFonts w:ascii="Lucida Bright" w:hAnsi="Lucida Bright"/>
        </w:rPr>
        <w:t>,</w:t>
      </w:r>
      <w:r w:rsidR="005B0187" w:rsidRPr="005B0187">
        <w:rPr>
          <w:rFonts w:ascii="Lucida Bright" w:hAnsi="Lucida Bright"/>
        </w:rPr>
        <w:t xml:space="preserve"> Jesus singles out</w:t>
      </w:r>
      <w:r>
        <w:rPr>
          <w:rFonts w:ascii="Lucida Bright" w:hAnsi="Lucida Bright"/>
        </w:rPr>
        <w:t xml:space="preserve"> just</w:t>
      </w:r>
      <w:r w:rsidR="005B0187" w:rsidRPr="005B0187">
        <w:rPr>
          <w:rFonts w:ascii="Lucida Bright" w:hAnsi="Lucida Bright"/>
        </w:rPr>
        <w:t xml:space="preserve"> one man </w:t>
      </w:r>
    </w:p>
    <w:p w14:paraId="4D2AFF45" w14:textId="77777777" w:rsidR="00873D7C" w:rsidRDefault="00873D7C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230363B9" w14:textId="1C6B3159" w:rsidR="005B0187" w:rsidRPr="005B0187" w:rsidRDefault="00873D7C" w:rsidP="00A024C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5B0187" w:rsidRPr="005B0187">
        <w:rPr>
          <w:rFonts w:ascii="Lucida Bright" w:hAnsi="Lucida Bright"/>
        </w:rPr>
        <w:t xml:space="preserve">he Bible says in </w:t>
      </w:r>
      <w:r w:rsidRPr="00873D7C">
        <w:rPr>
          <w:rFonts w:ascii="Lucida Bright" w:hAnsi="Lucida Bright"/>
          <w:b/>
        </w:rPr>
        <w:t>v. 5</w:t>
      </w:r>
      <w:r>
        <w:rPr>
          <w:rFonts w:ascii="Lucida Bright" w:hAnsi="Lucida Bright"/>
        </w:rPr>
        <w:t xml:space="preserve"> - </w:t>
      </w:r>
      <w:r w:rsidR="005B0187" w:rsidRPr="005B0187">
        <w:rPr>
          <w:rFonts w:ascii="Lucida Bright" w:hAnsi="Lucida Bright"/>
          <w:b/>
          <w:i/>
        </w:rPr>
        <w:t>“</w:t>
      </w:r>
      <w:r w:rsidR="00DF2BCF" w:rsidRPr="00DF2BCF">
        <w:rPr>
          <w:rFonts w:ascii="Lucida Bright" w:hAnsi="Lucida Bright"/>
          <w:b/>
          <w:i/>
        </w:rPr>
        <w:t>And a certain man was there, which had an infirmity thirty and eight years</w:t>
      </w:r>
      <w:r w:rsidR="00B128E7">
        <w:rPr>
          <w:rFonts w:ascii="Lucida Bright" w:hAnsi="Lucida Bright"/>
          <w:b/>
          <w:i/>
        </w:rPr>
        <w:t xml:space="preserve">” </w:t>
      </w:r>
      <w:r w:rsidR="005B0187" w:rsidRPr="005B0187">
        <w:rPr>
          <w:rFonts w:ascii="Lucida Bright" w:hAnsi="Lucida Bright"/>
          <w:b/>
          <w:i/>
        </w:rPr>
        <w:t xml:space="preserve"> </w:t>
      </w:r>
      <w:r w:rsidR="005B0187" w:rsidRPr="005B0187">
        <w:rPr>
          <w:rFonts w:ascii="Lucida Bright" w:hAnsi="Lucida Bright"/>
        </w:rPr>
        <w:t xml:space="preserve"> </w:t>
      </w:r>
    </w:p>
    <w:p w14:paraId="541570CB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55950B9D" w14:textId="344761E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  <w:b/>
        </w:rPr>
      </w:pPr>
      <w:r w:rsidRPr="005B0187">
        <w:rPr>
          <w:rFonts w:ascii="Lucida Bright" w:hAnsi="Lucida Bright"/>
        </w:rPr>
        <w:t xml:space="preserve">God takes the emphasis from a </w:t>
      </w:r>
      <w:r w:rsidRPr="005B0187">
        <w:rPr>
          <w:rFonts w:ascii="Lucida Bright" w:hAnsi="Lucida Bright"/>
          <w:b/>
          <w:i/>
        </w:rPr>
        <w:t>“a great multitude”</w:t>
      </w:r>
      <w:r w:rsidRPr="005B0187">
        <w:rPr>
          <w:rFonts w:ascii="Lucida Bright" w:hAnsi="Lucida Bright"/>
        </w:rPr>
        <w:t xml:space="preserve"> in </w:t>
      </w:r>
      <w:r w:rsidRPr="005B0187">
        <w:rPr>
          <w:rFonts w:ascii="Lucida Bright" w:hAnsi="Lucida Bright"/>
          <w:b/>
        </w:rPr>
        <w:t>v.</w:t>
      </w:r>
      <w:r w:rsidR="00B128E7">
        <w:rPr>
          <w:rFonts w:ascii="Lucida Bright" w:hAnsi="Lucida Bright"/>
          <w:b/>
        </w:rPr>
        <w:t xml:space="preserve"> </w:t>
      </w:r>
      <w:r w:rsidRPr="005B0187">
        <w:rPr>
          <w:rFonts w:ascii="Lucida Bright" w:hAnsi="Lucida Bright"/>
          <w:b/>
        </w:rPr>
        <w:t xml:space="preserve">3 </w:t>
      </w:r>
      <w:r w:rsidRPr="005B0187">
        <w:rPr>
          <w:rFonts w:ascii="Lucida Bright" w:hAnsi="Lucida Bright"/>
        </w:rPr>
        <w:t xml:space="preserve">to a </w:t>
      </w:r>
      <w:r w:rsidRPr="005B0187">
        <w:rPr>
          <w:rFonts w:ascii="Lucida Bright" w:hAnsi="Lucida Bright"/>
          <w:b/>
          <w:i/>
        </w:rPr>
        <w:t xml:space="preserve">“certain man” </w:t>
      </w:r>
      <w:r w:rsidRPr="005B0187">
        <w:rPr>
          <w:rFonts w:ascii="Lucida Bright" w:hAnsi="Lucida Bright"/>
        </w:rPr>
        <w:t xml:space="preserve">in </w:t>
      </w:r>
      <w:r w:rsidRPr="005B0187">
        <w:rPr>
          <w:rFonts w:ascii="Lucida Bright" w:hAnsi="Lucida Bright"/>
          <w:b/>
        </w:rPr>
        <w:t>v.</w:t>
      </w:r>
      <w:r w:rsidR="00B128E7">
        <w:rPr>
          <w:rFonts w:ascii="Lucida Bright" w:hAnsi="Lucida Bright"/>
          <w:b/>
        </w:rPr>
        <w:t xml:space="preserve"> </w:t>
      </w:r>
      <w:r w:rsidRPr="005B0187">
        <w:rPr>
          <w:rFonts w:ascii="Lucida Bright" w:hAnsi="Lucida Bright"/>
          <w:b/>
        </w:rPr>
        <w:t xml:space="preserve">5 </w:t>
      </w:r>
    </w:p>
    <w:p w14:paraId="51EB6724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4EE0B980" w14:textId="3DF9B1E5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>Th</w:t>
      </w:r>
      <w:r w:rsidR="009B5C89">
        <w:rPr>
          <w:rFonts w:ascii="Lucida Bright" w:hAnsi="Lucida Bright"/>
        </w:rPr>
        <w:t>at’s</w:t>
      </w:r>
      <w:r w:rsidRPr="005B0187">
        <w:rPr>
          <w:rFonts w:ascii="Lucida Bright" w:hAnsi="Lucida Bright"/>
        </w:rPr>
        <w:t xml:space="preserve"> a wonderful thought! </w:t>
      </w:r>
    </w:p>
    <w:p w14:paraId="1E395325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18377EA5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 xml:space="preserve">Think of the billions of people in the world - </w:t>
      </w:r>
      <w:r w:rsidRPr="005B0187">
        <w:rPr>
          <w:rFonts w:ascii="Lucida Bright" w:hAnsi="Lucida Bright"/>
          <w:b/>
          <w:i/>
        </w:rPr>
        <w:t>“a great multitude”</w:t>
      </w:r>
      <w:r w:rsidRPr="005B0187">
        <w:rPr>
          <w:rFonts w:ascii="Lucida Bright" w:hAnsi="Lucida Bright"/>
        </w:rPr>
        <w:t xml:space="preserve"> – yet God is still interested in a </w:t>
      </w:r>
      <w:r w:rsidRPr="005B0187">
        <w:rPr>
          <w:rFonts w:ascii="Lucida Bright" w:hAnsi="Lucida Bright"/>
          <w:b/>
          <w:i/>
        </w:rPr>
        <w:t>“certain man”</w:t>
      </w:r>
    </w:p>
    <w:p w14:paraId="24024F5E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07AB914F" w14:textId="6D1C57C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>He is interested in you</w:t>
      </w:r>
      <w:r w:rsidR="002D5AC0">
        <w:rPr>
          <w:rFonts w:ascii="Lucida Bright" w:hAnsi="Lucida Bright"/>
        </w:rPr>
        <w:t>,</w:t>
      </w:r>
      <w:r w:rsidRPr="005B0187">
        <w:rPr>
          <w:rFonts w:ascii="Lucida Bright" w:hAnsi="Lucida Bright"/>
        </w:rPr>
        <w:t xml:space="preserve"> and He is interested in me</w:t>
      </w:r>
      <w:r w:rsidR="002D5AC0">
        <w:rPr>
          <w:rFonts w:ascii="Lucida Bright" w:hAnsi="Lucida Bright"/>
        </w:rPr>
        <w:t xml:space="preserve"> </w:t>
      </w:r>
      <w:r w:rsidRPr="005B0187">
        <w:rPr>
          <w:rFonts w:ascii="Lucida Bright" w:hAnsi="Lucida Bright"/>
        </w:rPr>
        <w:t xml:space="preserve"> </w:t>
      </w:r>
    </w:p>
    <w:p w14:paraId="5BF2341A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6BE19F2A" w14:textId="6FEE943B" w:rsidR="005B0187" w:rsidRPr="005B0187" w:rsidRDefault="002D5AC0" w:rsidP="00A024CA">
      <w:pPr>
        <w:spacing w:after="0" w:line="240" w:lineRule="auto"/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v.</w:t>
      </w:r>
      <w:r w:rsidR="005B0187" w:rsidRPr="005B0187">
        <w:rPr>
          <w:rFonts w:ascii="Lucida Bright" w:hAnsi="Lucida Bright"/>
          <w:b/>
        </w:rPr>
        <w:t xml:space="preserve"> 6 – </w:t>
      </w:r>
      <w:r w:rsidR="005B0187" w:rsidRPr="005B0187">
        <w:rPr>
          <w:rFonts w:ascii="Lucida Bright" w:hAnsi="Lucida Bright"/>
          <w:b/>
          <w:i/>
        </w:rPr>
        <w:t>“</w:t>
      </w:r>
      <w:r w:rsidR="0001627C" w:rsidRPr="0001627C">
        <w:rPr>
          <w:rFonts w:ascii="Lucida Bright" w:hAnsi="Lucida Bright"/>
          <w:b/>
          <w:i/>
        </w:rPr>
        <w:t xml:space="preserve">When Jesus saw him lie, and knew that he had been now a long time </w:t>
      </w:r>
      <w:r w:rsidR="0001627C" w:rsidRPr="0001627C">
        <w:rPr>
          <w:rFonts w:ascii="Lucida Bright" w:hAnsi="Lucida Bright"/>
          <w:b/>
          <w:i/>
          <w:iCs/>
        </w:rPr>
        <w:t>in that case</w:t>
      </w:r>
      <w:r w:rsidR="0001627C" w:rsidRPr="0001627C">
        <w:rPr>
          <w:rFonts w:ascii="Lucida Bright" w:hAnsi="Lucida Bright"/>
          <w:b/>
          <w:i/>
        </w:rPr>
        <w:t xml:space="preserve">, </w:t>
      </w:r>
      <w:r w:rsidR="004E0779">
        <w:rPr>
          <w:rFonts w:ascii="Lucida Bright" w:hAnsi="Lucida Bright"/>
          <w:b/>
          <w:i/>
        </w:rPr>
        <w:t>H</w:t>
      </w:r>
      <w:r w:rsidR="0001627C" w:rsidRPr="0001627C">
        <w:rPr>
          <w:rFonts w:ascii="Lucida Bright" w:hAnsi="Lucida Bright"/>
          <w:b/>
          <w:i/>
        </w:rPr>
        <w:t xml:space="preserve">e saith unto him, </w:t>
      </w:r>
      <w:proofErr w:type="gramStart"/>
      <w:r w:rsidR="0001627C" w:rsidRPr="0001627C">
        <w:rPr>
          <w:rFonts w:ascii="Lucida Bright" w:hAnsi="Lucida Bright"/>
          <w:b/>
          <w:i/>
        </w:rPr>
        <w:t>Wilt</w:t>
      </w:r>
      <w:proofErr w:type="gramEnd"/>
      <w:r w:rsidR="0001627C" w:rsidRPr="0001627C">
        <w:rPr>
          <w:rFonts w:ascii="Lucida Bright" w:hAnsi="Lucida Bright"/>
          <w:b/>
          <w:i/>
        </w:rPr>
        <w:t xml:space="preserve"> thou be made whole?</w:t>
      </w:r>
      <w:r w:rsidR="0001627C">
        <w:rPr>
          <w:rFonts w:ascii="Lucida Bright" w:hAnsi="Lucida Bright"/>
          <w:b/>
          <w:i/>
        </w:rPr>
        <w:t xml:space="preserve">” </w:t>
      </w:r>
    </w:p>
    <w:p w14:paraId="49A3F74F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32535EA7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 xml:space="preserve">This is quite a question to ask, is it not? </w:t>
      </w:r>
    </w:p>
    <w:p w14:paraId="4362F50C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62195333" w14:textId="35CD8836" w:rsidR="0001627C" w:rsidRPr="00D003F6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 xml:space="preserve">Notice, He </w:t>
      </w:r>
      <w:r w:rsidRPr="00D003F6">
        <w:rPr>
          <w:rFonts w:ascii="Lucida Bright" w:hAnsi="Lucida Bright"/>
          <w:u w:val="dotted"/>
        </w:rPr>
        <w:t>did not</w:t>
      </w:r>
      <w:r w:rsidRPr="005B0187">
        <w:rPr>
          <w:rFonts w:ascii="Lucida Bright" w:hAnsi="Lucida Bright"/>
        </w:rPr>
        <w:t xml:space="preserve"> ask </w:t>
      </w:r>
      <w:r w:rsidRPr="00D003F6">
        <w:rPr>
          <w:rFonts w:ascii="Lucida Bright" w:hAnsi="Lucida Bright"/>
          <w:i/>
        </w:rPr>
        <w:t>“Do you wa</w:t>
      </w:r>
      <w:r w:rsidR="00656BF2">
        <w:rPr>
          <w:rFonts w:ascii="Lucida Bright" w:hAnsi="Lucida Bright"/>
          <w:i/>
        </w:rPr>
        <w:t>n</w:t>
      </w:r>
      <w:r w:rsidRPr="00D003F6">
        <w:rPr>
          <w:rFonts w:ascii="Lucida Bright" w:hAnsi="Lucida Bright"/>
          <w:i/>
        </w:rPr>
        <w:t>t to be healed?”</w:t>
      </w:r>
      <w:r w:rsidRPr="00D003F6">
        <w:rPr>
          <w:rFonts w:ascii="Lucida Bright" w:hAnsi="Lucida Bright"/>
        </w:rPr>
        <w:t xml:space="preserve"> </w:t>
      </w:r>
    </w:p>
    <w:p w14:paraId="4F340BF7" w14:textId="77777777" w:rsidR="0001627C" w:rsidRDefault="0001627C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78E2ECE4" w14:textId="3F56BFC6" w:rsidR="005B0187" w:rsidRPr="0001627C" w:rsidRDefault="0001627C" w:rsidP="00A024C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Instead </w:t>
      </w:r>
      <w:r w:rsidR="005B0187" w:rsidRPr="005B0187">
        <w:rPr>
          <w:rFonts w:ascii="Lucida Bright" w:hAnsi="Lucida Bright"/>
        </w:rPr>
        <w:t>He asked</w:t>
      </w:r>
      <w:r w:rsidR="00043D31">
        <w:rPr>
          <w:rFonts w:ascii="Lucida Bright" w:hAnsi="Lucida Bright"/>
        </w:rPr>
        <w:t xml:space="preserve"> –</w:t>
      </w:r>
      <w:r w:rsidR="005B0187" w:rsidRPr="005B0187">
        <w:rPr>
          <w:rFonts w:ascii="Lucida Bright" w:hAnsi="Lucida Bright"/>
        </w:rPr>
        <w:t xml:space="preserve"> </w:t>
      </w:r>
      <w:r w:rsidR="00043D31">
        <w:rPr>
          <w:rFonts w:ascii="Lucida Bright" w:hAnsi="Lucida Bright"/>
          <w:b/>
          <w:i/>
        </w:rPr>
        <w:t>“</w:t>
      </w:r>
      <w:r w:rsidR="005B0187" w:rsidRPr="005B0187">
        <w:rPr>
          <w:rFonts w:ascii="Lucida Bright" w:hAnsi="Lucida Bright"/>
          <w:b/>
          <w:i/>
        </w:rPr>
        <w:t>Wilt thou be made whole?</w:t>
      </w:r>
      <w:r w:rsidR="00043D31">
        <w:rPr>
          <w:rFonts w:ascii="Lucida Bright" w:hAnsi="Lucida Bright"/>
          <w:b/>
          <w:i/>
        </w:rPr>
        <w:t>”</w:t>
      </w:r>
    </w:p>
    <w:p w14:paraId="34A6E7DB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02198E4F" w14:textId="2E63D1C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>The Lord was speaking of more than</w:t>
      </w:r>
      <w:r w:rsidR="00D003F6">
        <w:rPr>
          <w:rFonts w:ascii="Lucida Bright" w:hAnsi="Lucida Bright"/>
        </w:rPr>
        <w:t xml:space="preserve"> just</w:t>
      </w:r>
      <w:r w:rsidRPr="005B0187">
        <w:rPr>
          <w:rFonts w:ascii="Lucida Bright" w:hAnsi="Lucida Bright"/>
        </w:rPr>
        <w:t xml:space="preserve"> physical healing</w:t>
      </w:r>
      <w:r w:rsidR="00043D31">
        <w:rPr>
          <w:rFonts w:ascii="Lucida Bright" w:hAnsi="Lucida Bright"/>
        </w:rPr>
        <w:t xml:space="preserve"> </w:t>
      </w:r>
      <w:r w:rsidRPr="005B0187">
        <w:rPr>
          <w:rFonts w:ascii="Lucida Bright" w:hAnsi="Lucida Bright"/>
        </w:rPr>
        <w:t xml:space="preserve"> </w:t>
      </w:r>
    </w:p>
    <w:p w14:paraId="297526B2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0E5A44C6" w14:textId="67EA759A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>He wanted to make this man whole – not just healed, but whole</w:t>
      </w:r>
      <w:r w:rsidR="00043D31">
        <w:rPr>
          <w:rFonts w:ascii="Lucida Bright" w:hAnsi="Lucida Bright"/>
        </w:rPr>
        <w:t xml:space="preserve"> </w:t>
      </w:r>
      <w:r w:rsidRPr="005B0187">
        <w:rPr>
          <w:rFonts w:ascii="Lucida Bright" w:hAnsi="Lucida Bright"/>
        </w:rPr>
        <w:t xml:space="preserve"> </w:t>
      </w:r>
    </w:p>
    <w:p w14:paraId="380D1CB3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6A12BE6A" w14:textId="49AB865C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>Someone who is only healed physically, will one day die and end up in hell</w:t>
      </w:r>
      <w:r w:rsidR="00043D31">
        <w:rPr>
          <w:rFonts w:ascii="Lucida Bright" w:hAnsi="Lucida Bright"/>
        </w:rPr>
        <w:t xml:space="preserve"> </w:t>
      </w:r>
      <w:r w:rsidRPr="005B0187">
        <w:rPr>
          <w:rFonts w:ascii="Lucida Bright" w:hAnsi="Lucida Bright"/>
        </w:rPr>
        <w:t xml:space="preserve"> </w:t>
      </w:r>
    </w:p>
    <w:p w14:paraId="6C1FDBF8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33979F67" w14:textId="04AA836B" w:rsidR="005B0187" w:rsidRPr="005B0187" w:rsidRDefault="003624ED" w:rsidP="00A024C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Have</w:t>
      </w:r>
      <w:r w:rsidR="005B0187" w:rsidRPr="005B0187">
        <w:rPr>
          <w:rFonts w:ascii="Lucida Bright" w:hAnsi="Lucida Bright"/>
        </w:rPr>
        <w:t xml:space="preserve"> you ever notice</w:t>
      </w:r>
      <w:r w:rsidR="00913F70">
        <w:rPr>
          <w:rFonts w:ascii="Lucida Bright" w:hAnsi="Lucida Bright"/>
        </w:rPr>
        <w:t>d</w:t>
      </w:r>
      <w:r w:rsidR="005B0187" w:rsidRPr="005B0187">
        <w:rPr>
          <w:rFonts w:ascii="Lucida Bright" w:hAnsi="Lucida Bright"/>
        </w:rPr>
        <w:t xml:space="preserve"> how much emphasis </w:t>
      </w:r>
      <w:r w:rsidR="00913F70">
        <w:rPr>
          <w:rFonts w:ascii="Lucida Bright" w:hAnsi="Lucida Bright"/>
        </w:rPr>
        <w:t>we</w:t>
      </w:r>
      <w:r w:rsidR="005B0187" w:rsidRPr="005B0187">
        <w:rPr>
          <w:rFonts w:ascii="Lucida Bright" w:hAnsi="Lucida Bright"/>
        </w:rPr>
        <w:t xml:space="preserve"> place on the physical and not on the spiritual? </w:t>
      </w:r>
    </w:p>
    <w:p w14:paraId="5ACB07C3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39F59969" w14:textId="070C62E3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 xml:space="preserve">Did you ever notice how </w:t>
      </w:r>
      <w:r w:rsidR="001E5752">
        <w:rPr>
          <w:rFonts w:ascii="Lucida Bright" w:hAnsi="Lucida Bright"/>
        </w:rPr>
        <w:t xml:space="preserve">much </w:t>
      </w:r>
      <w:r w:rsidRPr="005B0187">
        <w:rPr>
          <w:rFonts w:ascii="Lucida Bright" w:hAnsi="Lucida Bright"/>
        </w:rPr>
        <w:t xml:space="preserve">emphasis is placed on praying for the sick and how little attention is placed on praying </w:t>
      </w:r>
      <w:r w:rsidR="006F489A">
        <w:rPr>
          <w:rFonts w:ascii="Lucida Bright" w:hAnsi="Lucida Bright"/>
        </w:rPr>
        <w:t>for</w:t>
      </w:r>
      <w:r w:rsidR="00207CA6">
        <w:rPr>
          <w:rFonts w:ascii="Lucida Bright" w:hAnsi="Lucida Bright"/>
        </w:rPr>
        <w:t>,</w:t>
      </w:r>
      <w:r w:rsidR="006F489A">
        <w:rPr>
          <w:rFonts w:ascii="Lucida Bright" w:hAnsi="Lucida Bright"/>
        </w:rPr>
        <w:t xml:space="preserve"> </w:t>
      </w:r>
      <w:r w:rsidRPr="005B0187">
        <w:rPr>
          <w:rFonts w:ascii="Lucida Bright" w:hAnsi="Lucida Bright"/>
        </w:rPr>
        <w:t xml:space="preserve">and winning the </w:t>
      </w:r>
      <w:r w:rsidR="00B15D7A">
        <w:rPr>
          <w:rFonts w:ascii="Lucida Bright" w:hAnsi="Lucida Bright"/>
        </w:rPr>
        <w:t>L</w:t>
      </w:r>
      <w:r w:rsidR="00B15D7A" w:rsidRPr="005B0187">
        <w:rPr>
          <w:rFonts w:ascii="Lucida Bright" w:hAnsi="Lucida Bright"/>
        </w:rPr>
        <w:t>ost?</w:t>
      </w:r>
      <w:r w:rsidR="001E5752">
        <w:rPr>
          <w:rFonts w:ascii="Lucida Bright" w:hAnsi="Lucida Bright"/>
        </w:rPr>
        <w:t xml:space="preserve"> </w:t>
      </w:r>
      <w:r w:rsidRPr="005B0187">
        <w:rPr>
          <w:rFonts w:ascii="Lucida Bright" w:hAnsi="Lucida Bright"/>
        </w:rPr>
        <w:t xml:space="preserve"> </w:t>
      </w:r>
    </w:p>
    <w:p w14:paraId="1E0B1542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2A3B3CBA" w14:textId="5C47C608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 xml:space="preserve">We need to </w:t>
      </w:r>
      <w:r w:rsidR="002D2BB8">
        <w:rPr>
          <w:rFonts w:ascii="Lucida Bright" w:hAnsi="Lucida Bright"/>
        </w:rPr>
        <w:t>be aware of</w:t>
      </w:r>
      <w:r w:rsidRPr="005B0187">
        <w:rPr>
          <w:rFonts w:ascii="Lucida Bright" w:hAnsi="Lucida Bright"/>
        </w:rPr>
        <w:t xml:space="preserve"> w</w:t>
      </w:r>
      <w:r w:rsidR="006F0A3C">
        <w:rPr>
          <w:rFonts w:ascii="Lucida Bright" w:hAnsi="Lucida Bright"/>
        </w:rPr>
        <w:t>h</w:t>
      </w:r>
      <w:r w:rsidRPr="005B0187">
        <w:rPr>
          <w:rFonts w:ascii="Lucida Bright" w:hAnsi="Lucida Bright"/>
        </w:rPr>
        <w:t xml:space="preserve">ere God places the emphasis!  </w:t>
      </w:r>
    </w:p>
    <w:p w14:paraId="3D956471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273B17B9" w14:textId="5DADDEC5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>Problems in our lives</w:t>
      </w:r>
      <w:r w:rsidR="00B15D7A">
        <w:rPr>
          <w:rFonts w:ascii="Lucida Bright" w:hAnsi="Lucida Bright"/>
        </w:rPr>
        <w:t>,</w:t>
      </w:r>
      <w:r w:rsidRPr="005B0187">
        <w:rPr>
          <w:rFonts w:ascii="Lucida Bright" w:hAnsi="Lucida Bright"/>
        </w:rPr>
        <w:t xml:space="preserve"> and with other people will never be solved until we resolve the forgiveness issue in each of our lives</w:t>
      </w:r>
      <w:r w:rsidR="001E5752">
        <w:rPr>
          <w:rFonts w:ascii="Lucida Bright" w:hAnsi="Lucida Bright"/>
        </w:rPr>
        <w:t xml:space="preserve"> </w:t>
      </w:r>
      <w:r w:rsidRPr="005B0187">
        <w:rPr>
          <w:rFonts w:ascii="Lucida Bright" w:hAnsi="Lucida Bright"/>
        </w:rPr>
        <w:t xml:space="preserve"> </w:t>
      </w:r>
    </w:p>
    <w:p w14:paraId="2109D16D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10B40570" w14:textId="2D21466B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 xml:space="preserve">Forgiveness from God and with each other </w:t>
      </w:r>
    </w:p>
    <w:p w14:paraId="65414E0F" w14:textId="77777777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155C9461" w14:textId="73F27679" w:rsidR="005B0187" w:rsidRPr="005B0187" w:rsidRDefault="005B0187" w:rsidP="00A024CA">
      <w:pPr>
        <w:spacing w:after="0" w:line="240" w:lineRule="auto"/>
        <w:ind w:left="180"/>
        <w:rPr>
          <w:rFonts w:ascii="Lucida Bright" w:hAnsi="Lucida Bright"/>
        </w:rPr>
      </w:pPr>
      <w:r w:rsidRPr="005B0187">
        <w:rPr>
          <w:rFonts w:ascii="Lucida Bright" w:hAnsi="Lucida Bright"/>
        </w:rPr>
        <w:t>Being made whole by the precious blood of Jesus Christ is the only answer</w:t>
      </w:r>
      <w:r w:rsidR="001E5752">
        <w:rPr>
          <w:rFonts w:ascii="Lucida Bright" w:hAnsi="Lucida Bright"/>
        </w:rPr>
        <w:t xml:space="preserve"> </w:t>
      </w:r>
      <w:r w:rsidRPr="005B0187">
        <w:rPr>
          <w:rFonts w:ascii="Lucida Bright" w:hAnsi="Lucida Bright"/>
        </w:rPr>
        <w:t xml:space="preserve"> </w:t>
      </w:r>
    </w:p>
    <w:p w14:paraId="32E6654B" w14:textId="77777777" w:rsidR="005B0187" w:rsidRPr="00E10C9C" w:rsidRDefault="005B0187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2E9C73F5" w14:textId="43222433" w:rsidR="000F151E" w:rsidRPr="006F489A" w:rsidRDefault="0096486A" w:rsidP="00A024CA">
      <w:pPr>
        <w:spacing w:after="0" w:line="240" w:lineRule="auto"/>
        <w:ind w:left="180"/>
        <w:rPr>
          <w:rFonts w:ascii="Lucida Bright" w:hAnsi="Lucida Bright"/>
        </w:rPr>
      </w:pPr>
      <w:r w:rsidRPr="006F489A">
        <w:rPr>
          <w:rFonts w:ascii="Lucida Bright" w:hAnsi="Lucida Bright"/>
        </w:rPr>
        <w:t>Let’s pray and Look at John</w:t>
      </w:r>
      <w:r w:rsidR="00207BBD">
        <w:rPr>
          <w:rFonts w:ascii="Lucida Bright" w:hAnsi="Lucida Bright"/>
        </w:rPr>
        <w:t>’s</w:t>
      </w:r>
      <w:r w:rsidRPr="006F489A">
        <w:rPr>
          <w:rFonts w:ascii="Lucida Bright" w:hAnsi="Lucida Bright"/>
        </w:rPr>
        <w:t xml:space="preserve"> Portrait of Jesus as</w:t>
      </w:r>
      <w:r w:rsidR="006F489A" w:rsidRPr="006F489A">
        <w:rPr>
          <w:rFonts w:ascii="Lucida Bright" w:hAnsi="Lucida Bright"/>
        </w:rPr>
        <w:t xml:space="preserve"> …</w:t>
      </w:r>
      <w:r w:rsidRPr="006F489A">
        <w:rPr>
          <w:rFonts w:ascii="Lucida Bright" w:hAnsi="Lucida Bright"/>
        </w:rPr>
        <w:t xml:space="preserve"> </w:t>
      </w:r>
    </w:p>
    <w:p w14:paraId="5F15134D" w14:textId="469264F6" w:rsidR="0096486A" w:rsidRDefault="0096486A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79381219" w14:textId="22F7B7F5" w:rsidR="0096486A" w:rsidRPr="00013227" w:rsidRDefault="0096486A" w:rsidP="00A024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“The Great Physician” </w:t>
      </w:r>
    </w:p>
    <w:p w14:paraId="7C308CFE" w14:textId="77777777" w:rsidR="004A5019" w:rsidRPr="004A5019" w:rsidRDefault="004A5019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55FE341E" w14:textId="0BBF7362" w:rsidR="00347E91" w:rsidRDefault="00DF2AEB" w:rsidP="00A024CA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4ABA395D" w14:textId="6537788E" w:rsidR="007371B5" w:rsidRDefault="007371B5" w:rsidP="00A024CA">
      <w:pPr>
        <w:spacing w:after="0" w:line="240" w:lineRule="auto"/>
        <w:rPr>
          <w:rFonts w:ascii="Lucida Bright" w:hAnsi="Lucida Bright"/>
        </w:rPr>
      </w:pPr>
    </w:p>
    <w:p w14:paraId="1C18BC46" w14:textId="3B078633" w:rsidR="007371B5" w:rsidRPr="006A719A" w:rsidRDefault="007371B5" w:rsidP="00A024CA">
      <w:pPr>
        <w:spacing w:after="0" w:line="240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First, we see … </w:t>
      </w:r>
    </w:p>
    <w:p w14:paraId="34C564F8" w14:textId="77777777" w:rsidR="00C96DDC" w:rsidRDefault="00C96DDC" w:rsidP="00A024CA">
      <w:pPr>
        <w:spacing w:after="0" w:line="240" w:lineRule="auto"/>
        <w:rPr>
          <w:rFonts w:ascii="Lucida Bright" w:hAnsi="Lucida Bright"/>
          <w:b/>
        </w:rPr>
      </w:pPr>
    </w:p>
    <w:p w14:paraId="0231C95D" w14:textId="5DC60754" w:rsidR="005A0AD6" w:rsidRDefault="00B20593" w:rsidP="00A024CA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1567F5" w:rsidRPr="001567F5">
        <w:rPr>
          <w:rFonts w:ascii="Lucida Bright" w:hAnsi="Lucida Bright"/>
          <w:b/>
          <w:u w:val="single"/>
        </w:rPr>
        <w:t>THIS</w:t>
      </w:r>
      <w:r w:rsidR="00E0594B" w:rsidRPr="001567F5">
        <w:rPr>
          <w:rFonts w:ascii="Lucida Bright" w:hAnsi="Lucida Bright"/>
          <w:b/>
          <w:u w:val="single"/>
        </w:rPr>
        <w:t xml:space="preserve"> </w:t>
      </w:r>
      <w:r w:rsidR="0001089C" w:rsidRPr="001567F5">
        <w:rPr>
          <w:rFonts w:ascii="Lucida Bright" w:hAnsi="Lucida Bright"/>
          <w:b/>
          <w:u w:val="single"/>
        </w:rPr>
        <w:t>“</w:t>
      </w:r>
      <w:r w:rsidR="00E0594B" w:rsidRPr="00E0594B">
        <w:rPr>
          <w:rFonts w:ascii="Lucida Bright" w:hAnsi="Lucida Bright"/>
          <w:b/>
          <w:u w:val="single"/>
        </w:rPr>
        <w:t>SICK MAN</w:t>
      </w:r>
      <w:r w:rsidR="0001089C">
        <w:rPr>
          <w:rFonts w:ascii="Lucida Bright" w:hAnsi="Lucida Bright"/>
          <w:b/>
          <w:u w:val="single"/>
        </w:rPr>
        <w:t>”</w:t>
      </w:r>
      <w:r w:rsidR="00E0594B">
        <w:rPr>
          <w:rFonts w:ascii="Lucida Bright" w:hAnsi="Lucida Bright"/>
          <w:b/>
        </w:rPr>
        <w:t xml:space="preserve"> – vs. 1-5 </w:t>
      </w:r>
    </w:p>
    <w:p w14:paraId="0CFF5E1E" w14:textId="3BCA5D05" w:rsidR="00644914" w:rsidRDefault="00644914" w:rsidP="00A024CA">
      <w:pPr>
        <w:spacing w:after="0" w:line="240" w:lineRule="auto"/>
        <w:rPr>
          <w:rFonts w:ascii="Lucida Bright" w:hAnsi="Lucida Bright"/>
          <w:b/>
        </w:rPr>
      </w:pPr>
    </w:p>
    <w:p w14:paraId="5D5F6487" w14:textId="1A0BFCC5" w:rsidR="00644914" w:rsidRPr="00644914" w:rsidRDefault="00644914" w:rsidP="00A024CA">
      <w:pPr>
        <w:spacing w:after="0" w:line="240" w:lineRule="auto"/>
        <w:ind w:left="180"/>
        <w:rPr>
          <w:rFonts w:ascii="Lucida Bright" w:hAnsi="Lucida Bright"/>
        </w:rPr>
      </w:pPr>
      <w:r w:rsidRPr="00644914">
        <w:rPr>
          <w:rFonts w:ascii="Lucida Bright" w:hAnsi="Lucida Bright"/>
        </w:rPr>
        <w:t xml:space="preserve">Let’s look at a couple of things about this Sick Man </w:t>
      </w:r>
      <w:r w:rsidR="002069A8">
        <w:rPr>
          <w:rFonts w:ascii="Lucida Bright" w:hAnsi="Lucida Bright"/>
        </w:rPr>
        <w:t>…</w:t>
      </w:r>
    </w:p>
    <w:p w14:paraId="109CE3F3" w14:textId="32BAB536" w:rsidR="00E0594B" w:rsidRDefault="00E0594B" w:rsidP="00A024CA">
      <w:pPr>
        <w:spacing w:after="0" w:line="240" w:lineRule="auto"/>
        <w:rPr>
          <w:rFonts w:ascii="Lucida Bright" w:hAnsi="Lucida Bright"/>
        </w:rPr>
      </w:pPr>
    </w:p>
    <w:p w14:paraId="3FC6B022" w14:textId="5B2AC98A" w:rsidR="002069A8" w:rsidRDefault="002069A8" w:rsidP="00A024C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… </w:t>
      </w:r>
    </w:p>
    <w:p w14:paraId="120A5DBC" w14:textId="77777777" w:rsidR="002069A8" w:rsidRDefault="002069A8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7404319C" w14:textId="58ECDDEB" w:rsidR="00644914" w:rsidRDefault="00E0594B" w:rsidP="00A024CA">
      <w:pPr>
        <w:spacing w:after="0" w:line="240" w:lineRule="auto"/>
        <w:ind w:left="180"/>
        <w:rPr>
          <w:rFonts w:ascii="Lucida Bright" w:hAnsi="Lucida Bright"/>
          <w:b/>
        </w:rPr>
      </w:pPr>
      <w:r w:rsidRPr="00E0594B">
        <w:rPr>
          <w:rFonts w:ascii="Lucida Bright" w:hAnsi="Lucida Bright"/>
          <w:b/>
        </w:rPr>
        <w:t xml:space="preserve">A. His </w:t>
      </w:r>
      <w:r w:rsidR="0001089C">
        <w:rPr>
          <w:rFonts w:ascii="Lucida Bright" w:hAnsi="Lucida Bright"/>
          <w:b/>
        </w:rPr>
        <w:t>‘</w:t>
      </w:r>
      <w:r w:rsidRPr="00E0594B">
        <w:rPr>
          <w:rFonts w:ascii="Lucida Bright" w:hAnsi="Lucida Bright"/>
          <w:b/>
        </w:rPr>
        <w:t>Condition</w:t>
      </w:r>
      <w:r w:rsidR="0001089C">
        <w:rPr>
          <w:rFonts w:ascii="Lucida Bright" w:hAnsi="Lucida Bright"/>
          <w:b/>
        </w:rPr>
        <w:t>’</w:t>
      </w:r>
      <w:r w:rsidRPr="00E0594B">
        <w:rPr>
          <w:rFonts w:ascii="Lucida Bright" w:hAnsi="Lucida Bright"/>
          <w:b/>
        </w:rPr>
        <w:t xml:space="preserve"> </w:t>
      </w:r>
      <w:r w:rsidR="00892BD9">
        <w:rPr>
          <w:rFonts w:ascii="Lucida Bright" w:hAnsi="Lucida Bright"/>
          <w:b/>
        </w:rPr>
        <w:t>– v. 5</w:t>
      </w:r>
    </w:p>
    <w:p w14:paraId="1BC0C043" w14:textId="77777777" w:rsidR="00644914" w:rsidRDefault="00644914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5281E5B" w14:textId="7BD487B1" w:rsidR="00E0594B" w:rsidRDefault="001F25BD" w:rsidP="00A024CA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He </w:t>
      </w:r>
      <w:r w:rsidR="00644914" w:rsidRPr="00644914">
        <w:rPr>
          <w:rFonts w:ascii="Lucida Bright" w:hAnsi="Lucida Bright"/>
          <w:b/>
          <w:i/>
        </w:rPr>
        <w:t xml:space="preserve">“had </w:t>
      </w:r>
      <w:r w:rsidR="00644914" w:rsidRPr="00181A9C">
        <w:rPr>
          <w:rFonts w:ascii="Lucida Bright" w:hAnsi="Lucida Bright"/>
          <w:b/>
          <w:i/>
          <w:u w:val="dotted"/>
        </w:rPr>
        <w:t>an infirmity</w:t>
      </w:r>
      <w:r w:rsidR="00644914" w:rsidRPr="00644914">
        <w:rPr>
          <w:rFonts w:ascii="Lucida Bright" w:hAnsi="Lucida Bright"/>
          <w:b/>
          <w:i/>
        </w:rPr>
        <w:t xml:space="preserve">” </w:t>
      </w:r>
    </w:p>
    <w:p w14:paraId="59AA30AC" w14:textId="711A2BF8" w:rsidR="00616577" w:rsidRDefault="00616577" w:rsidP="00A024CA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44E5CA9A" w14:textId="15A52319" w:rsidR="00EF098D" w:rsidRDefault="00EF098D" w:rsidP="00A024CA">
      <w:pPr>
        <w:spacing w:after="0" w:line="240" w:lineRule="auto"/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 w:rsidR="009450D3" w:rsidRPr="009450D3">
        <w:rPr>
          <w:rFonts w:ascii="Lucida Bright" w:hAnsi="Lucida Bright"/>
          <w:u w:val="dotted"/>
        </w:rPr>
        <w:t xml:space="preserve">He was </w:t>
      </w:r>
      <w:r w:rsidRPr="00804C15">
        <w:rPr>
          <w:rFonts w:ascii="Lucida Bright" w:hAnsi="Lucida Bright"/>
          <w:i/>
          <w:u w:val="dotted"/>
        </w:rPr>
        <w:t>Disabled</w:t>
      </w:r>
      <w:r w:rsidRPr="00A270CA">
        <w:rPr>
          <w:rFonts w:ascii="Lucida Bright" w:hAnsi="Lucida Bright"/>
          <w:u w:val="dotted"/>
        </w:rPr>
        <w:t xml:space="preserve"> </w:t>
      </w:r>
    </w:p>
    <w:p w14:paraId="4F442448" w14:textId="0430CA82" w:rsidR="008949D9" w:rsidRDefault="008949D9" w:rsidP="00A024CA">
      <w:pPr>
        <w:spacing w:after="0" w:line="240" w:lineRule="auto"/>
        <w:ind w:left="540"/>
        <w:rPr>
          <w:rFonts w:ascii="Lucida Bright" w:hAnsi="Lucida Bright"/>
          <w:b/>
        </w:rPr>
      </w:pPr>
    </w:p>
    <w:p w14:paraId="299772BB" w14:textId="77777777" w:rsidR="008949D9" w:rsidRDefault="008949D9" w:rsidP="00A024CA">
      <w:pPr>
        <w:spacing w:after="0" w:line="240" w:lineRule="auto"/>
        <w:ind w:left="810"/>
        <w:rPr>
          <w:rFonts w:ascii="Lucida Bright" w:hAnsi="Lucida Bright"/>
        </w:rPr>
      </w:pPr>
      <w:r w:rsidRPr="008949D9">
        <w:rPr>
          <w:rFonts w:ascii="Lucida Bright" w:hAnsi="Lucida Bright"/>
        </w:rPr>
        <w:t xml:space="preserve">According to the Scriptures, this man had lived with this infirmity for 38 years </w:t>
      </w:r>
    </w:p>
    <w:p w14:paraId="0DABF410" w14:textId="77777777" w:rsidR="008949D9" w:rsidRDefault="008949D9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6B421117" w14:textId="77777777" w:rsidR="008949D9" w:rsidRDefault="008949D9" w:rsidP="00A024CA">
      <w:pPr>
        <w:spacing w:after="0" w:line="240" w:lineRule="auto"/>
        <w:ind w:left="810"/>
        <w:rPr>
          <w:rFonts w:ascii="Lucida Bright" w:hAnsi="Lucida Bright"/>
        </w:rPr>
      </w:pPr>
      <w:r w:rsidRPr="008949D9">
        <w:rPr>
          <w:rFonts w:ascii="Lucida Bright" w:hAnsi="Lucida Bright"/>
        </w:rPr>
        <w:t xml:space="preserve">He had been sick longer than Jesus had been on the earth! </w:t>
      </w:r>
    </w:p>
    <w:p w14:paraId="0D9960F1" w14:textId="77777777" w:rsidR="008949D9" w:rsidRDefault="008949D9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44FE749C" w14:textId="15B1363B" w:rsidR="00C623BF" w:rsidRDefault="008949D9" w:rsidP="00A024CA">
      <w:pPr>
        <w:spacing w:after="0" w:line="240" w:lineRule="auto"/>
        <w:ind w:left="810"/>
        <w:rPr>
          <w:rFonts w:ascii="Lucida Bright" w:hAnsi="Lucida Bright"/>
        </w:rPr>
      </w:pPr>
      <w:r w:rsidRPr="008949D9">
        <w:rPr>
          <w:rFonts w:ascii="Lucida Bright" w:hAnsi="Lucida Bright"/>
        </w:rPr>
        <w:t xml:space="preserve">This word </w:t>
      </w:r>
      <w:r w:rsidR="00601556" w:rsidRPr="00601556">
        <w:rPr>
          <w:rFonts w:ascii="Lucida Bright" w:hAnsi="Lucida Bright"/>
          <w:b/>
          <w:i/>
        </w:rPr>
        <w:t xml:space="preserve">“infirmity” </w:t>
      </w:r>
      <w:r w:rsidRPr="008949D9">
        <w:rPr>
          <w:rFonts w:ascii="Lucida Bright" w:hAnsi="Lucida Bright"/>
        </w:rPr>
        <w:t xml:space="preserve">means that he had some </w:t>
      </w:r>
      <w:r w:rsidR="009F5E96">
        <w:rPr>
          <w:rFonts w:ascii="Lucida Bright" w:hAnsi="Lucida Bright"/>
        </w:rPr>
        <w:t xml:space="preserve">affliction </w:t>
      </w:r>
      <w:r w:rsidRPr="008949D9">
        <w:rPr>
          <w:rFonts w:ascii="Lucida Bright" w:hAnsi="Lucida Bright"/>
        </w:rPr>
        <w:t xml:space="preserve">that prevented him from walking </w:t>
      </w:r>
    </w:p>
    <w:p w14:paraId="4DDBE928" w14:textId="77777777" w:rsidR="005820FA" w:rsidRDefault="005820FA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0CC42551" w14:textId="4A7A38A5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C17BF1">
        <w:rPr>
          <w:rFonts w:ascii="Lucida Bright" w:hAnsi="Lucida Bright"/>
        </w:rPr>
        <w:t>his man was absolutely helpless</w:t>
      </w:r>
      <w:r>
        <w:rPr>
          <w:rFonts w:ascii="Lucida Bright" w:hAnsi="Lucida Bright"/>
        </w:rPr>
        <w:t xml:space="preserve"> </w:t>
      </w:r>
    </w:p>
    <w:p w14:paraId="5BD85E14" w14:textId="77777777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169E1450" w14:textId="5B515C21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  <w:r w:rsidRPr="00C17BF1">
        <w:rPr>
          <w:rFonts w:ascii="Lucida Bright" w:hAnsi="Lucida Bright"/>
        </w:rPr>
        <w:t xml:space="preserve">There is a </w:t>
      </w:r>
      <w:r w:rsidR="00601556">
        <w:rPr>
          <w:rFonts w:ascii="Lucida Bright" w:hAnsi="Lucida Bright"/>
        </w:rPr>
        <w:t xml:space="preserve">greater </w:t>
      </w:r>
      <w:r w:rsidRPr="00C17BF1">
        <w:rPr>
          <w:rFonts w:ascii="Lucida Bright" w:hAnsi="Lucida Bright"/>
        </w:rPr>
        <w:t xml:space="preserve">picture here of </w:t>
      </w:r>
      <w:r w:rsidR="00601556">
        <w:rPr>
          <w:rFonts w:ascii="Lucida Bright" w:hAnsi="Lucida Bright"/>
        </w:rPr>
        <w:t>mankind’s</w:t>
      </w:r>
      <w:r w:rsidR="005820FA">
        <w:rPr>
          <w:rFonts w:ascii="Lucida Bright" w:hAnsi="Lucida Bright"/>
        </w:rPr>
        <w:t xml:space="preserve"> affliction </w:t>
      </w:r>
      <w:r>
        <w:rPr>
          <w:rFonts w:ascii="Lucida Bright" w:hAnsi="Lucida Bright"/>
        </w:rPr>
        <w:t xml:space="preserve"> </w:t>
      </w:r>
      <w:r w:rsidRPr="00C17BF1">
        <w:rPr>
          <w:rFonts w:ascii="Lucida Bright" w:hAnsi="Lucida Bright"/>
        </w:rPr>
        <w:t xml:space="preserve"> </w:t>
      </w:r>
    </w:p>
    <w:p w14:paraId="497DFBE2" w14:textId="77777777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75A3862A" w14:textId="755FB8FF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  <w:r w:rsidRPr="00C17BF1">
        <w:rPr>
          <w:rFonts w:ascii="Lucida Bright" w:hAnsi="Lucida Bright"/>
        </w:rPr>
        <w:t>This is the condition of every man apart from Jesus Christ</w:t>
      </w:r>
      <w:r>
        <w:rPr>
          <w:rFonts w:ascii="Lucida Bright" w:hAnsi="Lucida Bright"/>
        </w:rPr>
        <w:t xml:space="preserve"> </w:t>
      </w:r>
    </w:p>
    <w:p w14:paraId="1D5EF6FD" w14:textId="77777777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5F3619F4" w14:textId="6BC9481D" w:rsidR="00C17BF1" w:rsidRPr="00C17BF1" w:rsidRDefault="0005454B" w:rsidP="00A024CA">
      <w:pPr>
        <w:spacing w:after="0" w:line="240" w:lineRule="auto"/>
        <w:ind w:left="810" w:firstLine="7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C17BF1" w:rsidRPr="00C17BF1">
        <w:rPr>
          <w:rFonts w:ascii="Lucida Bright" w:hAnsi="Lucida Bright"/>
        </w:rPr>
        <w:t xml:space="preserve">illions of people are trying to help themselves through some religious ritual or self-help program </w:t>
      </w:r>
    </w:p>
    <w:p w14:paraId="398EA1DF" w14:textId="77777777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2FE4C7FF" w14:textId="56429282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  <w:r w:rsidRPr="00C17BF1">
        <w:rPr>
          <w:rFonts w:ascii="Lucida Bright" w:hAnsi="Lucida Bright"/>
        </w:rPr>
        <w:t xml:space="preserve">But we are all without strength, and there is nothing we can do to help ourselves </w:t>
      </w:r>
    </w:p>
    <w:p w14:paraId="76D94F42" w14:textId="77777777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09C29E13" w14:textId="3750E701" w:rsidR="00C17BF1" w:rsidRPr="00C17BF1" w:rsidRDefault="00DD5F53" w:rsidP="00A024CA">
      <w:pPr>
        <w:spacing w:after="0" w:line="240" w:lineRule="auto"/>
        <w:ind w:left="810" w:firstLine="7"/>
        <w:rPr>
          <w:rFonts w:ascii="Lucida Bright" w:hAnsi="Lucida Bright"/>
        </w:rPr>
      </w:pPr>
      <w:r>
        <w:rPr>
          <w:rFonts w:ascii="Lucida Bright" w:hAnsi="Lucida Bright"/>
        </w:rPr>
        <w:t>Man</w:t>
      </w:r>
      <w:r w:rsidR="00C17BF1" w:rsidRPr="00C17BF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is</w:t>
      </w:r>
      <w:r w:rsidR="00C17BF1" w:rsidRPr="00C17BF1">
        <w:rPr>
          <w:rFonts w:ascii="Lucida Bright" w:hAnsi="Lucida Bright"/>
        </w:rPr>
        <w:t xml:space="preserve"> separated from God because of </w:t>
      </w:r>
      <w:r w:rsidR="00194D59">
        <w:rPr>
          <w:rFonts w:ascii="Lucida Bright" w:hAnsi="Lucida Bright"/>
        </w:rPr>
        <w:t>their</w:t>
      </w:r>
      <w:r w:rsidR="00C17BF1" w:rsidRPr="00C17BF1">
        <w:rPr>
          <w:rFonts w:ascii="Lucida Bright" w:hAnsi="Lucida Bright"/>
        </w:rPr>
        <w:t xml:space="preserve"> sin </w:t>
      </w:r>
    </w:p>
    <w:p w14:paraId="0A370590" w14:textId="77777777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7BDD23CD" w14:textId="142F762C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  <w:r w:rsidRPr="00C17BF1">
        <w:rPr>
          <w:rFonts w:ascii="Lucida Bright" w:hAnsi="Lucida Bright"/>
        </w:rPr>
        <w:t xml:space="preserve">The Bible says in </w:t>
      </w:r>
      <w:r w:rsidRPr="00C17BF1">
        <w:rPr>
          <w:rFonts w:ascii="Lucida Bright" w:hAnsi="Lucida Bright"/>
          <w:b/>
        </w:rPr>
        <w:t xml:space="preserve">Romans 5:6 </w:t>
      </w:r>
      <w:r w:rsidRPr="00C17BF1">
        <w:rPr>
          <w:rFonts w:ascii="Lucida Bright" w:hAnsi="Lucida Bright"/>
        </w:rPr>
        <w:t xml:space="preserve">that Christ died for us </w:t>
      </w:r>
    </w:p>
    <w:p w14:paraId="3EBDC1D8" w14:textId="77777777" w:rsidR="00703DDC" w:rsidRDefault="00703DDC" w:rsidP="00A024CA">
      <w:pPr>
        <w:spacing w:after="0" w:line="240" w:lineRule="auto"/>
        <w:ind w:left="810" w:firstLine="7"/>
        <w:rPr>
          <w:rFonts w:ascii="Lucida Bright" w:hAnsi="Lucida Bright"/>
          <w:b/>
          <w:i/>
        </w:rPr>
      </w:pPr>
    </w:p>
    <w:p w14:paraId="14DEF37B" w14:textId="10C26280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  <w:b/>
          <w:i/>
        </w:rPr>
      </w:pPr>
      <w:r w:rsidRPr="00C17BF1">
        <w:rPr>
          <w:rFonts w:ascii="Lucida Bright" w:hAnsi="Lucida Bright"/>
          <w:b/>
          <w:i/>
        </w:rPr>
        <w:t xml:space="preserve">“For when we were yet without strength, in due time Christ died for the ungodly” </w:t>
      </w:r>
    </w:p>
    <w:p w14:paraId="4A1E3204" w14:textId="77777777" w:rsidR="001B3BA5" w:rsidRDefault="001B3BA5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5FB3C69D" w14:textId="41966F7D" w:rsid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  <w:r w:rsidRPr="00C17BF1">
        <w:rPr>
          <w:rFonts w:ascii="Lucida Bright" w:hAnsi="Lucida Bright"/>
        </w:rPr>
        <w:t xml:space="preserve">There is nothing </w:t>
      </w:r>
      <w:r w:rsidR="00194D59">
        <w:rPr>
          <w:rFonts w:ascii="Lucida Bright" w:hAnsi="Lucida Bright"/>
        </w:rPr>
        <w:t>someone</w:t>
      </w:r>
      <w:r w:rsidRPr="00C17BF1">
        <w:rPr>
          <w:rFonts w:ascii="Lucida Bright" w:hAnsi="Lucida Bright"/>
        </w:rPr>
        <w:t xml:space="preserve"> can do to save </w:t>
      </w:r>
      <w:r w:rsidR="00194D59">
        <w:rPr>
          <w:rFonts w:ascii="Lucida Bright" w:hAnsi="Lucida Bright"/>
        </w:rPr>
        <w:t>them</w:t>
      </w:r>
      <w:r w:rsidRPr="00C17BF1">
        <w:rPr>
          <w:rFonts w:ascii="Lucida Bright" w:hAnsi="Lucida Bright"/>
        </w:rPr>
        <w:t>selves</w:t>
      </w:r>
    </w:p>
    <w:p w14:paraId="433FDA3D" w14:textId="03A4291C" w:rsidR="000C49FA" w:rsidRDefault="000C49FA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4BC9CD92" w14:textId="1470135B" w:rsidR="000C49FA" w:rsidRPr="00C17BF1" w:rsidRDefault="000C49FA" w:rsidP="00A024CA">
      <w:pPr>
        <w:spacing w:after="0" w:line="240" w:lineRule="auto"/>
        <w:ind w:left="810" w:firstLine="7"/>
        <w:rPr>
          <w:rFonts w:ascii="Lucida Bright" w:hAnsi="Lucida Bright"/>
        </w:rPr>
      </w:pPr>
      <w:r>
        <w:rPr>
          <w:rFonts w:ascii="Lucida Bright" w:hAnsi="Lucida Bright"/>
        </w:rPr>
        <w:t>Try as you might …</w:t>
      </w:r>
    </w:p>
    <w:p w14:paraId="0ED7655B" w14:textId="77777777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084A0F33" w14:textId="013FDC32" w:rsidR="00906F1E" w:rsidRDefault="00194D59" w:rsidP="00A024CA">
      <w:pPr>
        <w:spacing w:after="0" w:line="240" w:lineRule="auto"/>
        <w:ind w:left="810" w:firstLine="7"/>
        <w:rPr>
          <w:rFonts w:ascii="Lucida Bright" w:hAnsi="Lucida Bright"/>
        </w:rPr>
      </w:pPr>
      <w:r>
        <w:rPr>
          <w:rFonts w:ascii="Lucida Bright" w:hAnsi="Lucida Bright"/>
        </w:rPr>
        <w:t>Man is</w:t>
      </w:r>
      <w:r w:rsidR="00C17BF1" w:rsidRPr="00C17BF1">
        <w:rPr>
          <w:rFonts w:ascii="Lucida Bright" w:hAnsi="Lucida Bright"/>
        </w:rPr>
        <w:t xml:space="preserve"> lost in </w:t>
      </w:r>
      <w:r>
        <w:rPr>
          <w:rFonts w:ascii="Lucida Bright" w:hAnsi="Lucida Bright"/>
        </w:rPr>
        <w:t>their</w:t>
      </w:r>
      <w:r w:rsidR="00C17BF1" w:rsidRPr="00C17BF1">
        <w:rPr>
          <w:rFonts w:ascii="Lucida Bright" w:hAnsi="Lucida Bright"/>
        </w:rPr>
        <w:t xml:space="preserve"> weakness, and helplessness </w:t>
      </w:r>
    </w:p>
    <w:p w14:paraId="56C256A5" w14:textId="77777777" w:rsidR="00906F1E" w:rsidRDefault="00906F1E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7858123F" w14:textId="05CFFE40" w:rsidR="00C17BF1" w:rsidRPr="00C17BF1" w:rsidRDefault="004250A1" w:rsidP="00A024CA">
      <w:pPr>
        <w:spacing w:after="0" w:line="240" w:lineRule="auto"/>
        <w:ind w:left="810" w:firstLine="7"/>
        <w:rPr>
          <w:rFonts w:ascii="Lucida Bright" w:hAnsi="Lucida Bright"/>
        </w:rPr>
      </w:pPr>
      <w:r>
        <w:rPr>
          <w:rFonts w:ascii="Lucida Bright" w:hAnsi="Lucida Bright"/>
        </w:rPr>
        <w:t xml:space="preserve">Which, </w:t>
      </w:r>
      <w:r w:rsidR="00906F1E">
        <w:rPr>
          <w:rFonts w:ascii="Lucida Bright" w:hAnsi="Lucida Bright"/>
        </w:rPr>
        <w:t>Hopefully</w:t>
      </w:r>
      <w:r w:rsidR="000E1AF1">
        <w:rPr>
          <w:rFonts w:ascii="Lucida Bright" w:hAnsi="Lucida Bright"/>
        </w:rPr>
        <w:t>,</w:t>
      </w:r>
      <w:r w:rsidR="00906F1E">
        <w:rPr>
          <w:rFonts w:ascii="Lucida Bright" w:hAnsi="Lucida Bright"/>
        </w:rPr>
        <w:t xml:space="preserve"> </w:t>
      </w:r>
      <w:r w:rsidR="00C17BF1" w:rsidRPr="00C17BF1">
        <w:rPr>
          <w:rFonts w:ascii="Lucida Bright" w:hAnsi="Lucida Bright"/>
        </w:rPr>
        <w:t>mak</w:t>
      </w:r>
      <w:r w:rsidR="000E1AF1">
        <w:rPr>
          <w:rFonts w:ascii="Lucida Bright" w:hAnsi="Lucida Bright"/>
        </w:rPr>
        <w:t>es</w:t>
      </w:r>
      <w:r w:rsidR="00C17BF1" w:rsidRPr="00C17BF1">
        <w:rPr>
          <w:rFonts w:ascii="Lucida Bright" w:hAnsi="Lucida Bright"/>
        </w:rPr>
        <w:t xml:space="preserve"> </w:t>
      </w:r>
      <w:r w:rsidR="00F31FB7">
        <w:rPr>
          <w:rFonts w:ascii="Lucida Bright" w:hAnsi="Lucida Bright"/>
        </w:rPr>
        <w:t>them</w:t>
      </w:r>
      <w:r w:rsidR="00C17BF1" w:rsidRPr="00C17BF1">
        <w:rPr>
          <w:rFonts w:ascii="Lucida Bright" w:hAnsi="Lucida Bright"/>
        </w:rPr>
        <w:t xml:space="preserve"> aware of </w:t>
      </w:r>
      <w:r w:rsidR="00F31FB7">
        <w:rPr>
          <w:rFonts w:ascii="Lucida Bright" w:hAnsi="Lucida Bright"/>
        </w:rPr>
        <w:t>thei</w:t>
      </w:r>
      <w:r w:rsidR="00C17BF1" w:rsidRPr="00C17BF1">
        <w:rPr>
          <w:rFonts w:ascii="Lucida Bright" w:hAnsi="Lucida Bright"/>
        </w:rPr>
        <w:t xml:space="preserve">r need for the Saviour </w:t>
      </w:r>
    </w:p>
    <w:p w14:paraId="65C0F1F2" w14:textId="77777777" w:rsidR="00C17BF1" w:rsidRPr="00C17BF1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</w:p>
    <w:p w14:paraId="360EC2E2" w14:textId="15EE2861" w:rsidR="00C17BF1" w:rsidRPr="00906F1E" w:rsidRDefault="00C17BF1" w:rsidP="00A024CA">
      <w:pPr>
        <w:spacing w:after="0" w:line="240" w:lineRule="auto"/>
        <w:ind w:left="810" w:firstLine="7"/>
        <w:rPr>
          <w:rFonts w:ascii="Lucida Bright" w:hAnsi="Lucida Bright"/>
        </w:rPr>
      </w:pPr>
      <w:r w:rsidRPr="00906F1E">
        <w:rPr>
          <w:rFonts w:ascii="Lucida Bright" w:hAnsi="Lucida Bright"/>
        </w:rPr>
        <w:t xml:space="preserve">We have no power within ourselves to be made whole </w:t>
      </w:r>
    </w:p>
    <w:p w14:paraId="68AFD8A8" w14:textId="3D17A3F6" w:rsidR="00EF098D" w:rsidRDefault="00EF098D" w:rsidP="00A024CA">
      <w:pPr>
        <w:spacing w:after="0" w:line="240" w:lineRule="auto"/>
        <w:ind w:left="540"/>
        <w:rPr>
          <w:rFonts w:ascii="Lucida Bright" w:hAnsi="Lucida Bright"/>
          <w:b/>
        </w:rPr>
      </w:pPr>
    </w:p>
    <w:p w14:paraId="1FC5FE3E" w14:textId="159B9ADC" w:rsidR="00A270CA" w:rsidRDefault="00EF098D" w:rsidP="00A024CA">
      <w:pPr>
        <w:spacing w:after="0" w:line="240" w:lineRule="auto"/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2. </w:t>
      </w:r>
      <w:r w:rsidR="009450D3">
        <w:rPr>
          <w:rFonts w:ascii="Lucida Bright" w:hAnsi="Lucida Bright"/>
          <w:u w:val="dotted"/>
        </w:rPr>
        <w:t xml:space="preserve">He was </w:t>
      </w:r>
      <w:r w:rsidRPr="00804C15">
        <w:rPr>
          <w:rFonts w:ascii="Lucida Bright" w:hAnsi="Lucida Bright"/>
          <w:i/>
          <w:u w:val="dotted"/>
        </w:rPr>
        <w:t>Desperate</w:t>
      </w:r>
    </w:p>
    <w:p w14:paraId="5EEE2816" w14:textId="7184C74E" w:rsidR="002C4E2A" w:rsidRDefault="002C4E2A" w:rsidP="00A024CA">
      <w:pPr>
        <w:spacing w:after="0" w:line="240" w:lineRule="auto"/>
        <w:ind w:left="540"/>
        <w:rPr>
          <w:rFonts w:ascii="Lucida Bright" w:hAnsi="Lucida Bright"/>
          <w:b/>
        </w:rPr>
      </w:pPr>
    </w:p>
    <w:p w14:paraId="778BEB8E" w14:textId="133132BC" w:rsidR="008949D9" w:rsidRDefault="002C4E2A" w:rsidP="00A024CA">
      <w:pPr>
        <w:spacing w:after="0" w:line="240" w:lineRule="auto"/>
        <w:ind w:left="810"/>
        <w:rPr>
          <w:rFonts w:ascii="Lucida Bright" w:hAnsi="Lucida Bright"/>
        </w:rPr>
      </w:pPr>
      <w:r w:rsidRPr="002C4E2A">
        <w:rPr>
          <w:rFonts w:ascii="Lucida Bright" w:hAnsi="Lucida Bright"/>
        </w:rPr>
        <w:t xml:space="preserve">The very fact that he is here at this pool </w:t>
      </w:r>
      <w:r w:rsidR="006454F5">
        <w:rPr>
          <w:rFonts w:ascii="Lucida Bright" w:hAnsi="Lucida Bright"/>
        </w:rPr>
        <w:t>(</w:t>
      </w:r>
      <w:r w:rsidRPr="002C4E2A">
        <w:rPr>
          <w:rFonts w:ascii="Lucida Bright" w:hAnsi="Lucida Bright"/>
        </w:rPr>
        <w:t>in his condition</w:t>
      </w:r>
      <w:r w:rsidR="006454F5">
        <w:rPr>
          <w:rFonts w:ascii="Lucida Bright" w:hAnsi="Lucida Bright"/>
        </w:rPr>
        <w:t>)</w:t>
      </w:r>
      <w:r w:rsidRPr="002C4E2A">
        <w:rPr>
          <w:rFonts w:ascii="Lucida Bright" w:hAnsi="Lucida Bright"/>
        </w:rPr>
        <w:t xml:space="preserve"> is proof positive that this man is </w:t>
      </w:r>
      <w:r w:rsidR="00742999">
        <w:rPr>
          <w:rFonts w:ascii="Lucida Bright" w:hAnsi="Lucida Bright"/>
        </w:rPr>
        <w:t>D</w:t>
      </w:r>
      <w:r w:rsidRPr="002C4E2A">
        <w:rPr>
          <w:rFonts w:ascii="Lucida Bright" w:hAnsi="Lucida Bright"/>
        </w:rPr>
        <w:t xml:space="preserve">esperate for healing </w:t>
      </w:r>
    </w:p>
    <w:p w14:paraId="61741F46" w14:textId="3EE0BD7C" w:rsidR="00742999" w:rsidRDefault="00742999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4ED21DF4" w14:textId="547A6FBC" w:rsidR="00742999" w:rsidRDefault="00742999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How does he get there every day? Does he just stay there? </w:t>
      </w:r>
    </w:p>
    <w:p w14:paraId="0D15D307" w14:textId="77777777" w:rsidR="008949D9" w:rsidRDefault="008949D9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75A5F569" w14:textId="2C55EDA3" w:rsidR="00F31FB7" w:rsidRDefault="002C4E2A" w:rsidP="00A024CA">
      <w:pPr>
        <w:spacing w:after="0" w:line="240" w:lineRule="auto"/>
        <w:ind w:left="810"/>
        <w:rPr>
          <w:rFonts w:ascii="Lucida Bright" w:hAnsi="Lucida Bright"/>
        </w:rPr>
      </w:pPr>
      <w:r w:rsidRPr="002C4E2A">
        <w:rPr>
          <w:rFonts w:ascii="Lucida Bright" w:hAnsi="Lucida Bright"/>
        </w:rPr>
        <w:t>Imagine him dragging his broken body toward that pool</w:t>
      </w:r>
      <w:r w:rsidR="00D71341">
        <w:rPr>
          <w:rFonts w:ascii="Lucida Bright" w:hAnsi="Lucida Bright"/>
        </w:rPr>
        <w:t xml:space="preserve"> (pitiful) </w:t>
      </w:r>
    </w:p>
    <w:p w14:paraId="64AA1ECE" w14:textId="77777777" w:rsidR="00F31FB7" w:rsidRDefault="00F31FB7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05A100BE" w14:textId="32D72F4A" w:rsidR="00B22438" w:rsidRPr="00810B0B" w:rsidRDefault="00F31FB7" w:rsidP="00A024CA">
      <w:pPr>
        <w:spacing w:after="0" w:line="240" w:lineRule="auto"/>
        <w:ind w:left="810"/>
        <w:rPr>
          <w:rFonts w:ascii="Lucida Bright" w:hAnsi="Lucida Bright"/>
          <w:u w:val="dotted"/>
        </w:rPr>
      </w:pPr>
      <w:r w:rsidRPr="00810B0B">
        <w:rPr>
          <w:rFonts w:ascii="Lucida Bright" w:hAnsi="Lucida Bright"/>
          <w:u w:val="dotted"/>
        </w:rPr>
        <w:t xml:space="preserve">Nothing will be done until someone gets </w:t>
      </w:r>
      <w:r w:rsidR="00DA62F3" w:rsidRPr="00810B0B">
        <w:rPr>
          <w:rFonts w:ascii="Lucida Bright" w:hAnsi="Lucida Bright"/>
          <w:u w:val="dotted"/>
        </w:rPr>
        <w:t>D</w:t>
      </w:r>
      <w:r w:rsidRPr="00810B0B">
        <w:rPr>
          <w:rFonts w:ascii="Lucida Bright" w:hAnsi="Lucida Bright"/>
          <w:u w:val="dotted"/>
        </w:rPr>
        <w:t xml:space="preserve">esperate </w:t>
      </w:r>
    </w:p>
    <w:p w14:paraId="5F958A32" w14:textId="77777777" w:rsidR="00B22438" w:rsidRDefault="00B22438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3DF18BF1" w14:textId="77777777" w:rsidR="00B22438" w:rsidRDefault="00B22438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If you think you can get by, nothing will change </w:t>
      </w:r>
    </w:p>
    <w:p w14:paraId="68E0AE03" w14:textId="77777777" w:rsidR="00B22438" w:rsidRDefault="00B22438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3BE0EB45" w14:textId="77777777" w:rsidR="00FE3C24" w:rsidRDefault="00B22438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Nothing will change until </w:t>
      </w:r>
      <w:r w:rsidR="00575CCE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see (for </w:t>
      </w:r>
      <w:r w:rsidR="00575CCE">
        <w:rPr>
          <w:rFonts w:ascii="Lucida Bright" w:hAnsi="Lucida Bright"/>
        </w:rPr>
        <w:t>ours</w:t>
      </w:r>
      <w:r>
        <w:rPr>
          <w:rFonts w:ascii="Lucida Bright" w:hAnsi="Lucida Bright"/>
        </w:rPr>
        <w:t>elves) th</w:t>
      </w:r>
      <w:r w:rsidR="00FE3C24">
        <w:rPr>
          <w:rFonts w:ascii="Lucida Bright" w:hAnsi="Lucida Bright"/>
        </w:rPr>
        <w:t>at nothing is getting done</w:t>
      </w:r>
    </w:p>
    <w:p w14:paraId="46C88C00" w14:textId="77777777" w:rsidR="00FE3C24" w:rsidRDefault="00FE3C24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2D8DFB1E" w14:textId="2F1EAEBE" w:rsidR="00A04C7A" w:rsidRDefault="00FE3C24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It’s s</w:t>
      </w:r>
      <w:r w:rsidRPr="00FE3C24">
        <w:rPr>
          <w:rFonts w:ascii="Lucida Bright" w:hAnsi="Lucida Bright"/>
        </w:rPr>
        <w:t>ad</w:t>
      </w:r>
      <w:r>
        <w:rPr>
          <w:rFonts w:ascii="Lucida Bright" w:hAnsi="Lucida Bright"/>
        </w:rPr>
        <w:t xml:space="preserve"> to see, just how</w:t>
      </w:r>
      <w:r w:rsidRPr="00FE3C24">
        <w:rPr>
          <w:rFonts w:ascii="Lucida Bright" w:hAnsi="Lucida Bright"/>
        </w:rPr>
        <w:t xml:space="preserve"> few </w:t>
      </w:r>
      <w:r w:rsidR="00A04C7A">
        <w:rPr>
          <w:rFonts w:ascii="Lucida Bright" w:hAnsi="Lucida Bright"/>
        </w:rPr>
        <w:t>people</w:t>
      </w:r>
      <w:r w:rsidRPr="00FE3C24">
        <w:rPr>
          <w:rFonts w:ascii="Lucida Bright" w:hAnsi="Lucida Bright"/>
        </w:rPr>
        <w:t xml:space="preserve"> </w:t>
      </w:r>
      <w:r w:rsidR="00A04C7A">
        <w:rPr>
          <w:rFonts w:ascii="Lucida Bright" w:hAnsi="Lucida Bright"/>
        </w:rPr>
        <w:t>there</w:t>
      </w:r>
      <w:r w:rsidRPr="00FE3C24">
        <w:rPr>
          <w:rFonts w:ascii="Lucida Bright" w:hAnsi="Lucida Bright"/>
        </w:rPr>
        <w:t xml:space="preserve"> are</w:t>
      </w:r>
      <w:r w:rsidR="00A04C7A">
        <w:rPr>
          <w:rFonts w:ascii="Lucida Bright" w:hAnsi="Lucida Bright"/>
        </w:rPr>
        <w:t xml:space="preserve"> that are</w:t>
      </w:r>
      <w:r w:rsidRPr="00FE3C24">
        <w:rPr>
          <w:rFonts w:ascii="Lucida Bright" w:hAnsi="Lucida Bright"/>
        </w:rPr>
        <w:t xml:space="preserve"> </w:t>
      </w:r>
      <w:r w:rsidR="00EE0BCF">
        <w:rPr>
          <w:rFonts w:ascii="Lucida Bright" w:hAnsi="Lucida Bright"/>
        </w:rPr>
        <w:t>D</w:t>
      </w:r>
      <w:r w:rsidRPr="00FE3C24">
        <w:rPr>
          <w:rFonts w:ascii="Lucida Bright" w:hAnsi="Lucida Bright"/>
        </w:rPr>
        <w:t xml:space="preserve">esperate about their spiritual condition </w:t>
      </w:r>
    </w:p>
    <w:p w14:paraId="5C6F5070" w14:textId="77777777" w:rsidR="00A04C7A" w:rsidRDefault="00A04C7A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4C3FCC89" w14:textId="77777777" w:rsidR="00A04C7A" w:rsidRDefault="00FE3C24" w:rsidP="00A024CA">
      <w:pPr>
        <w:spacing w:after="0" w:line="240" w:lineRule="auto"/>
        <w:ind w:left="810"/>
        <w:rPr>
          <w:rFonts w:ascii="Lucida Bright" w:hAnsi="Lucida Bright"/>
        </w:rPr>
      </w:pPr>
      <w:r w:rsidRPr="00FE3C24">
        <w:rPr>
          <w:rFonts w:ascii="Lucida Bright" w:hAnsi="Lucida Bright"/>
        </w:rPr>
        <w:t xml:space="preserve">Many live their lives as if they will go on indefinitely </w:t>
      </w:r>
    </w:p>
    <w:p w14:paraId="1729B22A" w14:textId="77777777" w:rsidR="00A04C7A" w:rsidRDefault="00A04C7A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73C87499" w14:textId="228F1AE4" w:rsidR="0052380A" w:rsidRDefault="00FE3C24" w:rsidP="00A024CA">
      <w:pPr>
        <w:spacing w:after="0" w:line="240" w:lineRule="auto"/>
        <w:ind w:left="810"/>
        <w:rPr>
          <w:rFonts w:ascii="Lucida Bright" w:hAnsi="Lucida Bright"/>
        </w:rPr>
      </w:pPr>
      <w:r w:rsidRPr="00FE3C24">
        <w:rPr>
          <w:rFonts w:ascii="Lucida Bright" w:hAnsi="Lucida Bright"/>
        </w:rPr>
        <w:t>In truth, life is nothing more than a brief pause be</w:t>
      </w:r>
      <w:r w:rsidR="0052380A">
        <w:rPr>
          <w:rFonts w:ascii="Lucida Bright" w:hAnsi="Lucida Bright"/>
        </w:rPr>
        <w:t>fore a</w:t>
      </w:r>
      <w:r w:rsidRPr="00FE3C24">
        <w:rPr>
          <w:rFonts w:ascii="Lucida Bright" w:hAnsi="Lucida Bright"/>
        </w:rPr>
        <w:t xml:space="preserve"> very long eternit</w:t>
      </w:r>
      <w:r w:rsidR="0052380A">
        <w:rPr>
          <w:rFonts w:ascii="Lucida Bright" w:hAnsi="Lucida Bright"/>
        </w:rPr>
        <w:t>y</w:t>
      </w:r>
      <w:r w:rsidRPr="00FE3C24">
        <w:rPr>
          <w:rFonts w:ascii="Lucida Bright" w:hAnsi="Lucida Bright"/>
        </w:rPr>
        <w:t xml:space="preserve"> </w:t>
      </w:r>
    </w:p>
    <w:p w14:paraId="3F83F126" w14:textId="77777777" w:rsidR="0052380A" w:rsidRDefault="0052380A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0E32BD33" w14:textId="77777777" w:rsidR="00D71341" w:rsidRDefault="00D71341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1119F43E" w14:textId="778A42D4" w:rsidR="00C04F06" w:rsidRDefault="00FE3C24" w:rsidP="00A024CA">
      <w:pPr>
        <w:spacing w:after="0" w:line="240" w:lineRule="auto"/>
        <w:ind w:left="810"/>
        <w:rPr>
          <w:rFonts w:ascii="Lucida Bright" w:hAnsi="Lucida Bright"/>
        </w:rPr>
      </w:pPr>
      <w:r w:rsidRPr="00FE3C24">
        <w:rPr>
          <w:rFonts w:ascii="Lucida Bright" w:hAnsi="Lucida Bright"/>
        </w:rPr>
        <w:t xml:space="preserve">This life is simply a time of preparation </w:t>
      </w:r>
    </w:p>
    <w:p w14:paraId="1B4E7AA7" w14:textId="77777777" w:rsidR="00C04F06" w:rsidRDefault="00C04F06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186551E8" w14:textId="618A3441" w:rsidR="00C04F06" w:rsidRDefault="00FE3C24" w:rsidP="00A024CA">
      <w:pPr>
        <w:spacing w:after="0" w:line="240" w:lineRule="auto"/>
        <w:ind w:left="810"/>
        <w:rPr>
          <w:rFonts w:ascii="Lucida Bright" w:hAnsi="Lucida Bright"/>
        </w:rPr>
      </w:pPr>
      <w:r w:rsidRPr="00FE3C24">
        <w:rPr>
          <w:rFonts w:ascii="Lucida Bright" w:hAnsi="Lucida Bright"/>
        </w:rPr>
        <w:t xml:space="preserve">One day, it will end and then it will be too late to do anything about </w:t>
      </w:r>
      <w:r w:rsidR="00EA66B0">
        <w:rPr>
          <w:rFonts w:ascii="Lucida Bright" w:hAnsi="Lucida Bright"/>
        </w:rPr>
        <w:t>someone’s</w:t>
      </w:r>
      <w:r w:rsidRPr="00FE3C24">
        <w:rPr>
          <w:rFonts w:ascii="Lucida Bright" w:hAnsi="Lucida Bright"/>
        </w:rPr>
        <w:t xml:space="preserve"> condition </w:t>
      </w:r>
    </w:p>
    <w:p w14:paraId="6E260D36" w14:textId="77777777" w:rsidR="00C04F06" w:rsidRDefault="00C04F06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1BD5E5E3" w14:textId="77777777" w:rsidR="00C04F06" w:rsidRDefault="00FE3C24" w:rsidP="00A024CA">
      <w:pPr>
        <w:spacing w:after="0" w:line="240" w:lineRule="auto"/>
        <w:ind w:left="810"/>
        <w:rPr>
          <w:rFonts w:ascii="Lucida Bright" w:hAnsi="Lucida Bright"/>
        </w:rPr>
      </w:pPr>
      <w:r w:rsidRPr="00FE3C24">
        <w:rPr>
          <w:rFonts w:ascii="Lucida Bright" w:hAnsi="Lucida Bright"/>
        </w:rPr>
        <w:t xml:space="preserve">Please don't be guilty of presuming on tomorrow </w:t>
      </w:r>
    </w:p>
    <w:p w14:paraId="0C4960B9" w14:textId="77777777" w:rsidR="00C04F06" w:rsidRDefault="00C04F06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375F90E4" w14:textId="77777777" w:rsidR="007E54C1" w:rsidRDefault="00FE3C24" w:rsidP="00A024CA">
      <w:pPr>
        <w:spacing w:after="0" w:line="240" w:lineRule="auto"/>
        <w:ind w:left="810"/>
        <w:rPr>
          <w:rFonts w:ascii="Lucida Bright" w:hAnsi="Lucida Bright"/>
        </w:rPr>
      </w:pPr>
      <w:r w:rsidRPr="00FE3C24">
        <w:rPr>
          <w:rFonts w:ascii="Lucida Bright" w:hAnsi="Lucida Bright"/>
        </w:rPr>
        <w:t>Time may just run out</w:t>
      </w:r>
    </w:p>
    <w:p w14:paraId="6DE8AD41" w14:textId="77777777" w:rsidR="007E54C1" w:rsidRDefault="007E54C1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02E2BD64" w14:textId="77777777" w:rsidR="007E54C1" w:rsidRPr="007E54C1" w:rsidRDefault="007E54C1" w:rsidP="00A024CA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7E54C1">
        <w:rPr>
          <w:rFonts w:ascii="Lucida Bright" w:hAnsi="Lucida Bright"/>
          <w:b/>
        </w:rPr>
        <w:t>James 4:14 – </w:t>
      </w:r>
      <w:r w:rsidRPr="007E54C1">
        <w:rPr>
          <w:rFonts w:ascii="Lucida Bright" w:hAnsi="Lucida Bright"/>
          <w:b/>
          <w:i/>
        </w:rPr>
        <w:t xml:space="preserve">“Whereas ye know not what </w:t>
      </w:r>
      <w:r w:rsidRPr="007E54C1">
        <w:rPr>
          <w:rFonts w:ascii="Lucida Bright" w:hAnsi="Lucida Bright"/>
          <w:b/>
          <w:i/>
          <w:iCs/>
        </w:rPr>
        <w:t>shall be</w:t>
      </w:r>
      <w:r w:rsidRPr="007E54C1">
        <w:rPr>
          <w:rFonts w:ascii="Lucida Bright" w:hAnsi="Lucida Bright"/>
          <w:b/>
          <w:i/>
        </w:rPr>
        <w:t xml:space="preserve"> on the morrow. For what </w:t>
      </w:r>
      <w:r w:rsidRPr="007E54C1">
        <w:rPr>
          <w:rFonts w:ascii="Lucida Bright" w:hAnsi="Lucida Bright"/>
          <w:b/>
          <w:i/>
          <w:iCs/>
        </w:rPr>
        <w:t>is</w:t>
      </w:r>
      <w:r w:rsidRPr="007E54C1">
        <w:rPr>
          <w:rFonts w:ascii="Lucida Bright" w:hAnsi="Lucida Bright"/>
          <w:b/>
          <w:i/>
        </w:rPr>
        <w:t xml:space="preserve"> your life? It is even a vapour, that appeareth for a little time, and then vanisheth away” </w:t>
      </w:r>
    </w:p>
    <w:p w14:paraId="3EA0D30B" w14:textId="77777777" w:rsidR="007E54C1" w:rsidRPr="007E54C1" w:rsidRDefault="007E54C1" w:rsidP="00A024CA">
      <w:pPr>
        <w:spacing w:after="0" w:line="240" w:lineRule="auto"/>
        <w:ind w:left="810"/>
        <w:rPr>
          <w:rFonts w:ascii="Lucida Bright" w:hAnsi="Lucida Bright"/>
          <w:b/>
        </w:rPr>
      </w:pPr>
    </w:p>
    <w:p w14:paraId="5994A2F3" w14:textId="5EBFBCD6" w:rsidR="007E54C1" w:rsidRPr="007E54C1" w:rsidRDefault="007E54C1" w:rsidP="00A024CA">
      <w:pPr>
        <w:spacing w:after="0" w:line="240" w:lineRule="auto"/>
        <w:ind w:left="810"/>
        <w:rPr>
          <w:rFonts w:ascii="Lucida Bright" w:hAnsi="Lucida Bright"/>
          <w:b/>
        </w:rPr>
      </w:pPr>
      <w:r w:rsidRPr="007E54C1">
        <w:rPr>
          <w:rFonts w:ascii="Lucida Bright" w:hAnsi="Lucida Bright"/>
          <w:b/>
        </w:rPr>
        <w:t>Proverbs 27:1 – </w:t>
      </w:r>
      <w:r w:rsidRPr="007E54C1">
        <w:rPr>
          <w:rFonts w:ascii="Lucida Bright" w:hAnsi="Lucida Bright"/>
          <w:b/>
          <w:i/>
        </w:rPr>
        <w:t>“Boast not thyself of to morrow; for thou knowest not what a day may bring forth”</w:t>
      </w:r>
      <w:r w:rsidRPr="007E54C1">
        <w:rPr>
          <w:rFonts w:ascii="Lucida Bright" w:hAnsi="Lucida Bright"/>
          <w:b/>
        </w:rPr>
        <w:t xml:space="preserve">  </w:t>
      </w:r>
    </w:p>
    <w:p w14:paraId="254B2D25" w14:textId="4F88653E" w:rsidR="00C04F06" w:rsidRDefault="007E54C1" w:rsidP="00A024CA">
      <w:pPr>
        <w:spacing w:after="0" w:line="240" w:lineRule="auto"/>
        <w:ind w:left="810"/>
        <w:rPr>
          <w:rFonts w:ascii="Lucida Bright" w:hAnsi="Lucida Bright"/>
        </w:rPr>
      </w:pPr>
      <w:r w:rsidRPr="007E54C1">
        <w:rPr>
          <w:rFonts w:ascii="Lucida Bright" w:hAnsi="Lucida Bright"/>
        </w:rPr>
        <w:t xml:space="preserve"> </w:t>
      </w:r>
      <w:r w:rsidR="00FE3C24" w:rsidRPr="00FE3C24">
        <w:rPr>
          <w:rFonts w:ascii="Lucida Bright" w:hAnsi="Lucida Bright"/>
        </w:rPr>
        <w:t xml:space="preserve"> </w:t>
      </w:r>
    </w:p>
    <w:p w14:paraId="76BF9F2A" w14:textId="0CF2872F" w:rsidR="00C04F06" w:rsidRDefault="00FE3C24" w:rsidP="00A024CA">
      <w:pPr>
        <w:spacing w:after="0" w:line="240" w:lineRule="auto"/>
        <w:ind w:left="810"/>
        <w:rPr>
          <w:rFonts w:ascii="Lucida Bright" w:hAnsi="Lucida Bright"/>
        </w:rPr>
      </w:pPr>
      <w:r w:rsidRPr="00FE3C24">
        <w:rPr>
          <w:rFonts w:ascii="Lucida Bright" w:hAnsi="Lucida Bright"/>
        </w:rPr>
        <w:t>I</w:t>
      </w:r>
      <w:r w:rsidR="00EA66B0">
        <w:rPr>
          <w:rFonts w:ascii="Lucida Bright" w:hAnsi="Lucida Bright"/>
        </w:rPr>
        <w:t>’</w:t>
      </w:r>
      <w:r w:rsidRPr="00FE3C24">
        <w:rPr>
          <w:rFonts w:ascii="Lucida Bright" w:hAnsi="Lucida Bright"/>
        </w:rPr>
        <w:t xml:space="preserve">m convinced that there are very few people who genuinely </w:t>
      </w:r>
      <w:r w:rsidR="00282356">
        <w:rPr>
          <w:rFonts w:ascii="Lucida Bright" w:hAnsi="Lucida Bright"/>
        </w:rPr>
        <w:t xml:space="preserve">believe they are </w:t>
      </w:r>
      <w:r w:rsidRPr="00FE3C24">
        <w:rPr>
          <w:rFonts w:ascii="Lucida Bright" w:hAnsi="Lucida Bright"/>
        </w:rPr>
        <w:t>go</w:t>
      </w:r>
      <w:r w:rsidR="00282356">
        <w:rPr>
          <w:rFonts w:ascii="Lucida Bright" w:hAnsi="Lucida Bright"/>
        </w:rPr>
        <w:t>ing to</w:t>
      </w:r>
      <w:r w:rsidRPr="00FE3C24">
        <w:rPr>
          <w:rFonts w:ascii="Lucida Bright" w:hAnsi="Lucida Bright"/>
        </w:rPr>
        <w:t xml:space="preserve"> Hell when they die</w:t>
      </w:r>
      <w:r w:rsidR="00282356">
        <w:rPr>
          <w:rFonts w:ascii="Lucida Bright" w:hAnsi="Lucida Bright"/>
        </w:rPr>
        <w:t xml:space="preserve"> </w:t>
      </w:r>
      <w:r w:rsidRPr="00FE3C24">
        <w:rPr>
          <w:rFonts w:ascii="Lucida Bright" w:hAnsi="Lucida Bright"/>
        </w:rPr>
        <w:t xml:space="preserve"> </w:t>
      </w:r>
    </w:p>
    <w:p w14:paraId="21E3502B" w14:textId="77777777" w:rsidR="00C04F06" w:rsidRDefault="00C04F06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3CDDAE8B" w14:textId="77777777" w:rsidR="004416A9" w:rsidRDefault="00FE3C24" w:rsidP="00A024CA">
      <w:pPr>
        <w:spacing w:after="0" w:line="240" w:lineRule="auto"/>
        <w:ind w:left="810"/>
        <w:rPr>
          <w:rFonts w:ascii="Lucida Bright" w:hAnsi="Lucida Bright"/>
        </w:rPr>
      </w:pPr>
      <w:r w:rsidRPr="00FE3C24">
        <w:rPr>
          <w:rFonts w:ascii="Lucida Bright" w:hAnsi="Lucida Bright"/>
        </w:rPr>
        <w:t xml:space="preserve">Most, if not all, </w:t>
      </w:r>
      <w:r w:rsidR="00DD0E60">
        <w:rPr>
          <w:rFonts w:ascii="Lucida Bright" w:hAnsi="Lucida Bright"/>
        </w:rPr>
        <w:t xml:space="preserve">believe they are going to heaven </w:t>
      </w:r>
    </w:p>
    <w:p w14:paraId="3C03C509" w14:textId="77777777" w:rsidR="004416A9" w:rsidRDefault="004416A9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07D3870C" w14:textId="77777777" w:rsidR="00187E37" w:rsidRDefault="00DD0E60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(Based on what, though</w:t>
      </w:r>
      <w:r w:rsidR="00B1141F">
        <w:rPr>
          <w:rFonts w:ascii="Lucida Bright" w:hAnsi="Lucida Bright"/>
        </w:rPr>
        <w:t>?</w:t>
      </w:r>
      <w:r>
        <w:rPr>
          <w:rFonts w:ascii="Lucida Bright" w:hAnsi="Lucida Bright"/>
        </w:rPr>
        <w:t>)</w:t>
      </w:r>
    </w:p>
    <w:p w14:paraId="21248D3B" w14:textId="77777777" w:rsidR="00187E37" w:rsidRDefault="00187E37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645F2192" w14:textId="58F098D8" w:rsidR="00DD0E60" w:rsidRDefault="00187E37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(Most think they are good enough) </w:t>
      </w:r>
      <w:r w:rsidR="00DD0E60">
        <w:rPr>
          <w:rFonts w:ascii="Lucida Bright" w:hAnsi="Lucida Bright"/>
        </w:rPr>
        <w:t xml:space="preserve"> </w:t>
      </w:r>
      <w:r w:rsidR="00FE3C24" w:rsidRPr="00FE3C24">
        <w:rPr>
          <w:rFonts w:ascii="Lucida Bright" w:hAnsi="Lucida Bright"/>
        </w:rPr>
        <w:t xml:space="preserve"> </w:t>
      </w:r>
    </w:p>
    <w:p w14:paraId="486D394A" w14:textId="77777777" w:rsidR="00DD0E60" w:rsidRDefault="00DD0E60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3E23155B" w14:textId="11914D9B" w:rsidR="00FE3C24" w:rsidRPr="00FE3C24" w:rsidRDefault="00F67E4A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But t</w:t>
      </w:r>
      <w:r w:rsidR="00FE3C24" w:rsidRPr="00FE3C24">
        <w:rPr>
          <w:rFonts w:ascii="Lucida Bright" w:hAnsi="Lucida Bright"/>
        </w:rPr>
        <w:t>here is only one way to accomplish this; you must come to Jesus Christ and receive Him as your Savio</w:t>
      </w:r>
      <w:r w:rsidR="00DD0E60">
        <w:rPr>
          <w:rFonts w:ascii="Lucida Bright" w:hAnsi="Lucida Bright"/>
        </w:rPr>
        <w:t>u</w:t>
      </w:r>
      <w:r w:rsidR="00FE3C24" w:rsidRPr="00FE3C24">
        <w:rPr>
          <w:rFonts w:ascii="Lucida Bright" w:hAnsi="Lucida Bright"/>
        </w:rPr>
        <w:t>r</w:t>
      </w:r>
    </w:p>
    <w:p w14:paraId="564E2A75" w14:textId="77777777" w:rsidR="00A270CA" w:rsidRDefault="00A270CA" w:rsidP="00A024CA">
      <w:pPr>
        <w:spacing w:after="0" w:line="240" w:lineRule="auto"/>
        <w:ind w:left="540"/>
        <w:rPr>
          <w:rFonts w:ascii="Lucida Bright" w:hAnsi="Lucida Bright"/>
          <w:b/>
        </w:rPr>
      </w:pPr>
    </w:p>
    <w:p w14:paraId="4EF9E2AB" w14:textId="0E69E3A3" w:rsidR="00EF098D" w:rsidRDefault="00A270CA" w:rsidP="00A024CA">
      <w:pPr>
        <w:spacing w:after="0" w:line="240" w:lineRule="auto"/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3. </w:t>
      </w:r>
      <w:r w:rsidR="00C83320">
        <w:rPr>
          <w:rFonts w:ascii="Lucida Bright" w:hAnsi="Lucida Bright"/>
          <w:u w:val="dotted"/>
        </w:rPr>
        <w:t>H</w:t>
      </w:r>
      <w:r w:rsidR="00B1141F">
        <w:rPr>
          <w:rFonts w:ascii="Lucida Bright" w:hAnsi="Lucida Bright"/>
          <w:u w:val="dotted"/>
        </w:rPr>
        <w:t>is</w:t>
      </w:r>
      <w:r w:rsidR="00C83320">
        <w:rPr>
          <w:rFonts w:ascii="Lucida Bright" w:hAnsi="Lucida Bright"/>
          <w:u w:val="dotted"/>
        </w:rPr>
        <w:t xml:space="preserve"> </w:t>
      </w:r>
      <w:r w:rsidRPr="00E27691">
        <w:rPr>
          <w:rFonts w:ascii="Lucida Bright" w:hAnsi="Lucida Bright"/>
          <w:i/>
          <w:u w:val="dotted"/>
        </w:rPr>
        <w:t>Disappoint</w:t>
      </w:r>
      <w:r w:rsidR="00E838D4" w:rsidRPr="00E27691">
        <w:rPr>
          <w:rFonts w:ascii="Lucida Bright" w:hAnsi="Lucida Bright"/>
          <w:i/>
          <w:u w:val="dotted"/>
        </w:rPr>
        <w:t>m</w:t>
      </w:r>
      <w:r w:rsidRPr="00E27691">
        <w:rPr>
          <w:rFonts w:ascii="Lucida Bright" w:hAnsi="Lucida Bright"/>
          <w:i/>
          <w:u w:val="dotted"/>
        </w:rPr>
        <w:t>e</w:t>
      </w:r>
      <w:r w:rsidR="00E838D4" w:rsidRPr="00E27691">
        <w:rPr>
          <w:rFonts w:ascii="Lucida Bright" w:hAnsi="Lucida Bright"/>
          <w:i/>
          <w:u w:val="dotted"/>
        </w:rPr>
        <w:t>nt</w:t>
      </w:r>
      <w:r w:rsidRPr="00E27691">
        <w:rPr>
          <w:rFonts w:ascii="Lucida Bright" w:hAnsi="Lucida Bright"/>
          <w:i/>
          <w:u w:val="dotted"/>
        </w:rPr>
        <w:t xml:space="preserve"> </w:t>
      </w:r>
      <w:r w:rsidR="00EF098D" w:rsidRPr="00A270CA">
        <w:rPr>
          <w:rFonts w:ascii="Lucida Bright" w:hAnsi="Lucida Bright"/>
          <w:u w:val="dotted"/>
        </w:rPr>
        <w:t xml:space="preserve"> </w:t>
      </w:r>
    </w:p>
    <w:p w14:paraId="63C9E727" w14:textId="53B5A027" w:rsidR="00E6120D" w:rsidRDefault="00E6120D" w:rsidP="00A024CA">
      <w:pPr>
        <w:spacing w:after="0" w:line="240" w:lineRule="auto"/>
        <w:ind w:left="540"/>
        <w:rPr>
          <w:rFonts w:ascii="Lucida Bright" w:hAnsi="Lucida Bright"/>
          <w:b/>
        </w:rPr>
      </w:pPr>
    </w:p>
    <w:p w14:paraId="79CDE1F7" w14:textId="093DA7C7" w:rsidR="00E6120D" w:rsidRDefault="00E6120D" w:rsidP="00A024CA">
      <w:pPr>
        <w:spacing w:after="0" w:line="240" w:lineRule="auto"/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7 </w:t>
      </w:r>
      <w:r w:rsidR="00280986">
        <w:rPr>
          <w:rFonts w:ascii="Lucida Bright" w:hAnsi="Lucida Bright"/>
          <w:b/>
        </w:rPr>
        <w:t>–</w:t>
      </w:r>
      <w:r>
        <w:rPr>
          <w:rFonts w:ascii="Lucida Bright" w:hAnsi="Lucida Bright"/>
          <w:b/>
        </w:rPr>
        <w:t xml:space="preserve"> </w:t>
      </w:r>
      <w:r w:rsidR="00280986" w:rsidRPr="001567F5">
        <w:rPr>
          <w:rFonts w:ascii="Lucida Bright" w:hAnsi="Lucida Bright"/>
          <w:b/>
          <w:i/>
        </w:rPr>
        <w:t xml:space="preserve">“The impotent man answered </w:t>
      </w:r>
      <w:r w:rsidR="001567F5" w:rsidRPr="001567F5">
        <w:rPr>
          <w:rFonts w:ascii="Lucida Bright" w:hAnsi="Lucida Bright"/>
          <w:b/>
          <w:i/>
        </w:rPr>
        <w:t>H</w:t>
      </w:r>
      <w:r w:rsidR="00280986" w:rsidRPr="001567F5">
        <w:rPr>
          <w:rFonts w:ascii="Lucida Bright" w:hAnsi="Lucida Bright"/>
          <w:b/>
          <w:i/>
        </w:rPr>
        <w:t xml:space="preserve">im, Sir, I have no man, when the water is troubled, to put me into the pool: but while I am coming, another </w:t>
      </w:r>
      <w:proofErr w:type="spellStart"/>
      <w:r w:rsidR="00280986" w:rsidRPr="001567F5">
        <w:rPr>
          <w:rFonts w:ascii="Lucida Bright" w:hAnsi="Lucida Bright"/>
          <w:b/>
          <w:i/>
        </w:rPr>
        <w:t>steppeth</w:t>
      </w:r>
      <w:proofErr w:type="spellEnd"/>
      <w:r w:rsidR="00280986" w:rsidRPr="001567F5">
        <w:rPr>
          <w:rFonts w:ascii="Lucida Bright" w:hAnsi="Lucida Bright"/>
          <w:b/>
          <w:i/>
        </w:rPr>
        <w:t xml:space="preserve"> down before me” </w:t>
      </w:r>
    </w:p>
    <w:p w14:paraId="1D5A25AF" w14:textId="26645A61" w:rsidR="007E5D56" w:rsidRDefault="007E5D56" w:rsidP="00A024CA">
      <w:pPr>
        <w:spacing w:after="0" w:line="240" w:lineRule="auto"/>
        <w:ind w:left="810"/>
        <w:rPr>
          <w:rFonts w:ascii="Lucida Bright" w:hAnsi="Lucida Bright"/>
          <w:b/>
          <w:i/>
        </w:rPr>
      </w:pPr>
    </w:p>
    <w:p w14:paraId="034A888E" w14:textId="77777777" w:rsidR="00E27691" w:rsidRDefault="00E27691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14A1D97B" w14:textId="77777777" w:rsidR="00E27691" w:rsidRDefault="00E27691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5351B07D" w14:textId="5D655CB1" w:rsidR="007E5D56" w:rsidRDefault="007E5D56" w:rsidP="00A024CA">
      <w:pPr>
        <w:spacing w:after="0" w:line="240" w:lineRule="auto"/>
        <w:ind w:left="810"/>
        <w:rPr>
          <w:rFonts w:ascii="Lucida Bright" w:hAnsi="Lucida Bright"/>
        </w:rPr>
      </w:pPr>
      <w:r w:rsidRPr="007E5D56">
        <w:rPr>
          <w:rFonts w:ascii="Lucida Bright" w:hAnsi="Lucida Bright"/>
        </w:rPr>
        <w:t>He tells Jesus that every time he is about to get into the water, someone else beats him t</w:t>
      </w:r>
      <w:r w:rsidR="00605CFC">
        <w:rPr>
          <w:rFonts w:ascii="Lucida Bright" w:hAnsi="Lucida Bright"/>
        </w:rPr>
        <w:t>o it</w:t>
      </w:r>
      <w:r w:rsidRPr="007E5D56">
        <w:rPr>
          <w:rFonts w:ascii="Lucida Bright" w:hAnsi="Lucida Bright"/>
        </w:rPr>
        <w:t xml:space="preserve"> </w:t>
      </w:r>
    </w:p>
    <w:p w14:paraId="2D85F337" w14:textId="77777777" w:rsidR="00E838D4" w:rsidRDefault="00E838D4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72EC10BB" w14:textId="4E378ACE" w:rsidR="007E5D56" w:rsidRPr="007E5D56" w:rsidRDefault="007E5D56" w:rsidP="00A024CA">
      <w:pPr>
        <w:spacing w:after="0" w:line="240" w:lineRule="auto"/>
        <w:ind w:left="810"/>
        <w:rPr>
          <w:rFonts w:ascii="Lucida Bright" w:hAnsi="Lucida Bright"/>
        </w:rPr>
      </w:pPr>
      <w:r w:rsidRPr="007E5D56">
        <w:rPr>
          <w:rFonts w:ascii="Lucida Bright" w:hAnsi="Lucida Bright"/>
        </w:rPr>
        <w:t>Year after year, he has seen his hopes and dream</w:t>
      </w:r>
      <w:r>
        <w:rPr>
          <w:rFonts w:ascii="Lucida Bright" w:hAnsi="Lucida Bright"/>
        </w:rPr>
        <w:t>s</w:t>
      </w:r>
      <w:r w:rsidR="00DE6E50">
        <w:rPr>
          <w:rFonts w:ascii="Lucida Bright" w:hAnsi="Lucida Bright"/>
        </w:rPr>
        <w:t xml:space="preserve"> </w:t>
      </w:r>
      <w:r w:rsidRPr="007E5D56">
        <w:rPr>
          <w:rFonts w:ascii="Lucida Bright" w:hAnsi="Lucida Bright"/>
        </w:rPr>
        <w:t>d</w:t>
      </w:r>
      <w:r w:rsidR="004D6392">
        <w:rPr>
          <w:rFonts w:ascii="Lucida Bright" w:hAnsi="Lucida Bright"/>
        </w:rPr>
        <w:t>ashed</w:t>
      </w:r>
      <w:r w:rsidRPr="007E5D56">
        <w:rPr>
          <w:rFonts w:ascii="Lucida Bright" w:hAnsi="Lucida Bright"/>
        </w:rPr>
        <w:t xml:space="preserve"> as </w:t>
      </w:r>
      <w:r w:rsidR="00E838D4">
        <w:rPr>
          <w:rFonts w:ascii="Lucida Bright" w:hAnsi="Lucida Bright"/>
        </w:rPr>
        <w:t xml:space="preserve">someone else is healed </w:t>
      </w:r>
    </w:p>
    <w:p w14:paraId="1F536D68" w14:textId="77777777" w:rsidR="006C62FE" w:rsidRDefault="006C62FE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43EAFD90" w14:textId="6905D1ED" w:rsidR="00C83320" w:rsidRPr="00C83320" w:rsidRDefault="007E5D56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So, we see here a Man in Dire Straights </w:t>
      </w:r>
    </w:p>
    <w:p w14:paraId="77C914D1" w14:textId="783090A8" w:rsidR="00E0594B" w:rsidRDefault="00E0594B" w:rsidP="00A024CA">
      <w:pPr>
        <w:spacing w:after="0" w:line="240" w:lineRule="auto"/>
        <w:rPr>
          <w:rFonts w:ascii="Lucida Bright" w:hAnsi="Lucida Bright"/>
        </w:rPr>
      </w:pPr>
    </w:p>
    <w:p w14:paraId="7A2A6B3F" w14:textId="43D4D4D5" w:rsidR="00E0594B" w:rsidRDefault="00E0594B" w:rsidP="00A024CA">
      <w:pPr>
        <w:spacing w:after="0" w:line="240" w:lineRule="auto"/>
        <w:ind w:left="180"/>
        <w:rPr>
          <w:rFonts w:ascii="Lucida Bright" w:hAnsi="Lucida Bright"/>
          <w:b/>
        </w:rPr>
      </w:pPr>
      <w:r w:rsidRPr="00E0594B">
        <w:rPr>
          <w:rFonts w:ascii="Lucida Bright" w:hAnsi="Lucida Bright"/>
          <w:b/>
        </w:rPr>
        <w:t xml:space="preserve">B. His </w:t>
      </w:r>
      <w:r w:rsidR="0001089C">
        <w:rPr>
          <w:rFonts w:ascii="Lucida Bright" w:hAnsi="Lucida Bright"/>
          <w:b/>
        </w:rPr>
        <w:t>‘</w:t>
      </w:r>
      <w:r w:rsidRPr="00E0594B">
        <w:rPr>
          <w:rFonts w:ascii="Lucida Bright" w:hAnsi="Lucida Bright"/>
          <w:b/>
        </w:rPr>
        <w:t>Companions</w:t>
      </w:r>
      <w:r w:rsidR="0001089C">
        <w:rPr>
          <w:rFonts w:ascii="Lucida Bright" w:hAnsi="Lucida Bright"/>
          <w:b/>
        </w:rPr>
        <w:t>’</w:t>
      </w:r>
      <w:r w:rsidRPr="00E0594B">
        <w:rPr>
          <w:rFonts w:ascii="Lucida Bright" w:hAnsi="Lucida Bright"/>
          <w:b/>
        </w:rPr>
        <w:t xml:space="preserve"> </w:t>
      </w:r>
      <w:r w:rsidR="00892BD9">
        <w:rPr>
          <w:rFonts w:ascii="Lucida Bright" w:hAnsi="Lucida Bright"/>
          <w:b/>
        </w:rPr>
        <w:t xml:space="preserve">– v. 3 </w:t>
      </w:r>
    </w:p>
    <w:p w14:paraId="56F5BA9B" w14:textId="2C04B43C" w:rsidR="004D6392" w:rsidRDefault="004D6392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4B83392A" w14:textId="20B28A52" w:rsidR="004D6392" w:rsidRPr="004D6392" w:rsidRDefault="004D6392" w:rsidP="004D6392">
      <w:pPr>
        <w:spacing w:after="0" w:line="240" w:lineRule="auto"/>
        <w:ind w:left="540"/>
        <w:rPr>
          <w:rFonts w:ascii="Lucida Bright" w:hAnsi="Lucida Bright"/>
        </w:rPr>
      </w:pPr>
      <w:r w:rsidRPr="004D6392">
        <w:rPr>
          <w:rFonts w:ascii="Lucida Bright" w:hAnsi="Lucida Bright"/>
        </w:rPr>
        <w:t>Wh</w:t>
      </w:r>
      <w:r w:rsidR="003E60DD">
        <w:rPr>
          <w:rFonts w:ascii="Lucida Bright" w:hAnsi="Lucida Bright"/>
        </w:rPr>
        <w:t>o were</w:t>
      </w:r>
      <w:r w:rsidRPr="004D6392">
        <w:rPr>
          <w:rFonts w:ascii="Lucida Bright" w:hAnsi="Lucida Bright"/>
        </w:rPr>
        <w:t xml:space="preserve"> no better off </w:t>
      </w:r>
      <w:r>
        <w:rPr>
          <w:rFonts w:ascii="Lucida Bright" w:hAnsi="Lucida Bright"/>
        </w:rPr>
        <w:t>…</w:t>
      </w:r>
    </w:p>
    <w:p w14:paraId="3B68F81D" w14:textId="4503340C" w:rsidR="00343DB7" w:rsidRDefault="00343DB7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26F07D16" w14:textId="294ACA0E" w:rsidR="00343DB7" w:rsidRPr="00B82161" w:rsidRDefault="00B82161" w:rsidP="00A024CA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B82161">
        <w:rPr>
          <w:rFonts w:ascii="Lucida Bright" w:hAnsi="Lucida Bright"/>
          <w:b/>
          <w:i/>
        </w:rPr>
        <w:t>“</w:t>
      </w:r>
      <w:r w:rsidR="00343DB7" w:rsidRPr="00B82161">
        <w:rPr>
          <w:rFonts w:ascii="Lucida Bright" w:hAnsi="Lucida Bright"/>
          <w:b/>
          <w:i/>
        </w:rPr>
        <w:t>In these lay a great multitude of impotent folk, of blind, halt, withered, waiting for the moving of the water</w:t>
      </w:r>
      <w:r w:rsidRPr="00B82161">
        <w:rPr>
          <w:rFonts w:ascii="Lucida Bright" w:hAnsi="Lucida Bright"/>
          <w:b/>
          <w:i/>
        </w:rPr>
        <w:t>”</w:t>
      </w:r>
    </w:p>
    <w:p w14:paraId="2C23D905" w14:textId="76494F8F" w:rsidR="006C62FE" w:rsidRDefault="006C62FE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4663DABD" w14:textId="56B47665" w:rsidR="00E96721" w:rsidRDefault="006C62FE" w:rsidP="00A024CA">
      <w:pPr>
        <w:spacing w:after="0" w:line="240" w:lineRule="auto"/>
        <w:ind w:left="540"/>
        <w:rPr>
          <w:rFonts w:ascii="Lucida Bright" w:hAnsi="Lucida Bright"/>
        </w:rPr>
      </w:pPr>
      <w:r w:rsidRPr="00E96721">
        <w:rPr>
          <w:rFonts w:ascii="Lucida Bright" w:hAnsi="Lucida Bright"/>
        </w:rPr>
        <w:t>This man was surrounded by others who were in the same shape as h</w:t>
      </w:r>
      <w:r w:rsidR="00EE0C9E">
        <w:rPr>
          <w:rFonts w:ascii="Lucida Bright" w:hAnsi="Lucida Bright"/>
        </w:rPr>
        <w:t xml:space="preserve">e was </w:t>
      </w:r>
      <w:r w:rsidRPr="00E96721">
        <w:rPr>
          <w:rFonts w:ascii="Lucida Bright" w:hAnsi="Lucida Bright"/>
        </w:rPr>
        <w:t xml:space="preserve"> </w:t>
      </w:r>
    </w:p>
    <w:p w14:paraId="35E71DD7" w14:textId="77777777" w:rsidR="00E96721" w:rsidRDefault="00E96721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09AE6AB7" w14:textId="77777777" w:rsidR="00E96721" w:rsidRDefault="006C62FE" w:rsidP="00A024CA">
      <w:pPr>
        <w:spacing w:after="0" w:line="240" w:lineRule="auto"/>
        <w:ind w:left="540"/>
        <w:rPr>
          <w:rFonts w:ascii="Lucida Bright" w:hAnsi="Lucida Bright"/>
        </w:rPr>
      </w:pPr>
      <w:r w:rsidRPr="00E96721">
        <w:rPr>
          <w:rFonts w:ascii="Lucida Bright" w:hAnsi="Lucida Bright"/>
        </w:rPr>
        <w:t xml:space="preserve">They offered him no comfort and they offered him no help </w:t>
      </w:r>
    </w:p>
    <w:p w14:paraId="634F91A1" w14:textId="77777777" w:rsidR="00E96721" w:rsidRDefault="00E96721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4589B37F" w14:textId="68E9EFA5" w:rsidR="00E96721" w:rsidRDefault="006C62FE" w:rsidP="00A024CA">
      <w:pPr>
        <w:spacing w:after="0" w:line="240" w:lineRule="auto"/>
        <w:ind w:left="540"/>
        <w:rPr>
          <w:rFonts w:ascii="Lucida Bright" w:hAnsi="Lucida Bright"/>
        </w:rPr>
      </w:pPr>
      <w:r w:rsidRPr="00E96721">
        <w:rPr>
          <w:rFonts w:ascii="Lucida Bright" w:hAnsi="Lucida Bright"/>
        </w:rPr>
        <w:t xml:space="preserve">They were as </w:t>
      </w:r>
      <w:r w:rsidR="00C549A3">
        <w:rPr>
          <w:rFonts w:ascii="Lucida Bright" w:hAnsi="Lucida Bright"/>
        </w:rPr>
        <w:t>D</w:t>
      </w:r>
      <w:r w:rsidRPr="00E96721">
        <w:rPr>
          <w:rFonts w:ascii="Lucida Bright" w:hAnsi="Lucida Bright"/>
        </w:rPr>
        <w:t xml:space="preserve">esperate as he was to be released from their </w:t>
      </w:r>
      <w:r w:rsidR="00E96721">
        <w:rPr>
          <w:rFonts w:ascii="Lucida Bright" w:hAnsi="Lucida Bright"/>
        </w:rPr>
        <w:t>infirmity</w:t>
      </w:r>
      <w:r w:rsidRPr="00E96721">
        <w:rPr>
          <w:rFonts w:ascii="Lucida Bright" w:hAnsi="Lucida Bright"/>
        </w:rPr>
        <w:t xml:space="preserve"> </w:t>
      </w:r>
    </w:p>
    <w:p w14:paraId="7FFBB5CA" w14:textId="77777777" w:rsidR="00E96721" w:rsidRDefault="00E96721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357A0117" w14:textId="77777777" w:rsidR="00181297" w:rsidRDefault="006C62FE" w:rsidP="00A024CA">
      <w:pPr>
        <w:spacing w:after="0" w:line="240" w:lineRule="auto"/>
        <w:ind w:left="540"/>
        <w:rPr>
          <w:rFonts w:ascii="Lucida Bright" w:hAnsi="Lucida Bright"/>
        </w:rPr>
      </w:pPr>
      <w:r w:rsidRPr="00E96721">
        <w:rPr>
          <w:rFonts w:ascii="Lucida Bright" w:hAnsi="Lucida Bright"/>
        </w:rPr>
        <w:t xml:space="preserve">Even if these people had been able to help this man get into the pool when the time came, </w:t>
      </w:r>
    </w:p>
    <w:p w14:paraId="25FB80F0" w14:textId="77777777" w:rsidR="00181297" w:rsidRDefault="00181297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236343D0" w14:textId="77777777" w:rsidR="00181297" w:rsidRDefault="006C62FE" w:rsidP="00A024CA">
      <w:pPr>
        <w:spacing w:after="0" w:line="240" w:lineRule="auto"/>
        <w:ind w:left="540"/>
        <w:rPr>
          <w:rFonts w:ascii="Lucida Bright" w:hAnsi="Lucida Bright"/>
        </w:rPr>
      </w:pPr>
      <w:r w:rsidRPr="00E96721">
        <w:rPr>
          <w:rFonts w:ascii="Lucida Bright" w:hAnsi="Lucida Bright"/>
        </w:rPr>
        <w:t>I</w:t>
      </w:r>
      <w:r w:rsidR="00181297">
        <w:rPr>
          <w:rFonts w:ascii="Lucida Bright" w:hAnsi="Lucida Bright"/>
        </w:rPr>
        <w:t>’</w:t>
      </w:r>
      <w:r w:rsidRPr="00E96721">
        <w:rPr>
          <w:rFonts w:ascii="Lucida Bright" w:hAnsi="Lucida Bright"/>
        </w:rPr>
        <w:t xml:space="preserve">m sure that it would have been every man for himself! </w:t>
      </w:r>
    </w:p>
    <w:p w14:paraId="0D959741" w14:textId="77777777" w:rsidR="00181297" w:rsidRDefault="00181297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018E38D0" w14:textId="322D43FA" w:rsidR="006C62FE" w:rsidRDefault="006C62FE" w:rsidP="00A024CA">
      <w:pPr>
        <w:spacing w:after="0" w:line="240" w:lineRule="auto"/>
        <w:ind w:left="540"/>
        <w:rPr>
          <w:rFonts w:ascii="Lucida Bright" w:hAnsi="Lucida Bright"/>
        </w:rPr>
      </w:pPr>
      <w:r w:rsidRPr="00E96721">
        <w:rPr>
          <w:rFonts w:ascii="Lucida Bright" w:hAnsi="Lucida Bright"/>
        </w:rPr>
        <w:t>They wouldn't have helped him, because they needed the healing for themselves!</w:t>
      </w:r>
    </w:p>
    <w:p w14:paraId="21E256CD" w14:textId="0328A7EE" w:rsidR="00E96721" w:rsidRDefault="00E96721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49BF0471" w14:textId="3ED84C64" w:rsidR="00E96721" w:rsidRDefault="00E96721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That’s how it is spiritually as well </w:t>
      </w:r>
    </w:p>
    <w:p w14:paraId="0AF75F83" w14:textId="4F17ED7F" w:rsidR="00181297" w:rsidRDefault="00181297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63FEF0DC" w14:textId="14856F8A" w:rsidR="00181297" w:rsidRPr="00B80C9E" w:rsidRDefault="009626F3" w:rsidP="00A024CA">
      <w:pPr>
        <w:spacing w:after="0" w:line="240" w:lineRule="auto"/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SO</w:t>
      </w:r>
      <w:r w:rsidR="009A3042">
        <w:rPr>
          <w:rFonts w:ascii="Lucida Bright" w:hAnsi="Lucida Bright"/>
          <w:b/>
        </w:rPr>
        <w:t>,</w:t>
      </w:r>
      <w:r>
        <w:rPr>
          <w:rFonts w:ascii="Lucida Bright" w:hAnsi="Lucida Bright"/>
          <w:b/>
        </w:rPr>
        <w:t xml:space="preserve"> WE SEE </w:t>
      </w:r>
      <w:r w:rsidR="00181297" w:rsidRPr="00B80C9E">
        <w:rPr>
          <w:rFonts w:ascii="Lucida Bright" w:hAnsi="Lucida Bright"/>
          <w:b/>
        </w:rPr>
        <w:t>A “SICK MAN”</w:t>
      </w:r>
    </w:p>
    <w:p w14:paraId="7845D9AF" w14:textId="77777777" w:rsidR="00EE33AF" w:rsidRDefault="00EE33AF" w:rsidP="00A024CA">
      <w:pPr>
        <w:spacing w:after="0" w:line="240" w:lineRule="auto"/>
        <w:rPr>
          <w:rFonts w:ascii="Lucida Bright" w:hAnsi="Lucida Bright"/>
          <w:b/>
        </w:rPr>
      </w:pPr>
    </w:p>
    <w:p w14:paraId="20AB7C3B" w14:textId="60D07261" w:rsidR="00B80C9E" w:rsidRDefault="00B20593" w:rsidP="00A024CA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B80C9E">
        <w:rPr>
          <w:rFonts w:ascii="Lucida Bright" w:hAnsi="Lucida Bright"/>
          <w:b/>
          <w:u w:val="single"/>
        </w:rPr>
        <w:t xml:space="preserve">THE </w:t>
      </w:r>
      <w:r w:rsidR="0001089C" w:rsidRPr="0001089C">
        <w:rPr>
          <w:rFonts w:ascii="Lucida Bright" w:hAnsi="Lucida Bright"/>
          <w:b/>
          <w:u w:val="single"/>
        </w:rPr>
        <w:t>“</w:t>
      </w:r>
      <w:r w:rsidR="000F1F60">
        <w:rPr>
          <w:rFonts w:ascii="Lucida Bright" w:hAnsi="Lucida Bright"/>
          <w:b/>
          <w:u w:val="single"/>
        </w:rPr>
        <w:t>COMPASSIO</w:t>
      </w:r>
      <w:r w:rsidR="00486AE7">
        <w:rPr>
          <w:rFonts w:ascii="Lucida Bright" w:hAnsi="Lucida Bright"/>
          <w:b/>
          <w:u w:val="single"/>
        </w:rPr>
        <w:t>N</w:t>
      </w:r>
      <w:r w:rsidR="000F1F60">
        <w:rPr>
          <w:rFonts w:ascii="Lucida Bright" w:hAnsi="Lucida Bright"/>
          <w:b/>
          <w:u w:val="single"/>
        </w:rPr>
        <w:t>ATE</w:t>
      </w:r>
      <w:r w:rsidR="0001089C" w:rsidRPr="0001089C">
        <w:rPr>
          <w:rFonts w:ascii="Lucida Bright" w:hAnsi="Lucida Bright"/>
          <w:b/>
          <w:u w:val="single"/>
        </w:rPr>
        <w:t xml:space="preserve"> </w:t>
      </w:r>
      <w:r w:rsidR="00B80C9E">
        <w:rPr>
          <w:rFonts w:ascii="Lucida Bright" w:hAnsi="Lucida Bright"/>
          <w:b/>
          <w:u w:val="single"/>
        </w:rPr>
        <w:t>SAVIOUR</w:t>
      </w:r>
      <w:r w:rsidR="00FC2ED8">
        <w:rPr>
          <w:rFonts w:ascii="Lucida Bright" w:hAnsi="Lucida Bright"/>
          <w:b/>
          <w:u w:val="single"/>
        </w:rPr>
        <w:t xml:space="preserve">” </w:t>
      </w:r>
      <w:r w:rsidR="00FC2ED8">
        <w:rPr>
          <w:rFonts w:ascii="Lucida Bright" w:hAnsi="Lucida Bright"/>
          <w:b/>
        </w:rPr>
        <w:t xml:space="preserve">– v. 6 </w:t>
      </w:r>
    </w:p>
    <w:p w14:paraId="6EB70060" w14:textId="77777777" w:rsidR="00B80C9E" w:rsidRDefault="00B80C9E" w:rsidP="00A024CA">
      <w:pPr>
        <w:spacing w:after="0" w:line="240" w:lineRule="auto"/>
        <w:rPr>
          <w:rFonts w:ascii="Lucida Bright" w:hAnsi="Lucida Bright"/>
          <w:b/>
        </w:rPr>
      </w:pPr>
    </w:p>
    <w:p w14:paraId="11D8B111" w14:textId="77777777" w:rsidR="003A7905" w:rsidRDefault="003A7905" w:rsidP="00A024CA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7E4E1E7B" w14:textId="0B9FF077" w:rsidR="00486AE7" w:rsidRDefault="00B80C9E" w:rsidP="00A024CA">
      <w:pPr>
        <w:spacing w:after="0" w:line="240" w:lineRule="auto"/>
        <w:ind w:left="180"/>
        <w:rPr>
          <w:rFonts w:ascii="Lucida Bright" w:hAnsi="Lucida Bright"/>
          <w:b/>
          <w:i/>
        </w:rPr>
      </w:pPr>
      <w:r w:rsidRPr="00B80C9E">
        <w:rPr>
          <w:rFonts w:ascii="Lucida Bright" w:hAnsi="Lucida Bright"/>
          <w:b/>
          <w:i/>
        </w:rPr>
        <w:t xml:space="preserve">“When Jesus saw him lie, and knew that he had been now a long time </w:t>
      </w:r>
      <w:r w:rsidRPr="00B80C9E">
        <w:rPr>
          <w:rFonts w:ascii="Lucida Bright" w:hAnsi="Lucida Bright"/>
          <w:b/>
          <w:i/>
          <w:iCs/>
        </w:rPr>
        <w:t>in that case</w:t>
      </w:r>
      <w:r w:rsidRPr="00B80C9E">
        <w:rPr>
          <w:rFonts w:ascii="Lucida Bright" w:hAnsi="Lucida Bright"/>
          <w:b/>
          <w:i/>
        </w:rPr>
        <w:t xml:space="preserve">, He saith unto him, </w:t>
      </w:r>
      <w:proofErr w:type="gramStart"/>
      <w:r w:rsidRPr="00B80C9E">
        <w:rPr>
          <w:rFonts w:ascii="Lucida Bright" w:hAnsi="Lucida Bright"/>
          <w:b/>
          <w:i/>
        </w:rPr>
        <w:t>Wilt</w:t>
      </w:r>
      <w:proofErr w:type="gramEnd"/>
      <w:r w:rsidRPr="00B80C9E">
        <w:rPr>
          <w:rFonts w:ascii="Lucida Bright" w:hAnsi="Lucida Bright"/>
          <w:b/>
          <w:i/>
        </w:rPr>
        <w:t xml:space="preserve"> thou be made whole?” </w:t>
      </w:r>
    </w:p>
    <w:p w14:paraId="58CE2132" w14:textId="77777777" w:rsidR="00486AE7" w:rsidRDefault="00486AE7" w:rsidP="00A024CA">
      <w:pPr>
        <w:spacing w:after="0" w:line="240" w:lineRule="auto"/>
        <w:ind w:left="180"/>
        <w:rPr>
          <w:rFonts w:ascii="Lucida Bright" w:hAnsi="Lucida Bright"/>
          <w:b/>
          <w:i/>
        </w:rPr>
      </w:pPr>
    </w:p>
    <w:p w14:paraId="7E8D46BF" w14:textId="5E8EAB97" w:rsidR="00486AE7" w:rsidRPr="00486AE7" w:rsidRDefault="00486AE7" w:rsidP="00A024CA">
      <w:pPr>
        <w:spacing w:after="0" w:line="240" w:lineRule="auto"/>
        <w:ind w:left="180"/>
        <w:rPr>
          <w:rFonts w:ascii="Lucida Bright" w:hAnsi="Lucida Bright"/>
        </w:rPr>
      </w:pPr>
      <w:r w:rsidRPr="00486AE7">
        <w:rPr>
          <w:rFonts w:ascii="Lucida Bright" w:hAnsi="Lucida Bright"/>
        </w:rPr>
        <w:t xml:space="preserve">Jesus is pictured here as the </w:t>
      </w:r>
      <w:r>
        <w:rPr>
          <w:rFonts w:ascii="Lucida Bright" w:hAnsi="Lucida Bright"/>
        </w:rPr>
        <w:t>C</w:t>
      </w:r>
      <w:r w:rsidRPr="00486AE7">
        <w:rPr>
          <w:rFonts w:ascii="Lucida Bright" w:hAnsi="Lucida Bright"/>
        </w:rPr>
        <w:t>ompassionate Savio</w:t>
      </w:r>
      <w:r>
        <w:rPr>
          <w:rFonts w:ascii="Lucida Bright" w:hAnsi="Lucida Bright"/>
        </w:rPr>
        <w:t>u</w:t>
      </w:r>
      <w:r w:rsidRPr="00486AE7">
        <w:rPr>
          <w:rFonts w:ascii="Lucida Bright" w:hAnsi="Lucida Bright"/>
        </w:rPr>
        <w:t xml:space="preserve">r </w:t>
      </w:r>
    </w:p>
    <w:p w14:paraId="5D641F31" w14:textId="77777777" w:rsidR="009A3042" w:rsidRDefault="009A3042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0AA0935E" w14:textId="5E14C205" w:rsidR="00CE001F" w:rsidRPr="00486AE7" w:rsidRDefault="00486AE7" w:rsidP="00A024CA">
      <w:pPr>
        <w:spacing w:after="0" w:line="240" w:lineRule="auto"/>
        <w:ind w:left="180"/>
        <w:rPr>
          <w:rFonts w:ascii="Lucida Bright" w:hAnsi="Lucida Bright"/>
        </w:rPr>
      </w:pPr>
      <w:r w:rsidRPr="00486AE7">
        <w:rPr>
          <w:rFonts w:ascii="Lucida Bright" w:hAnsi="Lucida Bright"/>
        </w:rPr>
        <w:t xml:space="preserve">He is shown doing </w:t>
      </w:r>
      <w:r>
        <w:rPr>
          <w:rFonts w:ascii="Lucida Bright" w:hAnsi="Lucida Bright"/>
        </w:rPr>
        <w:t>3</w:t>
      </w:r>
      <w:r w:rsidRPr="00486AE7">
        <w:rPr>
          <w:rFonts w:ascii="Lucida Bright" w:hAnsi="Lucida Bright"/>
        </w:rPr>
        <w:t xml:space="preserve"> great </w:t>
      </w:r>
      <w:r w:rsidR="00343DB7">
        <w:rPr>
          <w:rFonts w:ascii="Lucida Bright" w:hAnsi="Lucida Bright"/>
        </w:rPr>
        <w:t>things</w:t>
      </w:r>
      <w:r w:rsidRPr="00486AE7">
        <w:rPr>
          <w:rFonts w:ascii="Lucida Bright" w:hAnsi="Lucida Bright"/>
        </w:rPr>
        <w:t xml:space="preserve"> that prove this true</w:t>
      </w:r>
      <w:r w:rsidR="00FC2ED8" w:rsidRPr="00486AE7">
        <w:rPr>
          <w:rFonts w:ascii="Lucida Bright" w:hAnsi="Lucida Bright"/>
        </w:rPr>
        <w:t xml:space="preserve"> </w:t>
      </w:r>
    </w:p>
    <w:p w14:paraId="4E383541" w14:textId="77777777" w:rsidR="008A3E8F" w:rsidRDefault="008A3E8F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5149B57B" w14:textId="1EC03D2C" w:rsidR="00FC2ED8" w:rsidRDefault="00FC2ED8" w:rsidP="00A024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His </w:t>
      </w:r>
      <w:r w:rsidR="00E94004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Choosing</w:t>
      </w:r>
      <w:r w:rsidR="00E94004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14:paraId="4FF77343" w14:textId="630DA69B" w:rsidR="0096367D" w:rsidRDefault="0096367D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4D902905" w14:textId="77777777" w:rsidR="007163DF" w:rsidRDefault="0096367D" w:rsidP="00A024CA">
      <w:pPr>
        <w:spacing w:after="0" w:line="240" w:lineRule="auto"/>
        <w:ind w:left="540"/>
        <w:rPr>
          <w:rFonts w:ascii="Lucida Bright" w:hAnsi="Lucida Bright"/>
        </w:rPr>
      </w:pPr>
      <w:r w:rsidRPr="0096367D">
        <w:rPr>
          <w:rFonts w:ascii="Lucida Bright" w:hAnsi="Lucida Bright"/>
        </w:rPr>
        <w:t xml:space="preserve">According to the Bible's own </w:t>
      </w:r>
      <w:r>
        <w:rPr>
          <w:rFonts w:ascii="Lucida Bright" w:hAnsi="Lucida Bright"/>
        </w:rPr>
        <w:t>testimony</w:t>
      </w:r>
      <w:r w:rsidRPr="0096367D">
        <w:rPr>
          <w:rFonts w:ascii="Lucida Bright" w:hAnsi="Lucida Bright"/>
        </w:rPr>
        <w:t xml:space="preserve">, </w:t>
      </w:r>
    </w:p>
    <w:p w14:paraId="61416DAE" w14:textId="77777777" w:rsidR="007163DF" w:rsidRDefault="007163DF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579CB69A" w14:textId="4134B8F9" w:rsidR="0096367D" w:rsidRDefault="007163DF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96367D" w:rsidRPr="0096367D">
        <w:rPr>
          <w:rFonts w:ascii="Lucida Bright" w:hAnsi="Lucida Bright"/>
        </w:rPr>
        <w:t xml:space="preserve">here was a </w:t>
      </w:r>
      <w:r w:rsidR="0096367D" w:rsidRPr="00415427">
        <w:rPr>
          <w:rFonts w:ascii="Lucida Bright" w:hAnsi="Lucida Bright"/>
          <w:b/>
          <w:i/>
        </w:rPr>
        <w:t xml:space="preserve">“great multitude” </w:t>
      </w:r>
      <w:r w:rsidR="0096367D" w:rsidRPr="0096367D">
        <w:rPr>
          <w:rFonts w:ascii="Lucida Bright" w:hAnsi="Lucida Bright"/>
        </w:rPr>
        <w:t>there that day</w:t>
      </w:r>
      <w:r w:rsidR="0096367D">
        <w:rPr>
          <w:rFonts w:ascii="Lucida Bright" w:hAnsi="Lucida Bright"/>
        </w:rPr>
        <w:t xml:space="preserve"> </w:t>
      </w:r>
      <w:r w:rsidR="0096367D" w:rsidRPr="0096367D">
        <w:rPr>
          <w:rFonts w:ascii="Lucida Bright" w:hAnsi="Lucida Bright"/>
        </w:rPr>
        <w:t xml:space="preserve"> </w:t>
      </w:r>
    </w:p>
    <w:p w14:paraId="167AE568" w14:textId="77777777" w:rsidR="0096367D" w:rsidRDefault="0096367D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48A95F7F" w14:textId="32A66CB0" w:rsidR="00E1061D" w:rsidRDefault="007163DF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point is, </w:t>
      </w:r>
      <w:r w:rsidR="0096367D" w:rsidRPr="0096367D">
        <w:rPr>
          <w:rFonts w:ascii="Lucida Bright" w:hAnsi="Lucida Bright"/>
        </w:rPr>
        <w:t xml:space="preserve">Jesus could have gone to any </w:t>
      </w:r>
      <w:r w:rsidR="00E1061D">
        <w:rPr>
          <w:rFonts w:ascii="Lucida Bright" w:hAnsi="Lucida Bright"/>
        </w:rPr>
        <w:t>one of the</w:t>
      </w:r>
      <w:r>
        <w:rPr>
          <w:rFonts w:ascii="Lucida Bright" w:hAnsi="Lucida Bright"/>
        </w:rPr>
        <w:t>m</w:t>
      </w:r>
      <w:r w:rsidR="00E1061D">
        <w:rPr>
          <w:rFonts w:ascii="Lucida Bright" w:hAnsi="Lucida Bright"/>
        </w:rPr>
        <w:t xml:space="preserve"> </w:t>
      </w:r>
      <w:r w:rsidR="0096367D" w:rsidRPr="0096367D">
        <w:rPr>
          <w:rFonts w:ascii="Lucida Bright" w:hAnsi="Lucida Bright"/>
        </w:rPr>
        <w:t xml:space="preserve"> </w:t>
      </w:r>
    </w:p>
    <w:p w14:paraId="27FE5701" w14:textId="77777777" w:rsidR="00E1061D" w:rsidRDefault="00E1061D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44309D1E" w14:textId="41A68B4A" w:rsidR="00C823C9" w:rsidRDefault="00E1061D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="0096367D" w:rsidRPr="0096367D">
        <w:rPr>
          <w:rFonts w:ascii="Lucida Bright" w:hAnsi="Lucida Bright"/>
        </w:rPr>
        <w:t xml:space="preserve">et for His own reasons, He went to this man </w:t>
      </w:r>
    </w:p>
    <w:p w14:paraId="12D435C5" w14:textId="77777777" w:rsidR="00C823C9" w:rsidRDefault="00C823C9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DBD7D46" w14:textId="5FEA1EBA" w:rsidR="0096367D" w:rsidRDefault="0096367D" w:rsidP="00A024CA">
      <w:pPr>
        <w:spacing w:after="0" w:line="240" w:lineRule="auto"/>
        <w:ind w:left="540"/>
        <w:rPr>
          <w:rFonts w:ascii="Lucida Bright" w:hAnsi="Lucida Bright"/>
        </w:rPr>
      </w:pPr>
      <w:r w:rsidRPr="0096367D">
        <w:rPr>
          <w:rFonts w:ascii="Lucida Bright" w:hAnsi="Lucida Bright"/>
        </w:rPr>
        <w:t>Th</w:t>
      </w:r>
      <w:r w:rsidR="00E1061D">
        <w:rPr>
          <w:rFonts w:ascii="Lucida Bright" w:hAnsi="Lucida Bright"/>
        </w:rPr>
        <w:t>at</w:t>
      </w:r>
      <w:r w:rsidRPr="0096367D">
        <w:rPr>
          <w:rFonts w:ascii="Lucida Bright" w:hAnsi="Lucida Bright"/>
        </w:rPr>
        <w:t xml:space="preserve"> is nothing but pure </w:t>
      </w:r>
      <w:r w:rsidR="00C823C9">
        <w:rPr>
          <w:rFonts w:ascii="Lucida Bright" w:hAnsi="Lucida Bright"/>
        </w:rPr>
        <w:t>G</w:t>
      </w:r>
      <w:r w:rsidRPr="0096367D">
        <w:rPr>
          <w:rFonts w:ascii="Lucida Bright" w:hAnsi="Lucida Bright"/>
        </w:rPr>
        <w:t>race!</w:t>
      </w:r>
    </w:p>
    <w:p w14:paraId="3C604C41" w14:textId="555A38D9" w:rsidR="00C823C9" w:rsidRDefault="00C823C9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9715648" w14:textId="3EB9A184" w:rsidR="00594246" w:rsidRDefault="00594246" w:rsidP="00A024CA">
      <w:pPr>
        <w:spacing w:after="0" w:line="240" w:lineRule="auto"/>
        <w:ind w:left="540"/>
        <w:rPr>
          <w:rFonts w:ascii="Lucida Bright" w:hAnsi="Lucida Bright"/>
        </w:rPr>
      </w:pPr>
      <w:r w:rsidRPr="00594246">
        <w:rPr>
          <w:rFonts w:ascii="Lucida Bright" w:hAnsi="Lucida Bright"/>
        </w:rPr>
        <w:t xml:space="preserve">What a picture of Jesus and His work </w:t>
      </w:r>
      <w:r>
        <w:rPr>
          <w:rFonts w:ascii="Lucida Bright" w:hAnsi="Lucida Bright"/>
        </w:rPr>
        <w:t>of</w:t>
      </w:r>
      <w:r w:rsidRPr="00594246">
        <w:rPr>
          <w:rFonts w:ascii="Lucida Bright" w:hAnsi="Lucida Bright"/>
        </w:rPr>
        <w:t xml:space="preserve"> salvation </w:t>
      </w:r>
    </w:p>
    <w:p w14:paraId="41AFF0C3" w14:textId="77777777" w:rsidR="00594246" w:rsidRDefault="0059424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469A6876" w14:textId="77777777" w:rsidR="00594246" w:rsidRDefault="00594246" w:rsidP="00A024CA">
      <w:pPr>
        <w:spacing w:after="0" w:line="240" w:lineRule="auto"/>
        <w:ind w:left="540"/>
        <w:rPr>
          <w:rFonts w:ascii="Lucida Bright" w:hAnsi="Lucida Bright"/>
        </w:rPr>
      </w:pPr>
      <w:r w:rsidRPr="00594246">
        <w:rPr>
          <w:rFonts w:ascii="Lucida Bright" w:hAnsi="Lucida Bright"/>
        </w:rPr>
        <w:t>He passes by and knocks on our heart's door</w:t>
      </w:r>
    </w:p>
    <w:p w14:paraId="04841525" w14:textId="77777777" w:rsidR="00594246" w:rsidRDefault="0059424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56572498" w14:textId="6EEAD0BC" w:rsidR="00594246" w:rsidRDefault="00594246" w:rsidP="00A024CA">
      <w:pPr>
        <w:spacing w:after="0" w:line="240" w:lineRule="auto"/>
        <w:ind w:left="540"/>
        <w:rPr>
          <w:rFonts w:ascii="Lucida Bright" w:hAnsi="Lucida Bright"/>
        </w:rPr>
      </w:pPr>
      <w:r w:rsidRPr="00594246">
        <w:rPr>
          <w:rFonts w:ascii="Lucida Bright" w:hAnsi="Lucida Bright"/>
        </w:rPr>
        <w:t xml:space="preserve">He reaches out to us in love and calls us unto Himself </w:t>
      </w:r>
    </w:p>
    <w:p w14:paraId="3F8F1379" w14:textId="77777777" w:rsidR="00594246" w:rsidRDefault="0059424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FD63495" w14:textId="77777777" w:rsidR="00594246" w:rsidRDefault="00594246" w:rsidP="00A024CA">
      <w:pPr>
        <w:spacing w:after="0" w:line="240" w:lineRule="auto"/>
        <w:ind w:left="540"/>
        <w:rPr>
          <w:rFonts w:ascii="Lucida Bright" w:hAnsi="Lucida Bright"/>
        </w:rPr>
      </w:pPr>
      <w:r w:rsidRPr="00594246">
        <w:rPr>
          <w:rFonts w:ascii="Lucida Bright" w:hAnsi="Lucida Bright"/>
        </w:rPr>
        <w:t>When the sinner responds in faith</w:t>
      </w:r>
    </w:p>
    <w:p w14:paraId="1A6060A3" w14:textId="77777777" w:rsidR="00594246" w:rsidRDefault="0059424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19707FC" w14:textId="2B8BAFA4" w:rsidR="00594246" w:rsidRDefault="00594246" w:rsidP="00A024CA">
      <w:pPr>
        <w:spacing w:after="0" w:line="240" w:lineRule="auto"/>
        <w:ind w:left="540"/>
        <w:rPr>
          <w:rFonts w:ascii="Lucida Bright" w:hAnsi="Lucida Bright"/>
        </w:rPr>
      </w:pPr>
      <w:r w:rsidRPr="00594246">
        <w:rPr>
          <w:rFonts w:ascii="Lucida Bright" w:hAnsi="Lucida Bright"/>
        </w:rPr>
        <w:t xml:space="preserve">Jesus comes in and works the work of salvation in our hearts </w:t>
      </w:r>
    </w:p>
    <w:p w14:paraId="03286DB8" w14:textId="77777777" w:rsidR="00594246" w:rsidRDefault="0059424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0143B181" w14:textId="18DE5885" w:rsidR="00C823C9" w:rsidRDefault="00594246" w:rsidP="00A024CA">
      <w:pPr>
        <w:spacing w:after="0" w:line="240" w:lineRule="auto"/>
        <w:ind w:left="540"/>
        <w:rPr>
          <w:rFonts w:ascii="Lucida Bright" w:hAnsi="Lucida Bright"/>
        </w:rPr>
      </w:pPr>
      <w:r w:rsidRPr="00594246">
        <w:rPr>
          <w:rFonts w:ascii="Lucida Bright" w:hAnsi="Lucida Bright"/>
        </w:rPr>
        <w:t xml:space="preserve">This is a work of </w:t>
      </w:r>
      <w:r w:rsidR="00E1061D">
        <w:rPr>
          <w:rFonts w:ascii="Lucida Bright" w:hAnsi="Lucida Bright"/>
        </w:rPr>
        <w:t>G</w:t>
      </w:r>
      <w:r w:rsidRPr="00594246">
        <w:rPr>
          <w:rFonts w:ascii="Lucida Bright" w:hAnsi="Lucida Bright"/>
        </w:rPr>
        <w:t xml:space="preserve">race and </w:t>
      </w:r>
      <w:r w:rsidR="00E1061D">
        <w:rPr>
          <w:rFonts w:ascii="Lucida Bright" w:hAnsi="Lucida Bright"/>
        </w:rPr>
        <w:t>G</w:t>
      </w:r>
      <w:r w:rsidRPr="00594246">
        <w:rPr>
          <w:rFonts w:ascii="Lucida Bright" w:hAnsi="Lucida Bright"/>
        </w:rPr>
        <w:t>race alone!</w:t>
      </w:r>
    </w:p>
    <w:p w14:paraId="24F69A65" w14:textId="238DD163" w:rsidR="009F7CBC" w:rsidRDefault="009F7CBC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2A67B64" w14:textId="608A12EA" w:rsidR="009F7CBC" w:rsidRDefault="009F7CBC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 that Place? Why that Man? </w:t>
      </w:r>
      <w:r w:rsidR="0050403B">
        <w:rPr>
          <w:rFonts w:ascii="Lucida Bright" w:hAnsi="Lucida Bright"/>
        </w:rPr>
        <w:t xml:space="preserve">Why You? Why Me? </w:t>
      </w:r>
    </w:p>
    <w:p w14:paraId="2C04803D" w14:textId="43B866D9" w:rsidR="0050403B" w:rsidRDefault="0050403B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44E5FA3" w14:textId="67C46BA4" w:rsidR="0050403B" w:rsidRDefault="0050403B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Those are things only God can answer </w:t>
      </w:r>
    </w:p>
    <w:p w14:paraId="75626823" w14:textId="5B4206B1" w:rsidR="00CD4C32" w:rsidRDefault="00CD4C32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0F07976F" w14:textId="3F3A1522" w:rsidR="00CD4C32" w:rsidRPr="0096367D" w:rsidRDefault="00CD4C32" w:rsidP="00A024CA">
      <w:pPr>
        <w:spacing w:after="0" w:line="240" w:lineRule="auto"/>
        <w:ind w:left="540"/>
        <w:rPr>
          <w:rFonts w:ascii="Lucida Bright" w:hAnsi="Lucida Bright"/>
        </w:rPr>
      </w:pPr>
      <w:r w:rsidRPr="00CD4C32">
        <w:rPr>
          <w:rFonts w:ascii="Lucida Bright" w:hAnsi="Lucida Bright"/>
        </w:rPr>
        <w:t>All are called, but far fewer are chosen!</w:t>
      </w:r>
    </w:p>
    <w:p w14:paraId="0DA9B38D" w14:textId="4259F360" w:rsidR="00FC2ED8" w:rsidRDefault="00FC2ED8" w:rsidP="00A024CA">
      <w:pPr>
        <w:spacing w:after="0" w:line="240" w:lineRule="auto"/>
        <w:ind w:left="540"/>
        <w:rPr>
          <w:rFonts w:ascii="Lucida Bright" w:hAnsi="Lucida Bright"/>
          <w:b/>
        </w:rPr>
      </w:pPr>
    </w:p>
    <w:p w14:paraId="23060B9F" w14:textId="77777777" w:rsidR="008C6905" w:rsidRDefault="008C6905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FDA8AD6" w14:textId="41061FFD" w:rsidR="00FC2ED8" w:rsidRDefault="00FC2ED8" w:rsidP="00A024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Hi</w:t>
      </w:r>
      <w:r w:rsidR="00E94004">
        <w:rPr>
          <w:rFonts w:ascii="Lucida Bright" w:hAnsi="Lucida Bright"/>
          <w:b/>
        </w:rPr>
        <w:t>s</w:t>
      </w:r>
      <w:r>
        <w:rPr>
          <w:rFonts w:ascii="Lucida Bright" w:hAnsi="Lucida Bright"/>
          <w:b/>
        </w:rPr>
        <w:t xml:space="preserve"> </w:t>
      </w:r>
      <w:r w:rsidR="00E94004">
        <w:rPr>
          <w:rFonts w:ascii="Lucida Bright" w:hAnsi="Lucida Bright"/>
          <w:b/>
        </w:rPr>
        <w:t>‘</w:t>
      </w:r>
      <w:r>
        <w:rPr>
          <w:rFonts w:ascii="Lucida Bright" w:hAnsi="Lucida Bright"/>
          <w:b/>
        </w:rPr>
        <w:t>Caring</w:t>
      </w:r>
      <w:r w:rsidR="00E94004">
        <w:rPr>
          <w:rFonts w:ascii="Lucida Bright" w:hAnsi="Lucida Bright"/>
          <w:b/>
        </w:rPr>
        <w:t>’</w:t>
      </w:r>
      <w:r>
        <w:rPr>
          <w:rFonts w:ascii="Lucida Bright" w:hAnsi="Lucida Bright"/>
          <w:b/>
        </w:rPr>
        <w:t xml:space="preserve"> </w:t>
      </w:r>
    </w:p>
    <w:p w14:paraId="37E5789C" w14:textId="7950C2C6" w:rsidR="00494B04" w:rsidRDefault="00494B04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B8B6A64" w14:textId="77777777" w:rsidR="007C2A9A" w:rsidRDefault="00494B04" w:rsidP="00A024CA">
      <w:pPr>
        <w:spacing w:after="0" w:line="240" w:lineRule="auto"/>
        <w:ind w:left="450"/>
        <w:rPr>
          <w:rFonts w:ascii="Lucida Bright" w:hAnsi="Lucida Bright"/>
        </w:rPr>
      </w:pPr>
      <w:r w:rsidRPr="00494B04">
        <w:rPr>
          <w:rFonts w:ascii="Lucida Bright" w:hAnsi="Lucida Bright"/>
        </w:rPr>
        <w:t xml:space="preserve">Jesus knew everything there was to know about this man! </w:t>
      </w:r>
    </w:p>
    <w:p w14:paraId="26C3BCCA" w14:textId="77777777" w:rsidR="007C2A9A" w:rsidRDefault="007C2A9A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2F8F1C20" w14:textId="650BEFA1" w:rsidR="007C2A9A" w:rsidRDefault="00494B04" w:rsidP="00A024CA">
      <w:pPr>
        <w:spacing w:after="0" w:line="240" w:lineRule="auto"/>
        <w:ind w:left="450"/>
        <w:rPr>
          <w:rFonts w:ascii="Lucida Bright" w:hAnsi="Lucida Bright"/>
        </w:rPr>
      </w:pPr>
      <w:r w:rsidRPr="00494B04">
        <w:rPr>
          <w:rFonts w:ascii="Lucida Bright" w:hAnsi="Lucida Bright"/>
        </w:rPr>
        <w:t xml:space="preserve">He knew that he was </w:t>
      </w:r>
      <w:r w:rsidRPr="00380722">
        <w:rPr>
          <w:rFonts w:ascii="Lucida Bright" w:hAnsi="Lucida Bright"/>
          <w:u w:val="dotted"/>
        </w:rPr>
        <w:t>crippled</w:t>
      </w:r>
      <w:r w:rsidRPr="00494B04">
        <w:rPr>
          <w:rFonts w:ascii="Lucida Bright" w:hAnsi="Lucida Bright"/>
        </w:rPr>
        <w:t xml:space="preserve">, that he was </w:t>
      </w:r>
      <w:r w:rsidRPr="00380722">
        <w:rPr>
          <w:rFonts w:ascii="Lucida Bright" w:hAnsi="Lucida Bright"/>
          <w:u w:val="dotted"/>
        </w:rPr>
        <w:t>unable to</w:t>
      </w:r>
      <w:r w:rsidR="00CE6E43" w:rsidRPr="00380722">
        <w:rPr>
          <w:rFonts w:ascii="Lucida Bright" w:hAnsi="Lucida Bright"/>
          <w:u w:val="dotted"/>
        </w:rPr>
        <w:t xml:space="preserve"> </w:t>
      </w:r>
      <w:r w:rsidRPr="00380722">
        <w:rPr>
          <w:rFonts w:ascii="Lucida Bright" w:hAnsi="Lucida Bright"/>
          <w:u w:val="dotted"/>
        </w:rPr>
        <w:t>walk</w:t>
      </w:r>
      <w:r w:rsidRPr="00494B04">
        <w:rPr>
          <w:rFonts w:ascii="Lucida Bright" w:hAnsi="Lucida Bright"/>
        </w:rPr>
        <w:t xml:space="preserve">, that he was </w:t>
      </w:r>
      <w:r w:rsidRPr="00380722">
        <w:rPr>
          <w:rFonts w:ascii="Lucida Bright" w:hAnsi="Lucida Bright"/>
          <w:u w:val="dotted"/>
        </w:rPr>
        <w:t>unable to stand</w:t>
      </w:r>
      <w:r w:rsidRPr="00494B04">
        <w:rPr>
          <w:rFonts w:ascii="Lucida Bright" w:hAnsi="Lucida Bright"/>
        </w:rPr>
        <w:t xml:space="preserve"> and carry his own bed </w:t>
      </w:r>
    </w:p>
    <w:p w14:paraId="6E4EC222" w14:textId="77777777" w:rsidR="007C2A9A" w:rsidRDefault="007C2A9A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43D2755E" w14:textId="77777777" w:rsidR="007C2A9A" w:rsidRDefault="00494B04" w:rsidP="00A024CA">
      <w:pPr>
        <w:spacing w:after="0" w:line="240" w:lineRule="auto"/>
        <w:ind w:left="450"/>
        <w:rPr>
          <w:rFonts w:ascii="Lucida Bright" w:hAnsi="Lucida Bright"/>
        </w:rPr>
      </w:pPr>
      <w:r w:rsidRPr="00494B04">
        <w:rPr>
          <w:rFonts w:ascii="Lucida Bright" w:hAnsi="Lucida Bright"/>
        </w:rPr>
        <w:t>Jesus knew that this man was totally dependent upon others for everything he had in life</w:t>
      </w:r>
    </w:p>
    <w:p w14:paraId="5FD7E2C9" w14:textId="77777777" w:rsidR="007C2A9A" w:rsidRDefault="007C2A9A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12D52A95" w14:textId="794169F6" w:rsidR="00FA0B02" w:rsidRDefault="007C2A9A" w:rsidP="00A024CA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>Most people c</w:t>
      </w:r>
      <w:r w:rsidR="002B63A6">
        <w:rPr>
          <w:rFonts w:ascii="Lucida Bright" w:hAnsi="Lucida Bright"/>
        </w:rPr>
        <w:t>a</w:t>
      </w:r>
      <w:r>
        <w:rPr>
          <w:rFonts w:ascii="Lucida Bright" w:hAnsi="Lucida Bright"/>
        </w:rPr>
        <w:t>n’t be bothered with these</w:t>
      </w:r>
      <w:r w:rsidR="002B63A6">
        <w:rPr>
          <w:rFonts w:ascii="Lucida Bright" w:hAnsi="Lucida Bright"/>
        </w:rPr>
        <w:t xml:space="preserve"> kind of</w:t>
      </w:r>
      <w:r>
        <w:rPr>
          <w:rFonts w:ascii="Lucida Bright" w:hAnsi="Lucida Bright"/>
        </w:rPr>
        <w:t xml:space="preserve"> folks</w:t>
      </w:r>
    </w:p>
    <w:p w14:paraId="2AD43F23" w14:textId="77777777" w:rsidR="00FA0B02" w:rsidRDefault="00FA0B02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0F62A55A" w14:textId="383CED23" w:rsidR="007C2A9A" w:rsidRDefault="00FA0B02" w:rsidP="00A024CA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This man couldn’t do anything for </w:t>
      </w:r>
      <w:r w:rsidR="009A2927">
        <w:rPr>
          <w:rFonts w:ascii="Lucida Bright" w:hAnsi="Lucida Bright"/>
        </w:rPr>
        <w:t>Jesus</w:t>
      </w:r>
      <w:r>
        <w:rPr>
          <w:rFonts w:ascii="Lucida Bright" w:hAnsi="Lucida Bright"/>
        </w:rPr>
        <w:t xml:space="preserve"> </w:t>
      </w:r>
      <w:r w:rsidR="007C2A9A">
        <w:rPr>
          <w:rFonts w:ascii="Lucida Bright" w:hAnsi="Lucida Bright"/>
        </w:rPr>
        <w:t xml:space="preserve"> </w:t>
      </w:r>
      <w:r w:rsidR="00494B04" w:rsidRPr="00494B04">
        <w:rPr>
          <w:rFonts w:ascii="Lucida Bright" w:hAnsi="Lucida Bright"/>
        </w:rPr>
        <w:t xml:space="preserve"> </w:t>
      </w:r>
    </w:p>
    <w:p w14:paraId="5CDB458C" w14:textId="77777777" w:rsidR="007C2A9A" w:rsidRDefault="007C2A9A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1131AC5F" w14:textId="77777777" w:rsidR="007C2A9A" w:rsidRDefault="00494B04" w:rsidP="00A024CA">
      <w:pPr>
        <w:spacing w:after="0" w:line="240" w:lineRule="auto"/>
        <w:ind w:left="450"/>
        <w:rPr>
          <w:rFonts w:ascii="Lucida Bright" w:hAnsi="Lucida Bright"/>
        </w:rPr>
      </w:pPr>
      <w:r w:rsidRPr="00494B04">
        <w:rPr>
          <w:rFonts w:ascii="Lucida Bright" w:hAnsi="Lucida Bright"/>
        </w:rPr>
        <w:t xml:space="preserve">Yet, Jesus reached out to him anyway! </w:t>
      </w:r>
    </w:p>
    <w:p w14:paraId="7388998B" w14:textId="77777777" w:rsidR="007C2A9A" w:rsidRDefault="007C2A9A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5D2951C5" w14:textId="5EFA3B3A" w:rsidR="00494B04" w:rsidRDefault="00494B04" w:rsidP="00A024CA">
      <w:pPr>
        <w:spacing w:after="0" w:line="240" w:lineRule="auto"/>
        <w:ind w:left="450"/>
        <w:rPr>
          <w:rFonts w:ascii="Lucida Bright" w:hAnsi="Lucida Bright"/>
          <w:i/>
        </w:rPr>
      </w:pPr>
      <w:r w:rsidRPr="00494B04">
        <w:rPr>
          <w:rFonts w:ascii="Lucida Bright" w:hAnsi="Lucida Bright"/>
        </w:rPr>
        <w:t xml:space="preserve">Bethesda </w:t>
      </w:r>
      <w:r w:rsidR="007C2A9A">
        <w:rPr>
          <w:rFonts w:ascii="Lucida Bright" w:hAnsi="Lucida Bright"/>
        </w:rPr>
        <w:t>means</w:t>
      </w:r>
      <w:r w:rsidRPr="00494B04">
        <w:rPr>
          <w:rFonts w:ascii="Lucida Bright" w:hAnsi="Lucida Bright"/>
        </w:rPr>
        <w:t xml:space="preserve"> </w:t>
      </w:r>
      <w:r w:rsidRPr="00FA0B02">
        <w:rPr>
          <w:rFonts w:ascii="Lucida Bright" w:hAnsi="Lucida Bright"/>
          <w:i/>
        </w:rPr>
        <w:t>“House of Grace”</w:t>
      </w:r>
    </w:p>
    <w:p w14:paraId="40BF1722" w14:textId="7DE73EE0" w:rsidR="009E2B03" w:rsidRDefault="009E2B03" w:rsidP="00A024CA">
      <w:pPr>
        <w:spacing w:after="0" w:line="240" w:lineRule="auto"/>
        <w:ind w:left="450"/>
        <w:rPr>
          <w:rFonts w:ascii="Lucida Bright" w:hAnsi="Lucida Bright"/>
          <w:i/>
        </w:rPr>
      </w:pPr>
    </w:p>
    <w:p w14:paraId="211D8558" w14:textId="77777777" w:rsidR="009E2B03" w:rsidRDefault="009E2B03" w:rsidP="00A024CA">
      <w:pPr>
        <w:spacing w:after="0" w:line="240" w:lineRule="auto"/>
        <w:ind w:left="450"/>
        <w:rPr>
          <w:rFonts w:ascii="Lucida Bright" w:hAnsi="Lucida Bright"/>
        </w:rPr>
      </w:pPr>
      <w:r w:rsidRPr="009E2B03">
        <w:rPr>
          <w:rFonts w:ascii="Lucida Bright" w:hAnsi="Lucida Bright"/>
        </w:rPr>
        <w:t xml:space="preserve">Jesus looks beyond our faults and our failures and cares for us in spite of our sins </w:t>
      </w:r>
    </w:p>
    <w:p w14:paraId="54338CF4" w14:textId="77777777" w:rsidR="009E2B03" w:rsidRDefault="009E2B03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70675112" w14:textId="0E870C86" w:rsidR="009E2B03" w:rsidRDefault="00CD14E3" w:rsidP="00CD14E3">
      <w:pPr>
        <w:spacing w:after="0" w:line="240" w:lineRule="auto"/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9E2B03" w:rsidRPr="009E2B03">
        <w:rPr>
          <w:rFonts w:ascii="Lucida Bright" w:hAnsi="Lucida Bright"/>
        </w:rPr>
        <w:t xml:space="preserve">Isn't it an awesome thought that Jesus knows every lowdown thing </w:t>
      </w:r>
      <w:r w:rsidR="00A63DE5">
        <w:rPr>
          <w:rFonts w:ascii="Lucida Bright" w:hAnsi="Lucida Bright"/>
        </w:rPr>
        <w:t xml:space="preserve">about you and </w:t>
      </w:r>
      <w:proofErr w:type="gramStart"/>
      <w:r w:rsidR="00A63DE5">
        <w:rPr>
          <w:rFonts w:ascii="Lucida Bright" w:hAnsi="Lucida Bright"/>
        </w:rPr>
        <w:t>I</w:t>
      </w:r>
      <w:proofErr w:type="gramEnd"/>
      <w:r w:rsidR="009E2B03" w:rsidRPr="009E2B03">
        <w:rPr>
          <w:rFonts w:ascii="Lucida Bright" w:hAnsi="Lucida Bright"/>
        </w:rPr>
        <w:t>, yet He</w:t>
      </w:r>
      <w:r w:rsidR="00A63DE5">
        <w:rPr>
          <w:rFonts w:ascii="Lucida Bright" w:hAnsi="Lucida Bright"/>
        </w:rPr>
        <w:t xml:space="preserve"> still</w:t>
      </w:r>
      <w:r w:rsidR="009E2B03" w:rsidRPr="009E2B03">
        <w:rPr>
          <w:rFonts w:ascii="Lucida Bright" w:hAnsi="Lucida Bright"/>
        </w:rPr>
        <w:t xml:space="preserve"> loves us? </w:t>
      </w:r>
    </w:p>
    <w:p w14:paraId="36DC1FBF" w14:textId="77777777" w:rsidR="009E2B03" w:rsidRDefault="009E2B03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554D0BD7" w14:textId="04F06CAF" w:rsidR="009E2B03" w:rsidRDefault="00CD14E3" w:rsidP="00A024CA">
      <w:pPr>
        <w:spacing w:after="0" w:line="240" w:lineRule="auto"/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9E2B03" w:rsidRPr="009E2B03">
        <w:rPr>
          <w:rFonts w:ascii="Lucida Bright" w:hAnsi="Lucida Bright"/>
        </w:rPr>
        <w:t>He knows all our evil thoughts</w:t>
      </w:r>
      <w:r w:rsidR="00A63DE5">
        <w:rPr>
          <w:rFonts w:ascii="Lucida Bright" w:hAnsi="Lucida Bright"/>
        </w:rPr>
        <w:t>,</w:t>
      </w:r>
      <w:r w:rsidR="009E2B03" w:rsidRPr="009E2B03">
        <w:rPr>
          <w:rFonts w:ascii="Lucida Bright" w:hAnsi="Lucida Bright"/>
        </w:rPr>
        <w:t xml:space="preserve"> yet He loves us? </w:t>
      </w:r>
    </w:p>
    <w:p w14:paraId="3B9BBB1C" w14:textId="77777777" w:rsidR="009E2B03" w:rsidRDefault="009E2B03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450200C0" w14:textId="35E79A12" w:rsidR="009E2B03" w:rsidRDefault="00CD14E3" w:rsidP="00CD14E3">
      <w:pPr>
        <w:spacing w:after="0" w:line="240" w:lineRule="auto"/>
        <w:ind w:left="63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9E2B03" w:rsidRPr="009E2B03">
        <w:rPr>
          <w:rFonts w:ascii="Lucida Bright" w:hAnsi="Lucida Bright"/>
        </w:rPr>
        <w:t xml:space="preserve">That He knows we will fail over and over again as the years go by, yet He loves us? </w:t>
      </w:r>
    </w:p>
    <w:p w14:paraId="50908877" w14:textId="77777777" w:rsidR="009E2B03" w:rsidRDefault="009E2B03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71E0D5E6" w14:textId="15B7E24B" w:rsidR="009E2B03" w:rsidRDefault="009E2B03" w:rsidP="00A024CA">
      <w:pPr>
        <w:spacing w:after="0" w:line="240" w:lineRule="auto"/>
        <w:ind w:left="450"/>
        <w:rPr>
          <w:rFonts w:ascii="Lucida Bright" w:hAnsi="Lucida Bright"/>
        </w:rPr>
      </w:pPr>
      <w:r w:rsidRPr="009E2B03">
        <w:rPr>
          <w:rFonts w:ascii="Lucida Bright" w:hAnsi="Lucida Bright"/>
        </w:rPr>
        <w:t xml:space="preserve">I say </w:t>
      </w:r>
      <w:r w:rsidR="00CE5A1E">
        <w:rPr>
          <w:rFonts w:ascii="Lucida Bright" w:hAnsi="Lucida Bright"/>
        </w:rPr>
        <w:t>G</w:t>
      </w:r>
      <w:r w:rsidRPr="009E2B03">
        <w:rPr>
          <w:rFonts w:ascii="Lucida Bright" w:hAnsi="Lucida Bright"/>
        </w:rPr>
        <w:t xml:space="preserve">lory to God! </w:t>
      </w:r>
    </w:p>
    <w:p w14:paraId="54904DA0" w14:textId="77777777" w:rsidR="009E2B03" w:rsidRDefault="009E2B03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5137C3D3" w14:textId="0B893003" w:rsidR="009E2B03" w:rsidRDefault="009E2B03" w:rsidP="00A024CA">
      <w:pPr>
        <w:spacing w:after="0" w:line="240" w:lineRule="auto"/>
        <w:ind w:left="450"/>
        <w:rPr>
          <w:rFonts w:ascii="Lucida Bright" w:hAnsi="Lucida Bright"/>
        </w:rPr>
      </w:pPr>
      <w:r w:rsidRPr="009E2B03">
        <w:rPr>
          <w:rFonts w:ascii="Lucida Bright" w:hAnsi="Lucida Bright"/>
        </w:rPr>
        <w:t>What a testimony of the amazing grace of</w:t>
      </w:r>
      <w:r w:rsidR="00CE5A1E">
        <w:rPr>
          <w:rFonts w:ascii="Lucida Bright" w:hAnsi="Lucida Bright"/>
        </w:rPr>
        <w:t xml:space="preserve"> an</w:t>
      </w:r>
      <w:r w:rsidRPr="009E2B03">
        <w:rPr>
          <w:rFonts w:ascii="Lucida Bright" w:hAnsi="Lucida Bright"/>
        </w:rPr>
        <w:t xml:space="preserve"> Almighty God! </w:t>
      </w:r>
    </w:p>
    <w:p w14:paraId="7F2A19B6" w14:textId="77777777" w:rsidR="009E2B03" w:rsidRDefault="009E2B03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2B641B2D" w14:textId="763EEF32" w:rsidR="009E2B03" w:rsidRDefault="009E2B03" w:rsidP="00A024CA">
      <w:pPr>
        <w:spacing w:after="0" w:line="240" w:lineRule="auto"/>
        <w:ind w:left="450"/>
        <w:rPr>
          <w:rFonts w:ascii="Lucida Bright" w:hAnsi="Lucida Bright"/>
        </w:rPr>
      </w:pPr>
      <w:r w:rsidRPr="009E2B03">
        <w:rPr>
          <w:rFonts w:ascii="Lucida Bright" w:hAnsi="Lucida Bright"/>
        </w:rPr>
        <w:t xml:space="preserve">I am so glad that God loves Old Sinners </w:t>
      </w:r>
    </w:p>
    <w:p w14:paraId="676B52CA" w14:textId="1B53F284" w:rsidR="009E2B03" w:rsidRDefault="009E2B03" w:rsidP="00A024CA">
      <w:pPr>
        <w:spacing w:after="0" w:line="240" w:lineRule="auto"/>
        <w:ind w:left="450"/>
        <w:rPr>
          <w:rFonts w:ascii="Lucida Bright" w:hAnsi="Lucida Bright"/>
        </w:rPr>
      </w:pPr>
    </w:p>
    <w:p w14:paraId="40904A54" w14:textId="77777777" w:rsidR="001F071F" w:rsidRDefault="005A567A" w:rsidP="00A024CA">
      <w:pPr>
        <w:spacing w:after="0" w:line="240" w:lineRule="auto"/>
        <w:ind w:left="450"/>
        <w:rPr>
          <w:rFonts w:ascii="Lucida Bright" w:hAnsi="Lucida Bright"/>
          <w:b/>
          <w:i/>
        </w:rPr>
      </w:pPr>
      <w:r w:rsidRPr="005A567A">
        <w:rPr>
          <w:rFonts w:ascii="Lucida Bright" w:hAnsi="Lucida Bright"/>
          <w:b/>
        </w:rPr>
        <w:t>Mark 2:17 – </w:t>
      </w:r>
      <w:r w:rsidRPr="005A567A">
        <w:rPr>
          <w:rFonts w:ascii="Lucida Bright" w:hAnsi="Lucida Bright"/>
          <w:b/>
          <w:i/>
        </w:rPr>
        <w:t xml:space="preserve">“When Jesus heard </w:t>
      </w:r>
      <w:r w:rsidRPr="005A567A">
        <w:rPr>
          <w:rFonts w:ascii="Lucida Bright" w:hAnsi="Lucida Bright"/>
          <w:b/>
          <w:i/>
          <w:iCs/>
        </w:rPr>
        <w:t>it</w:t>
      </w:r>
      <w:r w:rsidRPr="005A567A">
        <w:rPr>
          <w:rFonts w:ascii="Lucida Bright" w:hAnsi="Lucida Bright"/>
          <w:b/>
          <w:i/>
        </w:rPr>
        <w:t xml:space="preserve">, He saith unto them, </w:t>
      </w:r>
      <w:proofErr w:type="gramStart"/>
      <w:r w:rsidRPr="005A567A">
        <w:rPr>
          <w:rFonts w:ascii="Lucida Bright" w:hAnsi="Lucida Bright"/>
          <w:b/>
          <w:i/>
        </w:rPr>
        <w:t>They</w:t>
      </w:r>
      <w:proofErr w:type="gramEnd"/>
      <w:r w:rsidRPr="005A567A">
        <w:rPr>
          <w:rFonts w:ascii="Lucida Bright" w:hAnsi="Lucida Bright"/>
          <w:b/>
          <w:i/>
        </w:rPr>
        <w:t xml:space="preserve"> that are whole have no need of the physician,</w:t>
      </w:r>
      <w:r w:rsidR="001F071F">
        <w:rPr>
          <w:rFonts w:ascii="Lucida Bright" w:hAnsi="Lucida Bright"/>
          <w:b/>
          <w:i/>
        </w:rPr>
        <w:t xml:space="preserve"> …</w:t>
      </w:r>
      <w:r w:rsidRPr="005A567A">
        <w:rPr>
          <w:rFonts w:ascii="Lucida Bright" w:hAnsi="Lucida Bright"/>
          <w:b/>
          <w:i/>
        </w:rPr>
        <w:t xml:space="preserve"> </w:t>
      </w:r>
    </w:p>
    <w:p w14:paraId="24D661E9" w14:textId="77777777" w:rsidR="001F071F" w:rsidRDefault="001F071F" w:rsidP="00A024CA">
      <w:pPr>
        <w:spacing w:after="0" w:line="240" w:lineRule="auto"/>
        <w:ind w:left="450"/>
        <w:rPr>
          <w:rFonts w:ascii="Lucida Bright" w:hAnsi="Lucida Bright"/>
          <w:b/>
          <w:i/>
        </w:rPr>
      </w:pPr>
    </w:p>
    <w:p w14:paraId="7E8B7157" w14:textId="1085CE9A" w:rsidR="009E2B03" w:rsidRPr="005A567A" w:rsidRDefault="001F071F" w:rsidP="00A024CA">
      <w:pPr>
        <w:spacing w:after="0" w:line="240" w:lineRule="auto"/>
        <w:ind w:left="45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5A567A" w:rsidRPr="005A567A">
        <w:rPr>
          <w:rFonts w:ascii="Lucida Bright" w:hAnsi="Lucida Bright"/>
          <w:b/>
          <w:i/>
        </w:rPr>
        <w:t xml:space="preserve">but they that are sick: I came not to call the righteous, but sinners to repentance”  </w:t>
      </w:r>
    </w:p>
    <w:p w14:paraId="6CC86427" w14:textId="5EB71D88" w:rsidR="00FC2ED8" w:rsidRDefault="00FC2ED8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31F4E3DE" w14:textId="25333242" w:rsidR="00FC2ED8" w:rsidRDefault="00FC2ED8" w:rsidP="00A024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E94004">
        <w:rPr>
          <w:rFonts w:ascii="Lucida Bright" w:hAnsi="Lucida Bright"/>
          <w:b/>
        </w:rPr>
        <w:t xml:space="preserve">His ‘Coming’ </w:t>
      </w:r>
    </w:p>
    <w:p w14:paraId="0F8E02B3" w14:textId="77777777" w:rsidR="005E0944" w:rsidRDefault="005E0944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31EA0733" w14:textId="3937A4E7" w:rsidR="00C210EE" w:rsidRPr="00C210EE" w:rsidRDefault="00C210EE" w:rsidP="00A024CA">
      <w:pPr>
        <w:spacing w:after="0" w:line="240" w:lineRule="auto"/>
        <w:ind w:left="540"/>
        <w:rPr>
          <w:rFonts w:ascii="Lucida Bright" w:hAnsi="Lucida Bright"/>
        </w:rPr>
      </w:pPr>
      <w:r w:rsidRPr="00C210EE">
        <w:rPr>
          <w:rFonts w:ascii="Lucida Bright" w:hAnsi="Lucida Bright"/>
        </w:rPr>
        <w:t>In</w:t>
      </w:r>
      <w:r w:rsidR="00B611DD">
        <w:rPr>
          <w:rFonts w:ascii="Lucida Bright" w:hAnsi="Lucida Bright"/>
        </w:rPr>
        <w:t>,</w:t>
      </w:r>
      <w:r w:rsidRPr="00C210EE">
        <w:rPr>
          <w:rFonts w:ascii="Lucida Bright" w:hAnsi="Lucida Bright"/>
        </w:rPr>
        <w:t xml:space="preserve"> what may be</w:t>
      </w:r>
      <w:r w:rsidR="00B611DD">
        <w:rPr>
          <w:rFonts w:ascii="Lucida Bright" w:hAnsi="Lucida Bright"/>
        </w:rPr>
        <w:t>,</w:t>
      </w:r>
      <w:r w:rsidRPr="00C210EE">
        <w:rPr>
          <w:rFonts w:ascii="Lucida Bright" w:hAnsi="Lucida Bright"/>
        </w:rPr>
        <w:t xml:space="preserve"> the greatest move of all, Jesus literally comes to where this poor man is lying and reaches out to him in genuine </w:t>
      </w:r>
      <w:r w:rsidR="00181254">
        <w:rPr>
          <w:rFonts w:ascii="Lucida Bright" w:hAnsi="Lucida Bright"/>
        </w:rPr>
        <w:t>G</w:t>
      </w:r>
      <w:r w:rsidRPr="00C210EE">
        <w:rPr>
          <w:rFonts w:ascii="Lucida Bright" w:hAnsi="Lucida Bright"/>
        </w:rPr>
        <w:t xml:space="preserve">race and </w:t>
      </w:r>
      <w:r w:rsidR="00181254">
        <w:rPr>
          <w:rFonts w:ascii="Lucida Bright" w:hAnsi="Lucida Bright"/>
        </w:rPr>
        <w:t>L</w:t>
      </w:r>
      <w:r w:rsidRPr="00C210EE">
        <w:rPr>
          <w:rFonts w:ascii="Lucida Bright" w:hAnsi="Lucida Bright"/>
        </w:rPr>
        <w:t>ove</w:t>
      </w:r>
      <w:r>
        <w:rPr>
          <w:rFonts w:ascii="Lucida Bright" w:hAnsi="Lucida Bright"/>
        </w:rPr>
        <w:t xml:space="preserve"> </w:t>
      </w:r>
    </w:p>
    <w:p w14:paraId="709D4158" w14:textId="77777777" w:rsidR="00C210EE" w:rsidRDefault="00C210EE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2CBFDCEF" w14:textId="2553F738" w:rsidR="00C210EE" w:rsidRDefault="00C210EE" w:rsidP="00A024CA">
      <w:pPr>
        <w:spacing w:after="0" w:line="240" w:lineRule="auto"/>
        <w:ind w:left="540"/>
        <w:rPr>
          <w:rFonts w:ascii="Lucida Bright" w:hAnsi="Lucida Bright"/>
        </w:rPr>
      </w:pPr>
      <w:r w:rsidRPr="00C210EE">
        <w:rPr>
          <w:rFonts w:ascii="Lucida Bright" w:hAnsi="Lucida Bright"/>
        </w:rPr>
        <w:t>It</w:t>
      </w:r>
      <w:r w:rsidR="00F014B9">
        <w:rPr>
          <w:rFonts w:ascii="Lucida Bright" w:hAnsi="Lucida Bright"/>
        </w:rPr>
        <w:t>’</w:t>
      </w:r>
      <w:r w:rsidRPr="00C210EE">
        <w:rPr>
          <w:rFonts w:ascii="Lucida Bright" w:hAnsi="Lucida Bright"/>
        </w:rPr>
        <w:t xml:space="preserve">s one thing for Jesus to love us and to do so in spite of our wickedness </w:t>
      </w:r>
    </w:p>
    <w:p w14:paraId="1FA17AA2" w14:textId="77777777" w:rsidR="00C210EE" w:rsidRDefault="00C210EE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6B98D168" w14:textId="080BBD5B" w:rsidR="00C210EE" w:rsidRDefault="00C210EE" w:rsidP="00A024CA">
      <w:pPr>
        <w:spacing w:after="0" w:line="240" w:lineRule="auto"/>
        <w:ind w:left="540"/>
        <w:rPr>
          <w:rFonts w:ascii="Lucida Bright" w:hAnsi="Lucida Bright"/>
        </w:rPr>
      </w:pPr>
      <w:r w:rsidRPr="00C210EE">
        <w:rPr>
          <w:rFonts w:ascii="Lucida Bright" w:hAnsi="Lucida Bright"/>
        </w:rPr>
        <w:t>However, it is</w:t>
      </w:r>
      <w:r w:rsidR="00F014B9">
        <w:rPr>
          <w:rFonts w:ascii="Lucida Bright" w:hAnsi="Lucida Bright"/>
        </w:rPr>
        <w:t xml:space="preserve"> something totally different that He left H</w:t>
      </w:r>
      <w:r w:rsidR="00B611DD">
        <w:rPr>
          <w:rFonts w:ascii="Lucida Bright" w:hAnsi="Lucida Bright"/>
        </w:rPr>
        <w:t>eaven</w:t>
      </w:r>
      <w:r w:rsidR="00F014B9">
        <w:rPr>
          <w:rFonts w:ascii="Lucida Bright" w:hAnsi="Lucida Bright"/>
        </w:rPr>
        <w:t xml:space="preserve"> and came down to us</w:t>
      </w:r>
      <w:r w:rsidRPr="00C210EE">
        <w:rPr>
          <w:rFonts w:ascii="Lucida Bright" w:hAnsi="Lucida Bright"/>
        </w:rPr>
        <w:t xml:space="preserve"> for salvation </w:t>
      </w:r>
    </w:p>
    <w:p w14:paraId="6F690A60" w14:textId="77777777" w:rsidR="00C210EE" w:rsidRDefault="00C210EE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7A22FCA0" w14:textId="2BC00873" w:rsidR="00C210EE" w:rsidRDefault="00C210EE" w:rsidP="00A024CA">
      <w:pPr>
        <w:spacing w:after="0" w:line="240" w:lineRule="auto"/>
        <w:ind w:left="540"/>
        <w:rPr>
          <w:rFonts w:ascii="Lucida Bright" w:hAnsi="Lucida Bright"/>
        </w:rPr>
      </w:pPr>
      <w:r w:rsidRPr="00C210EE">
        <w:rPr>
          <w:rFonts w:ascii="Lucida Bright" w:hAnsi="Lucida Bright"/>
        </w:rPr>
        <w:t>There are 3 ways in which Jesus comes to the sinner</w:t>
      </w:r>
    </w:p>
    <w:p w14:paraId="0110FC1F" w14:textId="03A4EAA9" w:rsidR="00C210EE" w:rsidRDefault="00C210EE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68CB0E1D" w14:textId="72AA55DB" w:rsidR="00C210EE" w:rsidRDefault="00C210EE" w:rsidP="00A024CA">
      <w:pPr>
        <w:spacing w:after="0" w:line="240" w:lineRule="auto"/>
        <w:ind w:left="540"/>
        <w:rPr>
          <w:rFonts w:ascii="Lucida Bright" w:hAnsi="Lucida Bright"/>
          <w:i/>
        </w:rPr>
      </w:pPr>
      <w:r w:rsidRPr="00135892">
        <w:rPr>
          <w:rFonts w:ascii="Lucida Bright" w:hAnsi="Lucida Bright"/>
          <w:b/>
        </w:rPr>
        <w:t>1.</w:t>
      </w:r>
      <w:r w:rsidR="00F23D04">
        <w:rPr>
          <w:rFonts w:ascii="Lucida Bright" w:hAnsi="Lucida Bright"/>
        </w:rPr>
        <w:t xml:space="preserve"> </w:t>
      </w:r>
      <w:r w:rsidR="00F23D04" w:rsidRPr="00135892">
        <w:rPr>
          <w:rFonts w:ascii="Lucida Bright" w:hAnsi="Lucida Bright"/>
          <w:u w:val="dotted"/>
        </w:rPr>
        <w:t xml:space="preserve">He Came as a </w:t>
      </w:r>
      <w:r w:rsidR="00F23D04" w:rsidRPr="00135892">
        <w:rPr>
          <w:rFonts w:ascii="Lucida Bright" w:hAnsi="Lucida Bright"/>
          <w:i/>
          <w:u w:val="dotted"/>
        </w:rPr>
        <w:t>Sacrifice</w:t>
      </w:r>
      <w:r w:rsidR="00F23D04" w:rsidRPr="00135892">
        <w:rPr>
          <w:rFonts w:ascii="Lucida Bright" w:hAnsi="Lucida Bright"/>
          <w:i/>
        </w:rPr>
        <w:t xml:space="preserve"> </w:t>
      </w:r>
    </w:p>
    <w:p w14:paraId="0BAC953E" w14:textId="76E6278A" w:rsidR="00FA477B" w:rsidRDefault="00FA477B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337C9212" w14:textId="77777777" w:rsidR="00C63DC3" w:rsidRDefault="00C63DC3" w:rsidP="00A024CA">
      <w:pPr>
        <w:spacing w:after="0" w:line="240" w:lineRule="auto"/>
        <w:ind w:left="810"/>
        <w:rPr>
          <w:rFonts w:ascii="Lucida Bright" w:hAnsi="Lucida Bright"/>
        </w:rPr>
      </w:pPr>
      <w:r w:rsidRPr="00C63DC3">
        <w:rPr>
          <w:rFonts w:ascii="Lucida Bright" w:hAnsi="Lucida Bright"/>
        </w:rPr>
        <w:t xml:space="preserve">The first time Jesus came, He came to die! </w:t>
      </w:r>
    </w:p>
    <w:p w14:paraId="117DD4C6" w14:textId="77777777" w:rsidR="00C63DC3" w:rsidRDefault="00C63DC3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0558C5D1" w14:textId="4B25A608" w:rsidR="00C63DC3" w:rsidRDefault="00C63DC3" w:rsidP="00A024CA">
      <w:pPr>
        <w:spacing w:after="0" w:line="240" w:lineRule="auto"/>
        <w:ind w:left="810"/>
        <w:rPr>
          <w:rFonts w:ascii="Lucida Bright" w:hAnsi="Lucida Bright"/>
        </w:rPr>
      </w:pPr>
      <w:r w:rsidRPr="00C63DC3">
        <w:rPr>
          <w:rFonts w:ascii="Lucida Bright" w:hAnsi="Lucida Bright"/>
        </w:rPr>
        <w:t xml:space="preserve">He went to Calvary and gave His life a ransom for sin </w:t>
      </w:r>
    </w:p>
    <w:p w14:paraId="38860FE7" w14:textId="77777777" w:rsidR="00C63DC3" w:rsidRDefault="00C63DC3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030D6D29" w14:textId="77777777" w:rsidR="00C63DC3" w:rsidRDefault="00C63DC3" w:rsidP="00A024CA">
      <w:pPr>
        <w:spacing w:after="0" w:line="240" w:lineRule="auto"/>
        <w:ind w:left="810"/>
        <w:rPr>
          <w:rFonts w:ascii="Lucida Bright" w:hAnsi="Lucida Bright"/>
        </w:rPr>
      </w:pPr>
      <w:r w:rsidRPr="00C63DC3">
        <w:rPr>
          <w:rFonts w:ascii="Lucida Bright" w:hAnsi="Lucida Bright"/>
        </w:rPr>
        <w:t>When He died on that cross, He took your sin</w:t>
      </w:r>
      <w:r>
        <w:rPr>
          <w:rFonts w:ascii="Lucida Bright" w:hAnsi="Lucida Bright"/>
        </w:rPr>
        <w:t xml:space="preserve"> debt</w:t>
      </w:r>
      <w:r w:rsidRPr="00C63DC3">
        <w:rPr>
          <w:rFonts w:ascii="Lucida Bright" w:hAnsi="Lucida Bright"/>
        </w:rPr>
        <w:t xml:space="preserve"> upon Himself and paid the price for your redemption </w:t>
      </w:r>
    </w:p>
    <w:p w14:paraId="5D01B277" w14:textId="77777777" w:rsidR="00C63DC3" w:rsidRDefault="00C63DC3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48D1B825" w14:textId="77777777" w:rsidR="00927BCE" w:rsidRDefault="00C63DC3" w:rsidP="00A024CA">
      <w:pPr>
        <w:spacing w:after="0" w:line="240" w:lineRule="auto"/>
        <w:ind w:left="810"/>
        <w:rPr>
          <w:rFonts w:ascii="Lucida Bright" w:hAnsi="Lucida Bright"/>
        </w:rPr>
      </w:pPr>
      <w:r w:rsidRPr="00C63DC3">
        <w:rPr>
          <w:rFonts w:ascii="Lucida Bright" w:hAnsi="Lucida Bright"/>
        </w:rPr>
        <w:t>Jesus suffered</w:t>
      </w:r>
      <w:r>
        <w:rPr>
          <w:rFonts w:ascii="Lucida Bright" w:hAnsi="Lucida Bright"/>
        </w:rPr>
        <w:t>, bleed and die</w:t>
      </w:r>
      <w:r w:rsidR="00927BCE">
        <w:rPr>
          <w:rFonts w:ascii="Lucida Bright" w:hAnsi="Lucida Bright"/>
        </w:rPr>
        <w:t xml:space="preserve"> in your place at Calvary</w:t>
      </w:r>
      <w:r w:rsidRPr="00C63DC3">
        <w:rPr>
          <w:rFonts w:ascii="Lucida Bright" w:hAnsi="Lucida Bright"/>
        </w:rPr>
        <w:t xml:space="preserve"> </w:t>
      </w:r>
    </w:p>
    <w:p w14:paraId="1EF99852" w14:textId="77777777" w:rsidR="00927BCE" w:rsidRDefault="00927BCE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70CCF364" w14:textId="5D6A9C7C" w:rsidR="00927BCE" w:rsidRDefault="00C63DC3" w:rsidP="00A024CA">
      <w:pPr>
        <w:spacing w:after="0" w:line="240" w:lineRule="auto"/>
        <w:ind w:left="810"/>
        <w:rPr>
          <w:rFonts w:ascii="Lucida Bright" w:hAnsi="Lucida Bright"/>
        </w:rPr>
      </w:pPr>
      <w:r w:rsidRPr="00C63DC3">
        <w:rPr>
          <w:rFonts w:ascii="Lucida Bright" w:hAnsi="Lucida Bright"/>
        </w:rPr>
        <w:t>He became sin</w:t>
      </w:r>
      <w:r w:rsidR="00927BCE">
        <w:rPr>
          <w:rFonts w:ascii="Lucida Bright" w:hAnsi="Lucida Bright"/>
        </w:rPr>
        <w:t xml:space="preserve"> for us</w:t>
      </w:r>
      <w:r w:rsidRPr="00C63DC3">
        <w:rPr>
          <w:rFonts w:ascii="Lucida Bright" w:hAnsi="Lucida Bright"/>
        </w:rPr>
        <w:t xml:space="preserve"> and suffered the </w:t>
      </w:r>
      <w:r w:rsidR="00703C36" w:rsidRPr="00C63DC3">
        <w:rPr>
          <w:rFonts w:ascii="Lucida Bright" w:hAnsi="Lucida Bright"/>
        </w:rPr>
        <w:t>awf</w:t>
      </w:r>
      <w:r w:rsidR="00703C36">
        <w:rPr>
          <w:rFonts w:ascii="Lucida Bright" w:hAnsi="Lucida Bright"/>
        </w:rPr>
        <w:t>ul</w:t>
      </w:r>
      <w:r w:rsidRPr="00C63DC3">
        <w:rPr>
          <w:rFonts w:ascii="Lucida Bright" w:hAnsi="Lucida Bright"/>
        </w:rPr>
        <w:t xml:space="preserve"> wrath of God so that you wouldn't have to </w:t>
      </w:r>
    </w:p>
    <w:p w14:paraId="484212F2" w14:textId="77777777" w:rsidR="00927BCE" w:rsidRDefault="00927BCE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7687C5ED" w14:textId="1A2BD9F6" w:rsidR="00FA477B" w:rsidRDefault="00927BCE" w:rsidP="00A024CA">
      <w:pPr>
        <w:spacing w:after="0" w:line="240" w:lineRule="auto"/>
        <w:ind w:left="810"/>
        <w:rPr>
          <w:rFonts w:ascii="Lucida Bright" w:hAnsi="Lucida Bright"/>
          <w:b/>
        </w:rPr>
      </w:pPr>
      <w:r w:rsidRPr="00EB651C">
        <w:rPr>
          <w:rFonts w:ascii="Lucida Bright" w:hAnsi="Lucida Bright"/>
          <w:b/>
        </w:rPr>
        <w:t>II Corinthians 5:21 – </w:t>
      </w:r>
      <w:r w:rsidRPr="00EB651C">
        <w:rPr>
          <w:rFonts w:ascii="Lucida Bright" w:hAnsi="Lucida Bright"/>
          <w:b/>
          <w:i/>
        </w:rPr>
        <w:t xml:space="preserve">“For He hath made Him </w:t>
      </w:r>
      <w:r w:rsidRPr="00EB651C">
        <w:rPr>
          <w:rFonts w:ascii="Lucida Bright" w:hAnsi="Lucida Bright"/>
          <w:b/>
          <w:i/>
          <w:iCs/>
        </w:rPr>
        <w:t>to be</w:t>
      </w:r>
      <w:r w:rsidRPr="00EB651C">
        <w:rPr>
          <w:rFonts w:ascii="Lucida Bright" w:hAnsi="Lucida Bright"/>
          <w:b/>
          <w:i/>
        </w:rPr>
        <w:t xml:space="preserve"> sin for us, who knew no sin; that we might be made the righteousness of God in </w:t>
      </w:r>
      <w:r w:rsidR="00EB651C" w:rsidRPr="00EB651C">
        <w:rPr>
          <w:rFonts w:ascii="Lucida Bright" w:hAnsi="Lucida Bright"/>
          <w:b/>
          <w:i/>
        </w:rPr>
        <w:t>H</w:t>
      </w:r>
      <w:r w:rsidRPr="00EB651C">
        <w:rPr>
          <w:rFonts w:ascii="Lucida Bright" w:hAnsi="Lucida Bright"/>
          <w:b/>
          <w:i/>
        </w:rPr>
        <w:t>im</w:t>
      </w:r>
      <w:r w:rsidR="00EB651C" w:rsidRPr="00EB651C">
        <w:rPr>
          <w:rFonts w:ascii="Lucida Bright" w:hAnsi="Lucida Bright"/>
          <w:b/>
          <w:i/>
        </w:rPr>
        <w:t>”</w:t>
      </w:r>
      <w:r w:rsidR="00EB651C" w:rsidRPr="00EB651C">
        <w:rPr>
          <w:rFonts w:ascii="Lucida Bright" w:hAnsi="Lucida Bright"/>
          <w:b/>
        </w:rPr>
        <w:t xml:space="preserve"> </w:t>
      </w:r>
      <w:r w:rsidRPr="00EB651C">
        <w:rPr>
          <w:rFonts w:ascii="Lucida Bright" w:hAnsi="Lucida Bright"/>
          <w:b/>
        </w:rPr>
        <w:t xml:space="preserve"> </w:t>
      </w:r>
    </w:p>
    <w:p w14:paraId="1F557069" w14:textId="2BC62EE8" w:rsidR="00651718" w:rsidRDefault="00651718" w:rsidP="00A024CA">
      <w:pPr>
        <w:spacing w:after="0" w:line="240" w:lineRule="auto"/>
        <w:ind w:left="810"/>
        <w:rPr>
          <w:rFonts w:ascii="Lucida Bright" w:hAnsi="Lucida Bright"/>
          <w:b/>
        </w:rPr>
      </w:pPr>
    </w:p>
    <w:p w14:paraId="6D024E0C" w14:textId="26DC6DF1" w:rsidR="00651718" w:rsidRPr="00D97203" w:rsidRDefault="00651718" w:rsidP="00A024CA">
      <w:pPr>
        <w:spacing w:after="0" w:line="240" w:lineRule="auto"/>
        <w:ind w:left="810"/>
        <w:rPr>
          <w:rFonts w:ascii="Lucida Bright" w:hAnsi="Lucida Bright"/>
        </w:rPr>
      </w:pPr>
      <w:r w:rsidRPr="00D97203">
        <w:rPr>
          <w:rFonts w:ascii="Lucida Bright" w:hAnsi="Lucida Bright"/>
        </w:rPr>
        <w:t xml:space="preserve">He actually Paid </w:t>
      </w:r>
      <w:r w:rsidR="00D97203">
        <w:rPr>
          <w:rFonts w:ascii="Lucida Bright" w:hAnsi="Lucida Bright"/>
        </w:rPr>
        <w:t xml:space="preserve">for </w:t>
      </w:r>
      <w:r w:rsidRPr="00D97203">
        <w:rPr>
          <w:rFonts w:ascii="Lucida Bright" w:hAnsi="Lucida Bright"/>
        </w:rPr>
        <w:t>our S</w:t>
      </w:r>
      <w:r w:rsidR="00D97203">
        <w:rPr>
          <w:rFonts w:ascii="Lucida Bright" w:hAnsi="Lucida Bright"/>
        </w:rPr>
        <w:t xml:space="preserve">alvation </w:t>
      </w:r>
      <w:r w:rsidRPr="00D97203">
        <w:rPr>
          <w:rFonts w:ascii="Lucida Bright" w:hAnsi="Lucida Bright"/>
        </w:rPr>
        <w:t xml:space="preserve"> </w:t>
      </w:r>
    </w:p>
    <w:p w14:paraId="16867CCB" w14:textId="406E29A6" w:rsidR="00C210EE" w:rsidRDefault="00C210EE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5D409E18" w14:textId="60A0684B" w:rsidR="00C210EE" w:rsidRDefault="00C210EE" w:rsidP="00A024CA">
      <w:pPr>
        <w:spacing w:after="0" w:line="240" w:lineRule="auto"/>
        <w:ind w:left="540"/>
        <w:rPr>
          <w:rFonts w:ascii="Lucida Bright" w:hAnsi="Lucida Bright"/>
          <w:i/>
        </w:rPr>
      </w:pPr>
      <w:r w:rsidRPr="00135892">
        <w:rPr>
          <w:rFonts w:ascii="Lucida Bright" w:hAnsi="Lucida Bright"/>
          <w:b/>
        </w:rPr>
        <w:t>2.</w:t>
      </w:r>
      <w:r w:rsidR="00F23D04">
        <w:rPr>
          <w:rFonts w:ascii="Lucida Bright" w:hAnsi="Lucida Bright"/>
        </w:rPr>
        <w:t xml:space="preserve"> </w:t>
      </w:r>
      <w:r w:rsidR="00F23D04" w:rsidRPr="00135892">
        <w:rPr>
          <w:rFonts w:ascii="Lucida Bright" w:hAnsi="Lucida Bright"/>
          <w:u w:val="dotted"/>
        </w:rPr>
        <w:t>He</w:t>
      </w:r>
      <w:r w:rsidR="00C34AD9">
        <w:rPr>
          <w:rFonts w:ascii="Lucida Bright" w:hAnsi="Lucida Bright"/>
          <w:u w:val="dotted"/>
        </w:rPr>
        <w:t>’s here today</w:t>
      </w:r>
      <w:r w:rsidR="00F23D04" w:rsidRPr="00135892">
        <w:rPr>
          <w:rFonts w:ascii="Lucida Bright" w:hAnsi="Lucida Bright"/>
          <w:u w:val="dotted"/>
        </w:rPr>
        <w:t xml:space="preserve"> as a </w:t>
      </w:r>
      <w:r w:rsidR="00F23D04" w:rsidRPr="00135892">
        <w:rPr>
          <w:rFonts w:ascii="Lucida Bright" w:hAnsi="Lucida Bright"/>
          <w:i/>
          <w:u w:val="dotted"/>
        </w:rPr>
        <w:t>Saviour</w:t>
      </w:r>
      <w:r w:rsidR="00F23D04" w:rsidRPr="00135892">
        <w:rPr>
          <w:rFonts w:ascii="Lucida Bright" w:hAnsi="Lucida Bright"/>
          <w:i/>
        </w:rPr>
        <w:t xml:space="preserve"> </w:t>
      </w:r>
    </w:p>
    <w:p w14:paraId="6521D54F" w14:textId="5E011F06" w:rsidR="00D97203" w:rsidRDefault="00D97203" w:rsidP="00A024CA">
      <w:pPr>
        <w:spacing w:after="0" w:line="240" w:lineRule="auto"/>
        <w:ind w:left="540"/>
        <w:rPr>
          <w:rFonts w:ascii="Lucida Bright" w:hAnsi="Lucida Bright"/>
          <w:i/>
        </w:rPr>
      </w:pPr>
    </w:p>
    <w:p w14:paraId="7EB3723A" w14:textId="77777777" w:rsidR="004B1141" w:rsidRDefault="004B1141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7D3FC7F0" w14:textId="17464AE2" w:rsidR="00BB2761" w:rsidRDefault="00D97203" w:rsidP="00A024CA">
      <w:pPr>
        <w:spacing w:after="0" w:line="240" w:lineRule="auto"/>
        <w:ind w:left="810"/>
        <w:rPr>
          <w:rFonts w:ascii="Lucida Bright" w:hAnsi="Lucida Bright"/>
        </w:rPr>
      </w:pPr>
      <w:r w:rsidRPr="00D97203">
        <w:rPr>
          <w:rFonts w:ascii="Lucida Bright" w:hAnsi="Lucida Bright"/>
        </w:rPr>
        <w:t xml:space="preserve">Today, when Jesus comes to the sinner, </w:t>
      </w:r>
      <w:r w:rsidR="00703C36">
        <w:rPr>
          <w:rFonts w:ascii="Lucida Bright" w:hAnsi="Lucida Bright"/>
        </w:rPr>
        <w:t>H</w:t>
      </w:r>
      <w:r w:rsidRPr="00D97203">
        <w:rPr>
          <w:rFonts w:ascii="Lucida Bright" w:hAnsi="Lucida Bright"/>
        </w:rPr>
        <w:t>e comes as Savio</w:t>
      </w:r>
      <w:r w:rsidR="00BB2761">
        <w:rPr>
          <w:rFonts w:ascii="Lucida Bright" w:hAnsi="Lucida Bright"/>
        </w:rPr>
        <w:t>u</w:t>
      </w:r>
      <w:r w:rsidRPr="00D97203">
        <w:rPr>
          <w:rFonts w:ascii="Lucida Bright" w:hAnsi="Lucida Bright"/>
        </w:rPr>
        <w:t xml:space="preserve">r </w:t>
      </w:r>
    </w:p>
    <w:p w14:paraId="289330CC" w14:textId="77777777" w:rsidR="00BB2761" w:rsidRDefault="00BB2761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36D4203C" w14:textId="77777777" w:rsidR="00BB2761" w:rsidRDefault="00D97203" w:rsidP="00A024CA">
      <w:pPr>
        <w:spacing w:after="0" w:line="240" w:lineRule="auto"/>
        <w:ind w:left="810"/>
        <w:rPr>
          <w:rFonts w:ascii="Lucida Bright" w:hAnsi="Lucida Bright"/>
        </w:rPr>
      </w:pPr>
      <w:r w:rsidRPr="00D97203">
        <w:rPr>
          <w:rFonts w:ascii="Lucida Bright" w:hAnsi="Lucida Bright"/>
        </w:rPr>
        <w:t xml:space="preserve">He comes as One offering eternal life to all who will receive Him </w:t>
      </w:r>
    </w:p>
    <w:p w14:paraId="34FDFE7D" w14:textId="77777777" w:rsidR="00BB2761" w:rsidRDefault="00BB2761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0E51F2A6" w14:textId="13224F8C" w:rsidR="00BB2761" w:rsidRDefault="00D97203" w:rsidP="00A024CA">
      <w:pPr>
        <w:spacing w:after="0" w:line="240" w:lineRule="auto"/>
        <w:ind w:left="810"/>
        <w:rPr>
          <w:rFonts w:ascii="Lucida Bright" w:hAnsi="Lucida Bright"/>
        </w:rPr>
      </w:pPr>
      <w:r w:rsidRPr="00D97203">
        <w:rPr>
          <w:rFonts w:ascii="Lucida Bright" w:hAnsi="Lucida Bright"/>
        </w:rPr>
        <w:t xml:space="preserve">Jesus is here this morning in </w:t>
      </w:r>
      <w:r w:rsidR="00C34AD9">
        <w:rPr>
          <w:rFonts w:ascii="Lucida Bright" w:hAnsi="Lucida Bright"/>
        </w:rPr>
        <w:t xml:space="preserve">the presence of the Holy Spirit </w:t>
      </w:r>
      <w:r w:rsidRPr="00D97203">
        <w:rPr>
          <w:rFonts w:ascii="Lucida Bright" w:hAnsi="Lucida Bright"/>
        </w:rPr>
        <w:t xml:space="preserve"> </w:t>
      </w:r>
    </w:p>
    <w:p w14:paraId="1C6E608D" w14:textId="77777777" w:rsidR="00BB2761" w:rsidRDefault="00BB2761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6F279E05" w14:textId="77777777" w:rsidR="00BB2761" w:rsidRDefault="00D97203" w:rsidP="00A024CA">
      <w:pPr>
        <w:spacing w:after="0" w:line="240" w:lineRule="auto"/>
        <w:ind w:left="810"/>
        <w:rPr>
          <w:rFonts w:ascii="Lucida Bright" w:hAnsi="Lucida Bright"/>
        </w:rPr>
      </w:pPr>
      <w:r w:rsidRPr="00D97203">
        <w:rPr>
          <w:rFonts w:ascii="Lucida Bright" w:hAnsi="Lucida Bright"/>
        </w:rPr>
        <w:t xml:space="preserve">He desires more than anything for you to be saved </w:t>
      </w:r>
    </w:p>
    <w:p w14:paraId="5EA6FE15" w14:textId="77777777" w:rsidR="00BB2761" w:rsidRDefault="00BB2761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46683B64" w14:textId="77777777" w:rsidR="00BB2761" w:rsidRDefault="00D97203" w:rsidP="00A024CA">
      <w:pPr>
        <w:spacing w:after="0" w:line="240" w:lineRule="auto"/>
        <w:ind w:left="810"/>
        <w:rPr>
          <w:rFonts w:ascii="Lucida Bright" w:hAnsi="Lucida Bright"/>
        </w:rPr>
      </w:pPr>
      <w:r w:rsidRPr="00D97203">
        <w:rPr>
          <w:rFonts w:ascii="Lucida Bright" w:hAnsi="Lucida Bright"/>
        </w:rPr>
        <w:t xml:space="preserve">He knows all there is to know about you and your life, </w:t>
      </w:r>
    </w:p>
    <w:p w14:paraId="583F1E70" w14:textId="77777777" w:rsidR="00BB2761" w:rsidRDefault="00BB2761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76DF172F" w14:textId="35996F34" w:rsidR="00BF6D55" w:rsidRDefault="00BB2761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="00D97203" w:rsidRPr="00D97203">
        <w:rPr>
          <w:rFonts w:ascii="Lucida Bright" w:hAnsi="Lucida Bright"/>
        </w:rPr>
        <w:t xml:space="preserve">et He still calls you to come to Him </w:t>
      </w:r>
    </w:p>
    <w:p w14:paraId="1E3F36DE" w14:textId="77777777" w:rsidR="00BF6D55" w:rsidRDefault="00BF6D55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10E6221B" w14:textId="312A54D5" w:rsidR="00BF6D55" w:rsidRDefault="00D97203" w:rsidP="00A024CA">
      <w:pPr>
        <w:spacing w:after="0" w:line="240" w:lineRule="auto"/>
        <w:ind w:left="810"/>
        <w:rPr>
          <w:rFonts w:ascii="Lucida Bright" w:hAnsi="Lucida Bright"/>
        </w:rPr>
      </w:pPr>
      <w:r w:rsidRPr="00D97203">
        <w:rPr>
          <w:rFonts w:ascii="Lucida Bright" w:hAnsi="Lucida Bright"/>
        </w:rPr>
        <w:t xml:space="preserve">If you will respond in faith, He will not deny you salvation </w:t>
      </w:r>
      <w:r w:rsidR="00117B4D">
        <w:rPr>
          <w:rFonts w:ascii="Lucida Bright" w:hAnsi="Lucida Bright"/>
        </w:rPr>
        <w:t xml:space="preserve">(the key is faith) </w:t>
      </w:r>
    </w:p>
    <w:p w14:paraId="76D8F11C" w14:textId="77777777" w:rsidR="00BF6D55" w:rsidRDefault="00BF6D55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6C101586" w14:textId="2201C846" w:rsidR="00D97203" w:rsidRPr="00BF6D55" w:rsidRDefault="00BF6D55" w:rsidP="00A024CA">
      <w:pPr>
        <w:spacing w:after="0" w:line="240" w:lineRule="auto"/>
        <w:ind w:left="810"/>
        <w:rPr>
          <w:rFonts w:ascii="Lucida Bright" w:hAnsi="Lucida Bright"/>
          <w:b/>
          <w:i/>
        </w:rPr>
      </w:pPr>
      <w:r w:rsidRPr="00BF6D55">
        <w:rPr>
          <w:rFonts w:ascii="Lucida Bright" w:hAnsi="Lucida Bright"/>
          <w:b/>
        </w:rPr>
        <w:t>John 6:37 – </w:t>
      </w:r>
      <w:r w:rsidRPr="00BF6D55">
        <w:rPr>
          <w:rFonts w:ascii="Lucida Bright" w:hAnsi="Lucida Bright"/>
          <w:b/>
          <w:i/>
        </w:rPr>
        <w:t xml:space="preserve">“All that the Father giveth Me shall come to Me; and him that cometh to Me I will in no wise cast out”  </w:t>
      </w:r>
    </w:p>
    <w:p w14:paraId="6EE35EC8" w14:textId="23B80469" w:rsidR="00D97203" w:rsidRDefault="00D97203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658DFD65" w14:textId="7FECA6C1" w:rsidR="00D97203" w:rsidRDefault="003128C6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Today</w:t>
      </w:r>
      <w:r w:rsidR="00D97203">
        <w:rPr>
          <w:rFonts w:ascii="Lucida Bright" w:hAnsi="Lucida Bright"/>
        </w:rPr>
        <w:t xml:space="preserve"> He comes to Offer Salvation </w:t>
      </w:r>
    </w:p>
    <w:p w14:paraId="547257BD" w14:textId="419CCD92" w:rsidR="00C210EE" w:rsidRDefault="00C210EE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378720B3" w14:textId="3B6EA7F2" w:rsidR="00C210EE" w:rsidRDefault="00F23D04" w:rsidP="00A024CA">
      <w:pPr>
        <w:spacing w:after="0" w:line="240" w:lineRule="auto"/>
        <w:ind w:left="540"/>
        <w:rPr>
          <w:rFonts w:ascii="Lucida Bright" w:hAnsi="Lucida Bright"/>
        </w:rPr>
      </w:pPr>
      <w:r w:rsidRPr="00135892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135892">
        <w:rPr>
          <w:rFonts w:ascii="Lucida Bright" w:hAnsi="Lucida Bright"/>
          <w:u w:val="dotted"/>
        </w:rPr>
        <w:t xml:space="preserve">He </w:t>
      </w:r>
      <w:r w:rsidR="00DB785A">
        <w:rPr>
          <w:rFonts w:ascii="Lucida Bright" w:hAnsi="Lucida Bright"/>
          <w:u w:val="dotted"/>
        </w:rPr>
        <w:t xml:space="preserve">will </w:t>
      </w:r>
      <w:r w:rsidRPr="00135892">
        <w:rPr>
          <w:rFonts w:ascii="Lucida Bright" w:hAnsi="Lucida Bright"/>
          <w:u w:val="dotted"/>
        </w:rPr>
        <w:t>c</w:t>
      </w:r>
      <w:r w:rsidR="00DB785A">
        <w:rPr>
          <w:rFonts w:ascii="Lucida Bright" w:hAnsi="Lucida Bright"/>
          <w:u w:val="dotted"/>
        </w:rPr>
        <w:t>o</w:t>
      </w:r>
      <w:r w:rsidRPr="00135892">
        <w:rPr>
          <w:rFonts w:ascii="Lucida Bright" w:hAnsi="Lucida Bright"/>
          <w:u w:val="dotted"/>
        </w:rPr>
        <w:t xml:space="preserve">me as a </w:t>
      </w:r>
      <w:r w:rsidRPr="00135892">
        <w:rPr>
          <w:rFonts w:ascii="Lucida Bright" w:hAnsi="Lucida Bright"/>
          <w:i/>
          <w:u w:val="dotted"/>
        </w:rPr>
        <w:t>Sovereign</w:t>
      </w:r>
      <w:r w:rsidRPr="00135892">
        <w:rPr>
          <w:rFonts w:ascii="Lucida Bright" w:hAnsi="Lucida Bright"/>
          <w:i/>
        </w:rPr>
        <w:t xml:space="preserve"> </w:t>
      </w:r>
      <w:r>
        <w:rPr>
          <w:rFonts w:ascii="Lucida Bright" w:hAnsi="Lucida Bright"/>
        </w:rPr>
        <w:t xml:space="preserve"> </w:t>
      </w:r>
    </w:p>
    <w:p w14:paraId="3475BEA3" w14:textId="241F5021" w:rsidR="003128C6" w:rsidRDefault="003128C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56053F39" w14:textId="3202BDEE" w:rsidR="004D4E30" w:rsidRDefault="003128C6" w:rsidP="00A024CA">
      <w:pPr>
        <w:spacing w:after="0" w:line="240" w:lineRule="auto"/>
        <w:ind w:left="810"/>
        <w:rPr>
          <w:rFonts w:ascii="Lucida Bright" w:hAnsi="Lucida Bright"/>
        </w:rPr>
      </w:pPr>
      <w:r w:rsidRPr="003128C6">
        <w:rPr>
          <w:rFonts w:ascii="Lucida Bright" w:hAnsi="Lucida Bright"/>
        </w:rPr>
        <w:t xml:space="preserve">One day, </w:t>
      </w:r>
      <w:r w:rsidR="004D4E30">
        <w:rPr>
          <w:rFonts w:ascii="Lucida Bright" w:hAnsi="Lucida Bright"/>
        </w:rPr>
        <w:t xml:space="preserve">He’s Promised to Come again </w:t>
      </w:r>
    </w:p>
    <w:p w14:paraId="0886215D" w14:textId="77777777" w:rsidR="004D4E30" w:rsidRDefault="004D4E30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21D4C68D" w14:textId="4B2541E7" w:rsidR="004D4E30" w:rsidRDefault="004D4E30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3128C6" w:rsidRPr="003128C6">
        <w:rPr>
          <w:rFonts w:ascii="Lucida Bright" w:hAnsi="Lucida Bright"/>
        </w:rPr>
        <w:t xml:space="preserve">f </w:t>
      </w:r>
      <w:r>
        <w:rPr>
          <w:rFonts w:ascii="Lucida Bright" w:hAnsi="Lucida Bright"/>
        </w:rPr>
        <w:t>someone won’t respond to the Gospel Message</w:t>
      </w:r>
      <w:r w:rsidR="0003427F">
        <w:rPr>
          <w:rFonts w:ascii="Lucida Bright" w:hAnsi="Lucida Bright"/>
        </w:rPr>
        <w:t xml:space="preserve"> today</w:t>
      </w:r>
      <w:r>
        <w:rPr>
          <w:rFonts w:ascii="Lucida Bright" w:hAnsi="Lucida Bright"/>
        </w:rPr>
        <w:t xml:space="preserve"> </w:t>
      </w:r>
    </w:p>
    <w:p w14:paraId="5CD0B711" w14:textId="77777777" w:rsidR="004D4E30" w:rsidRDefault="004D4E30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240A3D55" w14:textId="623ACF22" w:rsidR="00F147D2" w:rsidRDefault="004D4E30" w:rsidP="00A024CA">
      <w:pPr>
        <w:spacing w:after="0" w:line="240" w:lineRule="auto"/>
        <w:ind w:left="81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3128C6" w:rsidRPr="003128C6">
        <w:rPr>
          <w:rFonts w:ascii="Lucida Bright" w:hAnsi="Lucida Bright"/>
        </w:rPr>
        <w:t>e will find himself facing Jesus as judge</w:t>
      </w:r>
      <w:r w:rsidR="0003427F">
        <w:rPr>
          <w:rFonts w:ascii="Lucida Bright" w:hAnsi="Lucida Bright"/>
        </w:rPr>
        <w:t xml:space="preserve"> Tomorrow</w:t>
      </w:r>
      <w:r w:rsidR="003128C6" w:rsidRPr="003128C6">
        <w:rPr>
          <w:rFonts w:ascii="Lucida Bright" w:hAnsi="Lucida Bright"/>
        </w:rPr>
        <w:t xml:space="preserve"> </w:t>
      </w:r>
    </w:p>
    <w:p w14:paraId="1CFBD0D4" w14:textId="77777777" w:rsidR="00F147D2" w:rsidRDefault="00F147D2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79E64958" w14:textId="77777777" w:rsidR="00F147D2" w:rsidRDefault="003128C6" w:rsidP="00A024CA">
      <w:pPr>
        <w:spacing w:after="0" w:line="240" w:lineRule="auto"/>
        <w:ind w:left="810"/>
        <w:rPr>
          <w:rFonts w:ascii="Lucida Bright" w:hAnsi="Lucida Bright"/>
        </w:rPr>
      </w:pPr>
      <w:r w:rsidRPr="003128C6">
        <w:rPr>
          <w:rFonts w:ascii="Lucida Bright" w:hAnsi="Lucida Bright"/>
        </w:rPr>
        <w:t xml:space="preserve">The same Jesus who has the power to save you today, will one day have the power to sentence you to the lake of fire </w:t>
      </w:r>
    </w:p>
    <w:p w14:paraId="0937160B" w14:textId="77777777" w:rsidR="00F147D2" w:rsidRDefault="00F147D2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61EFAFCB" w14:textId="1F2F92A9" w:rsidR="00F147D2" w:rsidRPr="00F147D2" w:rsidRDefault="00F147D2" w:rsidP="00A024CA">
      <w:pPr>
        <w:spacing w:after="0" w:line="240" w:lineRule="auto"/>
        <w:ind w:left="810"/>
        <w:rPr>
          <w:rFonts w:ascii="Lucida Bright" w:hAnsi="Lucida Bright"/>
          <w:b/>
        </w:rPr>
      </w:pPr>
      <w:r w:rsidRPr="00F147D2">
        <w:rPr>
          <w:rFonts w:ascii="Lucida Bright" w:hAnsi="Lucida Bright"/>
          <w:b/>
        </w:rPr>
        <w:t xml:space="preserve">Revelation 20:11-15 … </w:t>
      </w:r>
      <w:r w:rsidR="003128C6" w:rsidRPr="00F147D2">
        <w:rPr>
          <w:rFonts w:ascii="Lucida Bright" w:hAnsi="Lucida Bright"/>
          <w:b/>
        </w:rPr>
        <w:t xml:space="preserve"> </w:t>
      </w:r>
    </w:p>
    <w:p w14:paraId="503AA723" w14:textId="77777777" w:rsidR="00F147D2" w:rsidRDefault="00F147D2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5700BB9B" w14:textId="77777777" w:rsidR="00F147D2" w:rsidRDefault="003128C6" w:rsidP="00A024CA">
      <w:pPr>
        <w:spacing w:after="0" w:line="240" w:lineRule="auto"/>
        <w:ind w:left="810"/>
        <w:rPr>
          <w:rFonts w:ascii="Lucida Bright" w:hAnsi="Lucida Bright"/>
        </w:rPr>
      </w:pPr>
      <w:r w:rsidRPr="003128C6">
        <w:rPr>
          <w:rFonts w:ascii="Lucida Bright" w:hAnsi="Lucida Bright"/>
        </w:rPr>
        <w:t>If Jesus is not received as Savio</w:t>
      </w:r>
      <w:r w:rsidR="00F147D2">
        <w:rPr>
          <w:rFonts w:ascii="Lucida Bright" w:hAnsi="Lucida Bright"/>
        </w:rPr>
        <w:t>u</w:t>
      </w:r>
      <w:r w:rsidRPr="003128C6">
        <w:rPr>
          <w:rFonts w:ascii="Lucida Bright" w:hAnsi="Lucida Bright"/>
        </w:rPr>
        <w:t xml:space="preserve">r, He will be face as Judge </w:t>
      </w:r>
    </w:p>
    <w:p w14:paraId="304EDFE9" w14:textId="77777777" w:rsidR="00F147D2" w:rsidRDefault="00F147D2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0D41D53A" w14:textId="3C7CE4BD" w:rsidR="00F147D2" w:rsidRPr="009E1CF1" w:rsidRDefault="00F147D2" w:rsidP="00A024CA">
      <w:pPr>
        <w:spacing w:after="0" w:line="240" w:lineRule="auto"/>
        <w:ind w:left="810"/>
        <w:rPr>
          <w:rFonts w:ascii="Lucida Bright" w:hAnsi="Lucida Bright"/>
          <w:b/>
        </w:rPr>
      </w:pPr>
      <w:r w:rsidRPr="009E1CF1">
        <w:rPr>
          <w:rFonts w:ascii="Lucida Bright" w:hAnsi="Lucida Bright"/>
          <w:b/>
        </w:rPr>
        <w:t xml:space="preserve">John 5:22 </w:t>
      </w:r>
      <w:r w:rsidR="009E1CF1" w:rsidRPr="009E1CF1">
        <w:rPr>
          <w:rFonts w:ascii="Lucida Bright" w:hAnsi="Lucida Bright"/>
          <w:b/>
        </w:rPr>
        <w:t>–</w:t>
      </w:r>
      <w:r w:rsidRPr="009E1CF1">
        <w:rPr>
          <w:rFonts w:ascii="Lucida Bright" w:hAnsi="Lucida Bright"/>
          <w:b/>
        </w:rPr>
        <w:t> </w:t>
      </w:r>
      <w:r w:rsidR="009E1CF1" w:rsidRPr="009E1CF1">
        <w:rPr>
          <w:rFonts w:ascii="Lucida Bright" w:hAnsi="Lucida Bright"/>
          <w:b/>
          <w:i/>
        </w:rPr>
        <w:t>“</w:t>
      </w:r>
      <w:r w:rsidRPr="009E1CF1">
        <w:rPr>
          <w:rFonts w:ascii="Lucida Bright" w:hAnsi="Lucida Bright"/>
          <w:b/>
          <w:i/>
        </w:rPr>
        <w:t xml:space="preserve">For the Father </w:t>
      </w:r>
      <w:proofErr w:type="spellStart"/>
      <w:r w:rsidRPr="009E1CF1">
        <w:rPr>
          <w:rFonts w:ascii="Lucida Bright" w:hAnsi="Lucida Bright"/>
          <w:b/>
          <w:i/>
        </w:rPr>
        <w:t>judgeth</w:t>
      </w:r>
      <w:proofErr w:type="spellEnd"/>
      <w:r w:rsidRPr="009E1CF1">
        <w:rPr>
          <w:rFonts w:ascii="Lucida Bright" w:hAnsi="Lucida Bright"/>
          <w:b/>
          <w:i/>
        </w:rPr>
        <w:t xml:space="preserve"> no man, but hath committed all judgment unto the Son:</w:t>
      </w:r>
      <w:r w:rsidR="009E1CF1" w:rsidRPr="009E1CF1">
        <w:rPr>
          <w:rFonts w:ascii="Lucida Bright" w:hAnsi="Lucida Bright"/>
          <w:b/>
          <w:i/>
        </w:rPr>
        <w:t>”</w:t>
      </w:r>
      <w:r w:rsidR="009E1CF1" w:rsidRPr="009E1CF1">
        <w:rPr>
          <w:rFonts w:ascii="Lucida Bright" w:hAnsi="Lucida Bright"/>
          <w:b/>
        </w:rPr>
        <w:t xml:space="preserve"> </w:t>
      </w:r>
      <w:r w:rsidRPr="009E1CF1">
        <w:rPr>
          <w:rFonts w:ascii="Lucida Bright" w:hAnsi="Lucida Bright"/>
          <w:b/>
        </w:rPr>
        <w:t xml:space="preserve"> </w:t>
      </w:r>
    </w:p>
    <w:p w14:paraId="0DD2B079" w14:textId="77777777" w:rsidR="00F147D2" w:rsidRDefault="00F147D2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12486362" w14:textId="77777777" w:rsidR="009E1CF1" w:rsidRDefault="003128C6" w:rsidP="00A024CA">
      <w:pPr>
        <w:spacing w:after="0" w:line="240" w:lineRule="auto"/>
        <w:ind w:left="810"/>
        <w:rPr>
          <w:rFonts w:ascii="Lucida Bright" w:hAnsi="Lucida Bright"/>
        </w:rPr>
      </w:pPr>
      <w:r w:rsidRPr="003128C6">
        <w:rPr>
          <w:rFonts w:ascii="Lucida Bright" w:hAnsi="Lucida Bright"/>
        </w:rPr>
        <w:t xml:space="preserve">Please do not presume upon the grace and goodness of God </w:t>
      </w:r>
    </w:p>
    <w:p w14:paraId="2D53E66E" w14:textId="77777777" w:rsidR="009E1CF1" w:rsidRDefault="009E1CF1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6051BE74" w14:textId="08CF7909" w:rsidR="003128C6" w:rsidRDefault="003128C6" w:rsidP="00A024CA">
      <w:pPr>
        <w:spacing w:after="0" w:line="240" w:lineRule="auto"/>
        <w:ind w:left="810"/>
        <w:rPr>
          <w:rFonts w:ascii="Lucida Bright" w:hAnsi="Lucida Bright"/>
        </w:rPr>
      </w:pPr>
      <w:r w:rsidRPr="003128C6">
        <w:rPr>
          <w:rFonts w:ascii="Lucida Bright" w:hAnsi="Lucida Bright"/>
        </w:rPr>
        <w:t>If anything, take th</w:t>
      </w:r>
      <w:r w:rsidR="009E1CF1">
        <w:rPr>
          <w:rFonts w:ascii="Lucida Bright" w:hAnsi="Lucida Bright"/>
        </w:rPr>
        <w:t>is</w:t>
      </w:r>
      <w:r w:rsidRPr="003128C6">
        <w:rPr>
          <w:rFonts w:ascii="Lucida Bright" w:hAnsi="Lucida Bright"/>
        </w:rPr>
        <w:t xml:space="preserve"> opportunity</w:t>
      </w:r>
      <w:r w:rsidR="009E1CF1">
        <w:rPr>
          <w:rFonts w:ascii="Lucida Bright" w:hAnsi="Lucida Bright"/>
        </w:rPr>
        <w:t xml:space="preserve"> from</w:t>
      </w:r>
      <w:r w:rsidRPr="003128C6">
        <w:rPr>
          <w:rFonts w:ascii="Lucida Bright" w:hAnsi="Lucida Bright"/>
        </w:rPr>
        <w:t xml:space="preserve"> God </w:t>
      </w:r>
      <w:r w:rsidR="00400C8D">
        <w:rPr>
          <w:rFonts w:ascii="Lucida Bright" w:hAnsi="Lucida Bright"/>
        </w:rPr>
        <w:t>to come to Him for salvation</w:t>
      </w:r>
    </w:p>
    <w:p w14:paraId="1A6306C5" w14:textId="64076564" w:rsidR="00400C8D" w:rsidRDefault="00400C8D" w:rsidP="00A024CA">
      <w:pPr>
        <w:spacing w:after="0" w:line="240" w:lineRule="auto"/>
        <w:ind w:left="810"/>
        <w:rPr>
          <w:rFonts w:ascii="Lucida Bright" w:hAnsi="Lucida Bright"/>
        </w:rPr>
      </w:pPr>
    </w:p>
    <w:p w14:paraId="0AC9A584" w14:textId="2D6142A9" w:rsidR="00400C8D" w:rsidRPr="00DB785A" w:rsidRDefault="00400C8D" w:rsidP="00A024CA">
      <w:pPr>
        <w:spacing w:after="0" w:line="240" w:lineRule="auto"/>
        <w:ind w:left="450"/>
        <w:rPr>
          <w:rFonts w:ascii="Lucida Bright" w:hAnsi="Lucida Bright"/>
          <w:b/>
        </w:rPr>
      </w:pPr>
      <w:r w:rsidRPr="00DB785A">
        <w:rPr>
          <w:rFonts w:ascii="Lucida Bright" w:hAnsi="Lucida Bright"/>
          <w:b/>
        </w:rPr>
        <w:t xml:space="preserve">A </w:t>
      </w:r>
      <w:r w:rsidR="00DB785A" w:rsidRPr="00DB785A">
        <w:rPr>
          <w:rFonts w:ascii="Lucida Bright" w:hAnsi="Lucida Bright"/>
          <w:b/>
        </w:rPr>
        <w:t>“</w:t>
      </w:r>
      <w:r w:rsidRPr="00DB785A">
        <w:rPr>
          <w:rFonts w:ascii="Lucida Bright" w:hAnsi="Lucida Bright"/>
          <w:b/>
        </w:rPr>
        <w:t>SICK MAN</w:t>
      </w:r>
      <w:r w:rsidR="00DB785A" w:rsidRPr="00DB785A">
        <w:rPr>
          <w:rFonts w:ascii="Lucida Bright" w:hAnsi="Lucida Bright"/>
          <w:b/>
        </w:rPr>
        <w:t>”</w:t>
      </w:r>
      <w:r w:rsidRPr="00DB785A">
        <w:rPr>
          <w:rFonts w:ascii="Lucida Bright" w:hAnsi="Lucida Bright"/>
          <w:b/>
        </w:rPr>
        <w:t xml:space="preserve"> </w:t>
      </w:r>
    </w:p>
    <w:p w14:paraId="396EA018" w14:textId="64007CC0" w:rsidR="00400C8D" w:rsidRPr="00DB785A" w:rsidRDefault="00400C8D" w:rsidP="00A024CA">
      <w:pPr>
        <w:spacing w:after="0" w:line="240" w:lineRule="auto"/>
        <w:ind w:left="450"/>
        <w:rPr>
          <w:rFonts w:ascii="Lucida Bright" w:hAnsi="Lucida Bright"/>
          <w:b/>
        </w:rPr>
      </w:pPr>
    </w:p>
    <w:p w14:paraId="01BECF42" w14:textId="0A3C7A55" w:rsidR="00400C8D" w:rsidRPr="00DB785A" w:rsidRDefault="00400C8D" w:rsidP="00A024CA">
      <w:pPr>
        <w:spacing w:after="0" w:line="240" w:lineRule="auto"/>
        <w:ind w:left="450"/>
        <w:rPr>
          <w:rFonts w:ascii="Lucida Bright" w:hAnsi="Lucida Bright"/>
          <w:b/>
        </w:rPr>
      </w:pPr>
      <w:r w:rsidRPr="00DB785A">
        <w:rPr>
          <w:rFonts w:ascii="Lucida Bright" w:hAnsi="Lucida Bright"/>
          <w:b/>
        </w:rPr>
        <w:t xml:space="preserve">A </w:t>
      </w:r>
      <w:r w:rsidR="00DB785A" w:rsidRPr="00DB785A">
        <w:rPr>
          <w:rFonts w:ascii="Lucida Bright" w:hAnsi="Lucida Bright"/>
          <w:b/>
        </w:rPr>
        <w:t>“</w:t>
      </w:r>
      <w:r w:rsidRPr="00DB785A">
        <w:rPr>
          <w:rFonts w:ascii="Lucida Bright" w:hAnsi="Lucida Bright"/>
          <w:b/>
        </w:rPr>
        <w:t>COMPASSIONATE SAVIOUR</w:t>
      </w:r>
      <w:r w:rsidR="00DB785A" w:rsidRPr="00DB785A">
        <w:rPr>
          <w:rFonts w:ascii="Lucida Bright" w:hAnsi="Lucida Bright"/>
          <w:b/>
        </w:rPr>
        <w:t>”</w:t>
      </w:r>
      <w:r w:rsidRPr="00DB785A">
        <w:rPr>
          <w:rFonts w:ascii="Lucida Bright" w:hAnsi="Lucida Bright"/>
          <w:b/>
        </w:rPr>
        <w:t xml:space="preserve"> </w:t>
      </w:r>
    </w:p>
    <w:p w14:paraId="2F1E1A5F" w14:textId="77777777" w:rsidR="00EE33AF" w:rsidRDefault="00EE33AF" w:rsidP="00A024CA">
      <w:pPr>
        <w:spacing w:after="0" w:line="240" w:lineRule="auto"/>
        <w:rPr>
          <w:rFonts w:ascii="Lucida Bright" w:hAnsi="Lucida Bright"/>
          <w:b/>
        </w:rPr>
      </w:pPr>
    </w:p>
    <w:p w14:paraId="1A5D7EF2" w14:textId="2BBEFED0" w:rsidR="00B7110A" w:rsidRDefault="00B20593" w:rsidP="00A024CA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E94004" w:rsidRPr="00B7110A">
        <w:rPr>
          <w:rFonts w:ascii="Lucida Bright" w:hAnsi="Lucida Bright"/>
          <w:b/>
          <w:u w:val="single"/>
        </w:rPr>
        <w:t xml:space="preserve">A </w:t>
      </w:r>
      <w:r w:rsidR="00B7110A" w:rsidRPr="00B7110A">
        <w:rPr>
          <w:rFonts w:ascii="Lucida Bright" w:hAnsi="Lucida Bright"/>
          <w:b/>
          <w:u w:val="single"/>
        </w:rPr>
        <w:t>“</w:t>
      </w:r>
      <w:r w:rsidR="00E94004" w:rsidRPr="00B7110A">
        <w:rPr>
          <w:rFonts w:ascii="Lucida Bright" w:hAnsi="Lucida Bright"/>
          <w:b/>
          <w:u w:val="single"/>
        </w:rPr>
        <w:t>STRIKING MIRACLE</w:t>
      </w:r>
      <w:r w:rsidR="00B7110A" w:rsidRPr="00B7110A">
        <w:rPr>
          <w:rFonts w:ascii="Lucida Bright" w:hAnsi="Lucida Bright"/>
          <w:b/>
          <w:u w:val="single"/>
        </w:rPr>
        <w:t>”</w:t>
      </w:r>
      <w:r w:rsidR="00B7110A">
        <w:rPr>
          <w:rFonts w:ascii="Lucida Bright" w:hAnsi="Lucida Bright"/>
          <w:b/>
        </w:rPr>
        <w:t xml:space="preserve"> – vs. 6 b – 9 </w:t>
      </w:r>
    </w:p>
    <w:p w14:paraId="59424063" w14:textId="5DACF319" w:rsidR="002A4607" w:rsidRDefault="002A4607" w:rsidP="00A024CA">
      <w:pPr>
        <w:spacing w:after="0" w:line="240" w:lineRule="auto"/>
        <w:rPr>
          <w:rFonts w:ascii="Lucida Bright" w:hAnsi="Lucida Bright"/>
          <w:b/>
        </w:rPr>
      </w:pPr>
    </w:p>
    <w:p w14:paraId="4EF6FDD1" w14:textId="544FF655" w:rsidR="002A4607" w:rsidRPr="002A4607" w:rsidRDefault="002A4607" w:rsidP="00A024C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… </w:t>
      </w:r>
    </w:p>
    <w:p w14:paraId="7BC3F995" w14:textId="77777777" w:rsidR="00B7110A" w:rsidRDefault="00B7110A" w:rsidP="00A024CA">
      <w:pPr>
        <w:spacing w:after="0" w:line="240" w:lineRule="auto"/>
        <w:rPr>
          <w:rFonts w:ascii="Lucida Bright" w:hAnsi="Lucida Bright"/>
          <w:b/>
        </w:rPr>
      </w:pPr>
    </w:p>
    <w:p w14:paraId="034C376D" w14:textId="311668A7" w:rsidR="00B7110A" w:rsidRDefault="00B7110A" w:rsidP="00A024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2A4607">
        <w:rPr>
          <w:rFonts w:ascii="Lucida Bright" w:hAnsi="Lucida Bright"/>
          <w:b/>
        </w:rPr>
        <w:t>The</w:t>
      </w:r>
      <w:r>
        <w:rPr>
          <w:rFonts w:ascii="Lucida Bright" w:hAnsi="Lucida Bright"/>
          <w:b/>
        </w:rPr>
        <w:t xml:space="preserve"> ‘Offer’</w:t>
      </w:r>
      <w:r w:rsidR="0049024D">
        <w:rPr>
          <w:rFonts w:ascii="Lucida Bright" w:hAnsi="Lucida Bright"/>
          <w:b/>
        </w:rPr>
        <w:t xml:space="preserve"> (before the Miracle) </w:t>
      </w:r>
    </w:p>
    <w:p w14:paraId="07F547CD" w14:textId="67D02FAE" w:rsidR="002A4607" w:rsidRDefault="002A4607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38C2067F" w14:textId="5C82628B" w:rsidR="002A4607" w:rsidRDefault="00380C0D" w:rsidP="00A024CA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End of v. 6 - </w:t>
      </w:r>
      <w:r w:rsidR="005B3AAC" w:rsidRPr="005B3AAC">
        <w:rPr>
          <w:rFonts w:ascii="Lucida Bright" w:hAnsi="Lucida Bright"/>
          <w:b/>
          <w:i/>
        </w:rPr>
        <w:t xml:space="preserve">“Wilt thou be made whole?” </w:t>
      </w:r>
    </w:p>
    <w:p w14:paraId="7AFDC954" w14:textId="75218576" w:rsidR="009B23E2" w:rsidRDefault="009B23E2" w:rsidP="00A024CA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62124E15" w14:textId="77777777" w:rsidR="009B23E2" w:rsidRDefault="009B23E2" w:rsidP="00A024CA">
      <w:pPr>
        <w:spacing w:after="0" w:line="240" w:lineRule="auto"/>
        <w:ind w:left="540"/>
        <w:rPr>
          <w:rFonts w:ascii="Lucida Bright" w:hAnsi="Lucida Bright"/>
        </w:rPr>
      </w:pPr>
      <w:r w:rsidRPr="009B23E2">
        <w:rPr>
          <w:rFonts w:ascii="Lucida Bright" w:hAnsi="Lucida Bright"/>
        </w:rPr>
        <w:t xml:space="preserve">Jesus asks the man if he would like to be healed </w:t>
      </w:r>
    </w:p>
    <w:p w14:paraId="0997A1E9" w14:textId="77777777" w:rsidR="009B23E2" w:rsidRDefault="009B23E2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2209FA14" w14:textId="192B20AB" w:rsidR="009B23E2" w:rsidRDefault="009B23E2" w:rsidP="00A024CA">
      <w:pPr>
        <w:spacing w:after="0" w:line="240" w:lineRule="auto"/>
        <w:ind w:left="540"/>
        <w:rPr>
          <w:rFonts w:ascii="Lucida Bright" w:hAnsi="Lucida Bright"/>
        </w:rPr>
      </w:pPr>
      <w:r w:rsidRPr="009B23E2">
        <w:rPr>
          <w:rFonts w:ascii="Lucida Bright" w:hAnsi="Lucida Bright"/>
        </w:rPr>
        <w:t>The man responds by appealing to the flesh and tells Jesus that he has no one to help him into the pool</w:t>
      </w:r>
    </w:p>
    <w:p w14:paraId="2690FC5E" w14:textId="232E5720" w:rsidR="009B23E2" w:rsidRDefault="009B23E2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8365C65" w14:textId="77777777" w:rsidR="00D616C5" w:rsidRDefault="009B23E2" w:rsidP="00A024CA">
      <w:pPr>
        <w:spacing w:after="0" w:line="240" w:lineRule="auto"/>
        <w:ind w:left="540"/>
        <w:rPr>
          <w:rFonts w:ascii="Lucida Bright" w:hAnsi="Lucida Bright"/>
        </w:rPr>
      </w:pPr>
      <w:r w:rsidRPr="009B23E2">
        <w:rPr>
          <w:rFonts w:ascii="Lucida Bright" w:hAnsi="Lucida Bright"/>
        </w:rPr>
        <w:t xml:space="preserve">This man is guilty of the same thing that so many others are guilty of, </w:t>
      </w:r>
    </w:p>
    <w:p w14:paraId="5D634ABE" w14:textId="77777777" w:rsidR="00D616C5" w:rsidRDefault="00D616C5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75142555" w14:textId="77777777" w:rsidR="00D616C5" w:rsidRDefault="00D616C5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9B23E2" w:rsidRPr="009B23E2">
        <w:rPr>
          <w:rFonts w:ascii="Lucida Bright" w:hAnsi="Lucida Bright"/>
        </w:rPr>
        <w:t>e is confusing the physical with the spiritual</w:t>
      </w:r>
    </w:p>
    <w:p w14:paraId="2D96A1FF" w14:textId="77777777" w:rsidR="00D616C5" w:rsidRDefault="00D616C5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BCB49B7" w14:textId="77777777" w:rsidR="0043627C" w:rsidRDefault="00D616C5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man does not realize Who it is that is making the offer</w:t>
      </w:r>
    </w:p>
    <w:p w14:paraId="4F8EF242" w14:textId="77777777" w:rsidR="0043627C" w:rsidRDefault="0043627C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53D3E3F6" w14:textId="77777777" w:rsidR="0043627C" w:rsidRDefault="0043627C" w:rsidP="00A024CA">
      <w:pPr>
        <w:spacing w:after="0" w:line="240" w:lineRule="auto"/>
        <w:ind w:left="540"/>
        <w:rPr>
          <w:rFonts w:ascii="Lucida Bright" w:hAnsi="Lucida Bright"/>
        </w:rPr>
      </w:pPr>
      <w:r w:rsidRPr="0043627C">
        <w:rPr>
          <w:rFonts w:ascii="Lucida Bright" w:hAnsi="Lucida Bright"/>
        </w:rPr>
        <w:t xml:space="preserve">Even today, Jesus comes to the lost sinner and makes an offer of salvation </w:t>
      </w:r>
    </w:p>
    <w:p w14:paraId="79D82C18" w14:textId="77777777" w:rsidR="0043627C" w:rsidRDefault="0043627C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7D0F7537" w14:textId="6F28FB71" w:rsidR="0043627C" w:rsidRDefault="0043627C" w:rsidP="00A024CA">
      <w:pPr>
        <w:spacing w:after="0" w:line="240" w:lineRule="auto"/>
        <w:ind w:left="540"/>
        <w:rPr>
          <w:rFonts w:ascii="Lucida Bright" w:hAnsi="Lucida Bright"/>
        </w:rPr>
      </w:pPr>
      <w:r w:rsidRPr="0043627C">
        <w:rPr>
          <w:rFonts w:ascii="Lucida Bright" w:hAnsi="Lucida Bright"/>
        </w:rPr>
        <w:t xml:space="preserve">The common responses are, I am not good enough, I can't hold out, I have been too wicked, </w:t>
      </w:r>
      <w:proofErr w:type="gramStart"/>
      <w:r w:rsidRPr="0043627C">
        <w:rPr>
          <w:rFonts w:ascii="Lucida Bright" w:hAnsi="Lucida Bright"/>
        </w:rPr>
        <w:t>It</w:t>
      </w:r>
      <w:proofErr w:type="gramEnd"/>
      <w:r w:rsidRPr="0043627C">
        <w:rPr>
          <w:rFonts w:ascii="Lucida Bright" w:hAnsi="Lucida Bright"/>
        </w:rPr>
        <w:t xml:space="preserve"> won't work for me, </w:t>
      </w:r>
      <w:r w:rsidR="0038511A">
        <w:rPr>
          <w:rFonts w:ascii="Lucida Bright" w:hAnsi="Lucida Bright"/>
        </w:rPr>
        <w:t xml:space="preserve">and so on </w:t>
      </w:r>
      <w:r w:rsidRPr="0043627C">
        <w:rPr>
          <w:rFonts w:ascii="Lucida Bright" w:hAnsi="Lucida Bright"/>
        </w:rPr>
        <w:t xml:space="preserve"> </w:t>
      </w:r>
    </w:p>
    <w:p w14:paraId="3F278EB5" w14:textId="77777777" w:rsidR="00E144A0" w:rsidRDefault="00E144A0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392AD352" w14:textId="359563EF" w:rsidR="008F5486" w:rsidRDefault="0043627C" w:rsidP="00A024CA">
      <w:pPr>
        <w:spacing w:after="0" w:line="240" w:lineRule="auto"/>
        <w:ind w:left="540"/>
        <w:rPr>
          <w:rFonts w:ascii="Lucida Bright" w:hAnsi="Lucida Bright"/>
        </w:rPr>
      </w:pPr>
      <w:r w:rsidRPr="0043627C">
        <w:rPr>
          <w:rFonts w:ascii="Lucida Bright" w:hAnsi="Lucida Bright"/>
        </w:rPr>
        <w:t xml:space="preserve">The problem is that sinners are looking for a physical solution to a spiritual problem </w:t>
      </w:r>
    </w:p>
    <w:p w14:paraId="7570E547" w14:textId="77777777" w:rsidR="008F5486" w:rsidRDefault="008F548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ACB6094" w14:textId="2A27F2C8" w:rsidR="008F5486" w:rsidRDefault="0043627C" w:rsidP="00A024CA">
      <w:pPr>
        <w:spacing w:after="0" w:line="240" w:lineRule="auto"/>
        <w:ind w:left="540"/>
        <w:rPr>
          <w:rFonts w:ascii="Lucida Bright" w:hAnsi="Lucida Bright"/>
        </w:rPr>
      </w:pPr>
      <w:r w:rsidRPr="0043627C">
        <w:rPr>
          <w:rFonts w:ascii="Lucida Bright" w:hAnsi="Lucida Bright"/>
        </w:rPr>
        <w:t>The sinner needs to be saved!</w:t>
      </w:r>
      <w:r w:rsidR="008F5486">
        <w:rPr>
          <w:rFonts w:ascii="Lucida Bright" w:hAnsi="Lucida Bright"/>
        </w:rPr>
        <w:t xml:space="preserve"> To be made Whole </w:t>
      </w:r>
      <w:r w:rsidRPr="0043627C">
        <w:rPr>
          <w:rFonts w:ascii="Lucida Bright" w:hAnsi="Lucida Bright"/>
        </w:rPr>
        <w:t xml:space="preserve"> </w:t>
      </w:r>
    </w:p>
    <w:p w14:paraId="78ECD0CC" w14:textId="77777777" w:rsidR="008F5486" w:rsidRDefault="008F548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69C780D8" w14:textId="77777777" w:rsidR="008F5486" w:rsidRDefault="0043627C" w:rsidP="00A024CA">
      <w:pPr>
        <w:spacing w:after="0" w:line="240" w:lineRule="auto"/>
        <w:ind w:left="540"/>
        <w:rPr>
          <w:rFonts w:ascii="Lucida Bright" w:hAnsi="Lucida Bright"/>
        </w:rPr>
      </w:pPr>
      <w:r w:rsidRPr="0043627C">
        <w:rPr>
          <w:rFonts w:ascii="Lucida Bright" w:hAnsi="Lucida Bright"/>
        </w:rPr>
        <w:t xml:space="preserve">That is something that no man can do for himself! </w:t>
      </w:r>
    </w:p>
    <w:p w14:paraId="0A7A8389" w14:textId="77777777" w:rsidR="008F5486" w:rsidRDefault="008F548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51142B7B" w14:textId="77777777" w:rsidR="008F5486" w:rsidRDefault="0043627C" w:rsidP="00A024CA">
      <w:pPr>
        <w:spacing w:after="0" w:line="240" w:lineRule="auto"/>
        <w:ind w:left="540"/>
        <w:rPr>
          <w:rFonts w:ascii="Lucida Bright" w:hAnsi="Lucida Bright"/>
        </w:rPr>
      </w:pPr>
      <w:r w:rsidRPr="0043627C">
        <w:rPr>
          <w:rFonts w:ascii="Lucida Bright" w:hAnsi="Lucida Bright"/>
        </w:rPr>
        <w:t xml:space="preserve">It takes the power of God, the conviction of the Spirit and the blood of Jesus to accomplish this  </w:t>
      </w:r>
    </w:p>
    <w:p w14:paraId="3AF99A68" w14:textId="77777777" w:rsidR="008F5486" w:rsidRDefault="008F548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4B13734D" w14:textId="77777777" w:rsidR="00380C0D" w:rsidRDefault="0043627C" w:rsidP="00A024CA">
      <w:pPr>
        <w:spacing w:after="0" w:line="240" w:lineRule="auto"/>
        <w:ind w:left="540"/>
        <w:rPr>
          <w:rFonts w:ascii="Lucida Bright" w:hAnsi="Lucida Bright"/>
        </w:rPr>
      </w:pPr>
      <w:r w:rsidRPr="0043627C">
        <w:rPr>
          <w:rFonts w:ascii="Lucida Bright" w:hAnsi="Lucida Bright"/>
        </w:rPr>
        <w:t>If Jesus is calling you to come to Him, then don</w:t>
      </w:r>
      <w:r w:rsidR="008F5486">
        <w:rPr>
          <w:rFonts w:ascii="Lucida Bright" w:hAnsi="Lucida Bright"/>
        </w:rPr>
        <w:t>’</w:t>
      </w:r>
      <w:r w:rsidRPr="0043627C">
        <w:rPr>
          <w:rFonts w:ascii="Lucida Bright" w:hAnsi="Lucida Bright"/>
        </w:rPr>
        <w:t xml:space="preserve">t tarry, </w:t>
      </w:r>
    </w:p>
    <w:p w14:paraId="2F2AE51D" w14:textId="77777777" w:rsidR="00380C0D" w:rsidRDefault="00380C0D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4794ECFD" w14:textId="275F52F0" w:rsidR="00D616C5" w:rsidRDefault="00380C0D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O</w:t>
      </w:r>
      <w:r w:rsidR="0043627C" w:rsidRPr="0043627C">
        <w:rPr>
          <w:rFonts w:ascii="Lucida Bright" w:hAnsi="Lucida Bright"/>
        </w:rPr>
        <w:t>bey and come to the Lord for salvation</w:t>
      </w:r>
      <w:r w:rsidR="009B23E2" w:rsidRPr="009B23E2">
        <w:rPr>
          <w:rFonts w:ascii="Lucida Bright" w:hAnsi="Lucida Bright"/>
        </w:rPr>
        <w:t xml:space="preserve"> </w:t>
      </w:r>
    </w:p>
    <w:p w14:paraId="2681344E" w14:textId="77777777" w:rsidR="00B7110A" w:rsidRDefault="00B7110A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7B38C203" w14:textId="1638E1CF" w:rsidR="00380C0D" w:rsidRDefault="00B7110A" w:rsidP="00A024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 The ‘Order’</w:t>
      </w:r>
      <w:r w:rsidR="006A1CC0">
        <w:rPr>
          <w:rFonts w:ascii="Lucida Bright" w:hAnsi="Lucida Bright"/>
          <w:b/>
        </w:rPr>
        <w:t xml:space="preserve"> (to complete the Miracle) </w:t>
      </w:r>
    </w:p>
    <w:p w14:paraId="50CBFF88" w14:textId="77777777" w:rsidR="00380C0D" w:rsidRDefault="00380C0D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08D01BA" w14:textId="2463768C" w:rsidR="00F550BA" w:rsidRDefault="00380C0D" w:rsidP="00A024CA">
      <w:pPr>
        <w:spacing w:after="0" w:line="240" w:lineRule="auto"/>
        <w:ind w:left="540"/>
        <w:rPr>
          <w:rFonts w:ascii="Lucida Bright" w:hAnsi="Lucida Bright"/>
          <w:b/>
        </w:rPr>
      </w:pPr>
      <w:r w:rsidRPr="00F550BA">
        <w:rPr>
          <w:rFonts w:ascii="Lucida Bright" w:hAnsi="Lucida Bright"/>
        </w:rPr>
        <w:t xml:space="preserve">Notice the </w:t>
      </w:r>
      <w:r w:rsidR="00A024CA">
        <w:rPr>
          <w:rFonts w:ascii="Lucida Bright" w:hAnsi="Lucida Bright"/>
        </w:rPr>
        <w:t>Command here</w:t>
      </w:r>
      <w:r w:rsidR="00F550BA">
        <w:rPr>
          <w:rFonts w:ascii="Lucida Bright" w:hAnsi="Lucida Bright"/>
          <w:b/>
        </w:rPr>
        <w:t xml:space="preserve"> … </w:t>
      </w:r>
    </w:p>
    <w:p w14:paraId="44841FE1" w14:textId="77777777" w:rsidR="00F550BA" w:rsidRDefault="00F550BA" w:rsidP="00A024CA">
      <w:pPr>
        <w:spacing w:after="0" w:line="240" w:lineRule="auto"/>
        <w:ind w:left="540"/>
        <w:rPr>
          <w:rFonts w:ascii="Lucida Bright" w:hAnsi="Lucida Bright"/>
          <w:b/>
        </w:rPr>
      </w:pPr>
    </w:p>
    <w:p w14:paraId="47C8F4DF" w14:textId="3B84D984" w:rsidR="009C3A65" w:rsidRDefault="00F550BA" w:rsidP="00A024CA">
      <w:pPr>
        <w:spacing w:after="0" w:line="240" w:lineRule="auto"/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8 – </w:t>
      </w:r>
      <w:r w:rsidRPr="00F550BA">
        <w:rPr>
          <w:rFonts w:ascii="Lucida Bright" w:hAnsi="Lucida Bright"/>
          <w:b/>
          <w:i/>
        </w:rPr>
        <w:t>“Jesus saith unto him, Rise, take up thy bed, and walk”</w:t>
      </w:r>
      <w:r>
        <w:rPr>
          <w:rFonts w:ascii="Lucida Bright" w:hAnsi="Lucida Bright"/>
          <w:b/>
        </w:rPr>
        <w:t xml:space="preserve"> </w:t>
      </w:r>
    </w:p>
    <w:p w14:paraId="7299804E" w14:textId="05DC2AFF" w:rsidR="00F86346" w:rsidRDefault="00F86346" w:rsidP="00A024CA">
      <w:pPr>
        <w:spacing w:after="0" w:line="240" w:lineRule="auto"/>
        <w:ind w:left="540"/>
        <w:rPr>
          <w:rFonts w:ascii="Lucida Bright" w:hAnsi="Lucida Bright"/>
          <w:b/>
        </w:rPr>
      </w:pPr>
    </w:p>
    <w:p w14:paraId="58ADB1FC" w14:textId="77777777" w:rsidR="00F86346" w:rsidRDefault="00F86346" w:rsidP="00A024CA">
      <w:pPr>
        <w:spacing w:after="0" w:line="240" w:lineRule="auto"/>
        <w:ind w:left="540"/>
        <w:rPr>
          <w:rFonts w:ascii="Lucida Bright" w:hAnsi="Lucida Bright"/>
        </w:rPr>
      </w:pPr>
      <w:r w:rsidRPr="00F86346">
        <w:rPr>
          <w:rFonts w:ascii="Lucida Bright" w:hAnsi="Lucida Bright"/>
        </w:rPr>
        <w:t xml:space="preserve">Jesus tells the man to get up and walk </w:t>
      </w:r>
    </w:p>
    <w:p w14:paraId="6C8E95FA" w14:textId="77777777" w:rsidR="00F86346" w:rsidRDefault="00F8634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3C253E7B" w14:textId="77777777" w:rsidR="00F86346" w:rsidRDefault="00F86346" w:rsidP="00A024CA">
      <w:pPr>
        <w:spacing w:after="0" w:line="240" w:lineRule="auto"/>
        <w:ind w:left="540"/>
        <w:rPr>
          <w:rFonts w:ascii="Lucida Bright" w:hAnsi="Lucida Bright"/>
        </w:rPr>
      </w:pPr>
      <w:r w:rsidRPr="00F86346">
        <w:rPr>
          <w:rFonts w:ascii="Lucida Bright" w:hAnsi="Lucida Bright"/>
        </w:rPr>
        <w:t xml:space="preserve">Jesus just told this man to do something that he hasn't been able to do in 38 years, if ever </w:t>
      </w:r>
    </w:p>
    <w:p w14:paraId="1390C399" w14:textId="77777777" w:rsidR="00F86346" w:rsidRDefault="00F8634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7A92289A" w14:textId="77777777" w:rsidR="00F86346" w:rsidRDefault="00F86346" w:rsidP="00A024CA">
      <w:pPr>
        <w:spacing w:after="0" w:line="240" w:lineRule="auto"/>
        <w:ind w:left="540"/>
        <w:rPr>
          <w:rFonts w:ascii="Lucida Bright" w:hAnsi="Lucida Bright"/>
        </w:rPr>
      </w:pPr>
      <w:r w:rsidRPr="00F86346">
        <w:rPr>
          <w:rFonts w:ascii="Lucida Bright" w:hAnsi="Lucida Bright"/>
        </w:rPr>
        <w:t xml:space="preserve">To me, this is a pretty incredible command! </w:t>
      </w:r>
    </w:p>
    <w:p w14:paraId="4BE58CC7" w14:textId="77777777" w:rsidR="00F86346" w:rsidRDefault="00F86346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6A6A3973" w14:textId="3F199EBB" w:rsidR="00F86346" w:rsidRDefault="00F86346" w:rsidP="00A024CA">
      <w:pPr>
        <w:spacing w:after="0" w:line="240" w:lineRule="auto"/>
        <w:ind w:left="540"/>
        <w:rPr>
          <w:rFonts w:ascii="Lucida Bright" w:hAnsi="Lucida Bright"/>
        </w:rPr>
      </w:pPr>
      <w:r w:rsidRPr="00F86346">
        <w:rPr>
          <w:rFonts w:ascii="Lucida Bright" w:hAnsi="Lucida Bright"/>
        </w:rPr>
        <w:t xml:space="preserve">However, all that was required on the part of this man </w:t>
      </w:r>
      <w:r w:rsidR="00D5168E">
        <w:rPr>
          <w:rFonts w:ascii="Lucida Bright" w:hAnsi="Lucida Bright"/>
        </w:rPr>
        <w:t xml:space="preserve">was </w:t>
      </w:r>
      <w:r w:rsidRPr="00F86346">
        <w:rPr>
          <w:rFonts w:ascii="Lucida Bright" w:hAnsi="Lucida Bright"/>
        </w:rPr>
        <w:t>obedience to the call of Jesus</w:t>
      </w:r>
    </w:p>
    <w:p w14:paraId="4D1FDE62" w14:textId="5AA326F9" w:rsidR="00426734" w:rsidRDefault="00426734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401B0256" w14:textId="1E021BC4" w:rsidR="00426734" w:rsidRDefault="00426734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see just how Desperate he is </w:t>
      </w:r>
    </w:p>
    <w:p w14:paraId="51EFDDA2" w14:textId="7A1668DD" w:rsidR="00426734" w:rsidRDefault="00426734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48C1DE65" w14:textId="20596F08" w:rsidR="00426734" w:rsidRDefault="00426734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obeys the command of a complete stranger </w:t>
      </w:r>
    </w:p>
    <w:p w14:paraId="22053A82" w14:textId="3DA25455" w:rsidR="00086695" w:rsidRDefault="00086695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2C6A8EA8" w14:textId="77777777" w:rsidR="001C375B" w:rsidRDefault="001C375B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55892918" w14:textId="4EC310DB" w:rsidR="00086695" w:rsidRDefault="00086695" w:rsidP="00A024CA">
      <w:pPr>
        <w:spacing w:after="0" w:line="240" w:lineRule="auto"/>
        <w:ind w:left="540"/>
        <w:rPr>
          <w:rFonts w:ascii="Lucida Bright" w:hAnsi="Lucida Bright"/>
        </w:rPr>
      </w:pPr>
      <w:r w:rsidRPr="00086695">
        <w:rPr>
          <w:rFonts w:ascii="Lucida Bright" w:hAnsi="Lucida Bright"/>
        </w:rPr>
        <w:t xml:space="preserve">We are conditioned to make our own way in the world </w:t>
      </w:r>
    </w:p>
    <w:p w14:paraId="62D00833" w14:textId="77777777" w:rsidR="00086695" w:rsidRDefault="00086695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0231F4FF" w14:textId="77777777" w:rsidR="00086695" w:rsidRDefault="00086695" w:rsidP="00A024CA">
      <w:pPr>
        <w:spacing w:after="0" w:line="240" w:lineRule="auto"/>
        <w:ind w:left="540"/>
        <w:rPr>
          <w:rFonts w:ascii="Lucida Bright" w:hAnsi="Lucida Bright"/>
        </w:rPr>
      </w:pPr>
      <w:r w:rsidRPr="00086695">
        <w:rPr>
          <w:rFonts w:ascii="Lucida Bright" w:hAnsi="Lucida Bright"/>
        </w:rPr>
        <w:t>We are taught to stand on our own t</w:t>
      </w:r>
      <w:r>
        <w:rPr>
          <w:rFonts w:ascii="Lucida Bright" w:hAnsi="Lucida Bright"/>
        </w:rPr>
        <w:t>w</w:t>
      </w:r>
      <w:r w:rsidRPr="00086695">
        <w:rPr>
          <w:rFonts w:ascii="Lucida Bright" w:hAnsi="Lucida Bright"/>
        </w:rPr>
        <w:t xml:space="preserve">o feet </w:t>
      </w:r>
    </w:p>
    <w:p w14:paraId="228C5704" w14:textId="77777777" w:rsidR="00E144A0" w:rsidRDefault="00E144A0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50B9969D" w14:textId="6B9A8926" w:rsidR="00086695" w:rsidRDefault="00086695" w:rsidP="00A024CA">
      <w:pPr>
        <w:spacing w:after="0" w:line="240" w:lineRule="auto"/>
        <w:ind w:left="540"/>
        <w:rPr>
          <w:rFonts w:ascii="Lucida Bright" w:hAnsi="Lucida Bright"/>
        </w:rPr>
      </w:pPr>
      <w:r w:rsidRPr="00086695">
        <w:rPr>
          <w:rFonts w:ascii="Lucida Bright" w:hAnsi="Lucida Bright"/>
        </w:rPr>
        <w:t>I believe that we need a dose of child</w:t>
      </w:r>
      <w:r>
        <w:rPr>
          <w:rFonts w:ascii="Lucida Bright" w:hAnsi="Lucida Bright"/>
        </w:rPr>
        <w:t xml:space="preserve">-like Faith </w:t>
      </w:r>
      <w:r w:rsidRPr="00086695">
        <w:rPr>
          <w:rFonts w:ascii="Lucida Bright" w:hAnsi="Lucida Bright"/>
        </w:rPr>
        <w:t xml:space="preserve"> </w:t>
      </w:r>
    </w:p>
    <w:p w14:paraId="2DCC4108" w14:textId="77777777" w:rsidR="00086695" w:rsidRDefault="00086695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78A292F" w14:textId="60F9241F" w:rsidR="00086695" w:rsidRPr="002D5301" w:rsidRDefault="00086695" w:rsidP="00A024CA">
      <w:pPr>
        <w:spacing w:after="0" w:line="240" w:lineRule="auto"/>
        <w:ind w:left="540"/>
        <w:rPr>
          <w:rFonts w:ascii="Lucida Bright" w:hAnsi="Lucida Bright"/>
          <w:b/>
        </w:rPr>
      </w:pPr>
      <w:r w:rsidRPr="002D5301">
        <w:rPr>
          <w:rFonts w:ascii="Lucida Bright" w:hAnsi="Lucida Bright"/>
          <w:b/>
        </w:rPr>
        <w:t xml:space="preserve">Mark 10:15 </w:t>
      </w:r>
      <w:r w:rsidR="002D5301" w:rsidRPr="002D5301">
        <w:rPr>
          <w:rFonts w:ascii="Lucida Bright" w:hAnsi="Lucida Bright"/>
          <w:b/>
        </w:rPr>
        <w:t>–</w:t>
      </w:r>
      <w:r w:rsidRPr="002D5301">
        <w:rPr>
          <w:rFonts w:ascii="Lucida Bright" w:hAnsi="Lucida Bright"/>
          <w:b/>
        </w:rPr>
        <w:t> </w:t>
      </w:r>
      <w:r w:rsidR="002D5301" w:rsidRPr="002D5301">
        <w:rPr>
          <w:rFonts w:ascii="Lucida Bright" w:hAnsi="Lucida Bright"/>
          <w:b/>
          <w:i/>
        </w:rPr>
        <w:t>“</w:t>
      </w:r>
      <w:r w:rsidRPr="002D5301">
        <w:rPr>
          <w:rFonts w:ascii="Lucida Bright" w:hAnsi="Lucida Bright"/>
          <w:b/>
          <w:i/>
        </w:rPr>
        <w:t xml:space="preserve">Verily I say unto you, </w:t>
      </w:r>
      <w:proofErr w:type="gramStart"/>
      <w:r w:rsidRPr="002D5301">
        <w:rPr>
          <w:rFonts w:ascii="Lucida Bright" w:hAnsi="Lucida Bright"/>
          <w:b/>
          <w:i/>
        </w:rPr>
        <w:t>Whosoever</w:t>
      </w:r>
      <w:proofErr w:type="gramEnd"/>
      <w:r w:rsidRPr="002D5301">
        <w:rPr>
          <w:rFonts w:ascii="Lucida Bright" w:hAnsi="Lucida Bright"/>
          <w:b/>
          <w:i/>
        </w:rPr>
        <w:t xml:space="preserve"> shall not receive the kingdom of God as a little child, he shall not enter therein</w:t>
      </w:r>
      <w:r w:rsidR="002D5301" w:rsidRPr="002D5301">
        <w:rPr>
          <w:rFonts w:ascii="Lucida Bright" w:hAnsi="Lucida Bright"/>
          <w:b/>
          <w:i/>
        </w:rPr>
        <w:t>”</w:t>
      </w:r>
      <w:r w:rsidR="002D5301" w:rsidRPr="002D5301">
        <w:rPr>
          <w:rFonts w:ascii="Lucida Bright" w:hAnsi="Lucida Bright"/>
          <w:b/>
        </w:rPr>
        <w:t xml:space="preserve"> </w:t>
      </w:r>
    </w:p>
    <w:p w14:paraId="1F307729" w14:textId="77777777" w:rsidR="009C3A65" w:rsidRDefault="009C3A65" w:rsidP="00A024CA">
      <w:pPr>
        <w:spacing w:after="0" w:line="240" w:lineRule="auto"/>
        <w:ind w:left="180"/>
        <w:rPr>
          <w:rFonts w:ascii="Lucida Bright" w:hAnsi="Lucida Bright"/>
          <w:b/>
        </w:rPr>
      </w:pPr>
      <w:bookmarkStart w:id="0" w:name="_GoBack"/>
      <w:bookmarkEnd w:id="0"/>
    </w:p>
    <w:p w14:paraId="5621EF6B" w14:textId="496C74F5" w:rsidR="00B20593" w:rsidRDefault="009C3A65" w:rsidP="00A024CA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The ‘Outpouring’ </w:t>
      </w:r>
      <w:r w:rsidR="006A1CC0">
        <w:rPr>
          <w:rFonts w:ascii="Lucida Bright" w:hAnsi="Lucida Bright"/>
          <w:b/>
        </w:rPr>
        <w:t xml:space="preserve">(the results of the Miracle) </w:t>
      </w:r>
      <w:r w:rsidR="00E94004">
        <w:rPr>
          <w:rFonts w:ascii="Lucida Bright" w:hAnsi="Lucida Bright"/>
          <w:b/>
        </w:rPr>
        <w:t xml:space="preserve"> </w:t>
      </w:r>
    </w:p>
    <w:p w14:paraId="5E17AEAC" w14:textId="4D94EE73" w:rsidR="00D5168E" w:rsidRDefault="00D5168E" w:rsidP="00A024CA">
      <w:pPr>
        <w:spacing w:after="0" w:line="240" w:lineRule="auto"/>
        <w:ind w:left="180"/>
        <w:rPr>
          <w:rFonts w:ascii="Lucida Bright" w:hAnsi="Lucida Bright"/>
          <w:b/>
        </w:rPr>
      </w:pPr>
    </w:p>
    <w:p w14:paraId="0C1D1BCF" w14:textId="77777777" w:rsidR="009853A5" w:rsidRDefault="009853A5" w:rsidP="00A024CA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>v.</w:t>
      </w:r>
      <w:r w:rsidR="00D5168E">
        <w:rPr>
          <w:rFonts w:ascii="Lucida Bright" w:hAnsi="Lucida Bright"/>
          <w:b/>
        </w:rPr>
        <w:t xml:space="preserve"> 9 </w:t>
      </w:r>
      <w:r>
        <w:rPr>
          <w:rFonts w:ascii="Lucida Bright" w:hAnsi="Lucida Bright"/>
          <w:b/>
        </w:rPr>
        <w:t xml:space="preserve">a – </w:t>
      </w:r>
      <w:r w:rsidRPr="009853A5">
        <w:rPr>
          <w:rFonts w:ascii="Lucida Bright" w:hAnsi="Lucida Bright"/>
          <w:b/>
          <w:i/>
        </w:rPr>
        <w:t xml:space="preserve">“And immediately the man was made whole, and took up his bed, and walked:” </w:t>
      </w:r>
    </w:p>
    <w:p w14:paraId="1B1395AE" w14:textId="77777777" w:rsidR="009853A5" w:rsidRDefault="009853A5" w:rsidP="00A024CA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3BBAF35D" w14:textId="77777777" w:rsidR="00134213" w:rsidRDefault="00134213" w:rsidP="00A024CA">
      <w:pPr>
        <w:spacing w:after="0" w:line="240" w:lineRule="auto"/>
        <w:ind w:left="540"/>
        <w:rPr>
          <w:rFonts w:ascii="Lucida Bright" w:hAnsi="Lucida Bright"/>
        </w:rPr>
      </w:pPr>
      <w:r w:rsidRPr="00134213">
        <w:rPr>
          <w:rFonts w:ascii="Lucida Bright" w:hAnsi="Lucida Bright"/>
        </w:rPr>
        <w:t xml:space="preserve">When this man responded to Jesus' command by faith, </w:t>
      </w:r>
    </w:p>
    <w:p w14:paraId="232DFB19" w14:textId="77777777" w:rsidR="00134213" w:rsidRDefault="00134213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318027F" w14:textId="54E2E03A" w:rsidR="00134213" w:rsidRDefault="00134213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134213">
        <w:rPr>
          <w:rFonts w:ascii="Lucida Bright" w:hAnsi="Lucida Bright"/>
        </w:rPr>
        <w:t>e was immediately healed and he was able to get up an</w:t>
      </w:r>
      <w:r w:rsidR="004C5E31">
        <w:rPr>
          <w:rFonts w:ascii="Lucida Bright" w:hAnsi="Lucida Bright"/>
        </w:rPr>
        <w:t>d</w:t>
      </w:r>
      <w:r w:rsidRPr="00134213">
        <w:rPr>
          <w:rFonts w:ascii="Lucida Bright" w:hAnsi="Lucida Bright"/>
        </w:rPr>
        <w:t xml:space="preserve"> walk </w:t>
      </w:r>
    </w:p>
    <w:p w14:paraId="6061FDF9" w14:textId="77777777" w:rsidR="00134213" w:rsidRDefault="00134213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05CFB021" w14:textId="77777777" w:rsidR="004C5E31" w:rsidRDefault="00134213" w:rsidP="00A024CA">
      <w:pPr>
        <w:spacing w:after="0" w:line="240" w:lineRule="auto"/>
        <w:ind w:left="540"/>
        <w:rPr>
          <w:rFonts w:ascii="Lucida Bright" w:hAnsi="Lucida Bright"/>
        </w:rPr>
      </w:pPr>
      <w:r w:rsidRPr="00134213">
        <w:rPr>
          <w:rFonts w:ascii="Lucida Bright" w:hAnsi="Lucida Bright"/>
        </w:rPr>
        <w:t xml:space="preserve">This miracle required no input from the crippled man, </w:t>
      </w:r>
    </w:p>
    <w:p w14:paraId="41D36140" w14:textId="77777777" w:rsidR="004C5E31" w:rsidRDefault="004C5E31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658C962E" w14:textId="14FBCFA7" w:rsidR="00D5168E" w:rsidRDefault="004C5E31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134213" w:rsidRPr="00134213">
        <w:rPr>
          <w:rFonts w:ascii="Lucida Bright" w:hAnsi="Lucida Bright"/>
        </w:rPr>
        <w:t xml:space="preserve">ll he had to do was </w:t>
      </w:r>
      <w:r w:rsidR="00E073AA">
        <w:rPr>
          <w:rFonts w:ascii="Lucida Bright" w:hAnsi="Lucida Bright"/>
        </w:rPr>
        <w:t xml:space="preserve">to try and </w:t>
      </w:r>
      <w:r w:rsidR="00134213" w:rsidRPr="00134213">
        <w:rPr>
          <w:rFonts w:ascii="Lucida Bright" w:hAnsi="Lucida Bright"/>
        </w:rPr>
        <w:t>get up and walk at the command of Christ</w:t>
      </w:r>
      <w:r w:rsidR="00D5168E" w:rsidRPr="00134213">
        <w:rPr>
          <w:rFonts w:ascii="Lucida Bright" w:hAnsi="Lucida Bright"/>
        </w:rPr>
        <w:t xml:space="preserve"> </w:t>
      </w:r>
    </w:p>
    <w:p w14:paraId="1B5A0533" w14:textId="67862C99" w:rsidR="00E073AA" w:rsidRDefault="00E073AA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63AE995A" w14:textId="77777777" w:rsidR="0062727A" w:rsidRDefault="00E073AA" w:rsidP="00A024CA">
      <w:pPr>
        <w:spacing w:after="0" w:line="240" w:lineRule="auto"/>
        <w:ind w:left="540"/>
        <w:rPr>
          <w:rFonts w:ascii="Lucida Bright" w:hAnsi="Lucida Bright"/>
        </w:rPr>
      </w:pPr>
      <w:r w:rsidRPr="00E073AA">
        <w:rPr>
          <w:rFonts w:ascii="Lucida Bright" w:hAnsi="Lucida Bright"/>
        </w:rPr>
        <w:t xml:space="preserve">Jesus has the power to take any life that is broken and ruined by sin and make it over again </w:t>
      </w:r>
    </w:p>
    <w:p w14:paraId="313C3904" w14:textId="77777777" w:rsidR="0062727A" w:rsidRDefault="0062727A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12C0FE8D" w14:textId="77777777" w:rsidR="0062727A" w:rsidRDefault="00E073AA" w:rsidP="00A024CA">
      <w:pPr>
        <w:spacing w:after="0" w:line="240" w:lineRule="auto"/>
        <w:ind w:left="540"/>
        <w:rPr>
          <w:rFonts w:ascii="Lucida Bright" w:hAnsi="Lucida Bright"/>
        </w:rPr>
      </w:pPr>
      <w:r w:rsidRPr="00E073AA">
        <w:rPr>
          <w:rFonts w:ascii="Lucida Bright" w:hAnsi="Lucida Bright"/>
        </w:rPr>
        <w:t xml:space="preserve">He is all-powerful, all-saving and awesome! </w:t>
      </w:r>
    </w:p>
    <w:p w14:paraId="34DA00F9" w14:textId="77777777" w:rsidR="0062727A" w:rsidRDefault="0062727A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2169D6D4" w14:textId="57565F16" w:rsidR="00E073AA" w:rsidRDefault="00E073AA" w:rsidP="00A024CA">
      <w:pPr>
        <w:spacing w:after="0" w:line="240" w:lineRule="auto"/>
        <w:ind w:left="540"/>
        <w:rPr>
          <w:rFonts w:ascii="Lucida Bright" w:hAnsi="Lucida Bright"/>
        </w:rPr>
      </w:pPr>
      <w:r w:rsidRPr="00E073AA">
        <w:rPr>
          <w:rFonts w:ascii="Lucida Bright" w:hAnsi="Lucida Bright"/>
        </w:rPr>
        <w:t xml:space="preserve">He will lift you out of the affliction of your sins if you will only come to Him when He calls </w:t>
      </w:r>
    </w:p>
    <w:p w14:paraId="5F613B29" w14:textId="302775D4" w:rsidR="0062727A" w:rsidRDefault="0062727A" w:rsidP="00A024CA">
      <w:pPr>
        <w:spacing w:after="0" w:line="240" w:lineRule="auto"/>
        <w:ind w:left="540"/>
        <w:rPr>
          <w:rFonts w:ascii="Lucida Bright" w:hAnsi="Lucida Bright"/>
        </w:rPr>
      </w:pPr>
    </w:p>
    <w:p w14:paraId="74E00900" w14:textId="0EFA1691" w:rsidR="0062727A" w:rsidRPr="00134213" w:rsidRDefault="0062727A" w:rsidP="00A024C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Just Believe and come </w:t>
      </w:r>
    </w:p>
    <w:p w14:paraId="67E8B651" w14:textId="77777777" w:rsidR="00D84FA5" w:rsidRDefault="00D84FA5" w:rsidP="00A024CA">
      <w:pPr>
        <w:spacing w:after="0" w:line="240" w:lineRule="auto"/>
        <w:rPr>
          <w:rFonts w:ascii="Lucida Bright" w:hAnsi="Lucida Bright"/>
          <w:b/>
        </w:rPr>
      </w:pPr>
    </w:p>
    <w:p w14:paraId="3E4C8D26" w14:textId="2B4072F9" w:rsidR="00B20593" w:rsidRDefault="00B20593" w:rsidP="00A024CA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62877A12" w14:textId="0262E68D" w:rsidR="0062727A" w:rsidRDefault="0062727A" w:rsidP="00A024CA">
      <w:pPr>
        <w:spacing w:after="0" w:line="240" w:lineRule="auto"/>
        <w:rPr>
          <w:rFonts w:ascii="Lucida Bright" w:hAnsi="Lucida Bright"/>
        </w:rPr>
      </w:pPr>
    </w:p>
    <w:p w14:paraId="784F272A" w14:textId="77777777" w:rsidR="00545B93" w:rsidRDefault="0062727A" w:rsidP="00A024CA">
      <w:pPr>
        <w:spacing w:after="0" w:line="240" w:lineRule="auto"/>
        <w:ind w:left="180"/>
        <w:rPr>
          <w:rFonts w:ascii="Lucida Bright" w:hAnsi="Lucida Bright"/>
        </w:rPr>
      </w:pPr>
      <w:r w:rsidRPr="0062727A">
        <w:rPr>
          <w:rFonts w:ascii="Lucida Bright" w:hAnsi="Lucida Bright"/>
        </w:rPr>
        <w:t xml:space="preserve">Jesus demonstrates His power as the Great Physician by healing this man's body </w:t>
      </w:r>
    </w:p>
    <w:p w14:paraId="4C086C10" w14:textId="77777777" w:rsidR="00545B93" w:rsidRDefault="00545B93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432FF800" w14:textId="5DAC5C80" w:rsidR="0058607E" w:rsidRPr="0058607E" w:rsidRDefault="0062727A" w:rsidP="00A024CA">
      <w:pPr>
        <w:spacing w:after="0" w:line="240" w:lineRule="auto"/>
        <w:ind w:left="180"/>
        <w:rPr>
          <w:rFonts w:ascii="Lucida Bright" w:hAnsi="Lucida Bright"/>
          <w:b/>
        </w:rPr>
      </w:pPr>
      <w:r w:rsidRPr="0062727A">
        <w:rPr>
          <w:rFonts w:ascii="Lucida Bright" w:hAnsi="Lucida Bright"/>
        </w:rPr>
        <w:t xml:space="preserve">However, there is no indication that this man ever became a believer in Jesus </w:t>
      </w:r>
      <w:r w:rsidR="00601E31">
        <w:rPr>
          <w:rFonts w:ascii="Lucida Bright" w:hAnsi="Lucida Bright"/>
        </w:rPr>
        <w:t xml:space="preserve">- </w:t>
      </w:r>
      <w:r w:rsidR="0058607E" w:rsidRPr="0058607E">
        <w:rPr>
          <w:rFonts w:ascii="Lucida Bright" w:hAnsi="Lucida Bright"/>
          <w:b/>
        </w:rPr>
        <w:t xml:space="preserve">vs. 10-15 …  </w:t>
      </w:r>
    </w:p>
    <w:p w14:paraId="09E695BF" w14:textId="77777777" w:rsidR="0058607E" w:rsidRDefault="0058607E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36DE0EF1" w14:textId="18104AB3" w:rsidR="00F84083" w:rsidRDefault="0062727A" w:rsidP="00A024CA">
      <w:pPr>
        <w:spacing w:after="0" w:line="240" w:lineRule="auto"/>
        <w:ind w:left="180"/>
        <w:rPr>
          <w:rFonts w:ascii="Lucida Bright" w:hAnsi="Lucida Bright"/>
        </w:rPr>
      </w:pPr>
      <w:r w:rsidRPr="0062727A">
        <w:rPr>
          <w:rFonts w:ascii="Lucida Bright" w:hAnsi="Lucida Bright"/>
        </w:rPr>
        <w:t xml:space="preserve">What a sad thing to come face to face with Jesus, </w:t>
      </w:r>
      <w:r w:rsidR="00F84083">
        <w:rPr>
          <w:rFonts w:ascii="Lucida Bright" w:hAnsi="Lucida Bright"/>
        </w:rPr>
        <w:t xml:space="preserve">and </w:t>
      </w:r>
      <w:r w:rsidRPr="0062727A">
        <w:rPr>
          <w:rFonts w:ascii="Lucida Bright" w:hAnsi="Lucida Bright"/>
        </w:rPr>
        <w:t xml:space="preserve">experience His power </w:t>
      </w:r>
      <w:r w:rsidR="00F84083">
        <w:rPr>
          <w:rFonts w:ascii="Lucida Bright" w:hAnsi="Lucida Bright"/>
        </w:rPr>
        <w:t xml:space="preserve">and never do any more with it </w:t>
      </w:r>
      <w:r w:rsidRPr="0062727A">
        <w:rPr>
          <w:rFonts w:ascii="Lucida Bright" w:hAnsi="Lucida Bright"/>
        </w:rPr>
        <w:t xml:space="preserve"> </w:t>
      </w:r>
    </w:p>
    <w:p w14:paraId="338711CF" w14:textId="77777777" w:rsidR="00F84083" w:rsidRDefault="00F84083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7AA60DAF" w14:textId="2F25C14F" w:rsidR="00F84083" w:rsidRDefault="00A45F97" w:rsidP="00A024CA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How S</w:t>
      </w:r>
      <w:r w:rsidR="0062727A" w:rsidRPr="0062727A">
        <w:rPr>
          <w:rFonts w:ascii="Lucida Bright" w:hAnsi="Lucida Bright"/>
        </w:rPr>
        <w:t xml:space="preserve">ad! </w:t>
      </w:r>
    </w:p>
    <w:p w14:paraId="6024A1B2" w14:textId="77777777" w:rsidR="00F84083" w:rsidRDefault="00F84083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7145BECD" w14:textId="2888CFA1" w:rsidR="00F84083" w:rsidRDefault="0062727A" w:rsidP="00A024CA">
      <w:pPr>
        <w:spacing w:after="0" w:line="240" w:lineRule="auto"/>
        <w:ind w:left="180"/>
        <w:rPr>
          <w:rFonts w:ascii="Lucida Bright" w:hAnsi="Lucida Bright"/>
        </w:rPr>
      </w:pPr>
      <w:r w:rsidRPr="0062727A">
        <w:rPr>
          <w:rFonts w:ascii="Lucida Bright" w:hAnsi="Lucida Bright"/>
        </w:rPr>
        <w:t>You see, the</w:t>
      </w:r>
      <w:r w:rsidR="00F84083">
        <w:rPr>
          <w:rFonts w:ascii="Lucida Bright" w:hAnsi="Lucida Bright"/>
        </w:rPr>
        <w:t xml:space="preserve"> most</w:t>
      </w:r>
      <w:r w:rsidRPr="0062727A">
        <w:rPr>
          <w:rFonts w:ascii="Lucida Bright" w:hAnsi="Lucida Bright"/>
        </w:rPr>
        <w:t xml:space="preserve"> important thing to remember about Jesus </w:t>
      </w:r>
      <w:r w:rsidR="00601E31">
        <w:rPr>
          <w:rFonts w:ascii="Lucida Bright" w:hAnsi="Lucida Bright"/>
        </w:rPr>
        <w:t>(</w:t>
      </w:r>
      <w:r w:rsidRPr="0062727A">
        <w:rPr>
          <w:rFonts w:ascii="Lucida Bright" w:hAnsi="Lucida Bright"/>
        </w:rPr>
        <w:t>as The Great Physician</w:t>
      </w:r>
      <w:r w:rsidR="00601E31">
        <w:rPr>
          <w:rFonts w:ascii="Lucida Bright" w:hAnsi="Lucida Bright"/>
        </w:rPr>
        <w:t>)</w:t>
      </w:r>
      <w:r w:rsidRPr="0062727A">
        <w:rPr>
          <w:rFonts w:ascii="Lucida Bright" w:hAnsi="Lucida Bright"/>
        </w:rPr>
        <w:t xml:space="preserve"> is not that He can heal the body, but that He can heal the soul! </w:t>
      </w:r>
    </w:p>
    <w:p w14:paraId="21BABA23" w14:textId="77777777" w:rsidR="00F84083" w:rsidRDefault="00F84083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3B24D2ED" w14:textId="39073833" w:rsidR="00F84083" w:rsidRDefault="0062727A" w:rsidP="00A024CA">
      <w:pPr>
        <w:spacing w:after="0" w:line="240" w:lineRule="auto"/>
        <w:ind w:left="180"/>
        <w:rPr>
          <w:rFonts w:ascii="Lucida Bright" w:hAnsi="Lucida Bright"/>
        </w:rPr>
      </w:pPr>
      <w:r w:rsidRPr="0062727A">
        <w:rPr>
          <w:rFonts w:ascii="Lucida Bright" w:hAnsi="Lucida Bright"/>
        </w:rPr>
        <w:t>If he heals the body, that is wonderful,</w:t>
      </w:r>
      <w:r w:rsidR="00D34E9E">
        <w:rPr>
          <w:rFonts w:ascii="Lucida Bright" w:hAnsi="Lucida Bright"/>
        </w:rPr>
        <w:t xml:space="preserve"> </w:t>
      </w:r>
      <w:r w:rsidRPr="0062727A">
        <w:rPr>
          <w:rFonts w:ascii="Lucida Bright" w:hAnsi="Lucida Bright"/>
        </w:rPr>
        <w:t>but eventually, the body will still perish</w:t>
      </w:r>
      <w:r w:rsidR="00D34E9E">
        <w:rPr>
          <w:rFonts w:ascii="Lucida Bright" w:hAnsi="Lucida Bright"/>
        </w:rPr>
        <w:t xml:space="preserve"> </w:t>
      </w:r>
      <w:r w:rsidRPr="0062727A">
        <w:rPr>
          <w:rFonts w:ascii="Lucida Bright" w:hAnsi="Lucida Bright"/>
        </w:rPr>
        <w:t xml:space="preserve"> </w:t>
      </w:r>
    </w:p>
    <w:p w14:paraId="747B2B44" w14:textId="77777777" w:rsidR="00F84083" w:rsidRDefault="00F84083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4D77D99D" w14:textId="2AD07888" w:rsidR="00D34E9E" w:rsidRDefault="0062727A" w:rsidP="00A024CA">
      <w:pPr>
        <w:spacing w:after="0" w:line="240" w:lineRule="auto"/>
        <w:ind w:left="180"/>
        <w:rPr>
          <w:rFonts w:ascii="Lucida Bright" w:hAnsi="Lucida Bright"/>
        </w:rPr>
      </w:pPr>
      <w:r w:rsidRPr="0062727A">
        <w:rPr>
          <w:rFonts w:ascii="Lucida Bright" w:hAnsi="Lucida Bright"/>
        </w:rPr>
        <w:t xml:space="preserve">However, what Jesus does for the soul is eternal </w:t>
      </w:r>
    </w:p>
    <w:p w14:paraId="13555FA7" w14:textId="77777777" w:rsidR="00D34E9E" w:rsidRDefault="00D34E9E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5E5DB02A" w14:textId="77777777" w:rsidR="00D34E9E" w:rsidRDefault="0062727A" w:rsidP="00A024CA">
      <w:pPr>
        <w:spacing w:after="0" w:line="240" w:lineRule="auto"/>
        <w:ind w:left="180"/>
        <w:rPr>
          <w:rFonts w:ascii="Lucida Bright" w:hAnsi="Lucida Bright"/>
        </w:rPr>
      </w:pPr>
      <w:r w:rsidRPr="0062727A">
        <w:rPr>
          <w:rFonts w:ascii="Lucida Bright" w:hAnsi="Lucida Bright"/>
        </w:rPr>
        <w:t xml:space="preserve">Are you saved today? </w:t>
      </w:r>
    </w:p>
    <w:p w14:paraId="5E5ACB37" w14:textId="77777777" w:rsidR="00D34E9E" w:rsidRDefault="00D34E9E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25458984" w14:textId="765B75D3" w:rsidR="00D34E9E" w:rsidRDefault="0062727A" w:rsidP="00A024CA">
      <w:pPr>
        <w:spacing w:after="0" w:line="240" w:lineRule="auto"/>
        <w:ind w:left="180"/>
        <w:rPr>
          <w:rFonts w:ascii="Lucida Bright" w:hAnsi="Lucida Bright"/>
        </w:rPr>
      </w:pPr>
      <w:r w:rsidRPr="0062727A">
        <w:rPr>
          <w:rFonts w:ascii="Lucida Bright" w:hAnsi="Lucida Bright"/>
        </w:rPr>
        <w:t>Maybe</w:t>
      </w:r>
      <w:r w:rsidR="00231A93">
        <w:rPr>
          <w:rFonts w:ascii="Lucida Bright" w:hAnsi="Lucida Bright"/>
        </w:rPr>
        <w:t>,</w:t>
      </w:r>
      <w:r w:rsidRPr="0062727A">
        <w:rPr>
          <w:rFonts w:ascii="Lucida Bright" w:hAnsi="Lucida Bright"/>
        </w:rPr>
        <w:t xml:space="preserve"> </w:t>
      </w:r>
      <w:r w:rsidR="00601E31">
        <w:rPr>
          <w:rFonts w:ascii="Lucida Bright" w:hAnsi="Lucida Bright"/>
        </w:rPr>
        <w:t xml:space="preserve">the truth is, </w:t>
      </w:r>
      <w:r w:rsidRPr="0062727A">
        <w:rPr>
          <w:rFonts w:ascii="Lucida Bright" w:hAnsi="Lucida Bright"/>
        </w:rPr>
        <w:t xml:space="preserve">the Lord has been dealing with you and you know you need to come to Jesus </w:t>
      </w:r>
    </w:p>
    <w:p w14:paraId="1A81BB45" w14:textId="77777777" w:rsidR="00D34E9E" w:rsidRDefault="00D34E9E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7E1FEA8A" w14:textId="77777777" w:rsidR="00D34E9E" w:rsidRDefault="0062727A" w:rsidP="00A024CA">
      <w:pPr>
        <w:spacing w:after="0" w:line="240" w:lineRule="auto"/>
        <w:ind w:left="180"/>
        <w:rPr>
          <w:rFonts w:ascii="Lucida Bright" w:hAnsi="Lucida Bright"/>
        </w:rPr>
      </w:pPr>
      <w:r w:rsidRPr="0062727A">
        <w:rPr>
          <w:rFonts w:ascii="Lucida Bright" w:hAnsi="Lucida Bright"/>
        </w:rPr>
        <w:t xml:space="preserve">Why put it off any longer? </w:t>
      </w:r>
    </w:p>
    <w:p w14:paraId="20B03F60" w14:textId="77777777" w:rsidR="00D34E9E" w:rsidRDefault="00D34E9E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543C8FD6" w14:textId="77777777" w:rsidR="00D34E9E" w:rsidRDefault="0062727A" w:rsidP="00A024CA">
      <w:pPr>
        <w:spacing w:after="0" w:line="240" w:lineRule="auto"/>
        <w:ind w:left="180"/>
        <w:rPr>
          <w:rFonts w:ascii="Lucida Bright" w:hAnsi="Lucida Bright"/>
        </w:rPr>
      </w:pPr>
      <w:r w:rsidRPr="0062727A">
        <w:rPr>
          <w:rFonts w:ascii="Lucida Bright" w:hAnsi="Lucida Bright"/>
        </w:rPr>
        <w:t xml:space="preserve">While He is passing by, take the time to come to Him this morning </w:t>
      </w:r>
    </w:p>
    <w:p w14:paraId="3022440B" w14:textId="77777777" w:rsidR="00D34E9E" w:rsidRDefault="00D34E9E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4CB0737B" w14:textId="77777777" w:rsidR="00D34E9E" w:rsidRDefault="0062727A" w:rsidP="00A024CA">
      <w:pPr>
        <w:spacing w:after="0" w:line="240" w:lineRule="auto"/>
        <w:ind w:left="180"/>
        <w:rPr>
          <w:rFonts w:ascii="Lucida Bright" w:hAnsi="Lucida Bright"/>
        </w:rPr>
      </w:pPr>
      <w:r w:rsidRPr="0062727A">
        <w:rPr>
          <w:rFonts w:ascii="Lucida Bright" w:hAnsi="Lucida Bright"/>
        </w:rPr>
        <w:t xml:space="preserve">He will save you from sin and deliver you from Hell </w:t>
      </w:r>
    </w:p>
    <w:p w14:paraId="64FDDE10" w14:textId="77777777" w:rsidR="00D34E9E" w:rsidRDefault="00D34E9E" w:rsidP="00A024CA">
      <w:pPr>
        <w:spacing w:after="0" w:line="240" w:lineRule="auto"/>
        <w:ind w:left="180"/>
        <w:rPr>
          <w:rFonts w:ascii="Lucida Bright" w:hAnsi="Lucida Bright"/>
        </w:rPr>
      </w:pPr>
    </w:p>
    <w:p w14:paraId="273352D1" w14:textId="284B1F56" w:rsidR="0062727A" w:rsidRPr="00D170B0" w:rsidRDefault="0062727A" w:rsidP="00A024CA">
      <w:pPr>
        <w:spacing w:after="0" w:line="240" w:lineRule="auto"/>
        <w:ind w:left="180"/>
        <w:rPr>
          <w:rFonts w:ascii="Lucida Bright" w:hAnsi="Lucida Bright"/>
        </w:rPr>
      </w:pPr>
      <w:r w:rsidRPr="0062727A">
        <w:rPr>
          <w:rFonts w:ascii="Lucida Bright" w:hAnsi="Lucida Bright"/>
        </w:rPr>
        <w:t>And that, after all, is what you really want and need</w:t>
      </w:r>
    </w:p>
    <w:p w14:paraId="19CFD0EF" w14:textId="77777777" w:rsidR="008A61A1" w:rsidRDefault="008A61A1" w:rsidP="00A024CA">
      <w:pPr>
        <w:spacing w:after="0" w:line="240" w:lineRule="auto"/>
        <w:rPr>
          <w:rFonts w:ascii="Lucida Bright" w:hAnsi="Lucida Bright"/>
          <w:b/>
        </w:rPr>
      </w:pPr>
    </w:p>
    <w:p w14:paraId="1DB384DD" w14:textId="77777777" w:rsidR="00A024CA" w:rsidRDefault="00A024CA" w:rsidP="00A024CA">
      <w:pPr>
        <w:spacing w:after="0" w:line="240" w:lineRule="auto"/>
        <w:jc w:val="center"/>
        <w:rPr>
          <w:rFonts w:ascii="Lucida Bright" w:hAnsi="Lucida Bright"/>
          <w:b/>
        </w:rPr>
      </w:pPr>
    </w:p>
    <w:p w14:paraId="3AECE580" w14:textId="021FEC29" w:rsidR="00D34E9E" w:rsidRPr="00D34E9E" w:rsidRDefault="00D34E9E" w:rsidP="00A024CA">
      <w:pPr>
        <w:spacing w:after="0" w:line="240" w:lineRule="auto"/>
        <w:jc w:val="center"/>
        <w:rPr>
          <w:rFonts w:ascii="Lucida Bright" w:hAnsi="Lucida Bright"/>
          <w:b/>
        </w:rPr>
      </w:pPr>
      <w:r w:rsidRPr="00D34E9E">
        <w:rPr>
          <w:rFonts w:ascii="Lucida Bright" w:hAnsi="Lucida Bright"/>
          <w:b/>
        </w:rPr>
        <w:t>A “SICK MAN”</w:t>
      </w:r>
    </w:p>
    <w:p w14:paraId="03E5A8E9" w14:textId="77777777" w:rsidR="00A024CA" w:rsidRDefault="00A024CA" w:rsidP="00A024CA">
      <w:pPr>
        <w:spacing w:after="0" w:line="240" w:lineRule="auto"/>
        <w:jc w:val="center"/>
        <w:rPr>
          <w:rFonts w:ascii="Lucida Bright" w:hAnsi="Lucida Bright"/>
          <w:b/>
        </w:rPr>
      </w:pPr>
    </w:p>
    <w:p w14:paraId="3CDABACF" w14:textId="1F1F03E8" w:rsidR="00D34E9E" w:rsidRPr="00D34E9E" w:rsidRDefault="00D34E9E" w:rsidP="00A024CA">
      <w:pPr>
        <w:spacing w:after="0" w:line="240" w:lineRule="auto"/>
        <w:jc w:val="center"/>
        <w:rPr>
          <w:rFonts w:ascii="Lucida Bright" w:hAnsi="Lucida Bright"/>
          <w:b/>
        </w:rPr>
      </w:pPr>
      <w:r w:rsidRPr="00D34E9E">
        <w:rPr>
          <w:rFonts w:ascii="Lucida Bright" w:hAnsi="Lucida Bright"/>
          <w:b/>
        </w:rPr>
        <w:t>A “COMPASSIONATE SAVIOUR”</w:t>
      </w:r>
    </w:p>
    <w:p w14:paraId="0233390A" w14:textId="77777777" w:rsidR="00A024CA" w:rsidRDefault="00A024CA" w:rsidP="00A024CA">
      <w:pPr>
        <w:spacing w:after="0" w:line="240" w:lineRule="auto"/>
        <w:jc w:val="center"/>
        <w:rPr>
          <w:rFonts w:ascii="Lucida Bright" w:hAnsi="Lucida Bright"/>
          <w:b/>
        </w:rPr>
      </w:pPr>
    </w:p>
    <w:p w14:paraId="548F2A67" w14:textId="1C8DAD04" w:rsidR="008A61A1" w:rsidRPr="001D537A" w:rsidRDefault="00D34E9E" w:rsidP="00A024CA">
      <w:pPr>
        <w:spacing w:after="0" w:line="240" w:lineRule="auto"/>
        <w:jc w:val="center"/>
        <w:rPr>
          <w:rFonts w:ascii="Lucida Bright" w:hAnsi="Lucida Bright"/>
          <w:b/>
        </w:rPr>
      </w:pPr>
      <w:r w:rsidRPr="001D537A">
        <w:rPr>
          <w:rFonts w:ascii="Lucida Bright" w:hAnsi="Lucida Bright"/>
          <w:b/>
        </w:rPr>
        <w:t>A “STRIKING MIRACLE”</w:t>
      </w:r>
    </w:p>
    <w:sectPr w:rsidR="008A61A1" w:rsidRPr="001D537A" w:rsidSect="00EE366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7920" w:h="12240" w:orient="landscape" w:code="1"/>
      <w:pgMar w:top="432" w:right="432" w:bottom="432" w:left="432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975C7" w14:textId="77777777" w:rsidR="00DC1A59" w:rsidRDefault="00DC1A59" w:rsidP="00D37511">
      <w:r>
        <w:separator/>
      </w:r>
    </w:p>
  </w:endnote>
  <w:endnote w:type="continuationSeparator" w:id="0">
    <w:p w14:paraId="3D7ED003" w14:textId="77777777" w:rsidR="00DC1A59" w:rsidRDefault="00DC1A59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8839711"/>
      <w:docPartObj>
        <w:docPartGallery w:val="Page Numbers (Bottom of Page)"/>
        <w:docPartUnique/>
      </w:docPartObj>
    </w:sdtPr>
    <w:sdtEndPr>
      <w:rPr>
        <w:rFonts w:ascii="Lucida Bright" w:hAnsi="Lucida Bright"/>
        <w:color w:val="7F7F7F" w:themeColor="background1" w:themeShade="7F"/>
        <w:spacing w:val="60"/>
        <w:sz w:val="24"/>
        <w:szCs w:val="24"/>
      </w:rPr>
    </w:sdtEndPr>
    <w:sdtContent>
      <w:p w14:paraId="0BE13833" w14:textId="2449A768" w:rsidR="002B63A6" w:rsidRDefault="002B63A6" w:rsidP="00030FDD">
        <w:pPr>
          <w:pStyle w:val="Footer"/>
          <w:pBdr>
            <w:top w:val="single" w:sz="4" w:space="1" w:color="auto"/>
          </w:pBdr>
          <w:spacing w:after="0" w:line="240" w:lineRule="auto"/>
        </w:pPr>
        <w:r w:rsidRPr="00AB30FE">
          <w:rPr>
            <w:rFonts w:ascii="Lucida Bright" w:hAnsi="Lucida Bright"/>
            <w:sz w:val="24"/>
            <w:szCs w:val="24"/>
          </w:rPr>
          <w:fldChar w:fldCharType="begin"/>
        </w:r>
        <w:r w:rsidRPr="00AB30FE">
          <w:rPr>
            <w:rFonts w:ascii="Lucida Bright" w:hAnsi="Lucida Bright"/>
            <w:sz w:val="24"/>
            <w:szCs w:val="24"/>
          </w:rPr>
          <w:instrText xml:space="preserve"> PAGE   \* MERGEFORMAT </w:instrText>
        </w:r>
        <w:r w:rsidRPr="00AB30FE">
          <w:rPr>
            <w:rFonts w:ascii="Lucida Bright" w:hAnsi="Lucida Bright"/>
            <w:sz w:val="24"/>
            <w:szCs w:val="24"/>
          </w:rPr>
          <w:fldChar w:fldCharType="separate"/>
        </w:r>
        <w:r w:rsidRPr="00AB30FE">
          <w:rPr>
            <w:rFonts w:ascii="Lucida Bright" w:hAnsi="Lucida Bright"/>
            <w:b/>
            <w:bCs/>
            <w:noProof/>
            <w:sz w:val="24"/>
            <w:szCs w:val="24"/>
          </w:rPr>
          <w:t>2</w:t>
        </w:r>
        <w:r w:rsidRPr="00AB30FE">
          <w:rPr>
            <w:rFonts w:ascii="Lucida Bright" w:hAnsi="Lucida Bright"/>
            <w:b/>
            <w:bCs/>
            <w:noProof/>
            <w:sz w:val="24"/>
            <w:szCs w:val="24"/>
          </w:rPr>
          <w:fldChar w:fldCharType="end"/>
        </w:r>
        <w:r w:rsidRPr="00AB30FE">
          <w:rPr>
            <w:rFonts w:ascii="Lucida Bright" w:hAnsi="Lucida Bright"/>
            <w:b/>
            <w:bCs/>
            <w:sz w:val="24"/>
            <w:szCs w:val="24"/>
          </w:rPr>
          <w:t xml:space="preserve"> | </w:t>
        </w:r>
        <w:r w:rsidRPr="00AB30FE">
          <w:rPr>
            <w:rFonts w:ascii="Lucida Bright" w:hAnsi="Lucida Bright"/>
            <w:color w:val="7F7F7F" w:themeColor="background1" w:themeShade="7F"/>
            <w:spacing w:val="60"/>
            <w:sz w:val="24"/>
            <w:szCs w:val="24"/>
          </w:rPr>
          <w:t>Page</w:t>
        </w:r>
        <w:r>
          <w:rPr>
            <w:rFonts w:ascii="Lucida Bright" w:hAnsi="Lucida Bright"/>
            <w:color w:val="7F7F7F" w:themeColor="background1" w:themeShade="7F"/>
            <w:spacing w:val="60"/>
            <w:sz w:val="24"/>
            <w:szCs w:val="24"/>
          </w:rPr>
          <w:t xml:space="preserve"> </w:t>
        </w:r>
        <w:r>
          <w:rPr>
            <w:rFonts w:ascii="Lucida Bright" w:hAnsi="Lucida Bright"/>
            <w:color w:val="7F7F7F" w:themeColor="background1" w:themeShade="7F"/>
            <w:spacing w:val="60"/>
            <w:sz w:val="16"/>
            <w:szCs w:val="16"/>
          </w:rPr>
          <w:t>www.cornerstonebiblebaptistchurch.com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4895992"/>
      <w:docPartObj>
        <w:docPartGallery w:val="Page Numbers (Bottom of Page)"/>
        <w:docPartUnique/>
      </w:docPartObj>
    </w:sdtPr>
    <w:sdtEndPr>
      <w:rPr>
        <w:rFonts w:ascii="Lucida Bright" w:hAnsi="Lucida Bright"/>
        <w:color w:val="7F7F7F" w:themeColor="background1" w:themeShade="7F"/>
        <w:spacing w:val="60"/>
        <w:sz w:val="24"/>
        <w:szCs w:val="24"/>
      </w:rPr>
    </w:sdtEndPr>
    <w:sdtContent>
      <w:p w14:paraId="2848F66A" w14:textId="6ACDE29E" w:rsidR="002B63A6" w:rsidRDefault="002B63A6" w:rsidP="00030FDD">
        <w:pPr>
          <w:pStyle w:val="Footer"/>
          <w:pBdr>
            <w:top w:val="single" w:sz="4" w:space="1" w:color="auto"/>
          </w:pBdr>
          <w:spacing w:after="0" w:line="240" w:lineRule="auto"/>
        </w:pPr>
        <w:r w:rsidRPr="00635109">
          <w:rPr>
            <w:rFonts w:ascii="Lucida Bright" w:hAnsi="Lucida Bright"/>
            <w:sz w:val="24"/>
            <w:szCs w:val="24"/>
          </w:rPr>
          <w:fldChar w:fldCharType="begin"/>
        </w:r>
        <w:r w:rsidRPr="00635109">
          <w:rPr>
            <w:rFonts w:ascii="Lucida Bright" w:hAnsi="Lucida Bright"/>
            <w:sz w:val="24"/>
            <w:szCs w:val="24"/>
          </w:rPr>
          <w:instrText xml:space="preserve"> PAGE   \* MERGEFORMAT </w:instrText>
        </w:r>
        <w:r w:rsidRPr="00635109">
          <w:rPr>
            <w:rFonts w:ascii="Lucida Bright" w:hAnsi="Lucida Bright"/>
            <w:sz w:val="24"/>
            <w:szCs w:val="24"/>
          </w:rPr>
          <w:fldChar w:fldCharType="separate"/>
        </w:r>
        <w:r w:rsidRPr="00635109">
          <w:rPr>
            <w:rFonts w:ascii="Lucida Bright" w:hAnsi="Lucida Bright"/>
            <w:b/>
            <w:bCs/>
            <w:noProof/>
            <w:sz w:val="24"/>
            <w:szCs w:val="24"/>
          </w:rPr>
          <w:t>2</w:t>
        </w:r>
        <w:r w:rsidRPr="00635109">
          <w:rPr>
            <w:rFonts w:ascii="Lucida Bright" w:hAnsi="Lucida Bright"/>
            <w:b/>
            <w:bCs/>
            <w:noProof/>
            <w:sz w:val="24"/>
            <w:szCs w:val="24"/>
          </w:rPr>
          <w:fldChar w:fldCharType="end"/>
        </w:r>
        <w:r w:rsidRPr="00635109">
          <w:rPr>
            <w:rFonts w:ascii="Lucida Bright" w:hAnsi="Lucida Bright"/>
            <w:b/>
            <w:bCs/>
            <w:sz w:val="24"/>
            <w:szCs w:val="24"/>
          </w:rPr>
          <w:t xml:space="preserve"> | </w:t>
        </w:r>
        <w:r w:rsidRPr="00635109">
          <w:rPr>
            <w:rFonts w:ascii="Lucida Bright" w:hAnsi="Lucida Bright"/>
            <w:color w:val="7F7F7F" w:themeColor="background1" w:themeShade="7F"/>
            <w:spacing w:val="60"/>
            <w:sz w:val="24"/>
            <w:szCs w:val="24"/>
          </w:rPr>
          <w:t>Page</w:t>
        </w:r>
        <w:r>
          <w:rPr>
            <w:rFonts w:ascii="Lucida Bright" w:hAnsi="Lucida Bright"/>
            <w:color w:val="7F7F7F" w:themeColor="background1" w:themeShade="7F"/>
            <w:spacing w:val="60"/>
            <w:sz w:val="24"/>
            <w:szCs w:val="24"/>
          </w:rPr>
          <w:t xml:space="preserve"> </w:t>
        </w:r>
        <w:r w:rsidRPr="000F6FA1">
          <w:rPr>
            <w:rFonts w:ascii="Lucida Bright" w:hAnsi="Lucida Bright"/>
            <w:color w:val="7F7F7F" w:themeColor="background1" w:themeShade="7F"/>
            <w:spacing w:val="60"/>
            <w:sz w:val="16"/>
            <w:szCs w:val="16"/>
          </w:rPr>
          <w:t>www.cornerstonebiblebaptistchurch.com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4048A" w14:textId="77777777" w:rsidR="00DC1A59" w:rsidRDefault="00DC1A59" w:rsidP="00D37511">
      <w:r>
        <w:separator/>
      </w:r>
    </w:p>
  </w:footnote>
  <w:footnote w:type="continuationSeparator" w:id="0">
    <w:p w14:paraId="138DEAAB" w14:textId="77777777" w:rsidR="00DC1A59" w:rsidRDefault="00DC1A59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25ED2F1C" w:rsidR="002B63A6" w:rsidRPr="007E6B35" w:rsidRDefault="002B63A6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The Great Physician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John </w:t>
    </w:r>
    <w:r w:rsidRPr="00D84FA5">
      <w:rPr>
        <w:rFonts w:ascii="Script MT Bold" w:hAnsi="Script MT Bold"/>
        <w:szCs w:val="32"/>
      </w:rPr>
      <w:t xml:space="preserve">5:1-9  </w:t>
    </w:r>
    <w:r w:rsidRPr="00D84FA5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26AC0F4C" w:rsidR="002B63A6" w:rsidRPr="00E907A2" w:rsidRDefault="002B63A6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PORTRAITS OF JESUS IN JOHN’S GALLERY #5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3663"/>
    <w:rsid w:val="00006DE1"/>
    <w:rsid w:val="00010612"/>
    <w:rsid w:val="0001089C"/>
    <w:rsid w:val="0001128B"/>
    <w:rsid w:val="000117CC"/>
    <w:rsid w:val="00013227"/>
    <w:rsid w:val="000132F4"/>
    <w:rsid w:val="00014EE6"/>
    <w:rsid w:val="0001627C"/>
    <w:rsid w:val="00021DED"/>
    <w:rsid w:val="00022860"/>
    <w:rsid w:val="00030FDD"/>
    <w:rsid w:val="00033F08"/>
    <w:rsid w:val="0003427F"/>
    <w:rsid w:val="000359F2"/>
    <w:rsid w:val="00040367"/>
    <w:rsid w:val="00040D5D"/>
    <w:rsid w:val="00042582"/>
    <w:rsid w:val="00043D31"/>
    <w:rsid w:val="000446A7"/>
    <w:rsid w:val="00045D8B"/>
    <w:rsid w:val="0005454B"/>
    <w:rsid w:val="0006107A"/>
    <w:rsid w:val="00061EC3"/>
    <w:rsid w:val="000622A9"/>
    <w:rsid w:val="00063C6E"/>
    <w:rsid w:val="00076A3F"/>
    <w:rsid w:val="00077A81"/>
    <w:rsid w:val="000812F3"/>
    <w:rsid w:val="00082E42"/>
    <w:rsid w:val="00086695"/>
    <w:rsid w:val="0009208E"/>
    <w:rsid w:val="00093626"/>
    <w:rsid w:val="00096AF1"/>
    <w:rsid w:val="000A11F4"/>
    <w:rsid w:val="000B14C5"/>
    <w:rsid w:val="000B25B8"/>
    <w:rsid w:val="000B33EA"/>
    <w:rsid w:val="000B48F6"/>
    <w:rsid w:val="000B5DFE"/>
    <w:rsid w:val="000C49FA"/>
    <w:rsid w:val="000C56FA"/>
    <w:rsid w:val="000C611A"/>
    <w:rsid w:val="000C674E"/>
    <w:rsid w:val="000D1D12"/>
    <w:rsid w:val="000E1AF1"/>
    <w:rsid w:val="000E54F9"/>
    <w:rsid w:val="000E5558"/>
    <w:rsid w:val="000E633A"/>
    <w:rsid w:val="000F151E"/>
    <w:rsid w:val="000F1F60"/>
    <w:rsid w:val="000F3348"/>
    <w:rsid w:val="000F6FA1"/>
    <w:rsid w:val="001008DA"/>
    <w:rsid w:val="001038C1"/>
    <w:rsid w:val="00104C45"/>
    <w:rsid w:val="001111BA"/>
    <w:rsid w:val="00113A3D"/>
    <w:rsid w:val="00113B92"/>
    <w:rsid w:val="00114199"/>
    <w:rsid w:val="00114441"/>
    <w:rsid w:val="001149F7"/>
    <w:rsid w:val="00117B4D"/>
    <w:rsid w:val="00125334"/>
    <w:rsid w:val="00126634"/>
    <w:rsid w:val="001272D8"/>
    <w:rsid w:val="00130830"/>
    <w:rsid w:val="001332DF"/>
    <w:rsid w:val="00134213"/>
    <w:rsid w:val="00134A7F"/>
    <w:rsid w:val="00135892"/>
    <w:rsid w:val="00136BEA"/>
    <w:rsid w:val="0014137F"/>
    <w:rsid w:val="001446E7"/>
    <w:rsid w:val="0014705F"/>
    <w:rsid w:val="00147B2C"/>
    <w:rsid w:val="001567F5"/>
    <w:rsid w:val="00163C19"/>
    <w:rsid w:val="00170004"/>
    <w:rsid w:val="00170448"/>
    <w:rsid w:val="00171A33"/>
    <w:rsid w:val="00181254"/>
    <w:rsid w:val="00181297"/>
    <w:rsid w:val="00181413"/>
    <w:rsid w:val="00181A9C"/>
    <w:rsid w:val="00183DF1"/>
    <w:rsid w:val="00187E37"/>
    <w:rsid w:val="00194D59"/>
    <w:rsid w:val="001A031F"/>
    <w:rsid w:val="001A3512"/>
    <w:rsid w:val="001A4AA0"/>
    <w:rsid w:val="001A7CCC"/>
    <w:rsid w:val="001B2AD1"/>
    <w:rsid w:val="001B3BA5"/>
    <w:rsid w:val="001C375B"/>
    <w:rsid w:val="001C7998"/>
    <w:rsid w:val="001C7A40"/>
    <w:rsid w:val="001D040B"/>
    <w:rsid w:val="001D537A"/>
    <w:rsid w:val="001E0864"/>
    <w:rsid w:val="001E396D"/>
    <w:rsid w:val="001E5752"/>
    <w:rsid w:val="001F032C"/>
    <w:rsid w:val="001F071F"/>
    <w:rsid w:val="001F0B7B"/>
    <w:rsid w:val="001F25BD"/>
    <w:rsid w:val="001F33C5"/>
    <w:rsid w:val="001F72B4"/>
    <w:rsid w:val="002069A8"/>
    <w:rsid w:val="00207BBD"/>
    <w:rsid w:val="00207CA6"/>
    <w:rsid w:val="00207EED"/>
    <w:rsid w:val="00211D92"/>
    <w:rsid w:val="00211EB4"/>
    <w:rsid w:val="00216769"/>
    <w:rsid w:val="002172F0"/>
    <w:rsid w:val="00220C62"/>
    <w:rsid w:val="00231A93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6841"/>
    <w:rsid w:val="002676F5"/>
    <w:rsid w:val="00270E29"/>
    <w:rsid w:val="002717C2"/>
    <w:rsid w:val="00271B7C"/>
    <w:rsid w:val="00277A7B"/>
    <w:rsid w:val="00280986"/>
    <w:rsid w:val="00282356"/>
    <w:rsid w:val="00286262"/>
    <w:rsid w:val="0028665D"/>
    <w:rsid w:val="002872B5"/>
    <w:rsid w:val="002902FC"/>
    <w:rsid w:val="0029501E"/>
    <w:rsid w:val="00296FE2"/>
    <w:rsid w:val="002A4607"/>
    <w:rsid w:val="002B0FC3"/>
    <w:rsid w:val="002B1112"/>
    <w:rsid w:val="002B19FB"/>
    <w:rsid w:val="002B63A6"/>
    <w:rsid w:val="002B67AE"/>
    <w:rsid w:val="002B7EA6"/>
    <w:rsid w:val="002C1306"/>
    <w:rsid w:val="002C14CD"/>
    <w:rsid w:val="002C4E2A"/>
    <w:rsid w:val="002C59C2"/>
    <w:rsid w:val="002D2BB8"/>
    <w:rsid w:val="002D5301"/>
    <w:rsid w:val="002D57FC"/>
    <w:rsid w:val="002D5AC0"/>
    <w:rsid w:val="002D6336"/>
    <w:rsid w:val="002D79A4"/>
    <w:rsid w:val="002E05CD"/>
    <w:rsid w:val="002E3838"/>
    <w:rsid w:val="002E698F"/>
    <w:rsid w:val="002F0092"/>
    <w:rsid w:val="002F6DC9"/>
    <w:rsid w:val="002F7A26"/>
    <w:rsid w:val="0030284F"/>
    <w:rsid w:val="003113C9"/>
    <w:rsid w:val="003128C6"/>
    <w:rsid w:val="00316D5D"/>
    <w:rsid w:val="0031742D"/>
    <w:rsid w:val="00326D2E"/>
    <w:rsid w:val="00330AE0"/>
    <w:rsid w:val="003361B4"/>
    <w:rsid w:val="00343DB7"/>
    <w:rsid w:val="00343FF4"/>
    <w:rsid w:val="00347E91"/>
    <w:rsid w:val="003557CE"/>
    <w:rsid w:val="0035720B"/>
    <w:rsid w:val="003624ED"/>
    <w:rsid w:val="003761E3"/>
    <w:rsid w:val="00380722"/>
    <w:rsid w:val="00380C0D"/>
    <w:rsid w:val="00381DA6"/>
    <w:rsid w:val="00384DE1"/>
    <w:rsid w:val="0038511A"/>
    <w:rsid w:val="00392732"/>
    <w:rsid w:val="003936AD"/>
    <w:rsid w:val="0039797D"/>
    <w:rsid w:val="003A1FF1"/>
    <w:rsid w:val="003A295D"/>
    <w:rsid w:val="003A6CBC"/>
    <w:rsid w:val="003A76EB"/>
    <w:rsid w:val="003A7905"/>
    <w:rsid w:val="003B4C84"/>
    <w:rsid w:val="003C5621"/>
    <w:rsid w:val="003D53B7"/>
    <w:rsid w:val="003D6793"/>
    <w:rsid w:val="003E60DD"/>
    <w:rsid w:val="003F0924"/>
    <w:rsid w:val="003F6766"/>
    <w:rsid w:val="003F7650"/>
    <w:rsid w:val="00400C8D"/>
    <w:rsid w:val="00401A88"/>
    <w:rsid w:val="00401CB3"/>
    <w:rsid w:val="004026F0"/>
    <w:rsid w:val="004106D3"/>
    <w:rsid w:val="0041256E"/>
    <w:rsid w:val="00413FEE"/>
    <w:rsid w:val="00415427"/>
    <w:rsid w:val="00416DB3"/>
    <w:rsid w:val="00423334"/>
    <w:rsid w:val="004250A1"/>
    <w:rsid w:val="00426734"/>
    <w:rsid w:val="00434F76"/>
    <w:rsid w:val="0043571B"/>
    <w:rsid w:val="0043627C"/>
    <w:rsid w:val="004364EB"/>
    <w:rsid w:val="00440C4B"/>
    <w:rsid w:val="004416A9"/>
    <w:rsid w:val="00444CDD"/>
    <w:rsid w:val="00445E47"/>
    <w:rsid w:val="00453260"/>
    <w:rsid w:val="0045598E"/>
    <w:rsid w:val="00455D67"/>
    <w:rsid w:val="004648F8"/>
    <w:rsid w:val="00472100"/>
    <w:rsid w:val="00480938"/>
    <w:rsid w:val="00481671"/>
    <w:rsid w:val="00484CE3"/>
    <w:rsid w:val="004852B3"/>
    <w:rsid w:val="004855E3"/>
    <w:rsid w:val="00486AE7"/>
    <w:rsid w:val="0049024D"/>
    <w:rsid w:val="004924C3"/>
    <w:rsid w:val="004949C3"/>
    <w:rsid w:val="00494B04"/>
    <w:rsid w:val="004A1C17"/>
    <w:rsid w:val="004A3730"/>
    <w:rsid w:val="004A4524"/>
    <w:rsid w:val="004A5019"/>
    <w:rsid w:val="004A67F0"/>
    <w:rsid w:val="004B1141"/>
    <w:rsid w:val="004B3F48"/>
    <w:rsid w:val="004B7569"/>
    <w:rsid w:val="004C30DD"/>
    <w:rsid w:val="004C5E31"/>
    <w:rsid w:val="004D360E"/>
    <w:rsid w:val="004D4E30"/>
    <w:rsid w:val="004D6008"/>
    <w:rsid w:val="004D6392"/>
    <w:rsid w:val="004E0779"/>
    <w:rsid w:val="004E1B75"/>
    <w:rsid w:val="004E4A5B"/>
    <w:rsid w:val="004E4F05"/>
    <w:rsid w:val="004F2D50"/>
    <w:rsid w:val="004F5078"/>
    <w:rsid w:val="004F65FE"/>
    <w:rsid w:val="00500067"/>
    <w:rsid w:val="005036E6"/>
    <w:rsid w:val="0050403B"/>
    <w:rsid w:val="00505423"/>
    <w:rsid w:val="00505882"/>
    <w:rsid w:val="00513BD0"/>
    <w:rsid w:val="00516817"/>
    <w:rsid w:val="005221D6"/>
    <w:rsid w:val="0052380A"/>
    <w:rsid w:val="005253F6"/>
    <w:rsid w:val="00525D9F"/>
    <w:rsid w:val="005346B0"/>
    <w:rsid w:val="00535448"/>
    <w:rsid w:val="00544200"/>
    <w:rsid w:val="00545B93"/>
    <w:rsid w:val="00556B3B"/>
    <w:rsid w:val="00562AB4"/>
    <w:rsid w:val="00562C74"/>
    <w:rsid w:val="005639D8"/>
    <w:rsid w:val="0056712B"/>
    <w:rsid w:val="00575CCE"/>
    <w:rsid w:val="00581C4C"/>
    <w:rsid w:val="005820FA"/>
    <w:rsid w:val="0058607E"/>
    <w:rsid w:val="005926A3"/>
    <w:rsid w:val="005938DF"/>
    <w:rsid w:val="00594246"/>
    <w:rsid w:val="00595553"/>
    <w:rsid w:val="00595DA0"/>
    <w:rsid w:val="00596D6F"/>
    <w:rsid w:val="005A0AD6"/>
    <w:rsid w:val="005A3DC6"/>
    <w:rsid w:val="005A567A"/>
    <w:rsid w:val="005B0187"/>
    <w:rsid w:val="005B3AAC"/>
    <w:rsid w:val="005B7F64"/>
    <w:rsid w:val="005C17D0"/>
    <w:rsid w:val="005C342A"/>
    <w:rsid w:val="005C5C8B"/>
    <w:rsid w:val="005C7EC0"/>
    <w:rsid w:val="005D0219"/>
    <w:rsid w:val="005D12C3"/>
    <w:rsid w:val="005E0944"/>
    <w:rsid w:val="005E1CB7"/>
    <w:rsid w:val="005E1CC7"/>
    <w:rsid w:val="005E2DCE"/>
    <w:rsid w:val="005E6DF2"/>
    <w:rsid w:val="005E781C"/>
    <w:rsid w:val="005F1DAF"/>
    <w:rsid w:val="005F4293"/>
    <w:rsid w:val="005F4C00"/>
    <w:rsid w:val="00601556"/>
    <w:rsid w:val="00601E31"/>
    <w:rsid w:val="00605CFC"/>
    <w:rsid w:val="00616577"/>
    <w:rsid w:val="00617455"/>
    <w:rsid w:val="0062727A"/>
    <w:rsid w:val="00632DAE"/>
    <w:rsid w:val="00635109"/>
    <w:rsid w:val="00642CCC"/>
    <w:rsid w:val="00644914"/>
    <w:rsid w:val="006454F5"/>
    <w:rsid w:val="00645A91"/>
    <w:rsid w:val="00651718"/>
    <w:rsid w:val="00652980"/>
    <w:rsid w:val="00656BF2"/>
    <w:rsid w:val="00660F7C"/>
    <w:rsid w:val="006628D7"/>
    <w:rsid w:val="0066530D"/>
    <w:rsid w:val="006714D1"/>
    <w:rsid w:val="006717C4"/>
    <w:rsid w:val="00675926"/>
    <w:rsid w:val="006827A5"/>
    <w:rsid w:val="006866DC"/>
    <w:rsid w:val="00687C2C"/>
    <w:rsid w:val="00691414"/>
    <w:rsid w:val="0069170D"/>
    <w:rsid w:val="00693FCF"/>
    <w:rsid w:val="006A0BDA"/>
    <w:rsid w:val="006A1CC0"/>
    <w:rsid w:val="006A271C"/>
    <w:rsid w:val="006A6C15"/>
    <w:rsid w:val="006A719A"/>
    <w:rsid w:val="006B203F"/>
    <w:rsid w:val="006B2EDD"/>
    <w:rsid w:val="006B4DC6"/>
    <w:rsid w:val="006C51F4"/>
    <w:rsid w:val="006C62FE"/>
    <w:rsid w:val="006D51C1"/>
    <w:rsid w:val="006E01E9"/>
    <w:rsid w:val="006E1D44"/>
    <w:rsid w:val="006E5444"/>
    <w:rsid w:val="006E5876"/>
    <w:rsid w:val="006E5A2B"/>
    <w:rsid w:val="006E6D26"/>
    <w:rsid w:val="006F0A3C"/>
    <w:rsid w:val="006F489A"/>
    <w:rsid w:val="00701CC3"/>
    <w:rsid w:val="00703C36"/>
    <w:rsid w:val="00703DDC"/>
    <w:rsid w:val="00704B35"/>
    <w:rsid w:val="007163DF"/>
    <w:rsid w:val="007261D1"/>
    <w:rsid w:val="00726894"/>
    <w:rsid w:val="00726DD5"/>
    <w:rsid w:val="00730D11"/>
    <w:rsid w:val="00731265"/>
    <w:rsid w:val="00732BDB"/>
    <w:rsid w:val="007371B5"/>
    <w:rsid w:val="00742999"/>
    <w:rsid w:val="007468D6"/>
    <w:rsid w:val="00750A23"/>
    <w:rsid w:val="00750F40"/>
    <w:rsid w:val="00760417"/>
    <w:rsid w:val="00772871"/>
    <w:rsid w:val="00772BE8"/>
    <w:rsid w:val="00774DF3"/>
    <w:rsid w:val="007774D0"/>
    <w:rsid w:val="00777C1D"/>
    <w:rsid w:val="00791B63"/>
    <w:rsid w:val="00796CD3"/>
    <w:rsid w:val="007A12BC"/>
    <w:rsid w:val="007A35CD"/>
    <w:rsid w:val="007A65AF"/>
    <w:rsid w:val="007B3AE0"/>
    <w:rsid w:val="007B56CD"/>
    <w:rsid w:val="007C2A9A"/>
    <w:rsid w:val="007C367F"/>
    <w:rsid w:val="007C3742"/>
    <w:rsid w:val="007C4C55"/>
    <w:rsid w:val="007D1C60"/>
    <w:rsid w:val="007D4C8F"/>
    <w:rsid w:val="007E05BC"/>
    <w:rsid w:val="007E309C"/>
    <w:rsid w:val="007E54C1"/>
    <w:rsid w:val="007E5D56"/>
    <w:rsid w:val="007E6B35"/>
    <w:rsid w:val="007E7DE3"/>
    <w:rsid w:val="007F4D53"/>
    <w:rsid w:val="007F52B9"/>
    <w:rsid w:val="00801A5D"/>
    <w:rsid w:val="00804C15"/>
    <w:rsid w:val="0080594E"/>
    <w:rsid w:val="00806217"/>
    <w:rsid w:val="0080732D"/>
    <w:rsid w:val="008106BE"/>
    <w:rsid w:val="00810B0B"/>
    <w:rsid w:val="00822C3A"/>
    <w:rsid w:val="00830A6D"/>
    <w:rsid w:val="00836207"/>
    <w:rsid w:val="00842C3F"/>
    <w:rsid w:val="00845AC9"/>
    <w:rsid w:val="008464CD"/>
    <w:rsid w:val="00850DD3"/>
    <w:rsid w:val="00855679"/>
    <w:rsid w:val="008619B4"/>
    <w:rsid w:val="008628B6"/>
    <w:rsid w:val="00862FBC"/>
    <w:rsid w:val="00863B96"/>
    <w:rsid w:val="00865CCB"/>
    <w:rsid w:val="008665F9"/>
    <w:rsid w:val="00873D7C"/>
    <w:rsid w:val="00885FE3"/>
    <w:rsid w:val="00887B28"/>
    <w:rsid w:val="00891D6B"/>
    <w:rsid w:val="008926A9"/>
    <w:rsid w:val="008926B5"/>
    <w:rsid w:val="00892BD9"/>
    <w:rsid w:val="008949D9"/>
    <w:rsid w:val="00897886"/>
    <w:rsid w:val="008A3E8F"/>
    <w:rsid w:val="008A482D"/>
    <w:rsid w:val="008A61A1"/>
    <w:rsid w:val="008A64FA"/>
    <w:rsid w:val="008A7A9C"/>
    <w:rsid w:val="008B067B"/>
    <w:rsid w:val="008B5165"/>
    <w:rsid w:val="008C2AD2"/>
    <w:rsid w:val="008C3307"/>
    <w:rsid w:val="008C43EF"/>
    <w:rsid w:val="008C6905"/>
    <w:rsid w:val="008C696B"/>
    <w:rsid w:val="008D258A"/>
    <w:rsid w:val="008D343A"/>
    <w:rsid w:val="008D58A7"/>
    <w:rsid w:val="008D63F9"/>
    <w:rsid w:val="008E1423"/>
    <w:rsid w:val="008E67A4"/>
    <w:rsid w:val="008F23CA"/>
    <w:rsid w:val="008F5486"/>
    <w:rsid w:val="0090647E"/>
    <w:rsid w:val="00906F1E"/>
    <w:rsid w:val="00907A53"/>
    <w:rsid w:val="009131CA"/>
    <w:rsid w:val="00913F70"/>
    <w:rsid w:val="00924AFD"/>
    <w:rsid w:val="00927BCE"/>
    <w:rsid w:val="009313D0"/>
    <w:rsid w:val="0093184C"/>
    <w:rsid w:val="00937E78"/>
    <w:rsid w:val="009408FA"/>
    <w:rsid w:val="00941D95"/>
    <w:rsid w:val="00942369"/>
    <w:rsid w:val="0094339E"/>
    <w:rsid w:val="009440F0"/>
    <w:rsid w:val="00944A77"/>
    <w:rsid w:val="009450D3"/>
    <w:rsid w:val="0095129E"/>
    <w:rsid w:val="00954071"/>
    <w:rsid w:val="0096094E"/>
    <w:rsid w:val="009626F3"/>
    <w:rsid w:val="0096367D"/>
    <w:rsid w:val="0096486A"/>
    <w:rsid w:val="0097096E"/>
    <w:rsid w:val="00971FCE"/>
    <w:rsid w:val="009760B3"/>
    <w:rsid w:val="009767CB"/>
    <w:rsid w:val="00977661"/>
    <w:rsid w:val="0098176F"/>
    <w:rsid w:val="00983326"/>
    <w:rsid w:val="00983C05"/>
    <w:rsid w:val="009853A5"/>
    <w:rsid w:val="009967E5"/>
    <w:rsid w:val="009A2927"/>
    <w:rsid w:val="009A2D47"/>
    <w:rsid w:val="009A3042"/>
    <w:rsid w:val="009A467D"/>
    <w:rsid w:val="009A62DF"/>
    <w:rsid w:val="009A7D04"/>
    <w:rsid w:val="009B0AF2"/>
    <w:rsid w:val="009B23E2"/>
    <w:rsid w:val="009B2C96"/>
    <w:rsid w:val="009B5C89"/>
    <w:rsid w:val="009C314F"/>
    <w:rsid w:val="009C3A65"/>
    <w:rsid w:val="009C65DD"/>
    <w:rsid w:val="009C7EC2"/>
    <w:rsid w:val="009D0AC7"/>
    <w:rsid w:val="009D4540"/>
    <w:rsid w:val="009E151B"/>
    <w:rsid w:val="009E1CF1"/>
    <w:rsid w:val="009E2682"/>
    <w:rsid w:val="009E2B03"/>
    <w:rsid w:val="009E5151"/>
    <w:rsid w:val="009E54A2"/>
    <w:rsid w:val="009F5B38"/>
    <w:rsid w:val="009F5E96"/>
    <w:rsid w:val="009F7CBC"/>
    <w:rsid w:val="00A024CA"/>
    <w:rsid w:val="00A04C7A"/>
    <w:rsid w:val="00A10BF8"/>
    <w:rsid w:val="00A213B4"/>
    <w:rsid w:val="00A23D04"/>
    <w:rsid w:val="00A270CA"/>
    <w:rsid w:val="00A2764F"/>
    <w:rsid w:val="00A3211B"/>
    <w:rsid w:val="00A326C4"/>
    <w:rsid w:val="00A40639"/>
    <w:rsid w:val="00A41088"/>
    <w:rsid w:val="00A42E8B"/>
    <w:rsid w:val="00A431C2"/>
    <w:rsid w:val="00A4492E"/>
    <w:rsid w:val="00A45F97"/>
    <w:rsid w:val="00A46C59"/>
    <w:rsid w:val="00A51A44"/>
    <w:rsid w:val="00A538E6"/>
    <w:rsid w:val="00A54DD5"/>
    <w:rsid w:val="00A63DE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0CB4"/>
    <w:rsid w:val="00AA19F6"/>
    <w:rsid w:val="00AA32E6"/>
    <w:rsid w:val="00AB0EC7"/>
    <w:rsid w:val="00AB30FE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E377A"/>
    <w:rsid w:val="00AF48F8"/>
    <w:rsid w:val="00B01AB4"/>
    <w:rsid w:val="00B077C8"/>
    <w:rsid w:val="00B108F4"/>
    <w:rsid w:val="00B11229"/>
    <w:rsid w:val="00B1141F"/>
    <w:rsid w:val="00B128E7"/>
    <w:rsid w:val="00B151F6"/>
    <w:rsid w:val="00B15D7A"/>
    <w:rsid w:val="00B20593"/>
    <w:rsid w:val="00B21E79"/>
    <w:rsid w:val="00B22438"/>
    <w:rsid w:val="00B24B59"/>
    <w:rsid w:val="00B26839"/>
    <w:rsid w:val="00B26DD6"/>
    <w:rsid w:val="00B26E35"/>
    <w:rsid w:val="00B37104"/>
    <w:rsid w:val="00B43C9C"/>
    <w:rsid w:val="00B45EC4"/>
    <w:rsid w:val="00B47530"/>
    <w:rsid w:val="00B56938"/>
    <w:rsid w:val="00B576B7"/>
    <w:rsid w:val="00B611DD"/>
    <w:rsid w:val="00B6256E"/>
    <w:rsid w:val="00B625A2"/>
    <w:rsid w:val="00B6625E"/>
    <w:rsid w:val="00B7110A"/>
    <w:rsid w:val="00B727FA"/>
    <w:rsid w:val="00B77A8F"/>
    <w:rsid w:val="00B80C9E"/>
    <w:rsid w:val="00B82161"/>
    <w:rsid w:val="00B87422"/>
    <w:rsid w:val="00BA32B5"/>
    <w:rsid w:val="00BA419B"/>
    <w:rsid w:val="00BA4E03"/>
    <w:rsid w:val="00BB2761"/>
    <w:rsid w:val="00BB67E9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8DA"/>
    <w:rsid w:val="00BF59F7"/>
    <w:rsid w:val="00BF5A30"/>
    <w:rsid w:val="00BF62A9"/>
    <w:rsid w:val="00BF6D55"/>
    <w:rsid w:val="00C016B6"/>
    <w:rsid w:val="00C04F06"/>
    <w:rsid w:val="00C06C62"/>
    <w:rsid w:val="00C07A4E"/>
    <w:rsid w:val="00C07F57"/>
    <w:rsid w:val="00C1277E"/>
    <w:rsid w:val="00C17BF1"/>
    <w:rsid w:val="00C210EE"/>
    <w:rsid w:val="00C26284"/>
    <w:rsid w:val="00C27E14"/>
    <w:rsid w:val="00C31F57"/>
    <w:rsid w:val="00C34AD9"/>
    <w:rsid w:val="00C367BD"/>
    <w:rsid w:val="00C36BA3"/>
    <w:rsid w:val="00C37974"/>
    <w:rsid w:val="00C42B3D"/>
    <w:rsid w:val="00C5010B"/>
    <w:rsid w:val="00C520D9"/>
    <w:rsid w:val="00C52503"/>
    <w:rsid w:val="00C549A3"/>
    <w:rsid w:val="00C6055E"/>
    <w:rsid w:val="00C623BF"/>
    <w:rsid w:val="00C63DC3"/>
    <w:rsid w:val="00C64038"/>
    <w:rsid w:val="00C65A30"/>
    <w:rsid w:val="00C74F78"/>
    <w:rsid w:val="00C77C4B"/>
    <w:rsid w:val="00C823C9"/>
    <w:rsid w:val="00C83320"/>
    <w:rsid w:val="00C956F7"/>
    <w:rsid w:val="00C96D94"/>
    <w:rsid w:val="00C96DDC"/>
    <w:rsid w:val="00CA108A"/>
    <w:rsid w:val="00CB57D3"/>
    <w:rsid w:val="00CB7063"/>
    <w:rsid w:val="00CC3DC8"/>
    <w:rsid w:val="00CD065A"/>
    <w:rsid w:val="00CD149A"/>
    <w:rsid w:val="00CD14E3"/>
    <w:rsid w:val="00CD4C32"/>
    <w:rsid w:val="00CE001F"/>
    <w:rsid w:val="00CE2225"/>
    <w:rsid w:val="00CE2A2B"/>
    <w:rsid w:val="00CE39F0"/>
    <w:rsid w:val="00CE4F5A"/>
    <w:rsid w:val="00CE5A1E"/>
    <w:rsid w:val="00CE6E43"/>
    <w:rsid w:val="00CF06D2"/>
    <w:rsid w:val="00CF11EB"/>
    <w:rsid w:val="00CF124E"/>
    <w:rsid w:val="00D003F6"/>
    <w:rsid w:val="00D0253A"/>
    <w:rsid w:val="00D0347B"/>
    <w:rsid w:val="00D04E7F"/>
    <w:rsid w:val="00D0556E"/>
    <w:rsid w:val="00D1031F"/>
    <w:rsid w:val="00D10B4F"/>
    <w:rsid w:val="00D13CDB"/>
    <w:rsid w:val="00D13D3B"/>
    <w:rsid w:val="00D170B0"/>
    <w:rsid w:val="00D17ED4"/>
    <w:rsid w:val="00D254EB"/>
    <w:rsid w:val="00D261BC"/>
    <w:rsid w:val="00D3126C"/>
    <w:rsid w:val="00D34E9E"/>
    <w:rsid w:val="00D37511"/>
    <w:rsid w:val="00D445A1"/>
    <w:rsid w:val="00D4528D"/>
    <w:rsid w:val="00D47CA7"/>
    <w:rsid w:val="00D5168E"/>
    <w:rsid w:val="00D54507"/>
    <w:rsid w:val="00D616C5"/>
    <w:rsid w:val="00D64287"/>
    <w:rsid w:val="00D64517"/>
    <w:rsid w:val="00D65A0A"/>
    <w:rsid w:val="00D6617C"/>
    <w:rsid w:val="00D7099E"/>
    <w:rsid w:val="00D71341"/>
    <w:rsid w:val="00D72FB1"/>
    <w:rsid w:val="00D74338"/>
    <w:rsid w:val="00D76EBC"/>
    <w:rsid w:val="00D77D99"/>
    <w:rsid w:val="00D82711"/>
    <w:rsid w:val="00D82C61"/>
    <w:rsid w:val="00D84FA5"/>
    <w:rsid w:val="00D97203"/>
    <w:rsid w:val="00DA1E55"/>
    <w:rsid w:val="00DA62F3"/>
    <w:rsid w:val="00DA68B7"/>
    <w:rsid w:val="00DB2172"/>
    <w:rsid w:val="00DB6446"/>
    <w:rsid w:val="00DB785A"/>
    <w:rsid w:val="00DC1A59"/>
    <w:rsid w:val="00DC308B"/>
    <w:rsid w:val="00DC4FCD"/>
    <w:rsid w:val="00DD0BF2"/>
    <w:rsid w:val="00DD0E60"/>
    <w:rsid w:val="00DD28C7"/>
    <w:rsid w:val="00DD5F53"/>
    <w:rsid w:val="00DE0DA4"/>
    <w:rsid w:val="00DE316E"/>
    <w:rsid w:val="00DE46DC"/>
    <w:rsid w:val="00DE5531"/>
    <w:rsid w:val="00DE6E50"/>
    <w:rsid w:val="00DE72FB"/>
    <w:rsid w:val="00DF2AEB"/>
    <w:rsid w:val="00DF2BCF"/>
    <w:rsid w:val="00DF32B9"/>
    <w:rsid w:val="00E026C8"/>
    <w:rsid w:val="00E0594B"/>
    <w:rsid w:val="00E073AA"/>
    <w:rsid w:val="00E07C79"/>
    <w:rsid w:val="00E1061D"/>
    <w:rsid w:val="00E10C9C"/>
    <w:rsid w:val="00E10E58"/>
    <w:rsid w:val="00E1277A"/>
    <w:rsid w:val="00E144A0"/>
    <w:rsid w:val="00E15817"/>
    <w:rsid w:val="00E15B54"/>
    <w:rsid w:val="00E161C5"/>
    <w:rsid w:val="00E17570"/>
    <w:rsid w:val="00E2516D"/>
    <w:rsid w:val="00E267D3"/>
    <w:rsid w:val="00E27691"/>
    <w:rsid w:val="00E27F1A"/>
    <w:rsid w:val="00E3600A"/>
    <w:rsid w:val="00E366D9"/>
    <w:rsid w:val="00E6005F"/>
    <w:rsid w:val="00E6120D"/>
    <w:rsid w:val="00E63056"/>
    <w:rsid w:val="00E65C3A"/>
    <w:rsid w:val="00E82511"/>
    <w:rsid w:val="00E838D4"/>
    <w:rsid w:val="00E907A2"/>
    <w:rsid w:val="00E94004"/>
    <w:rsid w:val="00E9650C"/>
    <w:rsid w:val="00E96721"/>
    <w:rsid w:val="00EA2389"/>
    <w:rsid w:val="00EA4A19"/>
    <w:rsid w:val="00EA655A"/>
    <w:rsid w:val="00EA66B0"/>
    <w:rsid w:val="00EB5D06"/>
    <w:rsid w:val="00EB651C"/>
    <w:rsid w:val="00EC0BCA"/>
    <w:rsid w:val="00EC320B"/>
    <w:rsid w:val="00ED712C"/>
    <w:rsid w:val="00EE0BCF"/>
    <w:rsid w:val="00EE0C9E"/>
    <w:rsid w:val="00EE2373"/>
    <w:rsid w:val="00EE33AF"/>
    <w:rsid w:val="00EE3668"/>
    <w:rsid w:val="00EE643F"/>
    <w:rsid w:val="00EF098D"/>
    <w:rsid w:val="00EF17FA"/>
    <w:rsid w:val="00EF2013"/>
    <w:rsid w:val="00EF74E6"/>
    <w:rsid w:val="00EF7AAB"/>
    <w:rsid w:val="00F00608"/>
    <w:rsid w:val="00F00D6E"/>
    <w:rsid w:val="00F014B9"/>
    <w:rsid w:val="00F03CFD"/>
    <w:rsid w:val="00F076F1"/>
    <w:rsid w:val="00F106F3"/>
    <w:rsid w:val="00F10760"/>
    <w:rsid w:val="00F147D2"/>
    <w:rsid w:val="00F14C12"/>
    <w:rsid w:val="00F17066"/>
    <w:rsid w:val="00F2283A"/>
    <w:rsid w:val="00F23174"/>
    <w:rsid w:val="00F23D04"/>
    <w:rsid w:val="00F24162"/>
    <w:rsid w:val="00F266BA"/>
    <w:rsid w:val="00F31182"/>
    <w:rsid w:val="00F31FB7"/>
    <w:rsid w:val="00F329F7"/>
    <w:rsid w:val="00F33D69"/>
    <w:rsid w:val="00F3431A"/>
    <w:rsid w:val="00F366A3"/>
    <w:rsid w:val="00F37648"/>
    <w:rsid w:val="00F46B6D"/>
    <w:rsid w:val="00F538C7"/>
    <w:rsid w:val="00F550BA"/>
    <w:rsid w:val="00F570F9"/>
    <w:rsid w:val="00F61FE4"/>
    <w:rsid w:val="00F679BE"/>
    <w:rsid w:val="00F67E4A"/>
    <w:rsid w:val="00F83DC7"/>
    <w:rsid w:val="00F84083"/>
    <w:rsid w:val="00F8525E"/>
    <w:rsid w:val="00F86346"/>
    <w:rsid w:val="00F91795"/>
    <w:rsid w:val="00FA0B02"/>
    <w:rsid w:val="00FA19C6"/>
    <w:rsid w:val="00FA2A8D"/>
    <w:rsid w:val="00FA477B"/>
    <w:rsid w:val="00FB1659"/>
    <w:rsid w:val="00FB1A2C"/>
    <w:rsid w:val="00FB2DC0"/>
    <w:rsid w:val="00FB4243"/>
    <w:rsid w:val="00FB703A"/>
    <w:rsid w:val="00FB7137"/>
    <w:rsid w:val="00FC2ED8"/>
    <w:rsid w:val="00FC36D4"/>
    <w:rsid w:val="00FC4DA2"/>
    <w:rsid w:val="00FC7407"/>
    <w:rsid w:val="00FD15F0"/>
    <w:rsid w:val="00FD22D8"/>
    <w:rsid w:val="00FE3C24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60131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509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E11A5-D64A-46AD-BFA2-ECD4594C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372</TotalTime>
  <Pages>1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33</cp:revision>
  <cp:lastPrinted>2018-07-28T15:55:00Z</cp:lastPrinted>
  <dcterms:created xsi:type="dcterms:W3CDTF">2018-07-24T16:07:00Z</dcterms:created>
  <dcterms:modified xsi:type="dcterms:W3CDTF">2018-07-28T15:57:00Z</dcterms:modified>
</cp:coreProperties>
</file>