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0D5761ED" w:rsidR="00F118EF" w:rsidRPr="002316D1" w:rsidRDefault="006557B0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44"/>
          <w:szCs w:val="44"/>
        </w:rPr>
        <w:t>MORE TH</w:t>
      </w:r>
      <w:r w:rsidR="006A7117">
        <w:rPr>
          <w:rFonts w:ascii="Lucida Bright" w:hAnsi="Lucida Bright"/>
          <w:sz w:val="44"/>
          <w:szCs w:val="44"/>
        </w:rPr>
        <w:t>A</w:t>
      </w:r>
      <w:r>
        <w:rPr>
          <w:rFonts w:ascii="Lucida Bright" w:hAnsi="Lucida Bright"/>
          <w:sz w:val="44"/>
          <w:szCs w:val="44"/>
        </w:rPr>
        <w:t xml:space="preserve">N A BABY </w:t>
      </w:r>
    </w:p>
    <w:p w14:paraId="68FD14DB" w14:textId="13DCC288" w:rsidR="00F118EF" w:rsidRDefault="005E3EC6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E71123D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  <w:r w:rsidRPr="009A45F8">
        <w:rPr>
          <w:rFonts w:ascii="Lucida Bright" w:hAnsi="Lucida Bright"/>
          <w:b/>
          <w:color w:val="000000"/>
        </w:rPr>
        <w:t xml:space="preserve">DATE: 12/19/2010; 12/16/2018 am </w:t>
      </w:r>
    </w:p>
    <w:p w14:paraId="52D5A046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</w:p>
    <w:p w14:paraId="68728FD8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  <w:r w:rsidRPr="009A45F8">
        <w:rPr>
          <w:rFonts w:ascii="Lucida Bright" w:hAnsi="Lucida Bright"/>
          <w:b/>
          <w:color w:val="000000"/>
        </w:rPr>
        <w:t xml:space="preserve">TEXT: Matthew 1:18-25 </w:t>
      </w:r>
    </w:p>
    <w:p w14:paraId="0E053953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</w:p>
    <w:p w14:paraId="7974CF2F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  <w:r w:rsidRPr="009A45F8">
        <w:rPr>
          <w:rFonts w:ascii="Lucida Bright" w:hAnsi="Lucida Bright"/>
          <w:b/>
          <w:color w:val="000000"/>
        </w:rPr>
        <w:t xml:space="preserve">INTRODUCTION </w:t>
      </w:r>
    </w:p>
    <w:p w14:paraId="113D3A75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Lucida Bright" w:hAnsi="Lucida Bright"/>
          <w:b/>
          <w:color w:val="000000"/>
        </w:rPr>
      </w:pPr>
    </w:p>
    <w:p w14:paraId="74F8620F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 year was 1809 </w:t>
      </w:r>
    </w:p>
    <w:p w14:paraId="77D6C53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0557F0CD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 international scene was turbulent </w:t>
      </w:r>
    </w:p>
    <w:p w14:paraId="19BD8FAA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183D2029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Napoleon was sweeping across Austria; people were dying </w:t>
      </w:r>
    </w:p>
    <w:p w14:paraId="7C078F9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91CBE1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Nobody was thinking about the birth of babies </w:t>
      </w:r>
    </w:p>
    <w:p w14:paraId="6EB56C9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112EC50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Yet there were some very significant births that year  </w:t>
      </w:r>
    </w:p>
    <w:p w14:paraId="0E0099C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818EDB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For example, in England, William Gladstone was born  </w:t>
      </w:r>
    </w:p>
    <w:p w14:paraId="7F637D2F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26C664C5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He was destined to become one of England’s finest statesmen </w:t>
      </w:r>
    </w:p>
    <w:p w14:paraId="2414943D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487A44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That same year, Alfred Tennyson was born to an obscure minister and his wife </w:t>
      </w:r>
    </w:p>
    <w:p w14:paraId="22B51F04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1973A849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 child would one day greatly affect the literary world </w:t>
      </w:r>
    </w:p>
    <w:p w14:paraId="050BA51B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2AC9B335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And here in American, Oliver Wendell Holmes was born in Cambridge, Massachusetts </w:t>
      </w:r>
    </w:p>
    <w:p w14:paraId="16ECCD27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1586FCEE" w14:textId="7E361581" w:rsidR="007E226F" w:rsidRPr="009A45F8" w:rsidRDefault="00667EF1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>
        <w:rPr>
          <w:rFonts w:ascii="Lucida Bright" w:hAnsi="Lucida Bright" w:cs="Times New Roman"/>
        </w:rPr>
        <w:t xml:space="preserve">He became a </w:t>
      </w:r>
      <w:r w:rsidR="007E226F" w:rsidRPr="009A45F8">
        <w:rPr>
          <w:rFonts w:ascii="Lucida Bright" w:hAnsi="Lucida Bright" w:cs="Times New Roman"/>
        </w:rPr>
        <w:t xml:space="preserve">Doctor and famous poet </w:t>
      </w:r>
    </w:p>
    <w:p w14:paraId="76A1ECEE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D0B68B0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Not far away in Boston, Edgar Allan Poe began his eventful, albeit tragic, life </w:t>
      </w:r>
    </w:p>
    <w:p w14:paraId="79BBF616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D1E7505" w14:textId="58F8EDDE" w:rsidR="00E15CEC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It was also in that same year that a </w:t>
      </w:r>
      <w:r w:rsidR="005E3D06">
        <w:rPr>
          <w:rFonts w:ascii="Lucida Bright" w:hAnsi="Lucida Bright" w:cs="Times New Roman"/>
        </w:rPr>
        <w:t>couple</w:t>
      </w:r>
      <w:r w:rsidRPr="009A45F8">
        <w:rPr>
          <w:rFonts w:ascii="Lucida Bright" w:hAnsi="Lucida Bright" w:cs="Times New Roman"/>
        </w:rPr>
        <w:t xml:space="preserve"> with the last</w:t>
      </w:r>
      <w:r w:rsidR="00335F11">
        <w:rPr>
          <w:rFonts w:ascii="Lucida Bright" w:hAnsi="Lucida Bright" w:cs="Times New Roman"/>
        </w:rPr>
        <w:t xml:space="preserve"> …</w:t>
      </w:r>
      <w:r w:rsidRPr="009A45F8">
        <w:rPr>
          <w:rFonts w:ascii="Lucida Bright" w:hAnsi="Lucida Bright" w:cs="Times New Roman"/>
        </w:rPr>
        <w:t xml:space="preserve"> </w:t>
      </w:r>
    </w:p>
    <w:p w14:paraId="371D5BF5" w14:textId="77777777" w:rsidR="00E15CEC" w:rsidRDefault="00E15CEC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ADC9524" w14:textId="34C5221C" w:rsidR="007E226F" w:rsidRPr="009A45F8" w:rsidRDefault="00335F11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>
        <w:rPr>
          <w:rFonts w:ascii="Lucida Bright" w:hAnsi="Lucida Bright" w:cs="Times New Roman"/>
        </w:rPr>
        <w:t xml:space="preserve">… </w:t>
      </w:r>
      <w:r w:rsidR="007E226F" w:rsidRPr="009A45F8">
        <w:rPr>
          <w:rFonts w:ascii="Lucida Bright" w:hAnsi="Lucida Bright" w:cs="Times New Roman"/>
        </w:rPr>
        <w:t xml:space="preserve">name of Darwin named their child Charles Robert </w:t>
      </w:r>
    </w:p>
    <w:p w14:paraId="3B525654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0C69C98" w14:textId="41EA9F34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And that same year produced the cr</w:t>
      </w:r>
      <w:r w:rsidR="00667EF1">
        <w:rPr>
          <w:rFonts w:ascii="Lucida Bright" w:hAnsi="Lucida Bright" w:cs="Times New Roman"/>
        </w:rPr>
        <w:t>y</w:t>
      </w:r>
      <w:r w:rsidRPr="009A45F8">
        <w:rPr>
          <w:rFonts w:ascii="Lucida Bright" w:hAnsi="Lucida Bright" w:cs="Times New Roman"/>
        </w:rPr>
        <w:t xml:space="preserve"> of a newborn infant in a rugged log cabin in Hardin County, Kentucky </w:t>
      </w:r>
    </w:p>
    <w:p w14:paraId="3E726962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641993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The baby’s name? Abraham Lincoln</w:t>
      </w:r>
    </w:p>
    <w:p w14:paraId="5DA07B52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70A7E189" w14:textId="1334E781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If there had been </w:t>
      </w:r>
      <w:r w:rsidR="006A7117">
        <w:rPr>
          <w:rFonts w:ascii="Lucida Bright" w:hAnsi="Lucida Bright" w:cs="Times New Roman"/>
        </w:rPr>
        <w:t>N</w:t>
      </w:r>
      <w:r w:rsidRPr="009A45F8">
        <w:rPr>
          <w:rFonts w:ascii="Lucida Bright" w:hAnsi="Lucida Bright" w:cs="Times New Roman"/>
        </w:rPr>
        <w:t>ews broadcasts at th</w:t>
      </w:r>
      <w:r w:rsidR="00667EF1">
        <w:rPr>
          <w:rFonts w:ascii="Lucida Bright" w:hAnsi="Lucida Bright" w:cs="Times New Roman"/>
        </w:rPr>
        <w:t>e</w:t>
      </w:r>
      <w:r w:rsidRPr="009A45F8">
        <w:rPr>
          <w:rFonts w:ascii="Lucida Bright" w:hAnsi="Lucida Bright" w:cs="Times New Roman"/>
        </w:rPr>
        <w:t xml:space="preserve"> time</w:t>
      </w:r>
      <w:r w:rsidR="00335F11">
        <w:rPr>
          <w:rFonts w:ascii="Lucida Bright" w:hAnsi="Lucida Bright" w:cs="Times New Roman"/>
        </w:rPr>
        <w:t xml:space="preserve"> … </w:t>
      </w:r>
      <w:r w:rsidRPr="009A45F8">
        <w:rPr>
          <w:rFonts w:ascii="Lucida Bright" w:hAnsi="Lucida Bright" w:cs="Times New Roman"/>
        </w:rPr>
        <w:t xml:space="preserve"> </w:t>
      </w:r>
    </w:p>
    <w:p w14:paraId="7384426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3F51A9A" w14:textId="3A714E6C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I’m certain th</w:t>
      </w:r>
      <w:r w:rsidR="00335F11">
        <w:rPr>
          <w:rFonts w:ascii="Lucida Bright" w:hAnsi="Lucida Bright" w:cs="Times New Roman"/>
        </w:rPr>
        <w:t>is is what we</w:t>
      </w:r>
      <w:r w:rsidRPr="009A45F8">
        <w:rPr>
          <w:rFonts w:ascii="Lucida Bright" w:hAnsi="Lucida Bright" w:cs="Times New Roman"/>
        </w:rPr>
        <w:t xml:space="preserve"> would have heard: </w:t>
      </w:r>
    </w:p>
    <w:p w14:paraId="5D0A590A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7106BF54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i/>
        </w:rPr>
      </w:pPr>
      <w:r w:rsidRPr="009A45F8">
        <w:rPr>
          <w:rFonts w:ascii="Lucida Bright" w:hAnsi="Lucida Bright" w:cs="Times New Roman"/>
          <w:i/>
        </w:rPr>
        <w:t xml:space="preserve">“The destiny of the world is being shaped on an Austrian battlefield today” </w:t>
      </w:r>
    </w:p>
    <w:p w14:paraId="2AE6EC8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780CF059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But history was actually being shaped in the cradles of England and America </w:t>
      </w:r>
    </w:p>
    <w:p w14:paraId="236D8975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C3F228C" w14:textId="24BAD3C7" w:rsidR="007E226F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Similarly, when Jesus was born, a young Jewish woman cradled the biggest news </w:t>
      </w:r>
      <w:r w:rsidR="006A7117">
        <w:rPr>
          <w:rFonts w:ascii="Lucida Bright" w:hAnsi="Lucida Bright" w:cs="Times New Roman"/>
        </w:rPr>
        <w:t>ever</w:t>
      </w:r>
      <w:r w:rsidRPr="009A45F8">
        <w:rPr>
          <w:rFonts w:ascii="Lucida Bright" w:hAnsi="Lucida Bright" w:cs="Times New Roman"/>
        </w:rPr>
        <w:t>: the birth of the Saviour</w:t>
      </w:r>
    </w:p>
    <w:p w14:paraId="2AF5BF3E" w14:textId="30B678D4" w:rsidR="00E15CEC" w:rsidRDefault="00E15CEC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346258B" w14:textId="5EF519C5" w:rsidR="00E15CEC" w:rsidRPr="009A45F8" w:rsidRDefault="00E15CEC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>
        <w:rPr>
          <w:rFonts w:ascii="Lucida Bright" w:hAnsi="Lucida Bright" w:cs="Times New Roman"/>
        </w:rPr>
        <w:t xml:space="preserve">Whatever your stand is on Christmas today, there is one thing for sure </w:t>
      </w:r>
    </w:p>
    <w:p w14:paraId="5D1D34EA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 </w:t>
      </w:r>
    </w:p>
    <w:p w14:paraId="6DF35AC5" w14:textId="4CAED106" w:rsidR="00E15CEC" w:rsidRDefault="00E15CEC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>
        <w:rPr>
          <w:rFonts w:ascii="Lucida Bright" w:hAnsi="Lucida Bright" w:cs="Times New Roman"/>
        </w:rPr>
        <w:t xml:space="preserve">And that is, that a baby was born to a virgin in Bethlehem </w:t>
      </w:r>
    </w:p>
    <w:p w14:paraId="67E20BBB" w14:textId="77777777" w:rsidR="00E15CEC" w:rsidRDefault="00E15CEC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483EFF7" w14:textId="6C5F3E01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On that night the greatest birth in history occurred </w:t>
      </w:r>
    </w:p>
    <w:p w14:paraId="1499B35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781FDE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There has never been a baby born that affected history and mankind as the baby that was born that night </w:t>
      </w:r>
    </w:p>
    <w:p w14:paraId="4857548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59535B35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There has been no birth like this birth, and will never be another like it </w:t>
      </w:r>
    </w:p>
    <w:p w14:paraId="6DDEE867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1B86A3B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This baby was born of a virgin </w:t>
      </w:r>
    </w:p>
    <w:p w14:paraId="174282E9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DA4F4AA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This was a Birth like no other and a Baby like no other </w:t>
      </w:r>
    </w:p>
    <w:p w14:paraId="6C4B1DA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18BDB8A2" w14:textId="6995BD80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b/>
          <w:i/>
        </w:rPr>
      </w:pPr>
      <w:r w:rsidRPr="009A45F8">
        <w:rPr>
          <w:rFonts w:ascii="Lucida Bright" w:hAnsi="Lucida Bright" w:cs="Times New Roman"/>
        </w:rPr>
        <w:t xml:space="preserve">In truth, this baby was </w:t>
      </w:r>
      <w:r w:rsidRPr="009A45F8">
        <w:rPr>
          <w:rFonts w:ascii="Lucida Bright" w:hAnsi="Lucida Bright" w:cs="Times New Roman"/>
          <w:b/>
          <w:i/>
        </w:rPr>
        <w:t>More Than a Baby!</w:t>
      </w:r>
    </w:p>
    <w:p w14:paraId="4160E968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lastRenderedPageBreak/>
        <w:t> </w:t>
      </w:r>
    </w:p>
    <w:p w14:paraId="3DE70A5B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Joseph was made aware that this baby was </w:t>
      </w:r>
      <w:r w:rsidRPr="009A45F8">
        <w:rPr>
          <w:rFonts w:ascii="Lucida Bright" w:hAnsi="Lucida Bright" w:cs="Times New Roman"/>
          <w:b/>
          <w:i/>
        </w:rPr>
        <w:t>more than a baby…</w:t>
      </w:r>
      <w:r w:rsidRPr="009A45F8">
        <w:rPr>
          <w:rFonts w:ascii="Lucida Bright" w:hAnsi="Lucida Bright" w:cs="Times New Roman"/>
        </w:rPr>
        <w:t xml:space="preserve"> </w:t>
      </w:r>
    </w:p>
    <w:p w14:paraId="63851B26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046F75B2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When the angel of the Lord appeared unto Him in a dream </w:t>
      </w:r>
    </w:p>
    <w:p w14:paraId="4302EEED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294DBF4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For Joseph, the events of those days left him perplexed and troubled </w:t>
      </w:r>
    </w:p>
    <w:p w14:paraId="03C70207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04A5669E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The woman that he was engaged to was already pregnant </w:t>
      </w:r>
    </w:p>
    <w:p w14:paraId="585E64F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3854EA1E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What was he to do? </w:t>
      </w:r>
    </w:p>
    <w:p w14:paraId="2CA6612F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05EB0B37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How was he to handle the situation? </w:t>
      </w:r>
    </w:p>
    <w:p w14:paraId="2519E6DE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DBA9ABA" w14:textId="5529D519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Look at </w:t>
      </w:r>
      <w:r w:rsidRPr="009A45F8">
        <w:rPr>
          <w:rFonts w:ascii="Lucida Bright" w:hAnsi="Lucida Bright" w:cs="Times New Roman"/>
          <w:b/>
        </w:rPr>
        <w:t>v.20</w:t>
      </w:r>
      <w:r w:rsidR="00335F11">
        <w:rPr>
          <w:rFonts w:ascii="Lucida Bright" w:hAnsi="Lucida Bright" w:cs="Times New Roman"/>
          <w:b/>
        </w:rPr>
        <w:t xml:space="preserve"> …</w:t>
      </w:r>
      <w:r w:rsidRPr="009A45F8">
        <w:rPr>
          <w:rFonts w:ascii="Lucida Bright" w:hAnsi="Lucida Bright" w:cs="Times New Roman"/>
        </w:rPr>
        <w:t xml:space="preserve"> </w:t>
      </w:r>
    </w:p>
    <w:p w14:paraId="2ACEC7B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/>
        </w:rPr>
      </w:pPr>
    </w:p>
    <w:p w14:paraId="59D13C0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God sent a messenger to assure Joseph that this was -                   </w:t>
      </w:r>
    </w:p>
    <w:p w14:paraId="4AF7E1DB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22A07330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 </w:t>
      </w:r>
      <w:r w:rsidRPr="009A45F8">
        <w:rPr>
          <w:rFonts w:ascii="Lucida Bright" w:hAnsi="Lucida Bright" w:cs="Times New Roman"/>
          <w:b/>
          <w:i/>
        </w:rPr>
        <w:t>“More Than A Baby”</w:t>
      </w:r>
      <w:r w:rsidRPr="009A45F8">
        <w:rPr>
          <w:rFonts w:ascii="Lucida Bright" w:hAnsi="Lucida Bright" w:cs="Times New Roman"/>
        </w:rPr>
        <w:t xml:space="preserve"> </w:t>
      </w:r>
    </w:p>
    <w:p w14:paraId="006FD01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 </w:t>
      </w:r>
    </w:p>
    <w:p w14:paraId="5C8F6337" w14:textId="7FA547B6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Let’s look at the news the angel brought to Joseph and see why this baby was </w:t>
      </w:r>
      <w:r w:rsidR="00335F11">
        <w:rPr>
          <w:rFonts w:ascii="Lucida Bright" w:hAnsi="Lucida Bright" w:cs="Times New Roman"/>
        </w:rPr>
        <w:t>…</w:t>
      </w:r>
    </w:p>
    <w:p w14:paraId="7983C491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b/>
          <w:i/>
        </w:rPr>
      </w:pPr>
    </w:p>
    <w:p w14:paraId="4F18F22D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b/>
          <w:i/>
        </w:rPr>
      </w:pPr>
      <w:r w:rsidRPr="009A45F8">
        <w:rPr>
          <w:rFonts w:ascii="Lucida Bright" w:hAnsi="Lucida Bright" w:cs="Times New Roman"/>
          <w:b/>
          <w:i/>
        </w:rPr>
        <w:t xml:space="preserve">“More Than A Baby” </w:t>
      </w:r>
    </w:p>
    <w:p w14:paraId="0B0F79CC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b/>
          <w:i/>
        </w:rPr>
      </w:pPr>
    </w:p>
    <w:p w14:paraId="6BC04B97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  <w:b/>
        </w:rPr>
      </w:pPr>
      <w:r w:rsidRPr="009A45F8">
        <w:rPr>
          <w:rFonts w:ascii="Lucida Bright" w:hAnsi="Lucida Bright" w:cs="Times New Roman"/>
          <w:b/>
        </w:rPr>
        <w:t>~~~Prayer~~~</w:t>
      </w:r>
    </w:p>
    <w:p w14:paraId="4B20E0CF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475D2FE7" w14:textId="67593011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>One of the things the angel revealed to Joseph was -</w:t>
      </w:r>
    </w:p>
    <w:p w14:paraId="5D038E6D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6C7BDFCF" w14:textId="31DCE145" w:rsidR="007E226F" w:rsidRPr="009A45F8" w:rsidRDefault="007E226F" w:rsidP="007E226F">
      <w:pPr>
        <w:spacing w:after="0" w:line="240" w:lineRule="auto"/>
        <w:ind w:hanging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</w:rPr>
        <w:t xml:space="preserve">I. </w:t>
      </w:r>
      <w:r w:rsidRPr="009A45F8">
        <w:rPr>
          <w:rFonts w:ascii="Lucida Bright" w:hAnsi="Lucida Bright"/>
          <w:b/>
          <w:bCs/>
          <w:u w:val="single"/>
        </w:rPr>
        <w:t>THE “NAME” OF TH</w:t>
      </w:r>
      <w:r w:rsidR="000304E0">
        <w:rPr>
          <w:rFonts w:ascii="Lucida Bright" w:hAnsi="Lucida Bright"/>
          <w:b/>
          <w:bCs/>
          <w:u w:val="single"/>
        </w:rPr>
        <w:t>IS</w:t>
      </w:r>
      <w:bookmarkStart w:id="0" w:name="_GoBack"/>
      <w:bookmarkEnd w:id="0"/>
      <w:r w:rsidRPr="009A45F8">
        <w:rPr>
          <w:rFonts w:ascii="Lucida Bright" w:hAnsi="Lucida Bright"/>
          <w:b/>
          <w:bCs/>
          <w:u w:val="single"/>
        </w:rPr>
        <w:t xml:space="preserve"> BABY</w:t>
      </w:r>
    </w:p>
    <w:p w14:paraId="6745FDD6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  <w:r w:rsidRPr="009A45F8">
        <w:rPr>
          <w:rFonts w:ascii="Lucida Bright" w:hAnsi="Lucida Bright" w:cs="Times New Roman"/>
        </w:rPr>
        <w:t xml:space="preserve">  </w:t>
      </w:r>
    </w:p>
    <w:p w14:paraId="5D8584CE" w14:textId="0FD483DA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  <w:b/>
          <w:i/>
          <w:iCs/>
        </w:rPr>
      </w:pPr>
      <w:r w:rsidRPr="009A45F8">
        <w:rPr>
          <w:rFonts w:ascii="Lucida Bright" w:hAnsi="Lucida Bright"/>
        </w:rPr>
        <w:t xml:space="preserve">We read in </w:t>
      </w:r>
      <w:r w:rsidRPr="009A45F8">
        <w:rPr>
          <w:rFonts w:ascii="Lucida Bright" w:hAnsi="Lucida Bright"/>
          <w:b/>
        </w:rPr>
        <w:t>v. 21 –</w:t>
      </w:r>
      <w:r w:rsidRPr="009A45F8">
        <w:rPr>
          <w:rFonts w:ascii="Lucida Bright" w:hAnsi="Lucida Bright"/>
        </w:rPr>
        <w:t xml:space="preserve"> </w:t>
      </w:r>
      <w:r w:rsidRPr="009A45F8">
        <w:rPr>
          <w:rFonts w:ascii="Lucida Bright" w:hAnsi="Lucida Bright"/>
          <w:b/>
          <w:i/>
          <w:iCs/>
        </w:rPr>
        <w:t xml:space="preserve">“And she shalt bring forth a son, </w:t>
      </w:r>
      <w:r w:rsidRPr="00E15CEC">
        <w:rPr>
          <w:rFonts w:ascii="Lucida Bright" w:hAnsi="Lucida Bright"/>
          <w:b/>
          <w:i/>
          <w:iCs/>
          <w:u w:val="dotted"/>
        </w:rPr>
        <w:t>and thou shalt call His name JESUS:</w:t>
      </w:r>
      <w:r w:rsidRPr="009A45F8">
        <w:rPr>
          <w:rFonts w:ascii="Lucida Bright" w:hAnsi="Lucida Bright"/>
          <w:b/>
          <w:i/>
          <w:iCs/>
        </w:rPr>
        <w:t xml:space="preserve"> for He shall save His people from their sins” </w:t>
      </w:r>
    </w:p>
    <w:p w14:paraId="20A62AFB" w14:textId="77777777" w:rsidR="00E15CEC" w:rsidRDefault="00E15CEC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74C0AD96" w14:textId="3364ECBE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There are a couple of things about the Name of this Baby</w:t>
      </w:r>
      <w:r w:rsidR="00E15CEC">
        <w:rPr>
          <w:rFonts w:ascii="Lucida Bright" w:hAnsi="Lucida Bright"/>
        </w:rPr>
        <w:t xml:space="preserve"> that I would like to look at </w:t>
      </w:r>
    </w:p>
    <w:p w14:paraId="1ED036C6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50911199" w14:textId="77777777" w:rsidR="00F866F7" w:rsidRDefault="00F866F7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34D21755" w14:textId="52A2F4AA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First, it was - </w:t>
      </w:r>
    </w:p>
    <w:p w14:paraId="7AD5E3B4" w14:textId="77777777" w:rsidR="007E226F" w:rsidRPr="009A45F8" w:rsidRDefault="007E226F" w:rsidP="007E226F">
      <w:pPr>
        <w:pStyle w:val="bodytext0"/>
        <w:spacing w:after="0" w:afterAutospacing="0"/>
        <w:ind w:left="180"/>
        <w:rPr>
          <w:rFonts w:ascii="Lucida Bright" w:hAnsi="Lucida Bright" w:cs="Times New Roman"/>
        </w:rPr>
      </w:pPr>
    </w:p>
    <w:p w14:paraId="7A8D69B2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A. An ‘Appointed’ Name</w:t>
      </w:r>
    </w:p>
    <w:p w14:paraId="1E1CD4DE" w14:textId="77777777" w:rsidR="007E226F" w:rsidRPr="009A45F8" w:rsidRDefault="007E226F" w:rsidP="007E226F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531EFE3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When it comes to naming babies’  </w:t>
      </w:r>
    </w:p>
    <w:p w14:paraId="670BA5AC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4DFB6F0" w14:textId="2F33B05E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People are guided by </w:t>
      </w:r>
      <w:r w:rsidR="00BD2C04">
        <w:rPr>
          <w:rFonts w:ascii="Lucida Bright" w:hAnsi="Lucida Bright"/>
        </w:rPr>
        <w:t>all kind-of</w:t>
      </w:r>
      <w:r w:rsidRPr="009A45F8">
        <w:rPr>
          <w:rFonts w:ascii="Lucida Bright" w:hAnsi="Lucida Bright"/>
        </w:rPr>
        <w:t xml:space="preserve"> factors </w:t>
      </w:r>
    </w:p>
    <w:p w14:paraId="5579EDE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1A89328" w14:textId="5A63A854" w:rsidR="007E226F" w:rsidRPr="002945C5" w:rsidRDefault="007E226F" w:rsidP="00E15CEC">
      <w:pPr>
        <w:spacing w:after="0" w:line="240" w:lineRule="auto"/>
        <w:ind w:left="540"/>
        <w:rPr>
          <w:rFonts w:ascii="Lucida Bright" w:hAnsi="Lucida Bright"/>
          <w:sz w:val="20"/>
          <w:szCs w:val="20"/>
        </w:rPr>
      </w:pPr>
      <w:r w:rsidRPr="009A45F8">
        <w:rPr>
          <w:rFonts w:ascii="Lucida Bright" w:hAnsi="Lucida Bright"/>
          <w:b/>
        </w:rPr>
        <w:t>Ill.</w:t>
      </w:r>
      <w:r w:rsidRPr="009A45F8">
        <w:rPr>
          <w:rFonts w:ascii="Lucida Bright" w:hAnsi="Lucida Bright"/>
        </w:rPr>
        <w:t xml:space="preserve"> </w:t>
      </w:r>
      <w:r w:rsidRPr="002945C5">
        <w:rPr>
          <w:rFonts w:ascii="Lucida Bright" w:hAnsi="Lucida Bright"/>
          <w:sz w:val="20"/>
          <w:szCs w:val="20"/>
        </w:rPr>
        <w:t xml:space="preserve">A poll on Babyzone.com asked parents how </w:t>
      </w:r>
      <w:r w:rsidR="00667EF1">
        <w:rPr>
          <w:rFonts w:ascii="Lucida Bright" w:hAnsi="Lucida Bright"/>
          <w:sz w:val="20"/>
          <w:szCs w:val="20"/>
        </w:rPr>
        <w:t xml:space="preserve">they named their </w:t>
      </w:r>
      <w:r w:rsidRPr="002945C5">
        <w:rPr>
          <w:rFonts w:ascii="Lucida Bright" w:hAnsi="Lucida Bright"/>
          <w:sz w:val="20"/>
          <w:szCs w:val="20"/>
        </w:rPr>
        <w:t>bab</w:t>
      </w:r>
      <w:r w:rsidR="00667EF1">
        <w:rPr>
          <w:rFonts w:ascii="Lucida Bright" w:hAnsi="Lucida Bright"/>
          <w:sz w:val="20"/>
          <w:szCs w:val="20"/>
        </w:rPr>
        <w:t>ies. And</w:t>
      </w:r>
      <w:r w:rsidRPr="002945C5">
        <w:rPr>
          <w:rFonts w:ascii="Lucida Bright" w:hAnsi="Lucida Bright"/>
          <w:sz w:val="20"/>
          <w:szCs w:val="20"/>
        </w:rPr>
        <w:t xml:space="preserve"> in the poll, 21% said they choose a family name, 2% chose a name after a geographical location, 12% were guided by religion, 11% </w:t>
      </w:r>
      <w:r w:rsidR="00341147">
        <w:rPr>
          <w:rFonts w:ascii="Lucida Bright" w:hAnsi="Lucida Bright"/>
          <w:sz w:val="20"/>
          <w:szCs w:val="20"/>
        </w:rPr>
        <w:t xml:space="preserve">by </w:t>
      </w:r>
      <w:r w:rsidRPr="002945C5">
        <w:rPr>
          <w:rFonts w:ascii="Lucida Bright" w:hAnsi="Lucida Bright"/>
          <w:sz w:val="20"/>
          <w:szCs w:val="20"/>
        </w:rPr>
        <w:t xml:space="preserve">nationality, and 33% by the parent’s choice. </w:t>
      </w:r>
    </w:p>
    <w:p w14:paraId="7B223002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11A33782" w14:textId="67B390F9" w:rsidR="007E226F" w:rsidRPr="002945C5" w:rsidRDefault="007E226F" w:rsidP="00E15CEC">
      <w:pPr>
        <w:spacing w:after="0" w:line="240" w:lineRule="auto"/>
        <w:ind w:left="540"/>
        <w:rPr>
          <w:rFonts w:ascii="Lucida Bright" w:hAnsi="Lucida Bright"/>
          <w:sz w:val="20"/>
          <w:szCs w:val="20"/>
        </w:rPr>
      </w:pPr>
      <w:r w:rsidRPr="009A45F8">
        <w:rPr>
          <w:rFonts w:ascii="Lucida Bright" w:hAnsi="Lucida Bright"/>
          <w:b/>
        </w:rPr>
        <w:t>Ill.</w:t>
      </w:r>
      <w:r w:rsidRPr="009A45F8">
        <w:rPr>
          <w:rFonts w:ascii="Lucida Bright" w:hAnsi="Lucida Bright"/>
        </w:rPr>
        <w:t xml:space="preserve"> </w:t>
      </w:r>
      <w:r w:rsidRPr="002945C5">
        <w:rPr>
          <w:rFonts w:ascii="Lucida Bright" w:hAnsi="Lucida Bright"/>
          <w:sz w:val="20"/>
          <w:szCs w:val="20"/>
        </w:rPr>
        <w:t>According to Social Security Number card applications, the five most popular names for girls are 1) Emily, 2) Madison, 3) Hailey, 4) Kaitlyn, 5) Hannah</w:t>
      </w:r>
      <w:r w:rsidR="00667EF1">
        <w:rPr>
          <w:rFonts w:ascii="Lucida Bright" w:hAnsi="Lucida Bright"/>
          <w:sz w:val="20"/>
          <w:szCs w:val="20"/>
        </w:rPr>
        <w:t xml:space="preserve">. The </w:t>
      </w:r>
      <w:r w:rsidRPr="002945C5">
        <w:rPr>
          <w:rFonts w:ascii="Lucida Bright" w:hAnsi="Lucida Bright"/>
          <w:sz w:val="20"/>
          <w:szCs w:val="20"/>
        </w:rPr>
        <w:t xml:space="preserve">five most popular names for boys are </w:t>
      </w:r>
      <w:r w:rsidR="00667EF1">
        <w:rPr>
          <w:rFonts w:ascii="Lucida Bright" w:hAnsi="Lucida Bright"/>
          <w:sz w:val="20"/>
          <w:szCs w:val="20"/>
        </w:rPr>
        <w:t xml:space="preserve">                   </w:t>
      </w:r>
      <w:r w:rsidRPr="002945C5">
        <w:rPr>
          <w:rFonts w:ascii="Lucida Bright" w:hAnsi="Lucida Bright"/>
          <w:sz w:val="20"/>
          <w:szCs w:val="20"/>
        </w:rPr>
        <w:t xml:space="preserve">1) Jacob, 2) Michael, 3) Matthew, 4) Joshua, 5) Nicholas </w:t>
      </w:r>
    </w:p>
    <w:p w14:paraId="3D952056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1D06603B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As far as Mary and Joseph were concerned, </w:t>
      </w:r>
    </w:p>
    <w:p w14:paraId="18A67ADF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45C482C5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They didn’t have to make that decision </w:t>
      </w:r>
    </w:p>
    <w:p w14:paraId="1ED99D87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1D7D1558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His name was chosen for them </w:t>
      </w:r>
    </w:p>
    <w:p w14:paraId="62A88784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7663B5C8" w14:textId="5FC306EE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This baby was </w:t>
      </w:r>
      <w:r w:rsidR="00E35039">
        <w:rPr>
          <w:rFonts w:ascii="Lucida Bright" w:hAnsi="Lucida Bright"/>
        </w:rPr>
        <w:t>N</w:t>
      </w:r>
      <w:r w:rsidRPr="009A45F8">
        <w:rPr>
          <w:rFonts w:ascii="Lucida Bright" w:hAnsi="Lucida Bright"/>
        </w:rPr>
        <w:t xml:space="preserve">ot named after his father or other family member </w:t>
      </w:r>
    </w:p>
    <w:p w14:paraId="6A41A9E6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741FBA4A" w14:textId="0A7D30A0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His name was </w:t>
      </w:r>
      <w:r w:rsidR="00E35039">
        <w:rPr>
          <w:rFonts w:ascii="Lucida Bright" w:hAnsi="Lucida Bright"/>
        </w:rPr>
        <w:t>N</w:t>
      </w:r>
      <w:r w:rsidRPr="009A45F8">
        <w:rPr>
          <w:rFonts w:ascii="Lucida Bright" w:hAnsi="Lucida Bright"/>
        </w:rPr>
        <w:t xml:space="preserve">ot chosen from the list of the most popular Jewish names of the day </w:t>
      </w:r>
    </w:p>
    <w:p w14:paraId="003A8BA4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610BD5A3" w14:textId="77777777" w:rsidR="007E226F" w:rsidRPr="002945C5" w:rsidRDefault="007E226F" w:rsidP="00E15CEC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2945C5">
        <w:rPr>
          <w:rFonts w:ascii="Lucida Bright" w:hAnsi="Lucida Bright"/>
          <w:u w:val="dotted"/>
        </w:rPr>
        <w:t xml:space="preserve">This baby was Divinely named </w:t>
      </w:r>
    </w:p>
    <w:p w14:paraId="1E0FBDDD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5CF37B82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He was named by His Eternal Father </w:t>
      </w:r>
    </w:p>
    <w:p w14:paraId="03D61B39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47DF09E3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A45F8">
        <w:rPr>
          <w:rFonts w:ascii="Lucida Bright" w:hAnsi="Lucida Bright"/>
        </w:rPr>
        <w:t xml:space="preserve">They were to call Him </w:t>
      </w:r>
      <w:r w:rsidRPr="009A45F8">
        <w:rPr>
          <w:rFonts w:ascii="Lucida Bright" w:hAnsi="Lucida Bright"/>
          <w:b/>
          <w:i/>
        </w:rPr>
        <w:t>“Jesus”!</w:t>
      </w:r>
    </w:p>
    <w:p w14:paraId="528B1B70" w14:textId="77777777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</w:rPr>
      </w:pPr>
    </w:p>
    <w:p w14:paraId="3DA86696" w14:textId="6ECD9F4F" w:rsidR="007E226F" w:rsidRPr="009A45F8" w:rsidRDefault="007E226F" w:rsidP="00E15CEC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It was an </w:t>
      </w:r>
      <w:r w:rsidRPr="009A45F8">
        <w:rPr>
          <w:rFonts w:ascii="Lucida Bright" w:hAnsi="Lucida Bright"/>
          <w:b/>
        </w:rPr>
        <w:t>‘Appointed’ Name</w:t>
      </w:r>
    </w:p>
    <w:p w14:paraId="00746C9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D76F6D6" w14:textId="018CD60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Next, we see that it was</w:t>
      </w:r>
      <w:r w:rsidR="002945C5">
        <w:rPr>
          <w:rFonts w:ascii="Lucida Bright" w:hAnsi="Lucida Bright"/>
        </w:rPr>
        <w:t xml:space="preserve"> …</w:t>
      </w:r>
    </w:p>
    <w:p w14:paraId="27E82DA3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12B868B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B. An ‘Appropriate’ Name</w:t>
      </w:r>
    </w:p>
    <w:p w14:paraId="4DD546CB" w14:textId="77777777" w:rsidR="007E226F" w:rsidRPr="009A45F8" w:rsidRDefault="007E226F" w:rsidP="007E226F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A09B619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Names always have meaning</w:t>
      </w:r>
    </w:p>
    <w:p w14:paraId="319B9EDF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3A2A96EC" w14:textId="03B995D6" w:rsidR="007E226F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For example, the name Aaron is a Hebrew name that means </w:t>
      </w:r>
      <w:r w:rsidRPr="009A45F8">
        <w:rPr>
          <w:rFonts w:ascii="Lucida Bright" w:hAnsi="Lucida Bright"/>
          <w:i/>
        </w:rPr>
        <w:t>lofty, exalted, High Mountain</w:t>
      </w:r>
      <w:r w:rsidRPr="009A45F8">
        <w:rPr>
          <w:rFonts w:ascii="Lucida Bright" w:hAnsi="Lucida Bright"/>
        </w:rPr>
        <w:t xml:space="preserve"> </w:t>
      </w:r>
    </w:p>
    <w:p w14:paraId="01B5E5B0" w14:textId="3A3931F2" w:rsidR="002945C5" w:rsidRDefault="002945C5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3F3DD810" w14:textId="6F6FD1D3" w:rsidR="002945C5" w:rsidRPr="009A45F8" w:rsidRDefault="002945C5" w:rsidP="002945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There was a time when parent would name their children the way they hoped they would turn out </w:t>
      </w:r>
    </w:p>
    <w:p w14:paraId="0EECA145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26F39D20" w14:textId="759B5BED" w:rsidR="007E226F" w:rsidRPr="009A45F8" w:rsidRDefault="002945C5" w:rsidP="002945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Example … </w:t>
      </w:r>
    </w:p>
    <w:p w14:paraId="1ADEE0BA" w14:textId="77777777" w:rsidR="002945C5" w:rsidRDefault="002945C5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6ADF8BEB" w14:textId="642281EA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  <w:i/>
        </w:rPr>
      </w:pPr>
      <w:r w:rsidRPr="009A45F8">
        <w:rPr>
          <w:rFonts w:ascii="Lucida Bright" w:hAnsi="Lucida Bright"/>
        </w:rPr>
        <w:t xml:space="preserve">Terry is Latin, a form of Terence that means </w:t>
      </w:r>
      <w:r w:rsidRPr="009A45F8">
        <w:rPr>
          <w:rFonts w:ascii="Lucida Bright" w:hAnsi="Lucida Bright"/>
          <w:i/>
        </w:rPr>
        <w:t xml:space="preserve">tender, gracious and good </w:t>
      </w:r>
    </w:p>
    <w:p w14:paraId="1D07B886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4C3EB3C9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  <w:i/>
        </w:rPr>
      </w:pPr>
      <w:r w:rsidRPr="009A45F8">
        <w:rPr>
          <w:rFonts w:ascii="Lucida Bright" w:hAnsi="Lucida Bright"/>
        </w:rPr>
        <w:t xml:space="preserve">Rick is German, a form of Richard, and means </w:t>
      </w:r>
      <w:r w:rsidRPr="009A45F8">
        <w:rPr>
          <w:rFonts w:ascii="Lucida Bright" w:hAnsi="Lucida Bright"/>
          <w:i/>
        </w:rPr>
        <w:t xml:space="preserve">strong ruler </w:t>
      </w:r>
    </w:p>
    <w:p w14:paraId="1C840E52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112633A3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  <w:i/>
        </w:rPr>
      </w:pPr>
      <w:r w:rsidRPr="009A45F8">
        <w:rPr>
          <w:rFonts w:ascii="Lucida Bright" w:hAnsi="Lucida Bright"/>
        </w:rPr>
        <w:t xml:space="preserve">Sherry is French and means </w:t>
      </w:r>
      <w:r w:rsidRPr="009A45F8">
        <w:rPr>
          <w:rFonts w:ascii="Lucida Bright" w:hAnsi="Lucida Bright"/>
          <w:i/>
        </w:rPr>
        <w:t xml:space="preserve">Beloved </w:t>
      </w:r>
    </w:p>
    <w:p w14:paraId="0197B183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33819208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Darin is Persian and means </w:t>
      </w:r>
      <w:r w:rsidRPr="009A45F8">
        <w:rPr>
          <w:rFonts w:ascii="Lucida Bright" w:hAnsi="Lucida Bright"/>
          <w:i/>
        </w:rPr>
        <w:t>precious, present</w:t>
      </w:r>
      <w:r w:rsidRPr="009A45F8">
        <w:rPr>
          <w:rFonts w:ascii="Lucida Bright" w:hAnsi="Lucida Bright"/>
        </w:rPr>
        <w:t xml:space="preserve"> </w:t>
      </w:r>
    </w:p>
    <w:p w14:paraId="0CCC1387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0C15E020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So in regards to appropriate names, </w:t>
      </w:r>
    </w:p>
    <w:p w14:paraId="3E43DEB0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4CC2EAD4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No baby was more appropriately named than Jesus </w:t>
      </w:r>
    </w:p>
    <w:p w14:paraId="6CB7A3ED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C189DED" w14:textId="77777777" w:rsidR="007E226F" w:rsidRPr="002945C5" w:rsidRDefault="007E226F" w:rsidP="002945C5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The </w:t>
      </w:r>
      <w:r w:rsidRPr="002945C5">
        <w:rPr>
          <w:rFonts w:ascii="Lucida Bright" w:hAnsi="Lucida Bright"/>
          <w:b/>
          <w:i/>
        </w:rPr>
        <w:t>“Je”</w:t>
      </w:r>
      <w:r w:rsidRPr="009A45F8">
        <w:rPr>
          <w:rFonts w:ascii="Lucida Bright" w:hAnsi="Lucida Bright"/>
        </w:rPr>
        <w:t xml:space="preserve"> in the name speaks of </w:t>
      </w:r>
      <w:r w:rsidRPr="002945C5">
        <w:rPr>
          <w:rFonts w:ascii="Lucida Bright" w:hAnsi="Lucida Bright"/>
          <w:b/>
          <w:i/>
        </w:rPr>
        <w:t>“Jehovah”</w:t>
      </w:r>
      <w:r w:rsidRPr="002945C5">
        <w:rPr>
          <w:rFonts w:ascii="Lucida Bright" w:hAnsi="Lucida Bright"/>
          <w:b/>
        </w:rPr>
        <w:t xml:space="preserve"> </w:t>
      </w:r>
    </w:p>
    <w:p w14:paraId="376F7D6A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4B2B3010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</w:t>
      </w:r>
      <w:r w:rsidRPr="002945C5">
        <w:rPr>
          <w:rFonts w:ascii="Lucida Bright" w:hAnsi="Lucida Bright"/>
          <w:b/>
          <w:i/>
        </w:rPr>
        <w:t>“sus”</w:t>
      </w:r>
      <w:r w:rsidRPr="009A45F8">
        <w:rPr>
          <w:rFonts w:ascii="Lucida Bright" w:hAnsi="Lucida Bright"/>
        </w:rPr>
        <w:t xml:space="preserve"> means </w:t>
      </w:r>
      <w:r w:rsidRPr="002945C5">
        <w:rPr>
          <w:rFonts w:ascii="Lucida Bright" w:hAnsi="Lucida Bright"/>
          <w:b/>
          <w:i/>
        </w:rPr>
        <w:t>“Saviour”</w:t>
      </w:r>
      <w:r w:rsidRPr="009A45F8">
        <w:rPr>
          <w:rFonts w:ascii="Lucida Bright" w:hAnsi="Lucida Bright"/>
        </w:rPr>
        <w:t xml:space="preserve"> </w:t>
      </w:r>
    </w:p>
    <w:p w14:paraId="52DFA682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6903BB1E" w14:textId="77777777" w:rsidR="007E226F" w:rsidRPr="002945C5" w:rsidRDefault="007E226F" w:rsidP="002945C5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>Together the name means</w:t>
      </w:r>
      <w:r w:rsidRPr="009A45F8">
        <w:rPr>
          <w:rFonts w:ascii="Lucida Bright" w:hAnsi="Lucida Bright"/>
          <w:i/>
        </w:rPr>
        <w:t xml:space="preserve">, </w:t>
      </w:r>
      <w:r w:rsidRPr="002945C5">
        <w:rPr>
          <w:rFonts w:ascii="Lucida Bright" w:hAnsi="Lucida Bright"/>
          <w:b/>
          <w:i/>
        </w:rPr>
        <w:t>“Jehovah is Saviour”</w:t>
      </w:r>
      <w:r w:rsidRPr="002945C5">
        <w:rPr>
          <w:rFonts w:ascii="Lucida Bright" w:hAnsi="Lucida Bright"/>
          <w:b/>
        </w:rPr>
        <w:t xml:space="preserve"> </w:t>
      </w:r>
    </w:p>
    <w:p w14:paraId="4F2E4B55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3E0CE920" w14:textId="735FF691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How fitting and appropriate then for the angel of the Lord to declared in </w:t>
      </w:r>
      <w:r w:rsidRPr="009A45F8">
        <w:rPr>
          <w:rFonts w:ascii="Lucida Bright" w:hAnsi="Lucida Bright"/>
          <w:b/>
        </w:rPr>
        <w:t>v.</w:t>
      </w:r>
      <w:r w:rsidR="002945C5">
        <w:rPr>
          <w:rFonts w:ascii="Lucida Bright" w:hAnsi="Lucida Bright"/>
          <w:b/>
        </w:rPr>
        <w:t xml:space="preserve"> </w:t>
      </w:r>
      <w:r w:rsidRPr="009A45F8">
        <w:rPr>
          <w:rFonts w:ascii="Lucida Bright" w:hAnsi="Lucida Bright"/>
          <w:b/>
        </w:rPr>
        <w:t>21 –</w:t>
      </w:r>
      <w:r w:rsidRPr="009A45F8">
        <w:rPr>
          <w:rFonts w:ascii="Lucida Bright" w:hAnsi="Lucida Bright"/>
        </w:rPr>
        <w:t xml:space="preserve"> </w:t>
      </w:r>
    </w:p>
    <w:p w14:paraId="10584406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25365407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>“He shall save His people from their sins”</w:t>
      </w:r>
      <w:r w:rsidRPr="009A45F8">
        <w:rPr>
          <w:rFonts w:ascii="Lucida Bright" w:hAnsi="Lucida Bright"/>
          <w:b/>
        </w:rPr>
        <w:t xml:space="preserve"> </w:t>
      </w:r>
    </w:p>
    <w:p w14:paraId="30424CB6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78D04F5D" w14:textId="77777777" w:rsidR="009539DE" w:rsidRDefault="009539DE" w:rsidP="002945C5">
      <w:pPr>
        <w:spacing w:after="0" w:line="240" w:lineRule="auto"/>
        <w:ind w:left="540"/>
        <w:rPr>
          <w:rFonts w:ascii="Lucida Bright" w:hAnsi="Lucida Bright"/>
          <w:b/>
        </w:rPr>
      </w:pPr>
    </w:p>
    <w:p w14:paraId="0768577D" w14:textId="77777777" w:rsidR="009539DE" w:rsidRDefault="009539DE" w:rsidP="002945C5">
      <w:pPr>
        <w:spacing w:after="0" w:line="240" w:lineRule="auto"/>
        <w:ind w:left="540"/>
        <w:rPr>
          <w:rFonts w:ascii="Lucida Bright" w:hAnsi="Lucida Bright"/>
          <w:b/>
        </w:rPr>
      </w:pPr>
    </w:p>
    <w:p w14:paraId="432288BF" w14:textId="5CB67C3C" w:rsidR="007E226F" w:rsidRPr="002945C5" w:rsidRDefault="007E226F" w:rsidP="002945C5">
      <w:pPr>
        <w:spacing w:after="0" w:line="240" w:lineRule="auto"/>
        <w:ind w:left="540"/>
        <w:rPr>
          <w:rFonts w:ascii="Lucida Bright" w:hAnsi="Lucida Bright"/>
          <w:i/>
          <w:sz w:val="20"/>
          <w:szCs w:val="20"/>
        </w:rPr>
      </w:pPr>
      <w:r w:rsidRPr="009A45F8">
        <w:rPr>
          <w:rFonts w:ascii="Lucida Bright" w:hAnsi="Lucida Bright"/>
          <w:b/>
          <w:color w:val="000000"/>
        </w:rPr>
        <w:t>Ill.</w:t>
      </w:r>
      <w:r w:rsidRPr="009A45F8">
        <w:rPr>
          <w:rFonts w:ascii="Lucida Bright" w:hAnsi="Lucida Bright"/>
          <w:color w:val="000000"/>
        </w:rPr>
        <w:t xml:space="preserve"> </w:t>
      </w:r>
      <w:r w:rsidRPr="002945C5">
        <w:rPr>
          <w:rFonts w:ascii="Lucida Bright" w:hAnsi="Lucida Bright"/>
          <w:color w:val="000000"/>
          <w:sz w:val="20"/>
          <w:szCs w:val="20"/>
        </w:rPr>
        <w:t xml:space="preserve">John Newton </w:t>
      </w:r>
      <w:r w:rsidR="007F6C13">
        <w:rPr>
          <w:rFonts w:ascii="Lucida Bright" w:hAnsi="Lucida Bright"/>
          <w:color w:val="000000"/>
          <w:sz w:val="20"/>
          <w:szCs w:val="20"/>
        </w:rPr>
        <w:t xml:space="preserve">wrote these words to </w:t>
      </w:r>
      <w:r w:rsidR="00667EF1">
        <w:rPr>
          <w:rFonts w:ascii="Lucida Bright" w:hAnsi="Lucida Bright"/>
          <w:color w:val="000000"/>
          <w:sz w:val="20"/>
          <w:szCs w:val="20"/>
        </w:rPr>
        <w:t xml:space="preserve">a </w:t>
      </w:r>
      <w:r w:rsidRPr="002945C5">
        <w:rPr>
          <w:rFonts w:ascii="Lucida Bright" w:hAnsi="Lucida Bright"/>
          <w:color w:val="000000"/>
          <w:sz w:val="20"/>
          <w:szCs w:val="20"/>
        </w:rPr>
        <w:t>song</w:t>
      </w:r>
      <w:r w:rsidR="002945C5" w:rsidRPr="002945C5">
        <w:rPr>
          <w:rFonts w:ascii="Lucida Bright" w:hAnsi="Lucida Bright"/>
          <w:color w:val="000000"/>
          <w:sz w:val="20"/>
          <w:szCs w:val="20"/>
        </w:rPr>
        <w:t xml:space="preserve"> - </w:t>
      </w:r>
      <w:r w:rsidRPr="002945C5">
        <w:rPr>
          <w:rFonts w:ascii="Lucida Bright" w:hAnsi="Lucida Bright"/>
          <w:i/>
          <w:sz w:val="20"/>
          <w:szCs w:val="20"/>
        </w:rPr>
        <w:t xml:space="preserve">How sweet the Name of Jesus sounds </w:t>
      </w:r>
      <w:r w:rsidR="00113A9E">
        <w:rPr>
          <w:rFonts w:ascii="Lucida Bright" w:hAnsi="Lucida Bright"/>
          <w:i/>
          <w:sz w:val="20"/>
          <w:szCs w:val="20"/>
        </w:rPr>
        <w:t>i</w:t>
      </w:r>
      <w:r w:rsidRPr="002945C5">
        <w:rPr>
          <w:rFonts w:ascii="Lucida Bright" w:hAnsi="Lucida Bright"/>
          <w:i/>
          <w:sz w:val="20"/>
          <w:szCs w:val="20"/>
        </w:rPr>
        <w:t>n a believer’s ear!</w:t>
      </w:r>
      <w:r w:rsidR="002945C5" w:rsidRPr="002945C5">
        <w:rPr>
          <w:rFonts w:ascii="Lucida Bright" w:hAnsi="Lucida Bright"/>
          <w:i/>
          <w:sz w:val="20"/>
          <w:szCs w:val="20"/>
        </w:rPr>
        <w:t xml:space="preserve"> </w:t>
      </w:r>
      <w:r w:rsidRPr="002945C5">
        <w:rPr>
          <w:rFonts w:ascii="Lucida Bright" w:hAnsi="Lucida Bright"/>
          <w:i/>
          <w:sz w:val="20"/>
          <w:szCs w:val="20"/>
        </w:rPr>
        <w:t>It soothes his sorrows, heals his wounds, And drives away his fear.</w:t>
      </w:r>
      <w:r w:rsidR="002945C5" w:rsidRPr="002945C5">
        <w:rPr>
          <w:rFonts w:ascii="Lucida Bright" w:hAnsi="Lucida Bright"/>
          <w:i/>
          <w:sz w:val="20"/>
          <w:szCs w:val="20"/>
        </w:rPr>
        <w:t xml:space="preserve"> </w:t>
      </w:r>
      <w:r w:rsidRPr="002945C5">
        <w:rPr>
          <w:rFonts w:ascii="Lucida Bright" w:hAnsi="Lucida Bright"/>
          <w:i/>
          <w:sz w:val="20"/>
          <w:szCs w:val="20"/>
        </w:rPr>
        <w:t>It makes the wounded spirit whole, And calms the troubled breast; ‘Tis manna to the hungry soul, And to the weary, rest.</w:t>
      </w:r>
    </w:p>
    <w:p w14:paraId="1EE4CF8C" w14:textId="77777777" w:rsidR="007E226F" w:rsidRPr="009A45F8" w:rsidRDefault="007E226F" w:rsidP="002945C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b/>
        </w:rPr>
      </w:pPr>
    </w:p>
    <w:p w14:paraId="152D9738" w14:textId="211E8C05" w:rsidR="007E226F" w:rsidRPr="002945C5" w:rsidRDefault="007E226F" w:rsidP="002945C5">
      <w:pPr>
        <w:pStyle w:val="NormalWeb"/>
        <w:spacing w:before="0" w:beforeAutospacing="0" w:after="0" w:afterAutospacing="0" w:line="240" w:lineRule="auto"/>
        <w:ind w:left="540"/>
        <w:rPr>
          <w:rFonts w:ascii="Lucida Bright" w:hAnsi="Lucida Bright"/>
          <w:i/>
          <w:sz w:val="20"/>
          <w:szCs w:val="20"/>
        </w:rPr>
      </w:pPr>
      <w:r w:rsidRPr="009A45F8">
        <w:rPr>
          <w:rFonts w:ascii="Lucida Bright" w:hAnsi="Lucida Bright"/>
          <w:b/>
        </w:rPr>
        <w:t>Ill.</w:t>
      </w:r>
      <w:r w:rsidRPr="009A45F8">
        <w:rPr>
          <w:rFonts w:ascii="Lucida Bright" w:hAnsi="Lucida Bright"/>
        </w:rPr>
        <w:t xml:space="preserve"> </w:t>
      </w:r>
      <w:r w:rsidRPr="002945C5">
        <w:rPr>
          <w:rFonts w:ascii="Lucida Bright" w:hAnsi="Lucida Bright"/>
          <w:sz w:val="20"/>
          <w:szCs w:val="20"/>
        </w:rPr>
        <w:t>Franklin Belden echoed the same sentiments in his great hymn</w:t>
      </w:r>
      <w:r w:rsidR="002945C5" w:rsidRPr="002945C5">
        <w:rPr>
          <w:rFonts w:ascii="Lucida Bright" w:hAnsi="Lucida Bright"/>
          <w:sz w:val="20"/>
          <w:szCs w:val="20"/>
        </w:rPr>
        <w:t xml:space="preserve">  </w:t>
      </w:r>
      <w:r w:rsidR="007F6C13">
        <w:rPr>
          <w:rFonts w:ascii="Lucida Bright" w:hAnsi="Lucida Bright"/>
          <w:i/>
          <w:sz w:val="20"/>
          <w:szCs w:val="20"/>
        </w:rPr>
        <w:t>“</w:t>
      </w:r>
      <w:r w:rsidRPr="002945C5">
        <w:rPr>
          <w:rFonts w:ascii="Lucida Bright" w:hAnsi="Lucida Bright"/>
          <w:i/>
          <w:sz w:val="20"/>
          <w:szCs w:val="20"/>
        </w:rPr>
        <w:t>There’s no other name like Jesus</w:t>
      </w:r>
      <w:r w:rsidR="007F6C13">
        <w:rPr>
          <w:rFonts w:ascii="Lucida Bright" w:hAnsi="Lucida Bright"/>
          <w:i/>
          <w:sz w:val="20"/>
          <w:szCs w:val="20"/>
        </w:rPr>
        <w:t xml:space="preserve">” - </w:t>
      </w:r>
      <w:r w:rsidRPr="002945C5">
        <w:rPr>
          <w:rFonts w:ascii="Lucida Bright" w:hAnsi="Lucida Bright"/>
          <w:i/>
          <w:sz w:val="20"/>
          <w:szCs w:val="20"/>
        </w:rPr>
        <w:t>‘Tis the dearest name we know, ‘Tis the angel’s joy in Heaven, ‘Tis the Christian’s joy below.</w:t>
      </w:r>
    </w:p>
    <w:p w14:paraId="110F01E2" w14:textId="77777777" w:rsidR="007E226F" w:rsidRPr="009A45F8" w:rsidRDefault="007E226F" w:rsidP="002945C5">
      <w:pPr>
        <w:pStyle w:val="chorus"/>
        <w:spacing w:before="0" w:beforeAutospacing="0" w:after="0" w:afterAutospacing="0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7C7F9F8" w14:textId="4FBF288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Why is the name </w:t>
      </w:r>
      <w:r w:rsidRPr="009A45F8">
        <w:rPr>
          <w:rFonts w:ascii="Lucida Bright" w:hAnsi="Lucida Bright"/>
          <w:b/>
          <w:i/>
        </w:rPr>
        <w:t>“Jesus”</w:t>
      </w:r>
      <w:r w:rsidRPr="009A45F8">
        <w:rPr>
          <w:rFonts w:ascii="Lucida Bright" w:hAnsi="Lucida Bright"/>
        </w:rPr>
        <w:t xml:space="preserve"> so </w:t>
      </w:r>
      <w:r w:rsidR="00667EF1">
        <w:rPr>
          <w:rFonts w:ascii="Lucida Bright" w:hAnsi="Lucida Bright"/>
        </w:rPr>
        <w:t>S</w:t>
      </w:r>
      <w:r w:rsidRPr="009A45F8">
        <w:rPr>
          <w:rFonts w:ascii="Lucida Bright" w:hAnsi="Lucida Bright"/>
        </w:rPr>
        <w:t xml:space="preserve">weet, so </w:t>
      </w:r>
      <w:r w:rsidR="00667EF1">
        <w:rPr>
          <w:rFonts w:ascii="Lucida Bright" w:hAnsi="Lucida Bright"/>
        </w:rPr>
        <w:t>N</w:t>
      </w:r>
      <w:r w:rsidRPr="009A45F8">
        <w:rPr>
          <w:rFonts w:ascii="Lucida Bright" w:hAnsi="Lucida Bright"/>
        </w:rPr>
        <w:t xml:space="preserve">ear and so </w:t>
      </w:r>
      <w:r w:rsidR="00667EF1">
        <w:rPr>
          <w:rFonts w:ascii="Lucida Bright" w:hAnsi="Lucida Bright"/>
        </w:rPr>
        <w:t>D</w:t>
      </w:r>
      <w:r w:rsidRPr="009A45F8">
        <w:rPr>
          <w:rFonts w:ascii="Lucida Bright" w:hAnsi="Lucida Bright"/>
        </w:rPr>
        <w:t xml:space="preserve">ear to our hearts? </w:t>
      </w:r>
    </w:p>
    <w:p w14:paraId="1DCD61C8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6B2D0275" w14:textId="3A7B22BF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Because it’s the name that declares </w:t>
      </w:r>
      <w:r w:rsidR="00F866F7">
        <w:rPr>
          <w:rFonts w:ascii="Lucida Bright" w:hAnsi="Lucida Bright"/>
        </w:rPr>
        <w:t>He</w:t>
      </w:r>
      <w:r w:rsidRPr="009A45F8">
        <w:rPr>
          <w:rFonts w:ascii="Lucida Bright" w:hAnsi="Lucida Bright"/>
        </w:rPr>
        <w:t xml:space="preserve"> is the One who save</w:t>
      </w:r>
      <w:r w:rsidR="00113A9E">
        <w:rPr>
          <w:rFonts w:ascii="Lucida Bright" w:hAnsi="Lucida Bright"/>
        </w:rPr>
        <w:t>d</w:t>
      </w:r>
      <w:r w:rsidRPr="009A45F8">
        <w:rPr>
          <w:rFonts w:ascii="Lucida Bright" w:hAnsi="Lucida Bright"/>
        </w:rPr>
        <w:t xml:space="preserve"> us from our sins </w:t>
      </w:r>
    </w:p>
    <w:p w14:paraId="38C42350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78B819D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t>→</w:t>
      </w:r>
      <w:r w:rsidRPr="009A45F8">
        <w:rPr>
          <w:rFonts w:ascii="Lucida Bright" w:hAnsi="Lucida Bright"/>
        </w:rPr>
        <w:t xml:space="preserve"> If our greatest need had been </w:t>
      </w:r>
      <w:r w:rsidRPr="002945C5">
        <w:rPr>
          <w:rFonts w:ascii="Lucida Bright" w:hAnsi="Lucida Bright"/>
          <w:u w:val="dotted"/>
        </w:rPr>
        <w:t>information,</w:t>
      </w:r>
      <w:r w:rsidRPr="009A45F8">
        <w:rPr>
          <w:rFonts w:ascii="Lucida Bright" w:hAnsi="Lucida Bright"/>
        </w:rPr>
        <w:t xml:space="preserve"> </w:t>
      </w:r>
    </w:p>
    <w:p w14:paraId="1DF83DCD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767AC2D" w14:textId="77777777" w:rsidR="007E226F" w:rsidRPr="009A45F8" w:rsidRDefault="007E226F" w:rsidP="002945C5">
      <w:pPr>
        <w:spacing w:after="0" w:line="240" w:lineRule="auto"/>
        <w:ind w:left="81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God would have sent us an </w:t>
      </w:r>
      <w:r w:rsidRPr="002945C5">
        <w:rPr>
          <w:rFonts w:ascii="Lucida Bright" w:hAnsi="Lucida Bright"/>
          <w:u w:val="dotted"/>
        </w:rPr>
        <w:t xml:space="preserve">educator </w:t>
      </w:r>
    </w:p>
    <w:p w14:paraId="3F4517DC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8B120C5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t>→</w:t>
      </w:r>
      <w:r w:rsidRPr="009A45F8">
        <w:rPr>
          <w:rFonts w:ascii="Lucida Bright" w:hAnsi="Lucida Bright"/>
        </w:rPr>
        <w:t xml:space="preserve"> If our greatest need had been </w:t>
      </w:r>
      <w:r w:rsidRPr="002945C5">
        <w:rPr>
          <w:rFonts w:ascii="Lucida Bright" w:hAnsi="Lucida Bright"/>
          <w:u w:val="dotted"/>
        </w:rPr>
        <w:t>technology,</w:t>
      </w:r>
      <w:r w:rsidRPr="009A45F8">
        <w:rPr>
          <w:rFonts w:ascii="Lucida Bright" w:hAnsi="Lucida Bright"/>
        </w:rPr>
        <w:t xml:space="preserve"> </w:t>
      </w:r>
    </w:p>
    <w:p w14:paraId="1E431B35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0F777A7A" w14:textId="77777777" w:rsidR="007E226F" w:rsidRPr="009A45F8" w:rsidRDefault="007E226F" w:rsidP="002945C5">
      <w:pPr>
        <w:spacing w:after="0" w:line="240" w:lineRule="auto"/>
        <w:ind w:left="540" w:firstLine="36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God would have sent us a </w:t>
      </w:r>
      <w:r w:rsidRPr="002945C5">
        <w:rPr>
          <w:rFonts w:ascii="Lucida Bright" w:hAnsi="Lucida Bright"/>
          <w:u w:val="dotted"/>
        </w:rPr>
        <w:t>scientist</w:t>
      </w:r>
      <w:r w:rsidRPr="009A45F8">
        <w:rPr>
          <w:rFonts w:ascii="Lucida Bright" w:hAnsi="Lucida Bright"/>
          <w:u w:val="single"/>
        </w:rPr>
        <w:t xml:space="preserve"> </w:t>
      </w:r>
    </w:p>
    <w:p w14:paraId="75A252F7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6F55B3DB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t>→</w:t>
      </w:r>
      <w:r w:rsidRPr="009A45F8">
        <w:rPr>
          <w:rFonts w:ascii="Lucida Bright" w:hAnsi="Lucida Bright"/>
        </w:rPr>
        <w:t xml:space="preserve"> If our greatest need had been </w:t>
      </w:r>
      <w:r w:rsidRPr="002945C5">
        <w:rPr>
          <w:rFonts w:ascii="Lucida Bright" w:hAnsi="Lucida Bright"/>
          <w:u w:val="dotted"/>
        </w:rPr>
        <w:t>money,</w:t>
      </w:r>
      <w:r w:rsidRPr="009A45F8">
        <w:rPr>
          <w:rFonts w:ascii="Lucida Bright" w:hAnsi="Lucida Bright"/>
        </w:rPr>
        <w:t xml:space="preserve"> </w:t>
      </w:r>
    </w:p>
    <w:p w14:paraId="45E1C894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01D89E86" w14:textId="77777777" w:rsidR="007E226F" w:rsidRPr="009A45F8" w:rsidRDefault="007E226F" w:rsidP="002945C5">
      <w:pPr>
        <w:spacing w:after="0" w:line="240" w:lineRule="auto"/>
        <w:ind w:left="540" w:firstLine="36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God would have sent us an </w:t>
      </w:r>
      <w:r w:rsidRPr="002945C5">
        <w:rPr>
          <w:rFonts w:ascii="Lucida Bright" w:hAnsi="Lucida Bright"/>
          <w:u w:val="dotted"/>
        </w:rPr>
        <w:t xml:space="preserve">economist </w:t>
      </w:r>
    </w:p>
    <w:p w14:paraId="6E463C77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178A8D82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t>→</w:t>
      </w:r>
      <w:r w:rsidRPr="009A45F8">
        <w:rPr>
          <w:rFonts w:ascii="Lucida Bright" w:hAnsi="Lucida Bright"/>
        </w:rPr>
        <w:t xml:space="preserve"> If our greatest need had been </w:t>
      </w:r>
      <w:r w:rsidRPr="002945C5">
        <w:rPr>
          <w:rFonts w:ascii="Lucida Bright" w:hAnsi="Lucida Bright"/>
          <w:u w:val="dotted"/>
        </w:rPr>
        <w:t>pleasure,</w:t>
      </w:r>
      <w:r w:rsidRPr="009A45F8">
        <w:rPr>
          <w:rFonts w:ascii="Lucida Bright" w:hAnsi="Lucida Bright"/>
        </w:rPr>
        <w:t xml:space="preserve"> </w:t>
      </w:r>
    </w:p>
    <w:p w14:paraId="39636A67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35F5B168" w14:textId="77777777" w:rsidR="007E226F" w:rsidRPr="009A45F8" w:rsidRDefault="007E226F" w:rsidP="002945C5">
      <w:pPr>
        <w:spacing w:after="0" w:line="240" w:lineRule="auto"/>
        <w:ind w:left="81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God would have sent us an </w:t>
      </w:r>
      <w:r w:rsidRPr="002945C5">
        <w:rPr>
          <w:rFonts w:ascii="Lucida Bright" w:hAnsi="Lucida Bright"/>
          <w:u w:val="dotted"/>
        </w:rPr>
        <w:t xml:space="preserve">entertainer </w:t>
      </w:r>
    </w:p>
    <w:p w14:paraId="2DA3C144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7E3A2969" w14:textId="36B96769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But none of these were our greatest need </w:t>
      </w:r>
    </w:p>
    <w:p w14:paraId="1853ADF0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D448F5A" w14:textId="1DCA7F69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Our greatest need was </w:t>
      </w:r>
      <w:r w:rsidR="002945C5">
        <w:rPr>
          <w:rFonts w:ascii="Lucida Bright" w:hAnsi="Lucida Bright"/>
        </w:rPr>
        <w:t>F</w:t>
      </w:r>
      <w:r w:rsidRPr="009A45F8">
        <w:rPr>
          <w:rFonts w:ascii="Lucida Bright" w:hAnsi="Lucida Bright"/>
        </w:rPr>
        <w:t xml:space="preserve">orgiveness! </w:t>
      </w:r>
    </w:p>
    <w:p w14:paraId="2A3C4E42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6692F64B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So God sent us a Saviour! </w:t>
      </w:r>
    </w:p>
    <w:p w14:paraId="2EFF7D8E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1A80700E" w14:textId="72CFF73C" w:rsidR="007E226F" w:rsidRPr="009A45F8" w:rsidRDefault="007E226F" w:rsidP="00113A9E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  <w:b/>
          <w:i/>
        </w:rPr>
        <w:t>“Jesus”</w:t>
      </w:r>
      <w:r w:rsidRPr="009A45F8">
        <w:rPr>
          <w:rFonts w:ascii="Lucida Bright" w:hAnsi="Lucida Bright"/>
        </w:rPr>
        <w:t xml:space="preserve"> is the name that </w:t>
      </w:r>
      <w:r w:rsidR="007F6C13" w:rsidRPr="007F6C13">
        <w:rPr>
          <w:rFonts w:ascii="Lucida Bright" w:hAnsi="Lucida Bright"/>
          <w:u w:val="dotted"/>
        </w:rPr>
        <w:t>I</w:t>
      </w:r>
      <w:r w:rsidRPr="007F6C13">
        <w:rPr>
          <w:rFonts w:ascii="Lucida Bright" w:hAnsi="Lucida Bright"/>
          <w:u w:val="dotted"/>
        </w:rPr>
        <w:t>dentifies</w:t>
      </w:r>
      <w:r w:rsidRPr="009A45F8">
        <w:rPr>
          <w:rFonts w:ascii="Lucida Bright" w:hAnsi="Lucida Bright"/>
        </w:rPr>
        <w:t xml:space="preserve"> Him as th</w:t>
      </w:r>
      <w:r w:rsidR="007F6C13">
        <w:rPr>
          <w:rFonts w:ascii="Lucida Bright" w:hAnsi="Lucida Bright"/>
        </w:rPr>
        <w:t>e</w:t>
      </w:r>
      <w:r w:rsidRPr="009A45F8">
        <w:rPr>
          <w:rFonts w:ascii="Lucida Bright" w:hAnsi="Lucida Bright"/>
        </w:rPr>
        <w:t xml:space="preserve"> Saviour  </w:t>
      </w:r>
    </w:p>
    <w:p w14:paraId="4C5776CB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52751BF1" w14:textId="262A2AA2" w:rsidR="007E226F" w:rsidRPr="009A45F8" w:rsidRDefault="000225E6" w:rsidP="002945C5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do we see … </w:t>
      </w:r>
      <w:r w:rsidR="007E226F" w:rsidRPr="009A45F8">
        <w:rPr>
          <w:rFonts w:ascii="Lucida Bright" w:hAnsi="Lucida Bright"/>
        </w:rPr>
        <w:t xml:space="preserve"> </w:t>
      </w:r>
    </w:p>
    <w:p w14:paraId="71BDD05A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</w:rPr>
      </w:pPr>
    </w:p>
    <w:p w14:paraId="19EF0ACD" w14:textId="77777777" w:rsidR="007E226F" w:rsidRPr="009A45F8" w:rsidRDefault="007E226F" w:rsidP="002945C5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THE “NAME” OF THIS BABY</w:t>
      </w:r>
    </w:p>
    <w:p w14:paraId="027E28ED" w14:textId="77777777" w:rsidR="007E226F" w:rsidRPr="009A45F8" w:rsidRDefault="007E226F" w:rsidP="007E226F">
      <w:pPr>
        <w:spacing w:after="0" w:line="240" w:lineRule="auto"/>
        <w:ind w:left="360"/>
        <w:rPr>
          <w:rFonts w:ascii="Lucida Bright" w:hAnsi="Lucida Bright"/>
        </w:rPr>
      </w:pPr>
    </w:p>
    <w:p w14:paraId="3CF4C664" w14:textId="26F01586" w:rsidR="007E226F" w:rsidRPr="009A45F8" w:rsidRDefault="007E226F" w:rsidP="007E226F">
      <w:pPr>
        <w:spacing w:after="0" w:line="240" w:lineRule="auto"/>
        <w:ind w:left="360"/>
        <w:rPr>
          <w:rFonts w:ascii="Lucida Bright" w:hAnsi="Lucida Bright"/>
        </w:rPr>
      </w:pPr>
      <w:r w:rsidRPr="009A45F8">
        <w:rPr>
          <w:rFonts w:ascii="Lucida Bright" w:hAnsi="Lucida Bright"/>
        </w:rPr>
        <w:t>But also</w:t>
      </w:r>
      <w:r w:rsidR="002945C5">
        <w:rPr>
          <w:rFonts w:ascii="Lucida Bright" w:hAnsi="Lucida Bright"/>
        </w:rPr>
        <w:t xml:space="preserve"> … </w:t>
      </w:r>
    </w:p>
    <w:p w14:paraId="156BD050" w14:textId="77777777" w:rsidR="007E226F" w:rsidRPr="009A45F8" w:rsidRDefault="007E226F" w:rsidP="007E226F">
      <w:pPr>
        <w:spacing w:after="0" w:line="240" w:lineRule="auto"/>
        <w:ind w:left="360"/>
        <w:rPr>
          <w:rFonts w:ascii="Lucida Bright" w:hAnsi="Lucida Bright"/>
        </w:rPr>
      </w:pPr>
    </w:p>
    <w:p w14:paraId="64233958" w14:textId="77777777" w:rsidR="007E226F" w:rsidRPr="009A45F8" w:rsidRDefault="007E226F" w:rsidP="007E226F">
      <w:pPr>
        <w:spacing w:after="0" w:line="240" w:lineRule="auto"/>
        <w:ind w:hanging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</w:rPr>
        <w:t xml:space="preserve">II. </w:t>
      </w:r>
      <w:r w:rsidRPr="009A45F8">
        <w:rPr>
          <w:rFonts w:ascii="Lucida Bright" w:hAnsi="Lucida Bright"/>
          <w:b/>
          <w:bCs/>
          <w:u w:val="single"/>
        </w:rPr>
        <w:t>THE “NATURE” OF THIS BABY</w:t>
      </w:r>
    </w:p>
    <w:p w14:paraId="365BCC39" w14:textId="77777777" w:rsidR="007E226F" w:rsidRPr="009A45F8" w:rsidRDefault="007E226F" w:rsidP="007E226F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7AB665B8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We read in </w:t>
      </w:r>
      <w:r w:rsidRPr="009A45F8">
        <w:rPr>
          <w:rFonts w:ascii="Lucida Bright" w:hAnsi="Lucida Bright"/>
          <w:b/>
        </w:rPr>
        <w:t>v. 23 –</w:t>
      </w:r>
      <w:r w:rsidRPr="009A45F8">
        <w:rPr>
          <w:rFonts w:ascii="Lucida Bright" w:hAnsi="Lucida Bright"/>
        </w:rPr>
        <w:t xml:space="preserve"> </w:t>
      </w:r>
    </w:p>
    <w:p w14:paraId="42693AD4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5A02C1F0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>“Behold, a virgin shall be with child, and shall bring forth a son, and they shall call His name Emmanuel, which being interpreted is, God with us”</w:t>
      </w:r>
      <w:r w:rsidRPr="009A45F8">
        <w:rPr>
          <w:rFonts w:ascii="Lucida Bright" w:hAnsi="Lucida Bright"/>
          <w:b/>
        </w:rPr>
        <w:t xml:space="preserve"> </w:t>
      </w:r>
    </w:p>
    <w:p w14:paraId="36D6F5BF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6F9E66E4" w14:textId="07C03B8D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First, </w:t>
      </w:r>
      <w:r w:rsidR="00113A9E">
        <w:rPr>
          <w:rFonts w:ascii="Lucida Bright" w:hAnsi="Lucida Bright"/>
        </w:rPr>
        <w:t xml:space="preserve">we see </w:t>
      </w:r>
      <w:r w:rsidRPr="009A45F8">
        <w:rPr>
          <w:rFonts w:ascii="Lucida Bright" w:hAnsi="Lucida Bright"/>
        </w:rPr>
        <w:t>in th</w:t>
      </w:r>
      <w:r w:rsidR="00113A9E">
        <w:rPr>
          <w:rFonts w:ascii="Lucida Bright" w:hAnsi="Lucida Bright"/>
        </w:rPr>
        <w:t>e</w:t>
      </w:r>
      <w:r w:rsidRPr="009A45F8">
        <w:rPr>
          <w:rFonts w:ascii="Lucida Bright" w:hAnsi="Lucida Bright"/>
        </w:rPr>
        <w:t xml:space="preserve"> angel’s words</w:t>
      </w:r>
      <w:r w:rsidR="002945C5">
        <w:rPr>
          <w:rFonts w:ascii="Lucida Bright" w:hAnsi="Lucida Bright"/>
        </w:rPr>
        <w:t xml:space="preserve"> … </w:t>
      </w:r>
    </w:p>
    <w:p w14:paraId="2ADE361C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29CE9EA0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A. A ‘Miraculous Conception’</w:t>
      </w:r>
    </w:p>
    <w:p w14:paraId="76A81A6B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2A0A60D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angel declared – </w:t>
      </w:r>
    </w:p>
    <w:p w14:paraId="6B3246E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2D74FE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 xml:space="preserve">“Behold, </w:t>
      </w:r>
      <w:r w:rsidRPr="007F6C13">
        <w:rPr>
          <w:rFonts w:ascii="Lucida Bright" w:hAnsi="Lucida Bright"/>
          <w:b/>
          <w:i/>
          <w:iCs/>
          <w:u w:val="dotted"/>
        </w:rPr>
        <w:t>a virgin</w:t>
      </w:r>
      <w:r w:rsidRPr="009A45F8">
        <w:rPr>
          <w:rFonts w:ascii="Lucida Bright" w:hAnsi="Lucida Bright"/>
          <w:b/>
          <w:i/>
          <w:iCs/>
        </w:rPr>
        <w:t xml:space="preserve"> shall be with child”</w:t>
      </w:r>
      <w:r w:rsidRPr="009A45F8">
        <w:rPr>
          <w:rFonts w:ascii="Lucida Bright" w:hAnsi="Lucida Bright"/>
          <w:b/>
        </w:rPr>
        <w:t xml:space="preserve"> </w:t>
      </w:r>
    </w:p>
    <w:p w14:paraId="19223DE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1AD4B4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This was to be no ordinary birth </w:t>
      </w:r>
    </w:p>
    <w:p w14:paraId="6531823E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75E7478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This was to be a virgin conceiving and giving birth to a child </w:t>
      </w:r>
    </w:p>
    <w:p w14:paraId="3DA6EFB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84639CF" w14:textId="260D6A58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Hundreds of year earlier, the prophet Isaiah (</w:t>
      </w:r>
      <w:r w:rsidRPr="009A45F8">
        <w:rPr>
          <w:rFonts w:ascii="Lucida Bright" w:hAnsi="Lucida Bright"/>
          <w:b/>
        </w:rPr>
        <w:t>7:14</w:t>
      </w:r>
      <w:r w:rsidRPr="009A45F8">
        <w:rPr>
          <w:rFonts w:ascii="Lucida Bright" w:hAnsi="Lucida Bright"/>
        </w:rPr>
        <w:t xml:space="preserve">) </w:t>
      </w:r>
      <w:r w:rsidR="000225E6">
        <w:rPr>
          <w:rFonts w:ascii="Lucida Bright" w:hAnsi="Lucida Bright"/>
        </w:rPr>
        <w:t xml:space="preserve">said </w:t>
      </w:r>
      <w:r w:rsidRPr="009A45F8">
        <w:rPr>
          <w:rFonts w:ascii="Lucida Bright" w:hAnsi="Lucida Bright"/>
        </w:rPr>
        <w:t xml:space="preserve"> </w:t>
      </w:r>
    </w:p>
    <w:p w14:paraId="4924923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B0B1869" w14:textId="265F79F9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 xml:space="preserve">“Therefore the Lord Himself shall give you a sign; </w:t>
      </w:r>
      <w:r w:rsidR="000225E6">
        <w:rPr>
          <w:rFonts w:ascii="Lucida Bright" w:hAnsi="Lucida Bright"/>
          <w:b/>
          <w:i/>
          <w:iCs/>
        </w:rPr>
        <w:t xml:space="preserve"> </w:t>
      </w:r>
      <w:r w:rsidRPr="009A45F8">
        <w:rPr>
          <w:rFonts w:ascii="Lucida Bright" w:hAnsi="Lucida Bright"/>
          <w:b/>
          <w:i/>
          <w:iCs/>
        </w:rPr>
        <w:t>Behold, a virgin shall conceive, and bear a son…”</w:t>
      </w:r>
      <w:r w:rsidRPr="009A45F8">
        <w:rPr>
          <w:rFonts w:ascii="Lucida Bright" w:hAnsi="Lucida Bright"/>
          <w:b/>
        </w:rPr>
        <w:t xml:space="preserve"> </w:t>
      </w:r>
    </w:p>
    <w:p w14:paraId="13B43D5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4A26AEF" w14:textId="7526D318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This was to be a birth</w:t>
      </w:r>
      <w:r w:rsidR="007F6C13">
        <w:rPr>
          <w:rFonts w:ascii="Lucida Bright" w:hAnsi="Lucida Bright"/>
        </w:rPr>
        <w:t xml:space="preserve"> …</w:t>
      </w:r>
      <w:r w:rsidRPr="009A45F8">
        <w:rPr>
          <w:rFonts w:ascii="Lucida Bright" w:hAnsi="Lucida Bright"/>
        </w:rPr>
        <w:t xml:space="preserve"> like no other, for this was to be a </w:t>
      </w:r>
      <w:r w:rsidR="007F6C13">
        <w:rPr>
          <w:rFonts w:ascii="Lucida Bright" w:hAnsi="Lucida Bright"/>
        </w:rPr>
        <w:t>M</w:t>
      </w:r>
      <w:r w:rsidR="000225E6">
        <w:rPr>
          <w:rFonts w:ascii="Lucida Bright" w:hAnsi="Lucida Bright"/>
        </w:rPr>
        <w:t xml:space="preserve">iracle </w:t>
      </w:r>
      <w:r w:rsidR="007F6C13">
        <w:rPr>
          <w:rFonts w:ascii="Lucida Bright" w:hAnsi="Lucida Bright"/>
        </w:rPr>
        <w:t>B</w:t>
      </w:r>
      <w:r w:rsidRPr="009A45F8">
        <w:rPr>
          <w:rFonts w:ascii="Lucida Bright" w:hAnsi="Lucida Bright"/>
        </w:rPr>
        <w:t>irth</w:t>
      </w:r>
    </w:p>
    <w:p w14:paraId="65ED000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50261482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Perhaps no truth concerning Jesus Christ has been attacked more than His virgin birth </w:t>
      </w:r>
    </w:p>
    <w:p w14:paraId="5FED9983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7804445" w14:textId="77777777" w:rsidR="007F6C13" w:rsidRDefault="007F6C13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9273213" w14:textId="6D7D35A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Doubters and Deniers say that the virgin birth </w:t>
      </w:r>
      <w:r w:rsidR="000225E6">
        <w:rPr>
          <w:rFonts w:ascii="Lucida Bright" w:hAnsi="Lucida Bright"/>
        </w:rPr>
        <w:t>i</w:t>
      </w:r>
      <w:r w:rsidRPr="009A45F8">
        <w:rPr>
          <w:rFonts w:ascii="Lucida Bright" w:hAnsi="Lucida Bright"/>
        </w:rPr>
        <w:t>s  physical</w:t>
      </w:r>
      <w:r w:rsidR="000225E6">
        <w:rPr>
          <w:rFonts w:ascii="Lucida Bright" w:hAnsi="Lucida Bright"/>
        </w:rPr>
        <w:t>ly</w:t>
      </w:r>
      <w:r w:rsidRPr="009A45F8">
        <w:rPr>
          <w:rFonts w:ascii="Lucida Bright" w:hAnsi="Lucida Bright"/>
        </w:rPr>
        <w:t xml:space="preserve"> </w:t>
      </w:r>
      <w:r w:rsidR="000225E6">
        <w:rPr>
          <w:rFonts w:ascii="Lucida Bright" w:hAnsi="Lucida Bright"/>
        </w:rPr>
        <w:t xml:space="preserve">impossible </w:t>
      </w:r>
      <w:r w:rsidRPr="009A45F8">
        <w:rPr>
          <w:rFonts w:ascii="Lucida Bright" w:hAnsi="Lucida Bright"/>
        </w:rPr>
        <w:t xml:space="preserve"> </w:t>
      </w:r>
    </w:p>
    <w:p w14:paraId="2FB8C39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E336226" w14:textId="2BCCA329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I agree!  </w:t>
      </w:r>
    </w:p>
    <w:p w14:paraId="744928C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5AEB72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Yet, we are not talking about the natural </w:t>
      </w:r>
    </w:p>
    <w:p w14:paraId="0AB64BD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E880858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But the supernatural </w:t>
      </w:r>
    </w:p>
    <w:p w14:paraId="13B4C2E8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8A5F4D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When Mary asked in </w:t>
      </w:r>
      <w:r w:rsidRPr="009A45F8">
        <w:rPr>
          <w:rFonts w:ascii="Lucida Bright" w:hAnsi="Lucida Bright"/>
          <w:b/>
        </w:rPr>
        <w:t>Luke 1:34</w:t>
      </w:r>
      <w:r w:rsidRPr="009A45F8">
        <w:rPr>
          <w:rFonts w:ascii="Lucida Bright" w:hAnsi="Lucida Bright"/>
        </w:rPr>
        <w:t xml:space="preserve"> – </w:t>
      </w:r>
    </w:p>
    <w:p w14:paraId="31AE4BD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6A08DB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>“How shall this be, seeing I know not a man”</w:t>
      </w:r>
      <w:r w:rsidRPr="009A45F8">
        <w:rPr>
          <w:rFonts w:ascii="Lucida Bright" w:hAnsi="Lucida Bright"/>
          <w:b/>
        </w:rPr>
        <w:t xml:space="preserve"> </w:t>
      </w:r>
    </w:p>
    <w:p w14:paraId="58695CB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D163A3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angel answered her in </w:t>
      </w:r>
      <w:r w:rsidRPr="009A45F8">
        <w:rPr>
          <w:rFonts w:ascii="Lucida Bright" w:hAnsi="Lucida Bright"/>
          <w:b/>
        </w:rPr>
        <w:t>v.37</w:t>
      </w:r>
      <w:r w:rsidRPr="009A45F8">
        <w:rPr>
          <w:rFonts w:ascii="Lucida Bright" w:hAnsi="Lucida Bright"/>
        </w:rPr>
        <w:t xml:space="preserve"> – </w:t>
      </w:r>
    </w:p>
    <w:p w14:paraId="38C3F4C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0920A8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>“For with God nothing shall be impossible”</w:t>
      </w:r>
      <w:r w:rsidRPr="009A45F8">
        <w:rPr>
          <w:rFonts w:ascii="Lucida Bright" w:hAnsi="Lucida Bright"/>
          <w:b/>
        </w:rPr>
        <w:t xml:space="preserve">  </w:t>
      </w:r>
    </w:p>
    <w:p w14:paraId="63B64D24" w14:textId="016F313A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63BA4FE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There have always been those who have Doubted and Denied the miraculous virgin birth of the Lord Jesus </w:t>
      </w:r>
    </w:p>
    <w:p w14:paraId="7D97DAA8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5AC506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As long as time stands, there will be Doubters and Skeptics </w:t>
      </w:r>
    </w:p>
    <w:p w14:paraId="7E952C2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BCB9881" w14:textId="14AE7A74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Yet, that doesn</w:t>
      </w:r>
      <w:r w:rsidR="007F6C13">
        <w:rPr>
          <w:rFonts w:ascii="Lucida Bright" w:hAnsi="Lucida Bright"/>
        </w:rPr>
        <w:t>’</w:t>
      </w:r>
      <w:r w:rsidRPr="009A45F8">
        <w:rPr>
          <w:rFonts w:ascii="Lucida Bright" w:hAnsi="Lucida Bright"/>
        </w:rPr>
        <w:t xml:space="preserve">t change the fact that Jesus was virgin born! </w:t>
      </w:r>
    </w:p>
    <w:p w14:paraId="0CA6598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4C4EFD2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A fundamental fact of our faith is that Jesus was virgin born </w:t>
      </w:r>
    </w:p>
    <w:p w14:paraId="7231477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78EB96D" w14:textId="21C02722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virgin birth was a necessity </w:t>
      </w:r>
    </w:p>
    <w:p w14:paraId="696C82B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2DF3A1E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If Jesus had not been born of a virgin, He could not have been our Saviour </w:t>
      </w:r>
    </w:p>
    <w:p w14:paraId="48C534A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08143B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A ‘Miraculous Conception’</w:t>
      </w:r>
    </w:p>
    <w:p w14:paraId="0A0F563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96B3F32" w14:textId="48696F92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Furthermore, in the words of the angel we see</w:t>
      </w:r>
      <w:r w:rsidR="00DC55C4">
        <w:rPr>
          <w:rFonts w:ascii="Lucida Bright" w:hAnsi="Lucida Bright"/>
        </w:rPr>
        <w:t xml:space="preserve"> … </w:t>
      </w:r>
    </w:p>
    <w:p w14:paraId="7264120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1791078" w14:textId="77777777" w:rsidR="007F6C13" w:rsidRDefault="007F6C13" w:rsidP="007E226F">
      <w:pPr>
        <w:spacing w:after="0" w:line="240" w:lineRule="auto"/>
        <w:ind w:left="180"/>
        <w:rPr>
          <w:rFonts w:ascii="Lucida Bright" w:hAnsi="Lucida Bright"/>
          <w:b/>
          <w:bCs/>
          <w:iCs/>
        </w:rPr>
      </w:pPr>
    </w:p>
    <w:p w14:paraId="04140DC8" w14:textId="049C7675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B. A ‘Gracious Condescension’</w:t>
      </w:r>
    </w:p>
    <w:p w14:paraId="10615B8B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201AB9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If you had asked some of the folks around Bethlehem if anything exciting were happening </w:t>
      </w:r>
    </w:p>
    <w:p w14:paraId="15201C9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BF4AB51" w14:textId="50779F94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answer would have been </w:t>
      </w:r>
      <w:r w:rsidR="000225E6">
        <w:rPr>
          <w:rFonts w:ascii="Lucida Bright" w:hAnsi="Lucida Bright"/>
        </w:rPr>
        <w:t>N</w:t>
      </w:r>
      <w:r w:rsidRPr="009A45F8">
        <w:rPr>
          <w:rFonts w:ascii="Lucida Bright" w:hAnsi="Lucida Bright"/>
        </w:rPr>
        <w:t xml:space="preserve">o  </w:t>
      </w:r>
    </w:p>
    <w:p w14:paraId="445CF53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D3891C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Little did they realize that God had personally made a visit to their home town</w:t>
      </w:r>
    </w:p>
    <w:p w14:paraId="3E3C713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3575DCA" w14:textId="3AE7719C" w:rsidR="000225E6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angel not only declared that the birth of Jesus would be a </w:t>
      </w:r>
      <w:r w:rsidR="000225E6">
        <w:rPr>
          <w:rFonts w:ascii="Lucida Bright" w:hAnsi="Lucida Bright"/>
          <w:u w:val="dotted"/>
        </w:rPr>
        <w:t>M</w:t>
      </w:r>
      <w:r w:rsidRPr="00DC55C4">
        <w:rPr>
          <w:rFonts w:ascii="Lucida Bright" w:hAnsi="Lucida Bright"/>
          <w:u w:val="dotted"/>
        </w:rPr>
        <w:t xml:space="preserve">iraculous </w:t>
      </w:r>
      <w:r w:rsidR="000225E6">
        <w:rPr>
          <w:rFonts w:ascii="Lucida Bright" w:hAnsi="Lucida Bright"/>
          <w:u w:val="dotted"/>
        </w:rPr>
        <w:t>B</w:t>
      </w:r>
      <w:r w:rsidRPr="00DC55C4">
        <w:rPr>
          <w:rFonts w:ascii="Lucida Bright" w:hAnsi="Lucida Bright"/>
          <w:u w:val="dotted"/>
        </w:rPr>
        <w:t>irth</w:t>
      </w:r>
      <w:r w:rsidRPr="009A45F8">
        <w:rPr>
          <w:rFonts w:ascii="Lucida Bright" w:hAnsi="Lucida Bright"/>
        </w:rPr>
        <w:t xml:space="preserve"> </w:t>
      </w:r>
    </w:p>
    <w:p w14:paraId="54D6AACB" w14:textId="77777777" w:rsidR="000225E6" w:rsidRDefault="000225E6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2A6AE5B4" w14:textId="46A87C14" w:rsidR="007E226F" w:rsidRPr="009A45F8" w:rsidRDefault="000225E6" w:rsidP="007E226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that it would also be </w:t>
      </w:r>
      <w:r w:rsidRPr="000225E6">
        <w:rPr>
          <w:rFonts w:ascii="Lucida Bright" w:hAnsi="Lucida Bright"/>
          <w:u w:val="dotted"/>
        </w:rPr>
        <w:t>a Gracious Birth</w:t>
      </w:r>
      <w:r>
        <w:rPr>
          <w:rFonts w:ascii="Lucida Bright" w:hAnsi="Lucida Bright"/>
        </w:rPr>
        <w:t xml:space="preserve"> </w:t>
      </w:r>
      <w:r w:rsidR="007E226F" w:rsidRPr="009A45F8">
        <w:rPr>
          <w:rFonts w:ascii="Lucida Bright" w:hAnsi="Lucida Bright"/>
        </w:rPr>
        <w:t xml:space="preserve"> </w:t>
      </w:r>
    </w:p>
    <w:p w14:paraId="61FAFA7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4686DEA" w14:textId="44380232" w:rsidR="007E226F" w:rsidRPr="009A45F8" w:rsidRDefault="000225E6" w:rsidP="007E226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in </w:t>
      </w:r>
      <w:r w:rsidRPr="000225E6">
        <w:rPr>
          <w:rFonts w:ascii="Lucida Bright" w:hAnsi="Lucida Bright"/>
          <w:b/>
        </w:rPr>
        <w:t>v. 23</w:t>
      </w:r>
      <w:r>
        <w:rPr>
          <w:rFonts w:ascii="Lucida Bright" w:hAnsi="Lucida Bright"/>
        </w:rPr>
        <w:t>, Jesus is</w:t>
      </w:r>
      <w:r w:rsidR="007E226F" w:rsidRPr="009A45F8">
        <w:rPr>
          <w:rFonts w:ascii="Lucida Bright" w:hAnsi="Lucida Bright"/>
        </w:rPr>
        <w:t xml:space="preserve"> ascribed </w:t>
      </w:r>
      <w:r w:rsidR="007E226F" w:rsidRPr="00DC55C4">
        <w:rPr>
          <w:rFonts w:ascii="Lucida Bright" w:hAnsi="Lucida Bright"/>
          <w:u w:val="dotted"/>
        </w:rPr>
        <w:t>a second name</w:t>
      </w:r>
      <w:r w:rsidR="007E226F" w:rsidRPr="009A45F8">
        <w:rPr>
          <w:rFonts w:ascii="Lucida Bright" w:hAnsi="Lucida Bright"/>
        </w:rPr>
        <w:t xml:space="preserve"> </w:t>
      </w:r>
    </w:p>
    <w:p w14:paraId="654DA86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F42AE7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We read - </w:t>
      </w:r>
      <w:r w:rsidRPr="009A45F8">
        <w:rPr>
          <w:rFonts w:ascii="Lucida Bright" w:hAnsi="Lucida Bright"/>
          <w:b/>
          <w:i/>
          <w:iCs/>
        </w:rPr>
        <w:t>“…and they shall call His name Emmanuel, which being interpreted is, God with us”</w:t>
      </w:r>
      <w:r w:rsidRPr="009A45F8">
        <w:rPr>
          <w:rFonts w:ascii="Lucida Bright" w:hAnsi="Lucida Bright"/>
          <w:b/>
        </w:rPr>
        <w:t xml:space="preserve"> </w:t>
      </w:r>
    </w:p>
    <w:p w14:paraId="6C2C01C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u w:val="single"/>
        </w:rPr>
      </w:pPr>
    </w:p>
    <w:p w14:paraId="6F4CA3D4" w14:textId="77777777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C55C4">
        <w:rPr>
          <w:rFonts w:ascii="Lucida Bright" w:hAnsi="Lucida Bright"/>
          <w:u w:val="dotted"/>
        </w:rPr>
        <w:t xml:space="preserve">The angel was declaring that this was no ordinary baby </w:t>
      </w:r>
    </w:p>
    <w:p w14:paraId="6A35DDF2" w14:textId="77777777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2F907657" w14:textId="77777777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C55C4">
        <w:rPr>
          <w:rFonts w:ascii="Lucida Bright" w:hAnsi="Lucida Bright"/>
          <w:u w:val="dotted"/>
        </w:rPr>
        <w:t xml:space="preserve">In fact, he was saying that this baby was more than a baby </w:t>
      </w:r>
    </w:p>
    <w:p w14:paraId="5418B0E2" w14:textId="77777777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</w:p>
    <w:p w14:paraId="5246C0AB" w14:textId="77777777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C55C4">
        <w:rPr>
          <w:rFonts w:ascii="Lucida Bright" w:hAnsi="Lucida Bright"/>
          <w:u w:val="dotted"/>
        </w:rPr>
        <w:t xml:space="preserve">This baby was none other than God Himself! </w:t>
      </w:r>
    </w:p>
    <w:p w14:paraId="7F5A2F8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1DED60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He was not only </w:t>
      </w:r>
      <w:r w:rsidRPr="009A45F8">
        <w:rPr>
          <w:rFonts w:ascii="Lucida Bright" w:hAnsi="Lucida Bright"/>
          <w:b/>
          <w:i/>
        </w:rPr>
        <w:t>“Jesus”,</w:t>
      </w:r>
      <w:r w:rsidRPr="009A45F8">
        <w:rPr>
          <w:rFonts w:ascii="Lucida Bright" w:hAnsi="Lucida Bright"/>
        </w:rPr>
        <w:t xml:space="preserve"> </w:t>
      </w:r>
    </w:p>
    <w:p w14:paraId="1CC52E4C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38DE11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He was </w:t>
      </w:r>
      <w:r w:rsidRPr="009A45F8">
        <w:rPr>
          <w:rFonts w:ascii="Lucida Bright" w:hAnsi="Lucida Bright"/>
          <w:b/>
          <w:i/>
        </w:rPr>
        <w:t xml:space="preserve">“Immanuel” </w:t>
      </w:r>
      <w:r w:rsidRPr="009A45F8">
        <w:rPr>
          <w:rFonts w:ascii="Lucida Bright" w:hAnsi="Lucida Bright"/>
        </w:rPr>
        <w:t>- God with us!</w:t>
      </w:r>
    </w:p>
    <w:p w14:paraId="2403214E" w14:textId="77777777" w:rsidR="00DC55C4" w:rsidRDefault="00DC55C4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56E41F5" w14:textId="04DC1742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Jesus had a birth, </w:t>
      </w:r>
      <w:r w:rsidR="007F6C13">
        <w:rPr>
          <w:rFonts w:ascii="Lucida Bright" w:hAnsi="Lucida Bright"/>
        </w:rPr>
        <w:t>B</w:t>
      </w:r>
      <w:r w:rsidRPr="009A45F8">
        <w:rPr>
          <w:rFonts w:ascii="Lucida Bright" w:hAnsi="Lucida Bright"/>
        </w:rPr>
        <w:t xml:space="preserve">ut He had no beginning </w:t>
      </w:r>
    </w:p>
    <w:p w14:paraId="41E5132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C1D372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There was a moment when He became man, but He had always been God </w:t>
      </w:r>
    </w:p>
    <w:p w14:paraId="57DAC26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E6058A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birth of Jesus was God becoming man to dwell among us that He might die for us </w:t>
      </w:r>
    </w:p>
    <w:p w14:paraId="513524AE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ECCFB5A" w14:textId="4B81A7B8" w:rsidR="007E226F" w:rsidRPr="00DC55C4" w:rsidRDefault="007E226F" w:rsidP="007E226F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C55C4">
        <w:rPr>
          <w:rFonts w:ascii="Lucida Bright" w:hAnsi="Lucida Bright"/>
          <w:u w:val="dotted"/>
        </w:rPr>
        <w:t xml:space="preserve">It was an act of </w:t>
      </w:r>
      <w:r w:rsidR="000225E6">
        <w:rPr>
          <w:rFonts w:ascii="Lucida Bright" w:hAnsi="Lucida Bright"/>
          <w:u w:val="dotted"/>
        </w:rPr>
        <w:t>C</w:t>
      </w:r>
      <w:r w:rsidRPr="00DC55C4">
        <w:rPr>
          <w:rFonts w:ascii="Lucida Bright" w:hAnsi="Lucida Bright"/>
          <w:u w:val="dotted"/>
        </w:rPr>
        <w:t xml:space="preserve">ondescending </w:t>
      </w:r>
      <w:r w:rsidR="000225E6">
        <w:rPr>
          <w:rFonts w:ascii="Lucida Bright" w:hAnsi="Lucida Bright"/>
          <w:u w:val="dotted"/>
        </w:rPr>
        <w:t>G</w:t>
      </w:r>
      <w:r w:rsidRPr="00DC55C4">
        <w:rPr>
          <w:rFonts w:ascii="Lucida Bright" w:hAnsi="Lucida Bright"/>
          <w:u w:val="dotted"/>
        </w:rPr>
        <w:t xml:space="preserve">race! </w:t>
      </w:r>
    </w:p>
    <w:p w14:paraId="18D3AB3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B5C898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It revealed God’s great love for man and His desire to provide a way whereby man could be saved from their sin</w:t>
      </w:r>
    </w:p>
    <w:p w14:paraId="660B490C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9FE3DA1" w14:textId="3AAF9208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The real meaning of Christmas is</w:t>
      </w:r>
      <w:r w:rsidR="00113A9E">
        <w:rPr>
          <w:rFonts w:ascii="Lucida Bright" w:hAnsi="Lucida Bright"/>
        </w:rPr>
        <w:t xml:space="preserve"> …</w:t>
      </w:r>
      <w:r w:rsidRPr="009A45F8">
        <w:rPr>
          <w:rFonts w:ascii="Lucida Bright" w:hAnsi="Lucida Bright"/>
        </w:rPr>
        <w:t xml:space="preserve"> that nearly 2000 years ago </w:t>
      </w:r>
      <w:r w:rsidR="00113A9E">
        <w:rPr>
          <w:rFonts w:ascii="Lucida Bright" w:hAnsi="Lucida Bright"/>
        </w:rPr>
        <w:t>…</w:t>
      </w:r>
    </w:p>
    <w:p w14:paraId="098F3563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5FFE005" w14:textId="77777777" w:rsidR="007E226F" w:rsidRPr="00113A9E" w:rsidRDefault="007E226F" w:rsidP="007E226F">
      <w:pPr>
        <w:spacing w:after="0" w:line="240" w:lineRule="auto"/>
        <w:ind w:left="540"/>
        <w:rPr>
          <w:rFonts w:ascii="Lucida Bright" w:hAnsi="Lucida Bright"/>
          <w:i/>
        </w:rPr>
      </w:pPr>
      <w:r w:rsidRPr="00113A9E">
        <w:rPr>
          <w:rFonts w:ascii="Lucida Bright" w:hAnsi="Lucida Bright"/>
          <w:i/>
        </w:rPr>
        <w:t xml:space="preserve">God came down from heaven to earth to live among us as one of us </w:t>
      </w:r>
    </w:p>
    <w:p w14:paraId="5441FD7A" w14:textId="77777777" w:rsidR="007E226F" w:rsidRPr="00113A9E" w:rsidRDefault="007E226F" w:rsidP="007E226F">
      <w:pPr>
        <w:spacing w:after="0" w:line="240" w:lineRule="auto"/>
        <w:ind w:left="540"/>
        <w:rPr>
          <w:rFonts w:ascii="Lucida Bright" w:hAnsi="Lucida Bright"/>
          <w:i/>
        </w:rPr>
      </w:pPr>
    </w:p>
    <w:p w14:paraId="02A60D1D" w14:textId="77777777" w:rsidR="007E226F" w:rsidRPr="00113A9E" w:rsidRDefault="007E226F" w:rsidP="007E226F">
      <w:pPr>
        <w:spacing w:after="0" w:line="240" w:lineRule="auto"/>
        <w:ind w:left="540"/>
        <w:rPr>
          <w:rFonts w:ascii="Lucida Bright" w:hAnsi="Lucida Bright"/>
          <w:i/>
        </w:rPr>
      </w:pPr>
      <w:r w:rsidRPr="00113A9E">
        <w:rPr>
          <w:rFonts w:ascii="Lucida Bright" w:hAnsi="Lucida Bright"/>
          <w:i/>
        </w:rPr>
        <w:t xml:space="preserve">He was virgin born that He might be a sinless man to die for sinful man </w:t>
      </w:r>
    </w:p>
    <w:p w14:paraId="3751B234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42E5639" w14:textId="0790B8BA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The baby that was born that night</w:t>
      </w:r>
      <w:r w:rsidR="007F6C13">
        <w:rPr>
          <w:rFonts w:ascii="Lucida Bright" w:hAnsi="Lucida Bright"/>
        </w:rPr>
        <w:t>,</w:t>
      </w:r>
      <w:r w:rsidRPr="009A45F8">
        <w:rPr>
          <w:rFonts w:ascii="Lucida Bright" w:hAnsi="Lucida Bright"/>
        </w:rPr>
        <w:t xml:space="preserve"> was Jesus the Saviour </w:t>
      </w:r>
    </w:p>
    <w:p w14:paraId="10AEB7AE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9C94210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He was </w:t>
      </w:r>
      <w:r w:rsidRPr="009A45F8">
        <w:rPr>
          <w:rFonts w:ascii="Lucida Bright" w:hAnsi="Lucida Bright"/>
          <w:b/>
          <w:i/>
        </w:rPr>
        <w:t>“Immanuel”</w:t>
      </w:r>
      <w:r w:rsidRPr="009A45F8">
        <w:rPr>
          <w:rFonts w:ascii="Lucida Bright" w:hAnsi="Lucida Bright"/>
        </w:rPr>
        <w:t xml:space="preserve"> - God with us!</w:t>
      </w:r>
    </w:p>
    <w:p w14:paraId="58F82DF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4082184" w14:textId="356CF619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THE “NAME” AND THE “NATURE” OF TH</w:t>
      </w:r>
      <w:r w:rsidR="000304E0">
        <w:rPr>
          <w:rFonts w:ascii="Lucida Bright" w:hAnsi="Lucida Bright"/>
          <w:b/>
        </w:rPr>
        <w:t>IS</w:t>
      </w:r>
      <w:r w:rsidRPr="009A45F8">
        <w:rPr>
          <w:rFonts w:ascii="Lucida Bright" w:hAnsi="Lucida Bright"/>
          <w:b/>
        </w:rPr>
        <w:t xml:space="preserve"> BABY</w:t>
      </w:r>
    </w:p>
    <w:p w14:paraId="06FA950E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5634F43B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Thirdly, we not only see </w:t>
      </w:r>
      <w:r w:rsidRPr="00DC55C4">
        <w:rPr>
          <w:rFonts w:ascii="Lucida Bright" w:hAnsi="Lucida Bright"/>
          <w:u w:val="dotted"/>
        </w:rPr>
        <w:t>the name and nature of the baby,</w:t>
      </w:r>
      <w:r w:rsidRPr="009A45F8">
        <w:rPr>
          <w:rFonts w:ascii="Lucida Bright" w:hAnsi="Lucida Bright"/>
        </w:rPr>
        <w:t xml:space="preserve"> </w:t>
      </w:r>
    </w:p>
    <w:p w14:paraId="488A537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7DB13334" w14:textId="7C820103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But also</w:t>
      </w:r>
      <w:r w:rsidR="00113A9E">
        <w:rPr>
          <w:rFonts w:ascii="Lucida Bright" w:hAnsi="Lucida Bright"/>
        </w:rPr>
        <w:t>.</w:t>
      </w:r>
      <w:r w:rsidR="00DC55C4">
        <w:rPr>
          <w:rFonts w:ascii="Lucida Bright" w:hAnsi="Lucida Bright"/>
        </w:rPr>
        <w:t xml:space="preserve"> </w:t>
      </w:r>
      <w:r w:rsidR="00F866F7">
        <w:rPr>
          <w:rFonts w:ascii="Lucida Bright" w:hAnsi="Lucida Bright"/>
        </w:rPr>
        <w:t xml:space="preserve">lastly </w:t>
      </w:r>
      <w:r w:rsidR="00DC55C4">
        <w:rPr>
          <w:rFonts w:ascii="Lucida Bright" w:hAnsi="Lucida Bright"/>
        </w:rPr>
        <w:t xml:space="preserve">… </w:t>
      </w:r>
    </w:p>
    <w:p w14:paraId="12064176" w14:textId="77777777" w:rsidR="007E226F" w:rsidRPr="009A45F8" w:rsidRDefault="007E226F" w:rsidP="007E22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540"/>
        <w:rPr>
          <w:rFonts w:ascii="Lucida Bright" w:hAnsi="Lucida Bright"/>
          <w:b/>
          <w:color w:val="000000"/>
        </w:rPr>
      </w:pPr>
    </w:p>
    <w:p w14:paraId="150A112E" w14:textId="22597E14" w:rsidR="007E226F" w:rsidRPr="009A45F8" w:rsidRDefault="007E226F" w:rsidP="007E226F">
      <w:pPr>
        <w:spacing w:after="0" w:line="240" w:lineRule="auto"/>
        <w:ind w:hanging="180"/>
        <w:rPr>
          <w:rFonts w:ascii="Lucida Bright" w:hAnsi="Lucida Bright"/>
          <w:u w:val="single"/>
        </w:rPr>
      </w:pPr>
      <w:r w:rsidRPr="009A45F8">
        <w:rPr>
          <w:rFonts w:ascii="Lucida Bright" w:hAnsi="Lucida Bright"/>
          <w:b/>
          <w:bCs/>
        </w:rPr>
        <w:t xml:space="preserve">III. </w:t>
      </w:r>
      <w:r w:rsidRPr="009A45F8">
        <w:rPr>
          <w:rFonts w:ascii="Lucida Bright" w:hAnsi="Lucida Bright"/>
          <w:b/>
          <w:bCs/>
          <w:u w:val="single"/>
        </w:rPr>
        <w:t>THE “NEED” FOR TH</w:t>
      </w:r>
      <w:r w:rsidR="000304E0">
        <w:rPr>
          <w:rFonts w:ascii="Lucida Bright" w:hAnsi="Lucida Bright"/>
          <w:b/>
          <w:bCs/>
          <w:u w:val="single"/>
        </w:rPr>
        <w:t>IS</w:t>
      </w:r>
      <w:r w:rsidRPr="009A45F8">
        <w:rPr>
          <w:rFonts w:ascii="Lucida Bright" w:hAnsi="Lucida Bright"/>
          <w:b/>
          <w:bCs/>
          <w:u w:val="single"/>
        </w:rPr>
        <w:t xml:space="preserve"> BABY</w:t>
      </w:r>
    </w:p>
    <w:p w14:paraId="3E41C5DD" w14:textId="77777777" w:rsidR="007E226F" w:rsidRPr="009A45F8" w:rsidRDefault="007E226F" w:rsidP="007E226F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7C5072F1" w14:textId="0BBC8068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I draw your attention to the statement in </w:t>
      </w:r>
      <w:r w:rsidRPr="009A45F8">
        <w:rPr>
          <w:rFonts w:ascii="Lucida Bright" w:hAnsi="Lucida Bright"/>
          <w:b/>
        </w:rPr>
        <w:t>v.21</w:t>
      </w:r>
      <w:r w:rsidR="000225E6">
        <w:rPr>
          <w:rFonts w:ascii="Lucida Bright" w:hAnsi="Lucida Bright"/>
          <w:b/>
        </w:rPr>
        <w:t xml:space="preserve">, </w:t>
      </w:r>
      <w:r w:rsidR="000225E6" w:rsidRPr="000225E6">
        <w:rPr>
          <w:rFonts w:ascii="Lucida Bright" w:hAnsi="Lucida Bright"/>
        </w:rPr>
        <w:t>that reads</w:t>
      </w:r>
      <w:r w:rsidRPr="009A45F8">
        <w:rPr>
          <w:rFonts w:ascii="Lucida Bright" w:hAnsi="Lucida Bright"/>
          <w:b/>
        </w:rPr>
        <w:t xml:space="preserve"> </w:t>
      </w:r>
    </w:p>
    <w:p w14:paraId="481D5C36" w14:textId="77777777" w:rsidR="00DC55C4" w:rsidRDefault="00DC55C4" w:rsidP="007E226F">
      <w:pPr>
        <w:spacing w:after="0" w:line="240" w:lineRule="auto"/>
        <w:ind w:left="180"/>
        <w:rPr>
          <w:rFonts w:ascii="Lucida Bright" w:hAnsi="Lucida Bright"/>
          <w:b/>
          <w:i/>
          <w:iCs/>
        </w:rPr>
      </w:pPr>
    </w:p>
    <w:p w14:paraId="53C26783" w14:textId="19A0C7CA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  <w:i/>
          <w:iCs/>
        </w:rPr>
        <w:t>“…for He shall save His people from their sins”</w:t>
      </w:r>
      <w:r w:rsidRPr="009A45F8">
        <w:rPr>
          <w:rFonts w:ascii="Lucida Bright" w:hAnsi="Lucida Bright"/>
          <w:b/>
        </w:rPr>
        <w:t xml:space="preserve"> </w:t>
      </w:r>
    </w:p>
    <w:p w14:paraId="6409ECF2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6BD3F061" w14:textId="0AEA012D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In this statement we see </w:t>
      </w:r>
      <w:r w:rsidR="000225E6">
        <w:rPr>
          <w:rFonts w:ascii="Lucida Bright" w:hAnsi="Lucida Bright"/>
          <w:u w:val="dotted"/>
        </w:rPr>
        <w:t>W</w:t>
      </w:r>
      <w:r w:rsidRPr="00DC55C4">
        <w:rPr>
          <w:rFonts w:ascii="Lucida Bright" w:hAnsi="Lucida Bright"/>
          <w:u w:val="dotted"/>
        </w:rPr>
        <w:t xml:space="preserve">hat </w:t>
      </w:r>
      <w:r w:rsidR="00DC55C4">
        <w:rPr>
          <w:rFonts w:ascii="Lucida Bright" w:hAnsi="Lucida Bright"/>
        </w:rPr>
        <w:t>this Birth</w:t>
      </w:r>
      <w:r w:rsidRPr="009A45F8">
        <w:rPr>
          <w:rFonts w:ascii="Lucida Bright" w:hAnsi="Lucida Bright"/>
        </w:rPr>
        <w:t xml:space="preserve"> is all about </w:t>
      </w:r>
    </w:p>
    <w:p w14:paraId="3CB9ABBB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39FDED64" w14:textId="3327A11C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First, we are reminded of</w:t>
      </w:r>
      <w:r w:rsidR="00DC55C4">
        <w:rPr>
          <w:rFonts w:ascii="Lucida Bright" w:hAnsi="Lucida Bright"/>
        </w:rPr>
        <w:t xml:space="preserve"> … </w:t>
      </w:r>
    </w:p>
    <w:p w14:paraId="5D88E19B" w14:textId="77777777" w:rsidR="007E226F" w:rsidRPr="009A45F8" w:rsidRDefault="007E226F" w:rsidP="007E226F">
      <w:pPr>
        <w:spacing w:after="0" w:line="240" w:lineRule="auto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6743CDB3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A. The ‘Problem’ of Sin</w:t>
      </w:r>
    </w:p>
    <w:p w14:paraId="742FCABD" w14:textId="125C7DDA" w:rsidR="007E226F" w:rsidRPr="009A45F8" w:rsidRDefault="007E226F" w:rsidP="00DC55C4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0989E41B" w14:textId="77777777" w:rsidR="007F6C13" w:rsidRDefault="007F6C13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8819803" w14:textId="41A8F348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Man has a problem—a sin problem </w:t>
      </w:r>
    </w:p>
    <w:p w14:paraId="4EB1A5E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036373C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As the Bible states in </w:t>
      </w:r>
      <w:r w:rsidRPr="009A45F8">
        <w:rPr>
          <w:rFonts w:ascii="Lucida Bright" w:hAnsi="Lucida Bright"/>
          <w:b/>
        </w:rPr>
        <w:t xml:space="preserve">Romans 3:23 – </w:t>
      </w:r>
    </w:p>
    <w:p w14:paraId="0AF1A1A3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72D29D7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  <w:i/>
          <w:iCs/>
        </w:rPr>
      </w:pPr>
      <w:r w:rsidRPr="009A45F8">
        <w:rPr>
          <w:rFonts w:ascii="Lucida Bright" w:hAnsi="Lucida Bright"/>
          <w:b/>
          <w:i/>
          <w:iCs/>
        </w:rPr>
        <w:t xml:space="preserve">“For all have sinned, and come short of the glory of God” </w:t>
      </w:r>
    </w:p>
    <w:p w14:paraId="14EFC15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i/>
          <w:iCs/>
        </w:rPr>
      </w:pPr>
    </w:p>
    <w:p w14:paraId="4CD9CC40" w14:textId="6D850E10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That little </w:t>
      </w:r>
      <w:r w:rsidR="007F6C13">
        <w:rPr>
          <w:rFonts w:ascii="Lucida Bright" w:hAnsi="Lucida Bright"/>
        </w:rPr>
        <w:t>3</w:t>
      </w:r>
      <w:r w:rsidRPr="009A45F8">
        <w:rPr>
          <w:rFonts w:ascii="Lucida Bright" w:hAnsi="Lucida Bright"/>
        </w:rPr>
        <w:t xml:space="preserve"> letter word </w:t>
      </w:r>
      <w:r w:rsidRPr="009A45F8">
        <w:rPr>
          <w:rFonts w:ascii="Lucida Bright" w:hAnsi="Lucida Bright"/>
          <w:b/>
          <w:i/>
        </w:rPr>
        <w:t>“all”</w:t>
      </w:r>
      <w:r w:rsidRPr="009A45F8">
        <w:rPr>
          <w:rFonts w:ascii="Lucida Bright" w:hAnsi="Lucida Bright"/>
        </w:rPr>
        <w:t xml:space="preserve"> tells us that everyone </w:t>
      </w:r>
      <w:r w:rsidR="007F6C13">
        <w:rPr>
          <w:rFonts w:ascii="Lucida Bright" w:hAnsi="Lucida Bright"/>
        </w:rPr>
        <w:t>(</w:t>
      </w:r>
      <w:r w:rsidRPr="009A45F8">
        <w:rPr>
          <w:rFonts w:ascii="Lucida Bright" w:hAnsi="Lucida Bright"/>
        </w:rPr>
        <w:t>none excluded</w:t>
      </w:r>
      <w:r w:rsidR="007F6C13">
        <w:rPr>
          <w:rFonts w:ascii="Lucida Bright" w:hAnsi="Lucida Bright"/>
        </w:rPr>
        <w:t>)</w:t>
      </w:r>
      <w:r w:rsidRPr="009A45F8">
        <w:rPr>
          <w:rFonts w:ascii="Lucida Bright" w:hAnsi="Lucida Bright"/>
        </w:rPr>
        <w:t xml:space="preserve"> have a sin problem  </w:t>
      </w:r>
    </w:p>
    <w:p w14:paraId="5A7D875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1CBD26F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seriousness of this sin problem is that sin separates us from God </w:t>
      </w:r>
    </w:p>
    <w:p w14:paraId="1F8D755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10DBD57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holiness of God cannot allow sinful man in His presence for eternity </w:t>
      </w:r>
    </w:p>
    <w:p w14:paraId="5C97F810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D145780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Furthermore, </w:t>
      </w:r>
    </w:p>
    <w:p w14:paraId="206DB39A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2B8FD63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The holiness of God demands that sin be punished </w:t>
      </w:r>
    </w:p>
    <w:p w14:paraId="4819C97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2052604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That punishment is eternal separation from God </w:t>
      </w:r>
    </w:p>
    <w:p w14:paraId="134538C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1A0C73E" w14:textId="7231BE58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In short, sin</w:t>
      </w:r>
      <w:r w:rsidR="00F866F7">
        <w:rPr>
          <w:rFonts w:ascii="Lucida Bright" w:hAnsi="Lucida Bright"/>
        </w:rPr>
        <w:t>’</w:t>
      </w:r>
      <w:r w:rsidRPr="009A45F8">
        <w:rPr>
          <w:rFonts w:ascii="Lucida Bright" w:hAnsi="Lucida Bright"/>
        </w:rPr>
        <w:t>s penalty is an eternity spent in hell</w:t>
      </w:r>
    </w:p>
    <w:p w14:paraId="70088D42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132000DC" w14:textId="0409C11E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>There</w:t>
      </w:r>
      <w:r w:rsidR="005C3CF6">
        <w:rPr>
          <w:rFonts w:ascii="Lucida Bright" w:hAnsi="Lucida Bright"/>
        </w:rPr>
        <w:t>’</w:t>
      </w:r>
      <w:r w:rsidRPr="009A45F8">
        <w:rPr>
          <w:rFonts w:ascii="Lucida Bright" w:hAnsi="Lucida Bright"/>
        </w:rPr>
        <w:t xml:space="preserve">s </w:t>
      </w:r>
      <w:r w:rsidR="005C3CF6" w:rsidRPr="005C3CF6">
        <w:rPr>
          <w:rFonts w:ascii="Lucida Bright" w:hAnsi="Lucida Bright"/>
          <w:b/>
        </w:rPr>
        <w:t>A</w:t>
      </w:r>
      <w:r w:rsidRPr="009A45F8">
        <w:rPr>
          <w:rFonts w:ascii="Lucida Bright" w:hAnsi="Lucida Bright"/>
        </w:rPr>
        <w:t xml:space="preserve"> </w:t>
      </w:r>
      <w:r w:rsidRPr="009A45F8">
        <w:rPr>
          <w:rFonts w:ascii="Lucida Bright" w:hAnsi="Lucida Bright"/>
          <w:b/>
        </w:rPr>
        <w:t xml:space="preserve">Sin ‘Problem’ </w:t>
      </w:r>
    </w:p>
    <w:p w14:paraId="4DCDB058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66F2F130" w14:textId="0F650F86" w:rsidR="007E226F" w:rsidRPr="009A45F8" w:rsidRDefault="007E226F" w:rsidP="00DC55C4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But thank God there is</w:t>
      </w:r>
      <w:r w:rsidR="00DC55C4">
        <w:rPr>
          <w:rFonts w:ascii="Lucida Bright" w:hAnsi="Lucida Bright"/>
        </w:rPr>
        <w:t xml:space="preserve"> … </w:t>
      </w:r>
    </w:p>
    <w:p w14:paraId="111BBABF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</w:p>
    <w:p w14:paraId="6FD7F1F9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  <w:b/>
          <w:bCs/>
          <w:iCs/>
        </w:rPr>
        <w:t>B. The ‘Provision’ for Sin</w:t>
      </w:r>
    </w:p>
    <w:p w14:paraId="4A6ACD53" w14:textId="77777777" w:rsidR="007E226F" w:rsidRPr="009A45F8" w:rsidRDefault="007E226F" w:rsidP="007E226F">
      <w:pPr>
        <w:spacing w:after="0" w:line="240" w:lineRule="auto"/>
        <w:ind w:left="18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7E53CA55" w14:textId="7FC8B67A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 xml:space="preserve">God became flesh; Jesus was born that He might </w:t>
      </w:r>
      <w:r w:rsidRPr="009A45F8">
        <w:rPr>
          <w:rFonts w:ascii="Lucida Bright" w:hAnsi="Lucida Bright"/>
          <w:b/>
          <w:i/>
          <w:iCs/>
        </w:rPr>
        <w:t>“save His people from their sins”</w:t>
      </w:r>
      <w:r w:rsidRPr="009A45F8">
        <w:rPr>
          <w:rFonts w:ascii="Lucida Bright" w:hAnsi="Lucida Bright"/>
          <w:b/>
        </w:rPr>
        <w:t xml:space="preserve"> </w:t>
      </w:r>
    </w:p>
    <w:p w14:paraId="6F860F4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504B598" w14:textId="1E055224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This is what </w:t>
      </w:r>
      <w:r w:rsidR="00DC55C4">
        <w:rPr>
          <w:rFonts w:ascii="Lucida Bright" w:hAnsi="Lucida Bright"/>
        </w:rPr>
        <w:t>His Birth</w:t>
      </w:r>
      <w:r w:rsidRPr="009A45F8">
        <w:rPr>
          <w:rFonts w:ascii="Lucida Bright" w:hAnsi="Lucida Bright"/>
        </w:rPr>
        <w:t xml:space="preserve"> is all about </w:t>
      </w:r>
    </w:p>
    <w:p w14:paraId="20B72E82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0972494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Jesus was born that He might become our Saviour </w:t>
      </w:r>
    </w:p>
    <w:p w14:paraId="00727DD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BB4DEFE" w14:textId="316F8C69" w:rsidR="003B290C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God became flesh, as I said earlier, </w:t>
      </w:r>
      <w:r w:rsidR="003B290C">
        <w:rPr>
          <w:rFonts w:ascii="Lucida Bright" w:hAnsi="Lucida Bright"/>
        </w:rPr>
        <w:t>…</w:t>
      </w:r>
    </w:p>
    <w:p w14:paraId="16067C47" w14:textId="77777777" w:rsidR="003B290C" w:rsidRDefault="003B290C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3517DE9" w14:textId="23F6E3C2" w:rsidR="007E226F" w:rsidRPr="009A45F8" w:rsidRDefault="003B290C" w:rsidP="007E226F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E226F" w:rsidRPr="009A45F8">
        <w:rPr>
          <w:rFonts w:ascii="Lucida Bright" w:hAnsi="Lucida Bright"/>
        </w:rPr>
        <w:t>that He might dwell among us and die for us</w:t>
      </w:r>
    </w:p>
    <w:p w14:paraId="28583C53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 </w:t>
      </w:r>
    </w:p>
    <w:p w14:paraId="3120D705" w14:textId="7B9BF010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The baby that was born th</w:t>
      </w:r>
      <w:r w:rsidR="00DC55C4">
        <w:rPr>
          <w:rFonts w:ascii="Lucida Bright" w:hAnsi="Lucida Bright"/>
        </w:rPr>
        <w:t>at Night was …</w:t>
      </w:r>
    </w:p>
    <w:p w14:paraId="53E597B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29FAD4A0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9A45F8">
        <w:rPr>
          <w:rFonts w:ascii="Lucida Bright" w:hAnsi="Lucida Bright"/>
          <w:b/>
          <w:i/>
        </w:rPr>
        <w:t xml:space="preserve">“more than a baby” </w:t>
      </w:r>
    </w:p>
    <w:p w14:paraId="3C34149D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3507A76C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He was God, who became man </w:t>
      </w:r>
    </w:p>
    <w:p w14:paraId="01AEB2A7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2608710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That we could have a Saviour who would die for our sins </w:t>
      </w:r>
    </w:p>
    <w:p w14:paraId="2CE51AD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6C44BB1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And make a way whereby we could be saved and forgiven of sin</w:t>
      </w:r>
    </w:p>
    <w:p w14:paraId="23CB737F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4F1AA3E1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THE “NAME”</w:t>
      </w:r>
    </w:p>
    <w:p w14:paraId="256CAE18" w14:textId="77777777" w:rsidR="00DC55C4" w:rsidRDefault="00DC55C4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4C0DD949" w14:textId="2C3C6EA0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THE “NATURE”</w:t>
      </w:r>
    </w:p>
    <w:p w14:paraId="4D519B7B" w14:textId="77777777" w:rsidR="00DC55C4" w:rsidRDefault="00DC55C4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4A55AA99" w14:textId="555F8A83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THE “NEED” </w:t>
      </w:r>
    </w:p>
    <w:p w14:paraId="537E8AB2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389BA3B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This was more than a Baby</w:t>
      </w:r>
    </w:p>
    <w:p w14:paraId="45E436D0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</w:p>
    <w:p w14:paraId="5F179E28" w14:textId="0BA536A0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 xml:space="preserve">This was God’s answer for </w:t>
      </w:r>
      <w:r w:rsidR="00EC07AA">
        <w:rPr>
          <w:rFonts w:ascii="Lucida Bright" w:hAnsi="Lucida Bright"/>
        </w:rPr>
        <w:t xml:space="preserve">Man’s Problem </w:t>
      </w:r>
      <w:r w:rsidRPr="009A45F8">
        <w:rPr>
          <w:rFonts w:ascii="Lucida Bright" w:hAnsi="Lucida Bright"/>
        </w:rPr>
        <w:t xml:space="preserve"> </w:t>
      </w:r>
    </w:p>
    <w:p w14:paraId="281B412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389EEF66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  <w:b/>
        </w:rPr>
        <w:t>INVITATION</w:t>
      </w:r>
    </w:p>
    <w:p w14:paraId="4452F66B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3DC442F5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</w:rPr>
      </w:pPr>
      <w:r w:rsidRPr="009A45F8">
        <w:rPr>
          <w:rFonts w:ascii="Lucida Bright" w:hAnsi="Lucida Bright"/>
        </w:rPr>
        <w:t>Please Stand …</w:t>
      </w:r>
    </w:p>
    <w:p w14:paraId="2D4993E9" w14:textId="77777777" w:rsidR="007E226F" w:rsidRPr="009A45F8" w:rsidRDefault="007E226F" w:rsidP="007E226F">
      <w:pPr>
        <w:spacing w:after="0" w:line="240" w:lineRule="auto"/>
        <w:ind w:left="540"/>
        <w:rPr>
          <w:rFonts w:ascii="Lucida Bright" w:hAnsi="Lucida Bright"/>
          <w:b/>
        </w:rPr>
      </w:pPr>
    </w:p>
    <w:p w14:paraId="66BC1B82" w14:textId="7F91EBEC" w:rsidR="008A61A1" w:rsidRDefault="007E226F" w:rsidP="00DC55C4">
      <w:pPr>
        <w:spacing w:after="0" w:line="240" w:lineRule="auto"/>
        <w:ind w:left="540"/>
        <w:rPr>
          <w:rFonts w:ascii="Lucida Bright" w:hAnsi="Lucida Bright"/>
          <w:b/>
        </w:rPr>
      </w:pPr>
      <w:r w:rsidRPr="009A45F8">
        <w:rPr>
          <w:rFonts w:ascii="Lucida Bright" w:hAnsi="Lucida Bright"/>
        </w:rPr>
        <w:t>Heads bowed, eyes close, no one moving, Christians praying …</w:t>
      </w:r>
      <w:r w:rsidR="00DC55C4">
        <w:rPr>
          <w:rFonts w:ascii="Lucida Bright" w:hAnsi="Lucida Bright"/>
        </w:rPr>
        <w:t xml:space="preserve"> </w:t>
      </w: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6495" w14:textId="77777777" w:rsidR="005E3EC6" w:rsidRDefault="005E3EC6" w:rsidP="00D37511">
      <w:r>
        <w:separator/>
      </w:r>
    </w:p>
  </w:endnote>
  <w:endnote w:type="continuationSeparator" w:id="0">
    <w:p w14:paraId="57AFB7A8" w14:textId="77777777" w:rsidR="005E3EC6" w:rsidRDefault="005E3EC6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A8F4B" w14:textId="77777777" w:rsidR="005E3EC6" w:rsidRDefault="005E3EC6" w:rsidP="00D37511">
      <w:r>
        <w:separator/>
      </w:r>
    </w:p>
  </w:footnote>
  <w:footnote w:type="continuationSeparator" w:id="0">
    <w:p w14:paraId="12EFED61" w14:textId="77777777" w:rsidR="005E3EC6" w:rsidRDefault="005E3EC6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7ED4E06B" w:rsidR="00F570F9" w:rsidRPr="00E35E75" w:rsidRDefault="008A61A1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 w:rsidRPr="00E35E75">
      <w:rPr>
        <w:rFonts w:ascii="Script MT Bold" w:hAnsi="Script MT Bold"/>
        <w:szCs w:val="28"/>
      </w:rPr>
      <w:t>M</w:t>
    </w:r>
    <w:r w:rsidR="00E15CEC">
      <w:rPr>
        <w:rFonts w:ascii="Script MT Bold" w:hAnsi="Script MT Bold"/>
        <w:szCs w:val="28"/>
      </w:rPr>
      <w:t>or</w:t>
    </w:r>
    <w:r w:rsidRPr="00E35E75">
      <w:rPr>
        <w:rFonts w:ascii="Script MT Bold" w:hAnsi="Script MT Bold"/>
        <w:szCs w:val="28"/>
      </w:rPr>
      <w:t>e</w:t>
    </w:r>
    <w:r w:rsidR="00E15CEC">
      <w:rPr>
        <w:rFonts w:ascii="Script MT Bold" w:hAnsi="Script MT Bold"/>
        <w:szCs w:val="28"/>
      </w:rPr>
      <w:t xml:space="preserve"> then a Baby</w:t>
    </w:r>
    <w:r w:rsidR="000446A7" w:rsidRPr="00E35E75">
      <w:rPr>
        <w:rFonts w:ascii="Script MT Bold" w:hAnsi="Script MT Bold"/>
        <w:szCs w:val="28"/>
      </w:rPr>
      <w:t xml:space="preserve"> </w:t>
    </w:r>
    <w:r w:rsidR="007E6B35" w:rsidRPr="00E35E75">
      <w:rPr>
        <w:rFonts w:ascii="Script MT Bold" w:hAnsi="Script MT Bold"/>
        <w:szCs w:val="28"/>
      </w:rPr>
      <w:t xml:space="preserve">– </w:t>
    </w:r>
    <w:r w:rsidR="00E15CEC">
      <w:rPr>
        <w:rFonts w:ascii="Script MT Bold" w:hAnsi="Script MT Bold"/>
        <w:szCs w:val="28"/>
      </w:rPr>
      <w:t xml:space="preserve">Matthew </w:t>
    </w:r>
    <w:r w:rsidR="00E15CEC" w:rsidRPr="00E15CEC">
      <w:rPr>
        <w:rFonts w:ascii="Script MT Bold" w:hAnsi="Script MT Bold"/>
        <w:sz w:val="24"/>
        <w:szCs w:val="28"/>
      </w:rPr>
      <w:t>1:18-25</w:t>
    </w:r>
    <w:r w:rsidRPr="00E15CEC">
      <w:rPr>
        <w:rFonts w:ascii="Script MT Bold" w:hAnsi="Script MT Bold"/>
        <w:sz w:val="24"/>
        <w:szCs w:val="28"/>
      </w:rPr>
      <w:t xml:space="preserve"> </w:t>
    </w:r>
    <w:r w:rsidR="000446A7" w:rsidRPr="00E15CEC">
      <w:rPr>
        <w:rFonts w:ascii="Script MT Bold" w:hAnsi="Script MT Bold"/>
        <w:sz w:val="24"/>
        <w:szCs w:val="28"/>
      </w:rPr>
      <w:t xml:space="preserve"> </w:t>
    </w:r>
    <w:r w:rsidR="00A326C4" w:rsidRPr="00E15CEC">
      <w:rPr>
        <w:rFonts w:ascii="Script MT Bold" w:hAnsi="Script MT Bold"/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10A4064C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6557B0">
      <w:rPr>
        <w:rFonts w:ascii="Lucida Bright" w:hAnsi="Lucida Bright"/>
        <w:b/>
        <w:sz w:val="16"/>
        <w:szCs w:val="16"/>
      </w:rPr>
      <w:t>CHRISTMAS SEASON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467D"/>
    <w:rsid w:val="00006DE1"/>
    <w:rsid w:val="00010612"/>
    <w:rsid w:val="0001128B"/>
    <w:rsid w:val="000117CC"/>
    <w:rsid w:val="000132F4"/>
    <w:rsid w:val="00014EE6"/>
    <w:rsid w:val="00021DED"/>
    <w:rsid w:val="000225E6"/>
    <w:rsid w:val="00022860"/>
    <w:rsid w:val="000304E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66F02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A9E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16D1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45C5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6D5D"/>
    <w:rsid w:val="0031742D"/>
    <w:rsid w:val="00326D2E"/>
    <w:rsid w:val="00330AE0"/>
    <w:rsid w:val="00334B1C"/>
    <w:rsid w:val="00335F11"/>
    <w:rsid w:val="003361B4"/>
    <w:rsid w:val="00341147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290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AF6"/>
    <w:rsid w:val="00556B3B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3CF6"/>
    <w:rsid w:val="005C7EC0"/>
    <w:rsid w:val="005D0219"/>
    <w:rsid w:val="005D12C3"/>
    <w:rsid w:val="005D573D"/>
    <w:rsid w:val="005E1CB7"/>
    <w:rsid w:val="005E1CC7"/>
    <w:rsid w:val="005E2DCE"/>
    <w:rsid w:val="005E3D06"/>
    <w:rsid w:val="005E3EC6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42CCC"/>
    <w:rsid w:val="00645A91"/>
    <w:rsid w:val="00652980"/>
    <w:rsid w:val="006557B0"/>
    <w:rsid w:val="00660F7C"/>
    <w:rsid w:val="00661CF9"/>
    <w:rsid w:val="006628D7"/>
    <w:rsid w:val="00667EF1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17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40FC"/>
    <w:rsid w:val="007A65AF"/>
    <w:rsid w:val="007B3AE0"/>
    <w:rsid w:val="007B56CD"/>
    <w:rsid w:val="007C367F"/>
    <w:rsid w:val="007C3742"/>
    <w:rsid w:val="007D1C60"/>
    <w:rsid w:val="007D4C8F"/>
    <w:rsid w:val="007E05BC"/>
    <w:rsid w:val="007E226F"/>
    <w:rsid w:val="007E309C"/>
    <w:rsid w:val="007E6B35"/>
    <w:rsid w:val="007E7DE3"/>
    <w:rsid w:val="007F52B9"/>
    <w:rsid w:val="007F6C13"/>
    <w:rsid w:val="00801A5D"/>
    <w:rsid w:val="0080594E"/>
    <w:rsid w:val="00806217"/>
    <w:rsid w:val="0080732D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D761E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39D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314F"/>
    <w:rsid w:val="009C31BA"/>
    <w:rsid w:val="009C65DD"/>
    <w:rsid w:val="009C7207"/>
    <w:rsid w:val="009C7EC2"/>
    <w:rsid w:val="009D0AC7"/>
    <w:rsid w:val="009D17EA"/>
    <w:rsid w:val="009D4540"/>
    <w:rsid w:val="009E2682"/>
    <w:rsid w:val="009E5151"/>
    <w:rsid w:val="009F344E"/>
    <w:rsid w:val="009F5B38"/>
    <w:rsid w:val="00A10639"/>
    <w:rsid w:val="00A10BF8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550F"/>
    <w:rsid w:val="00B56938"/>
    <w:rsid w:val="00B576B7"/>
    <w:rsid w:val="00B6256E"/>
    <w:rsid w:val="00B625A2"/>
    <w:rsid w:val="00B6625E"/>
    <w:rsid w:val="00B77A8F"/>
    <w:rsid w:val="00B85CDA"/>
    <w:rsid w:val="00B87422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2C04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4FCD"/>
    <w:rsid w:val="00DC55C4"/>
    <w:rsid w:val="00DD0BF2"/>
    <w:rsid w:val="00DD28C7"/>
    <w:rsid w:val="00DE316E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5CEC"/>
    <w:rsid w:val="00E161C5"/>
    <w:rsid w:val="00E17570"/>
    <w:rsid w:val="00E2516D"/>
    <w:rsid w:val="00E267D3"/>
    <w:rsid w:val="00E27F1A"/>
    <w:rsid w:val="00E35039"/>
    <w:rsid w:val="00E35E75"/>
    <w:rsid w:val="00E366D9"/>
    <w:rsid w:val="00E51E10"/>
    <w:rsid w:val="00E63056"/>
    <w:rsid w:val="00E65C3A"/>
    <w:rsid w:val="00E82511"/>
    <w:rsid w:val="00E907A2"/>
    <w:rsid w:val="00E9650C"/>
    <w:rsid w:val="00EA655A"/>
    <w:rsid w:val="00EB5D06"/>
    <w:rsid w:val="00EB6BDA"/>
    <w:rsid w:val="00EC07A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283A"/>
    <w:rsid w:val="00F228E1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39A1"/>
    <w:rsid w:val="00F570F9"/>
    <w:rsid w:val="00F61FE4"/>
    <w:rsid w:val="00F70486"/>
    <w:rsid w:val="00F83DC7"/>
    <w:rsid w:val="00F8525E"/>
    <w:rsid w:val="00F866F7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0AF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  <w:style w:type="paragraph" w:customStyle="1" w:styleId="bodytext0">
    <w:name w:val="bodytext"/>
    <w:basedOn w:val="Normal"/>
    <w:rsid w:val="007E226F"/>
    <w:pPr>
      <w:spacing w:after="100" w:afterAutospacing="1" w:line="240" w:lineRule="auto"/>
    </w:pPr>
    <w:rPr>
      <w:rFonts w:ascii="Arial" w:hAnsi="Arial" w:cs="Arial"/>
    </w:rPr>
  </w:style>
  <w:style w:type="paragraph" w:customStyle="1" w:styleId="chorus">
    <w:name w:val="chorus"/>
    <w:basedOn w:val="Normal"/>
    <w:rsid w:val="007E226F"/>
    <w:pPr>
      <w:spacing w:before="100" w:beforeAutospacing="1" w:after="100" w:afterAutospacing="1" w:line="240" w:lineRule="auto"/>
    </w:pPr>
  </w:style>
  <w:style w:type="character" w:styleId="Strong">
    <w:name w:val="Strong"/>
    <w:basedOn w:val="DefaultParagraphFont"/>
    <w:qFormat/>
    <w:rsid w:val="007E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188F-E096-4C98-9519-65CC986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195</TotalTime>
  <Pages>12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15</cp:revision>
  <cp:lastPrinted>2017-08-28T21:08:00Z</cp:lastPrinted>
  <dcterms:created xsi:type="dcterms:W3CDTF">2018-12-11T19:15:00Z</dcterms:created>
  <dcterms:modified xsi:type="dcterms:W3CDTF">2018-12-22T16:47:00Z</dcterms:modified>
</cp:coreProperties>
</file>