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33" w:rsidRPr="00C95AD2" w:rsidRDefault="00807133" w:rsidP="00807133">
      <w:pPr>
        <w:pStyle w:val="TxBrp58"/>
        <w:ind w:left="180" w:hanging="360"/>
        <w:rPr>
          <w:sz w:val="28"/>
          <w:szCs w:val="28"/>
        </w:rPr>
      </w:pPr>
      <w:r w:rsidRPr="00C95AD2">
        <w:rPr>
          <w:sz w:val="28"/>
          <w:szCs w:val="28"/>
        </w:rPr>
        <w:t>III.</w:t>
      </w:r>
      <w:r w:rsidRPr="00C95AD2">
        <w:rPr>
          <w:sz w:val="28"/>
          <w:szCs w:val="28"/>
        </w:rPr>
        <w:tab/>
        <w:t>DANIEL SEEING.</w:t>
      </w:r>
    </w:p>
    <w:p w:rsidR="00807133" w:rsidRPr="00C95AD2" w:rsidRDefault="00807133" w:rsidP="00807133">
      <w:pPr>
        <w:tabs>
          <w:tab w:val="left" w:pos="731"/>
        </w:tabs>
        <w:ind w:left="180"/>
        <w:rPr>
          <w:sz w:val="28"/>
          <w:szCs w:val="28"/>
        </w:rPr>
      </w:pPr>
    </w:p>
    <w:p w:rsidR="00807133" w:rsidRPr="00C95AD2" w:rsidRDefault="00807133" w:rsidP="00807133">
      <w:pPr>
        <w:pStyle w:val="TxBrp19"/>
        <w:ind w:left="180"/>
        <w:rPr>
          <w:b/>
          <w:bCs/>
          <w:sz w:val="28"/>
          <w:szCs w:val="28"/>
        </w:rPr>
      </w:pPr>
      <w:r w:rsidRPr="00C95AD2">
        <w:rPr>
          <w:b/>
          <w:bCs/>
          <w:sz w:val="28"/>
          <w:szCs w:val="28"/>
        </w:rPr>
        <w:t>Daniel 9:20—27</w:t>
      </w:r>
    </w:p>
    <w:p w:rsidR="00807133" w:rsidRPr="00C95AD2" w:rsidRDefault="00807133" w:rsidP="00807133">
      <w:pPr>
        <w:tabs>
          <w:tab w:val="left" w:pos="714"/>
        </w:tabs>
        <w:ind w:left="180"/>
        <w:rPr>
          <w:b/>
          <w:bCs/>
          <w:sz w:val="28"/>
          <w:szCs w:val="28"/>
        </w:rPr>
      </w:pPr>
    </w:p>
    <w:p w:rsidR="00807133" w:rsidRPr="00C95AD2" w:rsidRDefault="00807133" w:rsidP="00807133">
      <w:pPr>
        <w:pStyle w:val="TxBrp31"/>
        <w:ind w:left="180"/>
        <w:rPr>
          <w:b/>
          <w:bCs/>
          <w:sz w:val="28"/>
          <w:szCs w:val="28"/>
        </w:rPr>
      </w:pPr>
      <w:r w:rsidRPr="00C95AD2">
        <w:rPr>
          <w:sz w:val="28"/>
          <w:szCs w:val="28"/>
        </w:rPr>
        <w:t xml:space="preserve">“And </w:t>
      </w:r>
      <w:r w:rsidRPr="00C95AD2">
        <w:rPr>
          <w:b/>
          <w:bCs/>
          <w:sz w:val="28"/>
          <w:szCs w:val="28"/>
        </w:rPr>
        <w:t xml:space="preserve">he informed me, and talked with me, and </w:t>
      </w:r>
      <w:r w:rsidRPr="00C95AD2">
        <w:rPr>
          <w:sz w:val="28"/>
          <w:szCs w:val="28"/>
        </w:rPr>
        <w:t xml:space="preserve">said, 0 Daniel, I am now come forth to give </w:t>
      </w:r>
      <w:proofErr w:type="spellStart"/>
      <w:r w:rsidRPr="00C95AD2">
        <w:rPr>
          <w:sz w:val="28"/>
          <w:szCs w:val="28"/>
        </w:rPr>
        <w:t>thee</w:t>
      </w:r>
      <w:proofErr w:type="spellEnd"/>
      <w:r w:rsidRPr="00C95AD2">
        <w:rPr>
          <w:sz w:val="28"/>
          <w:szCs w:val="28"/>
        </w:rPr>
        <w:t xml:space="preserve"> </w:t>
      </w:r>
      <w:r w:rsidRPr="00C95AD2">
        <w:rPr>
          <w:b/>
          <w:bCs/>
          <w:sz w:val="28"/>
          <w:szCs w:val="28"/>
        </w:rPr>
        <w:t>skill and understanding.”</w:t>
      </w:r>
    </w:p>
    <w:p w:rsidR="00807133" w:rsidRPr="00C95AD2" w:rsidRDefault="00807133" w:rsidP="00807133">
      <w:pPr>
        <w:pStyle w:val="TxBrp27"/>
        <w:ind w:left="180"/>
        <w:rPr>
          <w:sz w:val="28"/>
          <w:szCs w:val="28"/>
        </w:rPr>
      </w:pPr>
      <w:r w:rsidRPr="00C95AD2">
        <w:rPr>
          <w:sz w:val="28"/>
          <w:szCs w:val="28"/>
        </w:rPr>
        <w:t>(22)</w:t>
      </w:r>
    </w:p>
    <w:p w:rsidR="00807133" w:rsidRPr="00C95AD2" w:rsidRDefault="00807133" w:rsidP="00807133">
      <w:pPr>
        <w:tabs>
          <w:tab w:val="left" w:pos="7245"/>
        </w:tabs>
        <w:ind w:left="180"/>
        <w:rPr>
          <w:sz w:val="28"/>
          <w:szCs w:val="28"/>
        </w:rPr>
      </w:pPr>
    </w:p>
    <w:p w:rsidR="00807133" w:rsidRPr="00C95AD2" w:rsidRDefault="00807133" w:rsidP="00807133">
      <w:pPr>
        <w:pStyle w:val="TxBrp56"/>
        <w:ind w:left="180"/>
        <w:rPr>
          <w:sz w:val="28"/>
          <w:szCs w:val="28"/>
        </w:rPr>
      </w:pPr>
      <w:r w:rsidRPr="00C95AD2">
        <w:rPr>
          <w:sz w:val="28"/>
          <w:szCs w:val="28"/>
        </w:rPr>
        <w:t>Daniel understood by the writings of Jeremiah concerning the seventy years of their captivity. Daniel was taken captive when he was a young man, and he is in his eighties.</w:t>
      </w:r>
    </w:p>
    <w:p w:rsidR="00807133" w:rsidRPr="00C95AD2" w:rsidRDefault="00807133" w:rsidP="00807133">
      <w:pPr>
        <w:tabs>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t>Daniel spent almost his whole life in captivity and we don’t have in the Scriptures any evidence that he ever returned to Jerusalem.</w:t>
      </w:r>
    </w:p>
    <w:p w:rsidR="00807133" w:rsidRPr="00C95AD2" w:rsidRDefault="00807133" w:rsidP="00807133">
      <w:pPr>
        <w:tabs>
          <w:tab w:val="left" w:pos="1422"/>
        </w:tabs>
        <w:ind w:left="180"/>
        <w:rPr>
          <w:sz w:val="28"/>
          <w:szCs w:val="28"/>
        </w:rPr>
      </w:pPr>
    </w:p>
    <w:p w:rsidR="00807133" w:rsidRPr="00C95AD2" w:rsidRDefault="00807133" w:rsidP="00807133">
      <w:pPr>
        <w:pStyle w:val="TxBrp56"/>
        <w:ind w:left="180"/>
        <w:rPr>
          <w:sz w:val="28"/>
          <w:szCs w:val="28"/>
        </w:rPr>
      </w:pPr>
      <w:r w:rsidRPr="00C95AD2">
        <w:rPr>
          <w:sz w:val="28"/>
          <w:szCs w:val="28"/>
        </w:rPr>
        <w:t>Now Daniel enters into an understanding of the end of time for the Gentile governments and what will come upon the people of Israel.</w:t>
      </w:r>
    </w:p>
    <w:p w:rsidR="00807133" w:rsidRPr="00C95AD2" w:rsidRDefault="00807133" w:rsidP="00807133">
      <w:pPr>
        <w:tabs>
          <w:tab w:val="left" w:pos="731"/>
        </w:tabs>
        <w:ind w:left="180"/>
        <w:rPr>
          <w:sz w:val="28"/>
          <w:szCs w:val="28"/>
        </w:rPr>
      </w:pPr>
    </w:p>
    <w:p w:rsidR="00807133" w:rsidRPr="00C95AD2" w:rsidRDefault="00807133" w:rsidP="00807133">
      <w:pPr>
        <w:pStyle w:val="TxBrp59"/>
        <w:tabs>
          <w:tab w:val="left" w:pos="714"/>
        </w:tabs>
        <w:ind w:left="180"/>
        <w:rPr>
          <w:b/>
          <w:bCs/>
          <w:sz w:val="28"/>
          <w:szCs w:val="28"/>
        </w:rPr>
      </w:pPr>
      <w:r w:rsidRPr="00C95AD2">
        <w:rPr>
          <w:b/>
          <w:bCs/>
          <w:sz w:val="28"/>
          <w:szCs w:val="28"/>
        </w:rPr>
        <w:t>A.</w:t>
      </w:r>
      <w:r w:rsidRPr="00C95AD2">
        <w:rPr>
          <w:b/>
          <w:bCs/>
          <w:sz w:val="28"/>
          <w:szCs w:val="28"/>
        </w:rPr>
        <w:tab/>
        <w:t>The time of the understanding. Daniel 9:20—21</w:t>
      </w:r>
    </w:p>
    <w:p w:rsidR="00807133" w:rsidRPr="00C95AD2" w:rsidRDefault="00807133" w:rsidP="00807133">
      <w:pPr>
        <w:tabs>
          <w:tab w:val="left" w:pos="714"/>
          <w:tab w:val="left" w:pos="1116"/>
        </w:tabs>
        <w:ind w:left="180"/>
        <w:rPr>
          <w:b/>
          <w:bCs/>
          <w:sz w:val="28"/>
          <w:szCs w:val="28"/>
        </w:rPr>
      </w:pPr>
    </w:p>
    <w:p w:rsidR="00807133" w:rsidRPr="00C95AD2" w:rsidRDefault="00807133" w:rsidP="00807133">
      <w:pPr>
        <w:pStyle w:val="TxBrp6"/>
        <w:ind w:left="180"/>
        <w:rPr>
          <w:sz w:val="28"/>
          <w:szCs w:val="28"/>
        </w:rPr>
      </w:pPr>
      <w:r w:rsidRPr="00C95AD2">
        <w:rPr>
          <w:sz w:val="28"/>
          <w:szCs w:val="28"/>
        </w:rPr>
        <w:t>“And whiles I was speaking, and praying, and</w:t>
      </w:r>
    </w:p>
    <w:p w:rsidR="00807133" w:rsidRPr="00C95AD2" w:rsidRDefault="00807133" w:rsidP="00807133">
      <w:pPr>
        <w:pStyle w:val="TxBrp53"/>
        <w:ind w:left="180"/>
        <w:rPr>
          <w:b/>
          <w:bCs/>
          <w:sz w:val="28"/>
          <w:szCs w:val="28"/>
        </w:rPr>
      </w:pPr>
      <w:proofErr w:type="gramStart"/>
      <w:r w:rsidRPr="00C95AD2">
        <w:rPr>
          <w:b/>
          <w:bCs/>
          <w:sz w:val="28"/>
          <w:szCs w:val="28"/>
        </w:rPr>
        <w:t>confessing</w:t>
      </w:r>
      <w:proofErr w:type="gramEnd"/>
      <w:r w:rsidRPr="00C95AD2">
        <w:rPr>
          <w:b/>
          <w:bCs/>
          <w:sz w:val="28"/>
          <w:szCs w:val="28"/>
        </w:rPr>
        <w:t xml:space="preserve"> my sin and the sin of my people Israel, </w:t>
      </w:r>
      <w:r w:rsidRPr="00C95AD2">
        <w:rPr>
          <w:sz w:val="28"/>
          <w:szCs w:val="28"/>
        </w:rPr>
        <w:t xml:space="preserve">and presenting </w:t>
      </w:r>
      <w:r w:rsidRPr="00C95AD2">
        <w:rPr>
          <w:b/>
          <w:bCs/>
          <w:sz w:val="28"/>
          <w:szCs w:val="28"/>
        </w:rPr>
        <w:t>my supplication before the Lord my God for the holy mountain of my God;</w:t>
      </w:r>
    </w:p>
    <w:p w:rsidR="00807133" w:rsidRPr="00C95AD2" w:rsidRDefault="00807133" w:rsidP="00807133">
      <w:pPr>
        <w:tabs>
          <w:tab w:val="left" w:pos="1428"/>
        </w:tabs>
        <w:ind w:left="180"/>
        <w:rPr>
          <w:b/>
          <w:bCs/>
          <w:sz w:val="28"/>
          <w:szCs w:val="28"/>
        </w:rPr>
      </w:pPr>
    </w:p>
    <w:p w:rsidR="00807133" w:rsidRPr="00C95AD2" w:rsidRDefault="00807133" w:rsidP="00807133">
      <w:pPr>
        <w:pStyle w:val="TxBrp53"/>
        <w:ind w:left="180"/>
        <w:rPr>
          <w:b/>
          <w:bCs/>
          <w:sz w:val="28"/>
          <w:szCs w:val="28"/>
        </w:rPr>
      </w:pPr>
      <w:r w:rsidRPr="00C95AD2">
        <w:rPr>
          <w:b/>
          <w:bCs/>
          <w:sz w:val="28"/>
          <w:szCs w:val="28"/>
        </w:rPr>
        <w:t xml:space="preserve">Yea, whiles I was speaking in prayer, even the </w:t>
      </w:r>
      <w:r w:rsidRPr="00C95AD2">
        <w:rPr>
          <w:sz w:val="28"/>
          <w:szCs w:val="28"/>
        </w:rPr>
        <w:t xml:space="preserve">man Gabriel, whom </w:t>
      </w:r>
      <w:r w:rsidRPr="00C95AD2">
        <w:rPr>
          <w:b/>
          <w:bCs/>
          <w:sz w:val="28"/>
          <w:szCs w:val="28"/>
        </w:rPr>
        <w:t xml:space="preserve">I had seen in the vision at </w:t>
      </w:r>
      <w:r w:rsidRPr="00C95AD2">
        <w:rPr>
          <w:sz w:val="28"/>
          <w:szCs w:val="28"/>
        </w:rPr>
        <w:t xml:space="preserve">the beginning, being caused to fly swiftly, </w:t>
      </w:r>
      <w:r w:rsidRPr="00C95AD2">
        <w:rPr>
          <w:b/>
          <w:bCs/>
          <w:sz w:val="28"/>
          <w:szCs w:val="28"/>
        </w:rPr>
        <w:t xml:space="preserve">touched </w:t>
      </w:r>
      <w:r w:rsidRPr="00C95AD2">
        <w:rPr>
          <w:sz w:val="28"/>
          <w:szCs w:val="28"/>
        </w:rPr>
        <w:t xml:space="preserve">me about the time of the evening </w:t>
      </w:r>
      <w:r w:rsidRPr="00C95AD2">
        <w:rPr>
          <w:b/>
          <w:bCs/>
          <w:sz w:val="28"/>
          <w:szCs w:val="28"/>
        </w:rPr>
        <w:t>oblation.”</w:t>
      </w:r>
    </w:p>
    <w:p w:rsidR="00807133" w:rsidRPr="00C95AD2" w:rsidRDefault="00807133" w:rsidP="00807133">
      <w:pPr>
        <w:tabs>
          <w:tab w:val="left" w:pos="1428"/>
        </w:tabs>
        <w:ind w:left="180"/>
        <w:rPr>
          <w:b/>
          <w:bCs/>
          <w:sz w:val="28"/>
          <w:szCs w:val="28"/>
        </w:rPr>
      </w:pPr>
    </w:p>
    <w:p w:rsidR="00807133" w:rsidRPr="00C95AD2" w:rsidRDefault="00807133" w:rsidP="00807133">
      <w:pPr>
        <w:pStyle w:val="TxBrp60"/>
        <w:ind w:left="180"/>
        <w:rPr>
          <w:b/>
          <w:bCs/>
          <w:sz w:val="28"/>
          <w:szCs w:val="28"/>
        </w:rPr>
      </w:pPr>
      <w:r w:rsidRPr="00C95AD2">
        <w:rPr>
          <w:b/>
          <w:bCs/>
          <w:sz w:val="28"/>
          <w:szCs w:val="28"/>
        </w:rPr>
        <w:t>1.</w:t>
      </w:r>
      <w:r w:rsidRPr="00C95AD2">
        <w:rPr>
          <w:b/>
          <w:bCs/>
          <w:sz w:val="28"/>
          <w:szCs w:val="28"/>
        </w:rPr>
        <w:tab/>
        <w:t>It was while Daniel was praying that he understood.</w:t>
      </w:r>
    </w:p>
    <w:p w:rsidR="00807133" w:rsidRPr="00C95AD2" w:rsidRDefault="00807133" w:rsidP="00807133">
      <w:pPr>
        <w:tabs>
          <w:tab w:val="left" w:pos="1428"/>
          <w:tab w:val="left" w:pos="1791"/>
        </w:tabs>
        <w:ind w:left="180"/>
        <w:rPr>
          <w:b/>
          <w:bCs/>
          <w:sz w:val="28"/>
          <w:szCs w:val="28"/>
        </w:rPr>
      </w:pPr>
    </w:p>
    <w:p w:rsidR="00807133" w:rsidRPr="00C95AD2" w:rsidRDefault="00807133" w:rsidP="00807133">
      <w:pPr>
        <w:pStyle w:val="TxBrp61"/>
        <w:ind w:left="180"/>
        <w:rPr>
          <w:b/>
          <w:bCs/>
          <w:sz w:val="28"/>
          <w:szCs w:val="28"/>
        </w:rPr>
      </w:pPr>
      <w:r w:rsidRPr="00C95AD2">
        <w:rPr>
          <w:b/>
          <w:bCs/>
          <w:sz w:val="28"/>
          <w:szCs w:val="28"/>
        </w:rPr>
        <w:lastRenderedPageBreak/>
        <w:t>May we soon learn that is through the Book and prayer that we come to an understanding of God’s will and purpose for our own lives.</w:t>
      </w:r>
    </w:p>
    <w:p w:rsidR="00807133" w:rsidRPr="00C95AD2" w:rsidRDefault="00807133" w:rsidP="00807133">
      <w:pPr>
        <w:tabs>
          <w:tab w:val="left" w:pos="2086"/>
        </w:tabs>
        <w:ind w:left="180"/>
        <w:rPr>
          <w:b/>
          <w:bCs/>
          <w:sz w:val="28"/>
          <w:szCs w:val="28"/>
        </w:rPr>
      </w:pPr>
    </w:p>
    <w:p w:rsidR="00807133" w:rsidRPr="00C95AD2" w:rsidRDefault="00807133" w:rsidP="00807133">
      <w:pPr>
        <w:pStyle w:val="TxBrp60"/>
        <w:ind w:left="180"/>
        <w:rPr>
          <w:b/>
          <w:bCs/>
          <w:sz w:val="28"/>
          <w:szCs w:val="28"/>
        </w:rPr>
      </w:pPr>
      <w:r w:rsidRPr="00C95AD2">
        <w:rPr>
          <w:b/>
          <w:bCs/>
          <w:sz w:val="28"/>
          <w:szCs w:val="28"/>
        </w:rPr>
        <w:t>2.</w:t>
      </w:r>
      <w:r w:rsidRPr="00C95AD2">
        <w:rPr>
          <w:b/>
          <w:bCs/>
          <w:sz w:val="28"/>
          <w:szCs w:val="28"/>
        </w:rPr>
        <w:tab/>
        <w:t>It was while Daniel was confessing his sin</w:t>
      </w:r>
    </w:p>
    <w:p w:rsidR="00807133" w:rsidRPr="00C95AD2" w:rsidRDefault="00807133" w:rsidP="00807133">
      <w:pPr>
        <w:tabs>
          <w:tab w:val="left" w:pos="1428"/>
          <w:tab w:val="left" w:pos="1791"/>
        </w:tabs>
        <w:ind w:left="180"/>
        <w:rPr>
          <w:b/>
          <w:bCs/>
          <w:sz w:val="28"/>
          <w:szCs w:val="28"/>
        </w:rPr>
      </w:pPr>
    </w:p>
    <w:p w:rsidR="00807133" w:rsidRPr="00C95AD2" w:rsidRDefault="00807133" w:rsidP="00807133">
      <w:pPr>
        <w:pStyle w:val="TxBrp48"/>
        <w:ind w:left="180"/>
        <w:rPr>
          <w:b/>
          <w:bCs/>
          <w:sz w:val="28"/>
          <w:szCs w:val="28"/>
        </w:rPr>
      </w:pPr>
      <w:proofErr w:type="gramStart"/>
      <w:r w:rsidRPr="00C95AD2">
        <w:rPr>
          <w:b/>
          <w:bCs/>
          <w:sz w:val="28"/>
          <w:szCs w:val="28"/>
        </w:rPr>
        <w:t>and</w:t>
      </w:r>
      <w:proofErr w:type="gramEnd"/>
      <w:r w:rsidRPr="00C95AD2">
        <w:rPr>
          <w:b/>
          <w:bCs/>
          <w:sz w:val="28"/>
          <w:szCs w:val="28"/>
        </w:rPr>
        <w:t xml:space="preserve"> the sin of the people that God gave him</w:t>
      </w:r>
    </w:p>
    <w:p w:rsidR="00807133" w:rsidRPr="00C95AD2" w:rsidRDefault="00807133" w:rsidP="00807133">
      <w:pPr>
        <w:tabs>
          <w:tab w:val="left" w:pos="1791"/>
        </w:tabs>
        <w:ind w:left="180"/>
        <w:rPr>
          <w:b/>
          <w:bCs/>
          <w:sz w:val="28"/>
          <w:szCs w:val="28"/>
        </w:rPr>
      </w:pPr>
    </w:p>
    <w:p w:rsidR="00807133" w:rsidRPr="00C95AD2" w:rsidRDefault="00807133" w:rsidP="00807133">
      <w:pPr>
        <w:pStyle w:val="TxBrc10"/>
        <w:tabs>
          <w:tab w:val="left" w:pos="1791"/>
        </w:tabs>
        <w:ind w:left="180"/>
        <w:jc w:val="left"/>
        <w:rPr>
          <w:sz w:val="28"/>
          <w:szCs w:val="28"/>
        </w:rPr>
      </w:pPr>
      <w:r w:rsidRPr="00C95AD2">
        <w:rPr>
          <w:sz w:val="28"/>
          <w:szCs w:val="28"/>
        </w:rPr>
        <w:t>-144-</w:t>
      </w:r>
    </w:p>
    <w:p w:rsidR="00807133" w:rsidRPr="00C95AD2" w:rsidRDefault="00807133" w:rsidP="00807133">
      <w:pPr>
        <w:pStyle w:val="TxBrp2"/>
        <w:ind w:left="180"/>
        <w:rPr>
          <w:sz w:val="28"/>
          <w:szCs w:val="28"/>
        </w:rPr>
      </w:pPr>
      <w:proofErr w:type="gramStart"/>
      <w:r w:rsidRPr="00C95AD2">
        <w:rPr>
          <w:sz w:val="28"/>
          <w:szCs w:val="28"/>
        </w:rPr>
        <w:t>an</w:t>
      </w:r>
      <w:proofErr w:type="gramEnd"/>
      <w:r w:rsidRPr="00C95AD2">
        <w:rPr>
          <w:sz w:val="28"/>
          <w:szCs w:val="28"/>
        </w:rPr>
        <w:t xml:space="preserve"> answer.</w:t>
      </w:r>
    </w:p>
    <w:p w:rsidR="00807133" w:rsidRPr="00C95AD2" w:rsidRDefault="00807133" w:rsidP="00807133">
      <w:pPr>
        <w:tabs>
          <w:tab w:val="left" w:pos="447"/>
        </w:tabs>
        <w:ind w:left="180"/>
        <w:rPr>
          <w:sz w:val="28"/>
          <w:szCs w:val="28"/>
        </w:rPr>
      </w:pPr>
    </w:p>
    <w:p w:rsidR="00807133" w:rsidRPr="00C95AD2" w:rsidRDefault="00807133" w:rsidP="00807133">
      <w:pPr>
        <w:pStyle w:val="TxBrp3"/>
        <w:ind w:left="180"/>
        <w:rPr>
          <w:sz w:val="28"/>
          <w:szCs w:val="28"/>
        </w:rPr>
      </w:pPr>
      <w:r w:rsidRPr="00C95AD2">
        <w:rPr>
          <w:sz w:val="28"/>
          <w:szCs w:val="28"/>
        </w:rPr>
        <w:t xml:space="preserve">Sin is </w:t>
      </w:r>
      <w:proofErr w:type="gramStart"/>
      <w:r w:rsidRPr="00C95AD2">
        <w:rPr>
          <w:sz w:val="28"/>
          <w:szCs w:val="28"/>
        </w:rPr>
        <w:t>an</w:t>
      </w:r>
      <w:proofErr w:type="gramEnd"/>
      <w:r w:rsidRPr="00C95AD2">
        <w:rPr>
          <w:sz w:val="28"/>
          <w:szCs w:val="28"/>
        </w:rPr>
        <w:t xml:space="preserve"> hindrance in our understanding God’s will for our lives. It is when we settle the sin problem by confessing it unto the </w:t>
      </w:r>
      <w:proofErr w:type="gramStart"/>
      <w:r w:rsidRPr="00C95AD2">
        <w:rPr>
          <w:sz w:val="28"/>
          <w:szCs w:val="28"/>
        </w:rPr>
        <w:t>Lord, that</w:t>
      </w:r>
      <w:proofErr w:type="gramEnd"/>
      <w:r w:rsidRPr="00C95AD2">
        <w:rPr>
          <w:sz w:val="28"/>
          <w:szCs w:val="28"/>
        </w:rPr>
        <w:t xml:space="preserve"> we began to come to an understanding of divine truth and purpose.</w:t>
      </w:r>
    </w:p>
    <w:p w:rsidR="00807133" w:rsidRPr="00C95AD2" w:rsidRDefault="00807133" w:rsidP="00807133">
      <w:pPr>
        <w:tabs>
          <w:tab w:val="left" w:pos="731"/>
        </w:tabs>
        <w:ind w:left="180"/>
        <w:rPr>
          <w:sz w:val="28"/>
          <w:szCs w:val="28"/>
        </w:rPr>
      </w:pPr>
    </w:p>
    <w:p w:rsidR="00807133" w:rsidRPr="00C95AD2" w:rsidRDefault="00807133" w:rsidP="00807133">
      <w:pPr>
        <w:pStyle w:val="TxBrp4"/>
        <w:ind w:left="180"/>
        <w:rPr>
          <w:b/>
          <w:bCs/>
          <w:sz w:val="28"/>
          <w:szCs w:val="28"/>
        </w:rPr>
      </w:pPr>
      <w:r w:rsidRPr="00C95AD2">
        <w:rPr>
          <w:sz w:val="28"/>
          <w:szCs w:val="28"/>
        </w:rPr>
        <w:t>3.</w:t>
      </w:r>
      <w:r w:rsidRPr="00C95AD2">
        <w:rPr>
          <w:sz w:val="28"/>
          <w:szCs w:val="28"/>
        </w:rPr>
        <w:tab/>
        <w:t xml:space="preserve">It </w:t>
      </w:r>
      <w:r w:rsidRPr="00C95AD2">
        <w:rPr>
          <w:b/>
          <w:bCs/>
          <w:sz w:val="28"/>
          <w:szCs w:val="28"/>
        </w:rPr>
        <w:t>was while Daniel was presenting his supplication unto the Lord.</w:t>
      </w:r>
    </w:p>
    <w:p w:rsidR="00807133" w:rsidRPr="00C95AD2" w:rsidRDefault="00807133" w:rsidP="00807133">
      <w:pPr>
        <w:tabs>
          <w:tab w:val="left" w:pos="374"/>
        </w:tabs>
        <w:ind w:left="180"/>
        <w:rPr>
          <w:b/>
          <w:bCs/>
          <w:sz w:val="28"/>
          <w:szCs w:val="28"/>
        </w:rPr>
      </w:pPr>
    </w:p>
    <w:p w:rsidR="00807133" w:rsidRPr="00C95AD2" w:rsidRDefault="00807133" w:rsidP="00807133">
      <w:pPr>
        <w:pStyle w:val="TxBrp3"/>
        <w:ind w:left="180"/>
        <w:rPr>
          <w:sz w:val="28"/>
          <w:szCs w:val="28"/>
        </w:rPr>
      </w:pPr>
      <w:r w:rsidRPr="00C95AD2">
        <w:rPr>
          <w:sz w:val="28"/>
          <w:szCs w:val="28"/>
        </w:rPr>
        <w:t>Daniel’s supplication didn’t change the mind of the Lord nor His will, but it was the bringing of Daniel’s heart to the place where God could easily reveal to him divine truth.</w:t>
      </w:r>
    </w:p>
    <w:p w:rsidR="00807133" w:rsidRPr="00C95AD2" w:rsidRDefault="00807133" w:rsidP="00807133">
      <w:pPr>
        <w:tabs>
          <w:tab w:val="left" w:pos="731"/>
        </w:tabs>
        <w:ind w:left="180"/>
        <w:rPr>
          <w:sz w:val="28"/>
          <w:szCs w:val="28"/>
        </w:rPr>
      </w:pPr>
    </w:p>
    <w:p w:rsidR="00807133" w:rsidRPr="00C95AD2" w:rsidRDefault="00807133" w:rsidP="00807133">
      <w:pPr>
        <w:pStyle w:val="TxBrp5"/>
        <w:tabs>
          <w:tab w:val="left" w:pos="204"/>
        </w:tabs>
        <w:ind w:left="180"/>
        <w:rPr>
          <w:sz w:val="28"/>
          <w:szCs w:val="28"/>
        </w:rPr>
      </w:pPr>
      <w:r w:rsidRPr="00C95AD2">
        <w:rPr>
          <w:sz w:val="28"/>
          <w:szCs w:val="28"/>
        </w:rPr>
        <w:t>This ought to help us to see how that we too must be men and women of the Book and of prayer to understand the things of God.</w:t>
      </w:r>
    </w:p>
    <w:p w:rsidR="00807133" w:rsidRPr="00C95AD2" w:rsidRDefault="00807133" w:rsidP="00807133">
      <w:pPr>
        <w:tabs>
          <w:tab w:val="left" w:pos="204"/>
        </w:tabs>
        <w:ind w:left="180"/>
        <w:rPr>
          <w:sz w:val="28"/>
          <w:szCs w:val="28"/>
        </w:rPr>
      </w:pPr>
    </w:p>
    <w:p w:rsidR="00807133" w:rsidRPr="00C95AD2" w:rsidRDefault="00807133" w:rsidP="00807133">
      <w:pPr>
        <w:pStyle w:val="TxBrp5"/>
        <w:tabs>
          <w:tab w:val="left" w:pos="204"/>
        </w:tabs>
        <w:ind w:left="180"/>
        <w:rPr>
          <w:sz w:val="28"/>
          <w:szCs w:val="28"/>
        </w:rPr>
      </w:pPr>
      <w:r w:rsidRPr="00C95AD2">
        <w:rPr>
          <w:sz w:val="28"/>
          <w:szCs w:val="28"/>
        </w:rPr>
        <w:t>Note also it was at the time of the evening</w:t>
      </w:r>
    </w:p>
    <w:p w:rsidR="00807133" w:rsidRPr="00C95AD2" w:rsidRDefault="00807133" w:rsidP="00807133">
      <w:pPr>
        <w:pStyle w:val="TxBrt1"/>
        <w:tabs>
          <w:tab w:val="decimal" w:pos="7007"/>
        </w:tabs>
        <w:ind w:left="180"/>
        <w:rPr>
          <w:sz w:val="28"/>
          <w:szCs w:val="28"/>
        </w:rPr>
      </w:pPr>
      <w:proofErr w:type="gramStart"/>
      <w:r w:rsidRPr="00C95AD2">
        <w:rPr>
          <w:sz w:val="28"/>
          <w:szCs w:val="28"/>
        </w:rPr>
        <w:t>oblation</w:t>
      </w:r>
      <w:proofErr w:type="gramEnd"/>
      <w:r w:rsidRPr="00C95AD2">
        <w:rPr>
          <w:sz w:val="28"/>
          <w:szCs w:val="28"/>
        </w:rPr>
        <w:t>.</w:t>
      </w:r>
      <w:r w:rsidRPr="00C95AD2">
        <w:rPr>
          <w:sz w:val="28"/>
          <w:szCs w:val="28"/>
        </w:rPr>
        <w:tab/>
        <w:t>(21)</w:t>
      </w:r>
    </w:p>
    <w:p w:rsidR="00807133" w:rsidRPr="00C95AD2" w:rsidRDefault="00807133" w:rsidP="00807133">
      <w:pPr>
        <w:tabs>
          <w:tab w:val="decimal" w:pos="7007"/>
        </w:tabs>
        <w:ind w:left="180"/>
        <w:rPr>
          <w:sz w:val="28"/>
          <w:szCs w:val="28"/>
        </w:rPr>
      </w:pPr>
    </w:p>
    <w:p w:rsidR="00807133" w:rsidRPr="00C95AD2" w:rsidRDefault="00807133" w:rsidP="00807133">
      <w:pPr>
        <w:pStyle w:val="TxBrp3"/>
        <w:ind w:left="180"/>
        <w:rPr>
          <w:sz w:val="28"/>
          <w:szCs w:val="28"/>
        </w:rPr>
      </w:pPr>
      <w:r w:rsidRPr="00C95AD2">
        <w:rPr>
          <w:sz w:val="28"/>
          <w:szCs w:val="28"/>
        </w:rPr>
        <w:t>The “evening oblation” is the time of the evening sacrifice.</w:t>
      </w:r>
    </w:p>
    <w:p w:rsidR="00807133" w:rsidRPr="00C95AD2" w:rsidRDefault="00807133" w:rsidP="00807133">
      <w:pPr>
        <w:tabs>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lastRenderedPageBreak/>
        <w:t>This is very interesting and very</w:t>
      </w:r>
    </w:p>
    <w:p w:rsidR="00807133" w:rsidRPr="00C95AD2" w:rsidRDefault="00807133" w:rsidP="00807133">
      <w:pPr>
        <w:pStyle w:val="TxBrp6"/>
        <w:ind w:left="180"/>
        <w:rPr>
          <w:sz w:val="28"/>
          <w:szCs w:val="28"/>
        </w:rPr>
      </w:pPr>
      <w:proofErr w:type="gramStart"/>
      <w:r w:rsidRPr="00C95AD2">
        <w:rPr>
          <w:sz w:val="28"/>
          <w:szCs w:val="28"/>
        </w:rPr>
        <w:t>important</w:t>
      </w:r>
      <w:proofErr w:type="gramEnd"/>
      <w:r w:rsidRPr="00C95AD2">
        <w:rPr>
          <w:sz w:val="28"/>
          <w:szCs w:val="28"/>
        </w:rPr>
        <w:t xml:space="preserve"> to each believer:</w:t>
      </w:r>
    </w:p>
    <w:p w:rsidR="00807133" w:rsidRPr="00C95AD2" w:rsidRDefault="00807133" w:rsidP="00807133">
      <w:pPr>
        <w:tabs>
          <w:tab w:val="left" w:pos="1457"/>
        </w:tabs>
        <w:ind w:left="180"/>
        <w:rPr>
          <w:sz w:val="28"/>
          <w:szCs w:val="28"/>
        </w:rPr>
      </w:pPr>
    </w:p>
    <w:p w:rsidR="00807133" w:rsidRPr="00C95AD2" w:rsidRDefault="00807133" w:rsidP="00807133">
      <w:pPr>
        <w:pStyle w:val="TxBrp10"/>
        <w:ind w:left="180"/>
        <w:rPr>
          <w:sz w:val="28"/>
          <w:szCs w:val="28"/>
        </w:rPr>
      </w:pPr>
      <w:r w:rsidRPr="00C95AD2">
        <w:rPr>
          <w:sz w:val="28"/>
          <w:szCs w:val="28"/>
        </w:rPr>
        <w:t>While the temple stood, the evening oblation was for sacrifice, but here in Daniel’s life it was a time of prayer.</w:t>
      </w:r>
    </w:p>
    <w:p w:rsidR="00807133" w:rsidRPr="00C95AD2" w:rsidRDefault="00807133" w:rsidP="00807133">
      <w:pPr>
        <w:tabs>
          <w:tab w:val="left" w:pos="2199"/>
        </w:tabs>
        <w:ind w:left="180"/>
        <w:rPr>
          <w:sz w:val="28"/>
          <w:szCs w:val="28"/>
        </w:rPr>
      </w:pPr>
    </w:p>
    <w:p w:rsidR="00807133" w:rsidRPr="00C95AD2" w:rsidRDefault="00807133" w:rsidP="00807133">
      <w:pPr>
        <w:pStyle w:val="TxBrp8"/>
        <w:ind w:left="180"/>
        <w:rPr>
          <w:sz w:val="28"/>
          <w:szCs w:val="28"/>
        </w:rPr>
      </w:pPr>
      <w:r w:rsidRPr="00C95AD2">
        <w:rPr>
          <w:sz w:val="28"/>
          <w:szCs w:val="28"/>
        </w:rPr>
        <w:t>It was around the 9th hour or three o’clock in the afternoon. Remember that their day ended at 6 p.m.</w:t>
      </w:r>
    </w:p>
    <w:p w:rsidR="00807133" w:rsidRPr="00C95AD2" w:rsidRDefault="00807133" w:rsidP="00807133">
      <w:pPr>
        <w:tabs>
          <w:tab w:val="left" w:pos="2885"/>
        </w:tabs>
        <w:ind w:left="180"/>
        <w:rPr>
          <w:sz w:val="28"/>
          <w:szCs w:val="28"/>
        </w:rPr>
      </w:pPr>
    </w:p>
    <w:p w:rsidR="00807133" w:rsidRPr="00C95AD2" w:rsidRDefault="00807133" w:rsidP="00807133">
      <w:pPr>
        <w:pStyle w:val="TxBrp6"/>
        <w:ind w:left="180"/>
        <w:rPr>
          <w:sz w:val="28"/>
          <w:szCs w:val="28"/>
        </w:rPr>
      </w:pPr>
      <w:r w:rsidRPr="00C95AD2">
        <w:rPr>
          <w:sz w:val="28"/>
          <w:szCs w:val="28"/>
        </w:rPr>
        <w:t>Although the temple was gone, and Daniel was in a foreign land, the principals of divine worship was written on the heart of Daniel and he remained faithful to these principals more so than to a place.</w:t>
      </w:r>
    </w:p>
    <w:p w:rsidR="00807133" w:rsidRPr="00C95AD2" w:rsidRDefault="00807133" w:rsidP="00807133">
      <w:pPr>
        <w:tabs>
          <w:tab w:val="left" w:pos="1457"/>
        </w:tabs>
        <w:ind w:left="180"/>
        <w:rPr>
          <w:sz w:val="28"/>
          <w:szCs w:val="28"/>
        </w:rPr>
      </w:pPr>
    </w:p>
    <w:p w:rsidR="00807133" w:rsidRPr="00C95AD2" w:rsidRDefault="00807133" w:rsidP="00807133">
      <w:pPr>
        <w:pStyle w:val="TxBrp7"/>
        <w:ind w:left="180"/>
        <w:rPr>
          <w:sz w:val="28"/>
          <w:szCs w:val="28"/>
        </w:rPr>
      </w:pPr>
      <w:r w:rsidRPr="00C95AD2">
        <w:rPr>
          <w:sz w:val="28"/>
          <w:szCs w:val="28"/>
        </w:rPr>
        <w:t>God is spirit and we must worship Him in spirit and truth and not by or through material things.</w:t>
      </w:r>
    </w:p>
    <w:p w:rsidR="00807133" w:rsidRPr="00C95AD2" w:rsidRDefault="00807133" w:rsidP="00807133">
      <w:pPr>
        <w:pStyle w:val="TxBrc9"/>
        <w:tabs>
          <w:tab w:val="left" w:pos="2131"/>
        </w:tabs>
        <w:ind w:left="180"/>
        <w:jc w:val="left"/>
        <w:rPr>
          <w:sz w:val="28"/>
          <w:szCs w:val="28"/>
        </w:rPr>
      </w:pPr>
      <w:r w:rsidRPr="00C95AD2">
        <w:rPr>
          <w:sz w:val="28"/>
          <w:szCs w:val="28"/>
        </w:rPr>
        <w:t>John 4:24</w:t>
      </w:r>
    </w:p>
    <w:p w:rsidR="00807133" w:rsidRPr="00C95AD2" w:rsidRDefault="00807133" w:rsidP="00807133">
      <w:pPr>
        <w:tabs>
          <w:tab w:val="left" w:pos="2131"/>
        </w:tabs>
        <w:ind w:left="180"/>
        <w:rPr>
          <w:sz w:val="28"/>
          <w:szCs w:val="28"/>
        </w:rPr>
      </w:pPr>
    </w:p>
    <w:p w:rsidR="00807133" w:rsidRPr="00C95AD2" w:rsidRDefault="00807133" w:rsidP="00807133">
      <w:pPr>
        <w:pStyle w:val="TxBrp7"/>
        <w:ind w:left="180"/>
        <w:rPr>
          <w:sz w:val="28"/>
          <w:szCs w:val="28"/>
        </w:rPr>
      </w:pPr>
      <w:r w:rsidRPr="00C95AD2">
        <w:rPr>
          <w:sz w:val="28"/>
          <w:szCs w:val="28"/>
        </w:rPr>
        <w:t>When there is true worship in our</w:t>
      </w:r>
    </w:p>
    <w:p w:rsidR="00807133" w:rsidRPr="00C95AD2" w:rsidRDefault="00807133" w:rsidP="00807133">
      <w:pPr>
        <w:tabs>
          <w:tab w:val="left" w:pos="2131"/>
        </w:tabs>
        <w:ind w:left="180"/>
        <w:rPr>
          <w:sz w:val="28"/>
          <w:szCs w:val="28"/>
        </w:rPr>
      </w:pPr>
    </w:p>
    <w:p w:rsidR="00807133" w:rsidRPr="00C95AD2" w:rsidRDefault="00807133" w:rsidP="00807133">
      <w:pPr>
        <w:pStyle w:val="TxBrp10"/>
        <w:ind w:left="180"/>
        <w:rPr>
          <w:sz w:val="28"/>
          <w:szCs w:val="28"/>
        </w:rPr>
      </w:pPr>
      <w:r w:rsidRPr="00C95AD2">
        <w:rPr>
          <w:sz w:val="28"/>
          <w:szCs w:val="28"/>
        </w:rPr>
        <w:t>-145--</w:t>
      </w:r>
    </w:p>
    <w:p w:rsidR="00807133" w:rsidRPr="00C95AD2" w:rsidRDefault="00807133" w:rsidP="00807133">
      <w:pPr>
        <w:pStyle w:val="TxBrp13"/>
        <w:ind w:left="180"/>
        <w:rPr>
          <w:sz w:val="28"/>
          <w:szCs w:val="28"/>
        </w:rPr>
      </w:pPr>
      <w:proofErr w:type="gramStart"/>
      <w:r w:rsidRPr="00C95AD2">
        <w:rPr>
          <w:sz w:val="28"/>
          <w:szCs w:val="28"/>
        </w:rPr>
        <w:t>hearts</w:t>
      </w:r>
      <w:proofErr w:type="gramEnd"/>
      <w:r w:rsidRPr="00C95AD2">
        <w:rPr>
          <w:sz w:val="28"/>
          <w:szCs w:val="28"/>
        </w:rPr>
        <w:t xml:space="preserve"> toward God, this worship will be rendered unto Him no matter what or where, and no matter what the circumstances might be.</w:t>
      </w:r>
    </w:p>
    <w:p w:rsidR="00807133" w:rsidRPr="00C95AD2" w:rsidRDefault="00807133" w:rsidP="00807133">
      <w:pPr>
        <w:tabs>
          <w:tab w:val="left" w:pos="2885"/>
          <w:tab w:val="left" w:pos="3004"/>
        </w:tabs>
        <w:ind w:left="180"/>
        <w:rPr>
          <w:sz w:val="28"/>
          <w:szCs w:val="28"/>
        </w:rPr>
      </w:pPr>
    </w:p>
    <w:p w:rsidR="00807133" w:rsidRPr="00C95AD2" w:rsidRDefault="00807133" w:rsidP="00807133">
      <w:pPr>
        <w:pStyle w:val="TxBrp11"/>
        <w:ind w:left="180"/>
        <w:rPr>
          <w:sz w:val="28"/>
          <w:szCs w:val="28"/>
        </w:rPr>
      </w:pPr>
      <w:r w:rsidRPr="00C95AD2">
        <w:rPr>
          <w:sz w:val="28"/>
          <w:szCs w:val="28"/>
        </w:rPr>
        <w:t>B.</w:t>
      </w:r>
      <w:r w:rsidRPr="00C95AD2">
        <w:rPr>
          <w:sz w:val="28"/>
          <w:szCs w:val="28"/>
        </w:rPr>
        <w:tab/>
        <w:t>The person of the understanding. Daniel 9:21</w:t>
      </w:r>
    </w:p>
    <w:p w:rsidR="00807133" w:rsidRPr="00C95AD2" w:rsidRDefault="00807133" w:rsidP="00807133">
      <w:pPr>
        <w:tabs>
          <w:tab w:val="left" w:pos="447"/>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t>“Yea, whiles I was speaking in prayer, even the man Gabriel, whom I had seen in the vision at the beginning, being caused to fly swiftly, touched me about the time of the evening oblation.”</w:t>
      </w:r>
    </w:p>
    <w:p w:rsidR="00807133" w:rsidRPr="00C95AD2" w:rsidRDefault="00807133" w:rsidP="00807133">
      <w:pPr>
        <w:tabs>
          <w:tab w:val="left" w:pos="1457"/>
        </w:tabs>
        <w:ind w:left="180"/>
        <w:rPr>
          <w:sz w:val="28"/>
          <w:szCs w:val="28"/>
        </w:rPr>
      </w:pPr>
    </w:p>
    <w:p w:rsidR="00807133" w:rsidRPr="00C95AD2" w:rsidRDefault="00807133" w:rsidP="00807133">
      <w:pPr>
        <w:pStyle w:val="TxBrp3"/>
        <w:ind w:left="180"/>
        <w:rPr>
          <w:sz w:val="28"/>
          <w:szCs w:val="28"/>
        </w:rPr>
      </w:pPr>
      <w:r w:rsidRPr="00C95AD2">
        <w:rPr>
          <w:sz w:val="28"/>
          <w:szCs w:val="28"/>
        </w:rPr>
        <w:lastRenderedPageBreak/>
        <w:t>This understanding came to Daniel concerning the seventy weeks of years and not the seventy years.</w:t>
      </w:r>
    </w:p>
    <w:p w:rsidR="00807133" w:rsidRPr="00C95AD2" w:rsidRDefault="00807133" w:rsidP="00807133">
      <w:pPr>
        <w:tabs>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t>The seventy years were a period that consisted of seventy years of captivity. Daniel himself had lived in this period of time, being taken in captivity himself as a young person.</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The seventy weeks of years is speaking of a time at the end of the Gentile governments and is speaking of a time of great trouble on the face of the earth among all nations, and bring to a climax the period of Gentile government and the establishing of the Kingdom of the Lord.</w:t>
      </w:r>
    </w:p>
    <w:p w:rsidR="00807133" w:rsidRPr="00C95AD2" w:rsidRDefault="00807133" w:rsidP="00807133">
      <w:pPr>
        <w:tabs>
          <w:tab w:val="left" w:pos="1457"/>
        </w:tabs>
        <w:ind w:left="180"/>
        <w:rPr>
          <w:sz w:val="28"/>
          <w:szCs w:val="28"/>
        </w:rPr>
      </w:pPr>
    </w:p>
    <w:p w:rsidR="00807133" w:rsidRPr="00C95AD2" w:rsidRDefault="00807133" w:rsidP="00807133">
      <w:pPr>
        <w:pStyle w:val="TxBrp10"/>
        <w:ind w:left="180"/>
        <w:rPr>
          <w:sz w:val="28"/>
          <w:szCs w:val="28"/>
        </w:rPr>
      </w:pPr>
      <w:r w:rsidRPr="00C95AD2">
        <w:rPr>
          <w:sz w:val="28"/>
          <w:szCs w:val="28"/>
        </w:rPr>
        <w:t>The seventy weeks is weeks of years, adding to a total of 490 years.</w:t>
      </w:r>
    </w:p>
    <w:p w:rsidR="00807133" w:rsidRPr="00C95AD2" w:rsidRDefault="00807133" w:rsidP="00807133">
      <w:pPr>
        <w:tabs>
          <w:tab w:val="left" w:pos="2199"/>
        </w:tabs>
        <w:ind w:left="180"/>
        <w:rPr>
          <w:sz w:val="28"/>
          <w:szCs w:val="28"/>
        </w:rPr>
      </w:pPr>
    </w:p>
    <w:p w:rsidR="00807133" w:rsidRPr="00C95AD2" w:rsidRDefault="00807133" w:rsidP="00807133">
      <w:pPr>
        <w:pStyle w:val="TxBrp11"/>
        <w:ind w:left="180"/>
        <w:rPr>
          <w:sz w:val="28"/>
          <w:szCs w:val="28"/>
        </w:rPr>
      </w:pPr>
      <w:r w:rsidRPr="00C95AD2">
        <w:rPr>
          <w:sz w:val="28"/>
          <w:szCs w:val="28"/>
        </w:rPr>
        <w:t>C.</w:t>
      </w:r>
      <w:r w:rsidRPr="00C95AD2">
        <w:rPr>
          <w:sz w:val="28"/>
          <w:szCs w:val="28"/>
        </w:rPr>
        <w:tab/>
        <w:t>The time when this understanding came. Daniel 9:20—21</w:t>
      </w:r>
    </w:p>
    <w:p w:rsidR="00807133" w:rsidRPr="00C95AD2" w:rsidRDefault="00807133" w:rsidP="00807133">
      <w:pPr>
        <w:tabs>
          <w:tab w:val="left" w:pos="447"/>
          <w:tab w:val="left" w:pos="731"/>
        </w:tabs>
        <w:ind w:left="180"/>
        <w:rPr>
          <w:sz w:val="28"/>
          <w:szCs w:val="28"/>
        </w:rPr>
      </w:pPr>
    </w:p>
    <w:p w:rsidR="00807133" w:rsidRPr="00C95AD2" w:rsidRDefault="00807133" w:rsidP="00807133">
      <w:pPr>
        <w:pStyle w:val="TxBrp3"/>
        <w:ind w:left="180"/>
        <w:rPr>
          <w:sz w:val="28"/>
          <w:szCs w:val="28"/>
        </w:rPr>
      </w:pPr>
      <w:r w:rsidRPr="00C95AD2">
        <w:rPr>
          <w:sz w:val="28"/>
          <w:szCs w:val="28"/>
        </w:rPr>
        <w:t>“And whiles I was speaking, and praying, and confessing my sin and the sin of my people Israel, and presenting my supplication before the Lord my God for the holy mountain of my God;</w:t>
      </w:r>
    </w:p>
    <w:p w:rsidR="00807133" w:rsidRPr="00C95AD2" w:rsidRDefault="00807133" w:rsidP="00807133">
      <w:pPr>
        <w:tabs>
          <w:tab w:val="left" w:pos="731"/>
        </w:tabs>
        <w:ind w:left="180"/>
        <w:rPr>
          <w:sz w:val="28"/>
          <w:szCs w:val="28"/>
        </w:rPr>
      </w:pPr>
    </w:p>
    <w:p w:rsidR="00807133" w:rsidRPr="00C95AD2" w:rsidRDefault="00807133" w:rsidP="00807133">
      <w:pPr>
        <w:pStyle w:val="TxBrp3"/>
        <w:ind w:left="180"/>
        <w:rPr>
          <w:sz w:val="28"/>
          <w:szCs w:val="28"/>
        </w:rPr>
      </w:pPr>
      <w:r w:rsidRPr="00C95AD2">
        <w:rPr>
          <w:sz w:val="28"/>
          <w:szCs w:val="28"/>
        </w:rPr>
        <w:t>Yea, whiles I was speaking in prayer, even the man Gabriel, whom I had seen in the vision at the beginning, being caused to fly swiftly, touched me about the time of the evening oblation.”</w:t>
      </w:r>
    </w:p>
    <w:p w:rsidR="00807133" w:rsidRPr="00C95AD2" w:rsidRDefault="00807133" w:rsidP="00807133">
      <w:pPr>
        <w:tabs>
          <w:tab w:val="left" w:pos="731"/>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1.</w:t>
      </w:r>
      <w:r w:rsidRPr="00C95AD2">
        <w:rPr>
          <w:sz w:val="28"/>
          <w:szCs w:val="28"/>
        </w:rPr>
        <w:tab/>
        <w:t>It was while Daniel was praying.</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“Whiles I was speaking, and praying, and confessing —“</w:t>
      </w:r>
    </w:p>
    <w:p w:rsidR="00807133" w:rsidRPr="00C95AD2" w:rsidRDefault="00807133" w:rsidP="00807133">
      <w:pPr>
        <w:tabs>
          <w:tab w:val="left" w:pos="1457"/>
        </w:tabs>
        <w:ind w:left="180"/>
        <w:rPr>
          <w:sz w:val="28"/>
          <w:szCs w:val="28"/>
        </w:rPr>
      </w:pPr>
    </w:p>
    <w:p w:rsidR="00807133" w:rsidRPr="00C95AD2" w:rsidRDefault="00807133" w:rsidP="00807133">
      <w:pPr>
        <w:pStyle w:val="TxBrp13"/>
        <w:ind w:left="180"/>
        <w:rPr>
          <w:sz w:val="28"/>
          <w:szCs w:val="28"/>
        </w:rPr>
      </w:pPr>
      <w:r w:rsidRPr="00C95AD2">
        <w:rPr>
          <w:sz w:val="28"/>
          <w:szCs w:val="28"/>
        </w:rPr>
        <w:lastRenderedPageBreak/>
        <w:t>—146—</w:t>
      </w:r>
    </w:p>
    <w:p w:rsidR="00807133" w:rsidRPr="00C95AD2" w:rsidRDefault="00807133" w:rsidP="00807133">
      <w:pPr>
        <w:pStyle w:val="TxBrp3"/>
        <w:ind w:left="180"/>
        <w:rPr>
          <w:sz w:val="28"/>
          <w:szCs w:val="28"/>
        </w:rPr>
      </w:pPr>
      <w:r w:rsidRPr="00C95AD2">
        <w:rPr>
          <w:sz w:val="28"/>
          <w:szCs w:val="28"/>
        </w:rPr>
        <w:t>“Yea, whiles I was speaking in prayer, —“</w:t>
      </w:r>
    </w:p>
    <w:p w:rsidR="00807133" w:rsidRPr="00C95AD2" w:rsidRDefault="00807133" w:rsidP="00807133">
      <w:pPr>
        <w:tabs>
          <w:tab w:val="left" w:pos="731"/>
        </w:tabs>
        <w:ind w:left="180"/>
        <w:rPr>
          <w:sz w:val="28"/>
          <w:szCs w:val="28"/>
        </w:rPr>
      </w:pPr>
    </w:p>
    <w:p w:rsidR="00807133" w:rsidRPr="00C95AD2" w:rsidRDefault="00807133" w:rsidP="00807133">
      <w:pPr>
        <w:pStyle w:val="TxBrp3"/>
        <w:ind w:left="180"/>
        <w:rPr>
          <w:sz w:val="28"/>
          <w:szCs w:val="28"/>
        </w:rPr>
      </w:pPr>
      <w:r w:rsidRPr="00C95AD2">
        <w:rPr>
          <w:sz w:val="28"/>
          <w:szCs w:val="28"/>
        </w:rPr>
        <w:t>Before Daniel had risen from his knees the understanding had come from the Lord.</w:t>
      </w:r>
    </w:p>
    <w:p w:rsidR="00807133" w:rsidRPr="00C95AD2" w:rsidRDefault="00807133" w:rsidP="00807133">
      <w:pPr>
        <w:tabs>
          <w:tab w:val="left" w:pos="731"/>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a.</w:t>
      </w:r>
      <w:r w:rsidRPr="00C95AD2">
        <w:rPr>
          <w:sz w:val="28"/>
          <w:szCs w:val="28"/>
        </w:rPr>
        <w:tab/>
        <w:t>While he was praying.</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This teaches us the value of prayer in understanding the will and words of God.</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b.</w:t>
      </w:r>
      <w:r w:rsidRPr="00C95AD2">
        <w:rPr>
          <w:sz w:val="28"/>
          <w:szCs w:val="28"/>
        </w:rPr>
        <w:tab/>
        <w:t>While he was confessing his sin and the sin of Israel.</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This teaches us that we are to always have the sin problem settled for God to make know His will and words to us.</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c.</w:t>
      </w:r>
      <w:r w:rsidRPr="00C95AD2">
        <w:rPr>
          <w:sz w:val="28"/>
          <w:szCs w:val="28"/>
        </w:rPr>
        <w:tab/>
        <w:t>While he was making supplications.</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This teaches us that we are to make intercession on behalf of the work of God.</w:t>
      </w:r>
    </w:p>
    <w:p w:rsidR="00807133" w:rsidRPr="00C95AD2" w:rsidRDefault="00807133" w:rsidP="00807133">
      <w:pPr>
        <w:tabs>
          <w:tab w:val="left" w:pos="1457"/>
        </w:tabs>
        <w:ind w:left="180"/>
        <w:rPr>
          <w:sz w:val="28"/>
          <w:szCs w:val="28"/>
        </w:rPr>
      </w:pPr>
    </w:p>
    <w:p w:rsidR="00807133" w:rsidRPr="00C95AD2" w:rsidRDefault="00807133" w:rsidP="00807133">
      <w:pPr>
        <w:pStyle w:val="TxBrp15"/>
        <w:ind w:left="180"/>
        <w:rPr>
          <w:sz w:val="28"/>
          <w:szCs w:val="28"/>
        </w:rPr>
      </w:pPr>
      <w:r w:rsidRPr="00C95AD2">
        <w:rPr>
          <w:sz w:val="28"/>
          <w:szCs w:val="28"/>
        </w:rPr>
        <w:t>Daniel was making supplication before the Lord his God, and presenting it to him as an intercessor for Israel. This prayer Daniel was greatly concerned about the holy mountain of God, Jerusalem.</w:t>
      </w:r>
    </w:p>
    <w:p w:rsidR="00807133" w:rsidRPr="00C95AD2" w:rsidRDefault="00807133" w:rsidP="00807133">
      <w:pPr>
        <w:tabs>
          <w:tab w:val="left" w:pos="2199"/>
          <w:tab w:val="left" w:pos="2347"/>
        </w:tabs>
        <w:ind w:left="180"/>
        <w:rPr>
          <w:sz w:val="28"/>
          <w:szCs w:val="28"/>
        </w:rPr>
      </w:pPr>
    </w:p>
    <w:p w:rsidR="00807133" w:rsidRPr="00C95AD2" w:rsidRDefault="00807133" w:rsidP="00807133">
      <w:pPr>
        <w:pStyle w:val="TxBrp10"/>
        <w:ind w:left="180"/>
        <w:rPr>
          <w:sz w:val="28"/>
          <w:szCs w:val="28"/>
        </w:rPr>
      </w:pPr>
      <w:r w:rsidRPr="00C95AD2">
        <w:rPr>
          <w:sz w:val="28"/>
          <w:szCs w:val="28"/>
        </w:rPr>
        <w:t>Notice that Daniel was interceding on behalf of that which was very dear to the heart of God.</w:t>
      </w:r>
    </w:p>
    <w:p w:rsidR="00807133" w:rsidRPr="00C95AD2" w:rsidRDefault="00807133" w:rsidP="00807133">
      <w:pPr>
        <w:pStyle w:val="TxBrt14"/>
        <w:tabs>
          <w:tab w:val="left" w:pos="442"/>
          <w:tab w:val="left" w:pos="4813"/>
        </w:tabs>
        <w:ind w:left="180"/>
        <w:rPr>
          <w:sz w:val="28"/>
          <w:szCs w:val="28"/>
        </w:rPr>
      </w:pPr>
      <w:r w:rsidRPr="00C95AD2">
        <w:rPr>
          <w:sz w:val="28"/>
          <w:szCs w:val="28"/>
        </w:rPr>
        <w:t>2.</w:t>
      </w:r>
      <w:r w:rsidRPr="00C95AD2">
        <w:rPr>
          <w:sz w:val="28"/>
          <w:szCs w:val="28"/>
        </w:rPr>
        <w:tab/>
        <w:t>It was at the evening oblation.</w:t>
      </w:r>
    </w:p>
    <w:p w:rsidR="00807133" w:rsidRPr="00C95AD2" w:rsidRDefault="00807133" w:rsidP="00807133">
      <w:pPr>
        <w:pStyle w:val="TxBrt14"/>
        <w:tabs>
          <w:tab w:val="left" w:pos="442"/>
          <w:tab w:val="left" w:pos="4813"/>
        </w:tabs>
        <w:ind w:left="180"/>
        <w:rPr>
          <w:sz w:val="28"/>
          <w:szCs w:val="28"/>
        </w:rPr>
      </w:pPr>
      <w:r w:rsidRPr="00C95AD2">
        <w:rPr>
          <w:sz w:val="28"/>
          <w:szCs w:val="28"/>
        </w:rPr>
        <w:tab/>
        <w:t xml:space="preserve"> Three things </w:t>
      </w:r>
      <w:proofErr w:type="gramStart"/>
      <w:r w:rsidRPr="00C95AD2">
        <w:rPr>
          <w:sz w:val="28"/>
          <w:szCs w:val="28"/>
        </w:rPr>
        <w:t>stands</w:t>
      </w:r>
      <w:proofErr w:type="gramEnd"/>
      <w:r w:rsidRPr="00C95AD2">
        <w:rPr>
          <w:sz w:val="28"/>
          <w:szCs w:val="28"/>
        </w:rPr>
        <w:t xml:space="preserve"> out in this chapter as</w:t>
      </w:r>
    </w:p>
    <w:p w:rsidR="00807133" w:rsidRPr="00C95AD2" w:rsidRDefault="00807133" w:rsidP="00807133">
      <w:pPr>
        <w:pStyle w:val="TxBrt14"/>
        <w:tabs>
          <w:tab w:val="left" w:pos="442"/>
          <w:tab w:val="left" w:pos="4813"/>
        </w:tabs>
        <w:ind w:left="180"/>
        <w:rPr>
          <w:sz w:val="28"/>
          <w:szCs w:val="28"/>
        </w:rPr>
      </w:pPr>
      <w:r w:rsidRPr="00C95AD2">
        <w:rPr>
          <w:sz w:val="28"/>
          <w:szCs w:val="28"/>
        </w:rPr>
        <w:tab/>
        <w:t xml:space="preserve"> </w:t>
      </w:r>
      <w:proofErr w:type="gramStart"/>
      <w:r w:rsidRPr="00C95AD2">
        <w:rPr>
          <w:sz w:val="28"/>
          <w:szCs w:val="28"/>
        </w:rPr>
        <w:t>being</w:t>
      </w:r>
      <w:proofErr w:type="gramEnd"/>
      <w:r w:rsidRPr="00C95AD2">
        <w:rPr>
          <w:sz w:val="28"/>
          <w:szCs w:val="28"/>
        </w:rPr>
        <w:t xml:space="preserve"> very important:</w:t>
      </w:r>
    </w:p>
    <w:p w:rsidR="00807133" w:rsidRPr="00C95AD2" w:rsidRDefault="00807133" w:rsidP="00807133">
      <w:pPr>
        <w:pStyle w:val="TxBrt14"/>
        <w:tabs>
          <w:tab w:val="left" w:pos="442"/>
          <w:tab w:val="left" w:pos="4813"/>
        </w:tabs>
        <w:ind w:left="180"/>
        <w:rPr>
          <w:sz w:val="28"/>
          <w:szCs w:val="28"/>
        </w:rPr>
      </w:pPr>
      <w:r w:rsidRPr="00C95AD2">
        <w:rPr>
          <w:sz w:val="28"/>
          <w:szCs w:val="28"/>
        </w:rPr>
        <w:tab/>
        <w:t xml:space="preserve">      The Word of God:</w:t>
      </w:r>
      <w:r w:rsidRPr="00C95AD2">
        <w:rPr>
          <w:sz w:val="28"/>
          <w:szCs w:val="28"/>
        </w:rPr>
        <w:tab/>
        <w:t>(2)</w:t>
      </w:r>
    </w:p>
    <w:p w:rsidR="00807133" w:rsidRPr="00C95AD2" w:rsidRDefault="00807133" w:rsidP="00807133">
      <w:pPr>
        <w:pStyle w:val="TxBrt14"/>
        <w:tabs>
          <w:tab w:val="left" w:pos="442"/>
          <w:tab w:val="left" w:pos="4813"/>
        </w:tabs>
        <w:ind w:left="180"/>
        <w:rPr>
          <w:sz w:val="28"/>
          <w:szCs w:val="28"/>
        </w:rPr>
      </w:pPr>
      <w:r w:rsidRPr="00C95AD2">
        <w:rPr>
          <w:sz w:val="28"/>
          <w:szCs w:val="28"/>
        </w:rPr>
        <w:lastRenderedPageBreak/>
        <w:tab/>
        <w:t xml:space="preserve">      Prayer:</w:t>
      </w:r>
      <w:r w:rsidRPr="00C95AD2">
        <w:rPr>
          <w:sz w:val="28"/>
          <w:szCs w:val="28"/>
        </w:rPr>
        <w:tab/>
        <w:t>(3)</w:t>
      </w:r>
    </w:p>
    <w:p w:rsidR="00807133" w:rsidRPr="00C95AD2" w:rsidRDefault="00807133" w:rsidP="00807133">
      <w:pPr>
        <w:pStyle w:val="TxBrt14"/>
        <w:tabs>
          <w:tab w:val="left" w:pos="442"/>
          <w:tab w:val="left" w:pos="4813"/>
        </w:tabs>
        <w:ind w:left="180"/>
        <w:rPr>
          <w:sz w:val="28"/>
          <w:szCs w:val="28"/>
        </w:rPr>
      </w:pPr>
      <w:r w:rsidRPr="00C95AD2">
        <w:rPr>
          <w:sz w:val="28"/>
          <w:szCs w:val="28"/>
        </w:rPr>
        <w:tab/>
        <w:t xml:space="preserve">      Sacrifices: worship:</w:t>
      </w:r>
      <w:r w:rsidRPr="00C95AD2">
        <w:rPr>
          <w:sz w:val="28"/>
          <w:szCs w:val="28"/>
        </w:rPr>
        <w:tab/>
        <w:t>(21)</w:t>
      </w:r>
    </w:p>
    <w:p w:rsidR="00807133" w:rsidRPr="00C95AD2" w:rsidRDefault="00807133" w:rsidP="00807133">
      <w:pPr>
        <w:tabs>
          <w:tab w:val="left" w:pos="442"/>
          <w:tab w:val="left" w:pos="4813"/>
        </w:tabs>
        <w:ind w:left="180"/>
        <w:rPr>
          <w:sz w:val="28"/>
          <w:szCs w:val="28"/>
        </w:rPr>
      </w:pPr>
    </w:p>
    <w:p w:rsidR="00807133" w:rsidRPr="00C95AD2" w:rsidRDefault="00807133" w:rsidP="00807133">
      <w:pPr>
        <w:pStyle w:val="TxBrp10"/>
        <w:ind w:left="180"/>
        <w:rPr>
          <w:sz w:val="28"/>
          <w:szCs w:val="28"/>
        </w:rPr>
      </w:pPr>
      <w:r w:rsidRPr="00C95AD2">
        <w:rPr>
          <w:sz w:val="28"/>
          <w:szCs w:val="28"/>
        </w:rPr>
        <w:t>To know the will of God for our lives and to know what the Word of God teaches, we must be people of the Book, of prayer, and of Divine worship.</w:t>
      </w:r>
    </w:p>
    <w:p w:rsidR="00807133" w:rsidRPr="00C95AD2" w:rsidRDefault="00807133" w:rsidP="00807133">
      <w:pPr>
        <w:tabs>
          <w:tab w:val="left" w:pos="2199"/>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a.</w:t>
      </w:r>
      <w:r w:rsidRPr="00C95AD2">
        <w:rPr>
          <w:sz w:val="28"/>
          <w:szCs w:val="28"/>
        </w:rPr>
        <w:tab/>
        <w:t>Daniel was speaking, but yet listening.</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15"/>
        <w:ind w:left="180"/>
        <w:rPr>
          <w:sz w:val="28"/>
          <w:szCs w:val="28"/>
        </w:rPr>
      </w:pPr>
      <w:r w:rsidRPr="00C95AD2">
        <w:rPr>
          <w:sz w:val="28"/>
          <w:szCs w:val="28"/>
        </w:rPr>
        <w:t>-147—</w:t>
      </w:r>
    </w:p>
    <w:p w:rsidR="00807133" w:rsidRPr="00C95AD2" w:rsidRDefault="00807133" w:rsidP="00807133">
      <w:pPr>
        <w:pStyle w:val="TxBrp6"/>
        <w:ind w:left="180"/>
        <w:rPr>
          <w:sz w:val="28"/>
          <w:szCs w:val="28"/>
        </w:rPr>
      </w:pPr>
      <w:r w:rsidRPr="00C95AD2">
        <w:rPr>
          <w:sz w:val="28"/>
          <w:szCs w:val="28"/>
        </w:rPr>
        <w:t>(2 1—22)</w:t>
      </w:r>
    </w:p>
    <w:p w:rsidR="00807133" w:rsidRPr="00C95AD2" w:rsidRDefault="00807133" w:rsidP="00807133">
      <w:pPr>
        <w:tabs>
          <w:tab w:val="left" w:pos="1457"/>
        </w:tabs>
        <w:ind w:left="180"/>
        <w:rPr>
          <w:sz w:val="28"/>
          <w:szCs w:val="28"/>
        </w:rPr>
      </w:pPr>
    </w:p>
    <w:p w:rsidR="00807133" w:rsidRPr="00C95AD2" w:rsidRDefault="00807133" w:rsidP="00807133">
      <w:pPr>
        <w:pStyle w:val="TxBrp16"/>
        <w:ind w:left="180"/>
        <w:rPr>
          <w:sz w:val="28"/>
          <w:szCs w:val="28"/>
        </w:rPr>
      </w:pPr>
      <w:r w:rsidRPr="00C95AD2">
        <w:rPr>
          <w:sz w:val="28"/>
          <w:szCs w:val="28"/>
        </w:rPr>
        <w:t>How often do we talk, but take very little time in listening.</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b.</w:t>
      </w:r>
      <w:r w:rsidRPr="00C95AD2">
        <w:rPr>
          <w:sz w:val="28"/>
          <w:szCs w:val="28"/>
        </w:rPr>
        <w:tab/>
        <w:t>Daniel was worshipping.</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16"/>
        <w:ind w:left="180"/>
        <w:rPr>
          <w:sz w:val="28"/>
          <w:szCs w:val="28"/>
        </w:rPr>
      </w:pPr>
      <w:r w:rsidRPr="00C95AD2">
        <w:rPr>
          <w:sz w:val="28"/>
          <w:szCs w:val="28"/>
        </w:rPr>
        <w:t>(2 1—22)</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At the time of the Evening Obligation is a time of worship. It is when they set before God their incense (prayer) and the lifting up of their hands.</w:t>
      </w:r>
    </w:p>
    <w:p w:rsidR="00807133" w:rsidRPr="00C95AD2" w:rsidRDefault="00807133" w:rsidP="00807133">
      <w:pPr>
        <w:tabs>
          <w:tab w:val="left" w:pos="1457"/>
        </w:tabs>
        <w:ind w:left="180"/>
        <w:rPr>
          <w:sz w:val="28"/>
          <w:szCs w:val="28"/>
        </w:rPr>
      </w:pPr>
    </w:p>
    <w:p w:rsidR="00807133" w:rsidRPr="00C95AD2" w:rsidRDefault="00807133" w:rsidP="00807133">
      <w:pPr>
        <w:pStyle w:val="TxBrp10"/>
        <w:ind w:left="180"/>
        <w:rPr>
          <w:sz w:val="28"/>
          <w:szCs w:val="28"/>
        </w:rPr>
      </w:pPr>
      <w:r w:rsidRPr="00C95AD2">
        <w:rPr>
          <w:sz w:val="28"/>
          <w:szCs w:val="28"/>
        </w:rPr>
        <w:t>“Let my prayer be set forth before thee as incense; and the lifting up of my hands as the evening sacrifice.”</w:t>
      </w:r>
    </w:p>
    <w:p w:rsidR="00807133" w:rsidRPr="00C95AD2" w:rsidRDefault="00807133" w:rsidP="00807133">
      <w:pPr>
        <w:pStyle w:val="TxBrp17"/>
        <w:ind w:left="180"/>
        <w:rPr>
          <w:sz w:val="28"/>
          <w:szCs w:val="28"/>
        </w:rPr>
      </w:pPr>
      <w:r w:rsidRPr="00C95AD2">
        <w:rPr>
          <w:sz w:val="28"/>
          <w:szCs w:val="28"/>
        </w:rPr>
        <w:t>Psalm 141:2</w:t>
      </w:r>
    </w:p>
    <w:p w:rsidR="00807133" w:rsidRPr="00C95AD2" w:rsidRDefault="00807133" w:rsidP="00807133">
      <w:pPr>
        <w:tabs>
          <w:tab w:val="left" w:pos="5629"/>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c.</w:t>
      </w:r>
      <w:r w:rsidRPr="00C95AD2">
        <w:rPr>
          <w:sz w:val="28"/>
          <w:szCs w:val="28"/>
        </w:rPr>
        <w:tab/>
        <w:t>Daniel was waiting.</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(2 1—23)</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Daniel was praying and at the beginning of his praying, God had sent forth the answer.</w:t>
      </w:r>
    </w:p>
    <w:p w:rsidR="00807133" w:rsidRPr="00C95AD2" w:rsidRDefault="00807133" w:rsidP="00807133">
      <w:pPr>
        <w:tabs>
          <w:tab w:val="left" w:pos="1457"/>
        </w:tabs>
        <w:ind w:left="180"/>
        <w:rPr>
          <w:sz w:val="28"/>
          <w:szCs w:val="28"/>
        </w:rPr>
      </w:pPr>
    </w:p>
    <w:p w:rsidR="00807133" w:rsidRPr="00C95AD2" w:rsidRDefault="00807133" w:rsidP="00807133">
      <w:pPr>
        <w:pStyle w:val="TxBrp10"/>
        <w:ind w:left="180"/>
        <w:rPr>
          <w:sz w:val="28"/>
          <w:szCs w:val="28"/>
        </w:rPr>
      </w:pPr>
      <w:r w:rsidRPr="00C95AD2">
        <w:rPr>
          <w:sz w:val="28"/>
          <w:szCs w:val="28"/>
        </w:rPr>
        <w:t>There is no greater joy than to know that God had heard and has already sent the answer.</w:t>
      </w:r>
    </w:p>
    <w:p w:rsidR="00807133" w:rsidRPr="00C95AD2" w:rsidRDefault="00807133" w:rsidP="00807133">
      <w:pPr>
        <w:tabs>
          <w:tab w:val="left" w:pos="2199"/>
        </w:tabs>
        <w:ind w:left="180"/>
        <w:rPr>
          <w:sz w:val="28"/>
          <w:szCs w:val="28"/>
        </w:rPr>
      </w:pPr>
    </w:p>
    <w:p w:rsidR="00807133" w:rsidRPr="00C95AD2" w:rsidRDefault="00807133" w:rsidP="00807133">
      <w:pPr>
        <w:pStyle w:val="TxBrp11"/>
        <w:ind w:left="180"/>
        <w:rPr>
          <w:sz w:val="28"/>
          <w:szCs w:val="28"/>
        </w:rPr>
      </w:pPr>
      <w:r w:rsidRPr="00C95AD2">
        <w:rPr>
          <w:sz w:val="28"/>
          <w:szCs w:val="28"/>
        </w:rPr>
        <w:t>3.</w:t>
      </w:r>
      <w:r w:rsidRPr="00C95AD2">
        <w:rPr>
          <w:sz w:val="28"/>
          <w:szCs w:val="28"/>
        </w:rPr>
        <w:tab/>
        <w:t>It was when Daniel first begun to pray.</w:t>
      </w:r>
    </w:p>
    <w:p w:rsidR="00807133" w:rsidRPr="00C95AD2" w:rsidRDefault="00807133" w:rsidP="00807133">
      <w:pPr>
        <w:tabs>
          <w:tab w:val="left" w:pos="447"/>
          <w:tab w:val="left" w:pos="731"/>
        </w:tabs>
        <w:ind w:left="180"/>
        <w:rPr>
          <w:sz w:val="28"/>
          <w:szCs w:val="28"/>
        </w:rPr>
      </w:pPr>
    </w:p>
    <w:p w:rsidR="00807133" w:rsidRPr="00C95AD2" w:rsidRDefault="00807133" w:rsidP="00807133">
      <w:pPr>
        <w:pStyle w:val="TxBrp3"/>
        <w:ind w:left="180"/>
        <w:rPr>
          <w:sz w:val="28"/>
          <w:szCs w:val="28"/>
        </w:rPr>
      </w:pPr>
      <w:r w:rsidRPr="00C95AD2">
        <w:rPr>
          <w:sz w:val="28"/>
          <w:szCs w:val="28"/>
        </w:rPr>
        <w:t>There are three important truths to be seen in these verses about prayer;</w:t>
      </w:r>
    </w:p>
    <w:p w:rsidR="00807133" w:rsidRPr="00C95AD2" w:rsidRDefault="00807133" w:rsidP="00807133">
      <w:pPr>
        <w:tabs>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t>It is important to pray:</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It is important to continue in prayer:</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It is important to pray correctly</w:t>
      </w:r>
      <w:proofErr w:type="gramStart"/>
      <w:r w:rsidRPr="00C95AD2">
        <w:rPr>
          <w:sz w:val="28"/>
          <w:szCs w:val="28"/>
        </w:rPr>
        <w:t>..</w:t>
      </w:r>
      <w:proofErr w:type="gramEnd"/>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a.</w:t>
      </w:r>
      <w:r w:rsidRPr="00C95AD2">
        <w:rPr>
          <w:sz w:val="28"/>
          <w:szCs w:val="28"/>
        </w:rPr>
        <w:tab/>
        <w:t>Daniel’s prayer was heard by the Lord.</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(23)</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God is not obligated to hear and to answer every prayer, only those that are prayed within His Divine Will.</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b.</w:t>
      </w:r>
      <w:r w:rsidRPr="00C95AD2">
        <w:rPr>
          <w:sz w:val="28"/>
          <w:szCs w:val="28"/>
        </w:rPr>
        <w:tab/>
        <w:t>Daniel was a man who complimented his praying.</w:t>
      </w:r>
    </w:p>
    <w:p w:rsidR="00807133" w:rsidRPr="00C95AD2" w:rsidRDefault="00807133" w:rsidP="00807133">
      <w:pPr>
        <w:pStyle w:val="TxBrp6"/>
        <w:ind w:left="180"/>
        <w:rPr>
          <w:sz w:val="28"/>
          <w:szCs w:val="28"/>
        </w:rPr>
      </w:pPr>
      <w:r w:rsidRPr="00C95AD2">
        <w:rPr>
          <w:sz w:val="28"/>
          <w:szCs w:val="28"/>
        </w:rPr>
        <w:t>(23)</w:t>
      </w:r>
    </w:p>
    <w:p w:rsidR="00807133" w:rsidRPr="00C95AD2" w:rsidRDefault="00807133" w:rsidP="00807133">
      <w:pPr>
        <w:tabs>
          <w:tab w:val="left" w:pos="1457"/>
        </w:tabs>
        <w:ind w:left="180"/>
        <w:rPr>
          <w:sz w:val="28"/>
          <w:szCs w:val="28"/>
        </w:rPr>
      </w:pPr>
    </w:p>
    <w:p w:rsidR="00807133" w:rsidRPr="00C95AD2" w:rsidRDefault="00807133" w:rsidP="00807133">
      <w:pPr>
        <w:pStyle w:val="TxBrp10"/>
        <w:ind w:left="180"/>
        <w:rPr>
          <w:sz w:val="28"/>
          <w:szCs w:val="28"/>
        </w:rPr>
      </w:pPr>
      <w:r w:rsidRPr="00C95AD2">
        <w:rPr>
          <w:sz w:val="28"/>
          <w:szCs w:val="28"/>
        </w:rPr>
        <w:t>—148—</w:t>
      </w:r>
    </w:p>
    <w:p w:rsidR="00807133" w:rsidRPr="00C95AD2" w:rsidRDefault="00807133" w:rsidP="00807133">
      <w:pPr>
        <w:pStyle w:val="TxBrp10"/>
        <w:ind w:left="180"/>
        <w:rPr>
          <w:sz w:val="28"/>
          <w:szCs w:val="28"/>
        </w:rPr>
      </w:pPr>
      <w:r w:rsidRPr="00C95AD2">
        <w:rPr>
          <w:sz w:val="28"/>
          <w:szCs w:val="28"/>
        </w:rPr>
        <w:t xml:space="preserve">He was a man greatly beloved. The kind of praying that was done by </w:t>
      </w:r>
      <w:proofErr w:type="gramStart"/>
      <w:r w:rsidRPr="00C95AD2">
        <w:rPr>
          <w:sz w:val="28"/>
          <w:szCs w:val="28"/>
        </w:rPr>
        <w:t>Daniel,</w:t>
      </w:r>
      <w:proofErr w:type="gramEnd"/>
      <w:r w:rsidRPr="00C95AD2">
        <w:rPr>
          <w:sz w:val="28"/>
          <w:szCs w:val="28"/>
        </w:rPr>
        <w:t xml:space="preserve"> was because Daniel was that kind of man.</w:t>
      </w:r>
    </w:p>
    <w:p w:rsidR="00807133" w:rsidRPr="00C95AD2" w:rsidRDefault="00807133" w:rsidP="00807133">
      <w:pPr>
        <w:tabs>
          <w:tab w:val="left" w:pos="2199"/>
        </w:tabs>
        <w:ind w:left="180"/>
        <w:rPr>
          <w:sz w:val="28"/>
          <w:szCs w:val="28"/>
        </w:rPr>
      </w:pPr>
    </w:p>
    <w:p w:rsidR="00807133" w:rsidRPr="00C95AD2" w:rsidRDefault="00807133" w:rsidP="00807133">
      <w:pPr>
        <w:pStyle w:val="TxBrp13"/>
        <w:ind w:left="180"/>
        <w:rPr>
          <w:sz w:val="28"/>
          <w:szCs w:val="28"/>
        </w:rPr>
      </w:pPr>
      <w:r w:rsidRPr="00C95AD2">
        <w:rPr>
          <w:sz w:val="28"/>
          <w:szCs w:val="28"/>
        </w:rPr>
        <w:t>When our praying and our daily walk are not in agreement, then our prayers fall on deaf ears.</w:t>
      </w:r>
    </w:p>
    <w:p w:rsidR="00807133" w:rsidRPr="00C95AD2" w:rsidRDefault="00807133" w:rsidP="00807133">
      <w:pPr>
        <w:tabs>
          <w:tab w:val="left" w:pos="2885"/>
          <w:tab w:val="left" w:pos="3004"/>
        </w:tabs>
        <w:ind w:left="180"/>
        <w:rPr>
          <w:sz w:val="28"/>
          <w:szCs w:val="28"/>
        </w:rPr>
      </w:pPr>
    </w:p>
    <w:p w:rsidR="00807133" w:rsidRPr="00C95AD2" w:rsidRDefault="00807133" w:rsidP="00807133">
      <w:pPr>
        <w:pStyle w:val="TxBrp18"/>
        <w:ind w:left="180"/>
        <w:rPr>
          <w:sz w:val="28"/>
          <w:szCs w:val="28"/>
        </w:rPr>
      </w:pPr>
      <w:r w:rsidRPr="00C95AD2">
        <w:rPr>
          <w:b/>
          <w:bCs/>
          <w:sz w:val="28"/>
          <w:szCs w:val="28"/>
        </w:rPr>
        <w:lastRenderedPageBreak/>
        <w:t>C.</w:t>
      </w:r>
      <w:r w:rsidRPr="00C95AD2">
        <w:rPr>
          <w:b/>
          <w:bCs/>
          <w:sz w:val="28"/>
          <w:szCs w:val="28"/>
        </w:rPr>
        <w:tab/>
      </w:r>
      <w:r w:rsidRPr="00C95AD2">
        <w:rPr>
          <w:sz w:val="28"/>
          <w:szCs w:val="28"/>
        </w:rPr>
        <w:t>Daniel’s prayer brought to him an understanding.</w:t>
      </w:r>
    </w:p>
    <w:p w:rsidR="00807133" w:rsidRPr="00C95AD2" w:rsidRDefault="00807133" w:rsidP="00807133">
      <w:pPr>
        <w:tabs>
          <w:tab w:val="left" w:pos="1457"/>
          <w:tab w:val="left" w:pos="1938"/>
        </w:tabs>
        <w:ind w:left="180"/>
        <w:rPr>
          <w:sz w:val="28"/>
          <w:szCs w:val="28"/>
        </w:rPr>
      </w:pPr>
    </w:p>
    <w:p w:rsidR="00807133" w:rsidRPr="00C95AD2" w:rsidRDefault="00807133" w:rsidP="00807133">
      <w:pPr>
        <w:pStyle w:val="TxBrp10"/>
        <w:ind w:left="180"/>
        <w:rPr>
          <w:sz w:val="28"/>
          <w:szCs w:val="28"/>
        </w:rPr>
      </w:pPr>
      <w:r w:rsidRPr="00C95AD2">
        <w:rPr>
          <w:sz w:val="28"/>
          <w:szCs w:val="28"/>
        </w:rPr>
        <w:t>(23)</w:t>
      </w:r>
    </w:p>
    <w:p w:rsidR="00807133" w:rsidRPr="00C95AD2" w:rsidRDefault="00807133" w:rsidP="00807133">
      <w:pPr>
        <w:tabs>
          <w:tab w:val="left" w:pos="2199"/>
        </w:tabs>
        <w:ind w:left="180"/>
        <w:rPr>
          <w:sz w:val="28"/>
          <w:szCs w:val="28"/>
        </w:rPr>
      </w:pPr>
    </w:p>
    <w:p w:rsidR="00807133" w:rsidRPr="00C95AD2" w:rsidRDefault="00807133" w:rsidP="00807133">
      <w:pPr>
        <w:pStyle w:val="TxBrp10"/>
        <w:ind w:left="180"/>
        <w:rPr>
          <w:sz w:val="28"/>
          <w:szCs w:val="28"/>
        </w:rPr>
      </w:pPr>
      <w:r w:rsidRPr="00C95AD2">
        <w:rPr>
          <w:sz w:val="28"/>
          <w:szCs w:val="28"/>
        </w:rPr>
        <w:t>Our understanding of spiritual truths does not come from our wisdom. We learn as we are taught of God.</w:t>
      </w:r>
    </w:p>
    <w:p w:rsidR="00807133" w:rsidRPr="00C95AD2" w:rsidRDefault="00807133" w:rsidP="00807133">
      <w:pPr>
        <w:tabs>
          <w:tab w:val="left" w:pos="2199"/>
        </w:tabs>
        <w:ind w:left="180"/>
        <w:rPr>
          <w:sz w:val="28"/>
          <w:szCs w:val="28"/>
        </w:rPr>
      </w:pPr>
    </w:p>
    <w:p w:rsidR="00807133" w:rsidRPr="00C95AD2" w:rsidRDefault="00807133" w:rsidP="00807133">
      <w:pPr>
        <w:pStyle w:val="TxBrp13"/>
        <w:ind w:left="180"/>
        <w:rPr>
          <w:sz w:val="28"/>
          <w:szCs w:val="28"/>
        </w:rPr>
      </w:pPr>
      <w:r w:rsidRPr="00C95AD2">
        <w:rPr>
          <w:sz w:val="28"/>
          <w:szCs w:val="28"/>
        </w:rPr>
        <w:t>James said:</w:t>
      </w:r>
    </w:p>
    <w:p w:rsidR="00807133" w:rsidRPr="00C95AD2" w:rsidRDefault="00807133" w:rsidP="00807133">
      <w:pPr>
        <w:tabs>
          <w:tab w:val="left" w:pos="2885"/>
          <w:tab w:val="left" w:pos="3004"/>
        </w:tabs>
        <w:ind w:left="180"/>
        <w:rPr>
          <w:sz w:val="28"/>
          <w:szCs w:val="28"/>
        </w:rPr>
      </w:pPr>
    </w:p>
    <w:p w:rsidR="00807133" w:rsidRPr="00C95AD2" w:rsidRDefault="00807133" w:rsidP="00807133">
      <w:pPr>
        <w:pStyle w:val="TxBrp19"/>
        <w:ind w:left="180"/>
        <w:rPr>
          <w:sz w:val="28"/>
          <w:szCs w:val="28"/>
        </w:rPr>
      </w:pPr>
      <w:r w:rsidRPr="00C95AD2">
        <w:rPr>
          <w:sz w:val="28"/>
          <w:szCs w:val="28"/>
        </w:rPr>
        <w:t xml:space="preserve">“If any of you lack wisdom, let him ask of God, that giveth to all men liberally, and </w:t>
      </w:r>
      <w:proofErr w:type="spellStart"/>
      <w:r w:rsidRPr="00C95AD2">
        <w:rPr>
          <w:sz w:val="28"/>
          <w:szCs w:val="28"/>
        </w:rPr>
        <w:t>upbraideth</w:t>
      </w:r>
      <w:proofErr w:type="spellEnd"/>
      <w:r w:rsidRPr="00C95AD2">
        <w:rPr>
          <w:sz w:val="28"/>
          <w:szCs w:val="28"/>
        </w:rPr>
        <w:t xml:space="preserve"> not; and it shall be given him.”</w:t>
      </w:r>
    </w:p>
    <w:p w:rsidR="00807133" w:rsidRPr="00C95AD2" w:rsidRDefault="00807133" w:rsidP="00807133">
      <w:pPr>
        <w:pStyle w:val="TxBrp20"/>
        <w:ind w:left="180"/>
        <w:rPr>
          <w:sz w:val="28"/>
          <w:szCs w:val="28"/>
        </w:rPr>
      </w:pPr>
      <w:r w:rsidRPr="00C95AD2">
        <w:rPr>
          <w:sz w:val="28"/>
          <w:szCs w:val="28"/>
        </w:rPr>
        <w:t>James 1:5</w:t>
      </w:r>
    </w:p>
    <w:p w:rsidR="00807133" w:rsidRPr="00C95AD2" w:rsidRDefault="00807133" w:rsidP="00807133">
      <w:pPr>
        <w:tabs>
          <w:tab w:val="left" w:pos="6684"/>
        </w:tabs>
        <w:ind w:left="180"/>
        <w:rPr>
          <w:sz w:val="28"/>
          <w:szCs w:val="28"/>
        </w:rPr>
      </w:pPr>
    </w:p>
    <w:p w:rsidR="00807133" w:rsidRPr="00C95AD2" w:rsidRDefault="00807133" w:rsidP="00807133">
      <w:pPr>
        <w:pStyle w:val="TxBrp11"/>
        <w:ind w:left="180"/>
        <w:rPr>
          <w:sz w:val="28"/>
          <w:szCs w:val="28"/>
        </w:rPr>
      </w:pPr>
      <w:r w:rsidRPr="00C95AD2">
        <w:rPr>
          <w:sz w:val="28"/>
          <w:szCs w:val="28"/>
        </w:rPr>
        <w:t>D.</w:t>
      </w:r>
      <w:r w:rsidRPr="00C95AD2">
        <w:rPr>
          <w:sz w:val="28"/>
          <w:szCs w:val="28"/>
        </w:rPr>
        <w:tab/>
        <w:t>The messenger that brought the understanding. Daniel 9:21—23</w:t>
      </w:r>
    </w:p>
    <w:p w:rsidR="00807133" w:rsidRPr="00C95AD2" w:rsidRDefault="00807133" w:rsidP="00807133">
      <w:pPr>
        <w:tabs>
          <w:tab w:val="left" w:pos="447"/>
          <w:tab w:val="left" w:pos="731"/>
        </w:tabs>
        <w:ind w:left="180"/>
        <w:rPr>
          <w:sz w:val="28"/>
          <w:szCs w:val="28"/>
        </w:rPr>
      </w:pPr>
    </w:p>
    <w:p w:rsidR="00807133" w:rsidRPr="00C95AD2" w:rsidRDefault="00807133" w:rsidP="00807133">
      <w:pPr>
        <w:pStyle w:val="TxBrp3"/>
        <w:ind w:left="180"/>
        <w:rPr>
          <w:sz w:val="28"/>
          <w:szCs w:val="28"/>
        </w:rPr>
      </w:pPr>
      <w:r w:rsidRPr="00C95AD2">
        <w:rPr>
          <w:sz w:val="28"/>
          <w:szCs w:val="28"/>
        </w:rPr>
        <w:t>Gabriel means the mighty one of God. He is the messenger of the Lord, bringing to the servants of God special and very important messages.</w:t>
      </w:r>
    </w:p>
    <w:p w:rsidR="00807133" w:rsidRPr="00C95AD2" w:rsidRDefault="00807133" w:rsidP="00807133">
      <w:pPr>
        <w:tabs>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t>It was Gabriel who spoke to Zacharias about the coming of John the Baptist.</w:t>
      </w:r>
    </w:p>
    <w:p w:rsidR="00807133" w:rsidRPr="00C95AD2" w:rsidRDefault="00807133" w:rsidP="00807133">
      <w:pPr>
        <w:tabs>
          <w:tab w:val="left" w:pos="1457"/>
        </w:tabs>
        <w:ind w:left="180"/>
        <w:rPr>
          <w:sz w:val="28"/>
          <w:szCs w:val="28"/>
        </w:rPr>
      </w:pPr>
    </w:p>
    <w:p w:rsidR="00807133" w:rsidRPr="00C95AD2" w:rsidRDefault="00807133" w:rsidP="00807133">
      <w:pPr>
        <w:pStyle w:val="TxBrp16"/>
        <w:ind w:left="180"/>
        <w:rPr>
          <w:sz w:val="28"/>
          <w:szCs w:val="28"/>
        </w:rPr>
      </w:pPr>
      <w:r w:rsidRPr="00C95AD2">
        <w:rPr>
          <w:sz w:val="28"/>
          <w:szCs w:val="28"/>
        </w:rPr>
        <w:t>It was Gabriel who spoke to Mary about the birth of Jesus Christ.</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1.</w:t>
      </w:r>
      <w:r w:rsidRPr="00C95AD2">
        <w:rPr>
          <w:sz w:val="28"/>
          <w:szCs w:val="28"/>
        </w:rPr>
        <w:tab/>
        <w:t>Gabriel was an angel sent from God.</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16"/>
        <w:ind w:left="180"/>
        <w:rPr>
          <w:sz w:val="28"/>
          <w:szCs w:val="28"/>
        </w:rPr>
      </w:pPr>
      <w:r w:rsidRPr="00C95AD2">
        <w:rPr>
          <w:sz w:val="28"/>
          <w:szCs w:val="28"/>
        </w:rPr>
        <w:t>(21)</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This same Gabriel made Daniel understand in chapter 8</w:t>
      </w:r>
      <w:proofErr w:type="gramStart"/>
      <w:r w:rsidRPr="00C95AD2">
        <w:rPr>
          <w:sz w:val="28"/>
          <w:szCs w:val="28"/>
        </w:rPr>
        <w:t>;16</w:t>
      </w:r>
      <w:proofErr w:type="gramEnd"/>
      <w:r w:rsidRPr="00C95AD2">
        <w:rPr>
          <w:sz w:val="28"/>
          <w:szCs w:val="28"/>
        </w:rPr>
        <w:t>.</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2.</w:t>
      </w:r>
      <w:r w:rsidRPr="00C95AD2">
        <w:rPr>
          <w:sz w:val="28"/>
          <w:szCs w:val="28"/>
        </w:rPr>
        <w:tab/>
        <w:t>Gabriel was commissioned at the beginning of Daniel’s prayer to bring to him an</w:t>
      </w:r>
    </w:p>
    <w:p w:rsidR="00807133" w:rsidRPr="00C95AD2" w:rsidRDefault="00807133" w:rsidP="00807133">
      <w:pPr>
        <w:pStyle w:val="TxBrp21"/>
        <w:ind w:left="180"/>
        <w:rPr>
          <w:sz w:val="28"/>
          <w:szCs w:val="28"/>
        </w:rPr>
      </w:pPr>
      <w:proofErr w:type="gramStart"/>
      <w:r w:rsidRPr="00C95AD2">
        <w:rPr>
          <w:sz w:val="28"/>
          <w:szCs w:val="28"/>
        </w:rPr>
        <w:t>understanding</w:t>
      </w:r>
      <w:proofErr w:type="gramEnd"/>
      <w:r w:rsidRPr="00C95AD2">
        <w:rPr>
          <w:sz w:val="28"/>
          <w:szCs w:val="28"/>
        </w:rPr>
        <w:t>.</w:t>
      </w:r>
    </w:p>
    <w:p w:rsidR="00807133" w:rsidRPr="00C95AD2" w:rsidRDefault="00807133" w:rsidP="00807133">
      <w:pPr>
        <w:tabs>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(23)</w:t>
      </w:r>
    </w:p>
    <w:p w:rsidR="00807133" w:rsidRPr="00C95AD2" w:rsidRDefault="00807133" w:rsidP="00807133">
      <w:pPr>
        <w:tabs>
          <w:tab w:val="left" w:pos="1457"/>
        </w:tabs>
        <w:ind w:left="180"/>
        <w:rPr>
          <w:sz w:val="28"/>
          <w:szCs w:val="28"/>
        </w:rPr>
      </w:pPr>
    </w:p>
    <w:p w:rsidR="00807133" w:rsidRPr="00C95AD2" w:rsidRDefault="00807133" w:rsidP="00807133">
      <w:pPr>
        <w:pStyle w:val="TxBrp13"/>
        <w:ind w:left="180"/>
        <w:rPr>
          <w:sz w:val="28"/>
          <w:szCs w:val="28"/>
        </w:rPr>
      </w:pPr>
      <w:r w:rsidRPr="00C95AD2">
        <w:rPr>
          <w:sz w:val="28"/>
          <w:szCs w:val="28"/>
        </w:rPr>
        <w:t>-149-</w:t>
      </w:r>
    </w:p>
    <w:p w:rsidR="00807133" w:rsidRPr="00C95AD2" w:rsidRDefault="00807133" w:rsidP="00807133">
      <w:pPr>
        <w:pStyle w:val="TxBrp6"/>
        <w:ind w:left="180"/>
        <w:rPr>
          <w:sz w:val="28"/>
          <w:szCs w:val="28"/>
        </w:rPr>
      </w:pPr>
      <w:r w:rsidRPr="00C95AD2">
        <w:rPr>
          <w:sz w:val="28"/>
          <w:szCs w:val="28"/>
        </w:rPr>
        <w:t>Daniel prayed and never stopped praying until Gabriel spoke to him, and we should never stop praying until the answer comes.</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3.</w:t>
      </w:r>
      <w:r w:rsidRPr="00C95AD2">
        <w:rPr>
          <w:sz w:val="28"/>
          <w:szCs w:val="28"/>
        </w:rPr>
        <w:tab/>
        <w:t>Gabriel was sent to Daniel with the understanding that Daniel needed.</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(23)</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What good would it have been, if Gabriel had come and Daniel could not have understood?</w:t>
      </w:r>
    </w:p>
    <w:p w:rsidR="00807133" w:rsidRPr="00C95AD2" w:rsidRDefault="00807133" w:rsidP="00807133">
      <w:pPr>
        <w:tabs>
          <w:tab w:val="left" w:pos="1457"/>
        </w:tabs>
        <w:ind w:left="180"/>
        <w:rPr>
          <w:sz w:val="28"/>
          <w:szCs w:val="28"/>
        </w:rPr>
      </w:pPr>
    </w:p>
    <w:p w:rsidR="00807133" w:rsidRPr="00C95AD2" w:rsidRDefault="00807133" w:rsidP="00807133">
      <w:pPr>
        <w:pStyle w:val="TxBrp10"/>
        <w:ind w:left="180"/>
        <w:rPr>
          <w:sz w:val="28"/>
          <w:szCs w:val="28"/>
        </w:rPr>
      </w:pPr>
      <w:r w:rsidRPr="00C95AD2">
        <w:rPr>
          <w:sz w:val="28"/>
          <w:szCs w:val="28"/>
        </w:rPr>
        <w:t>What a lesson is here for us, that is, we are messengers of the Lord, with the message of the Lord, so that the people can understand.</w:t>
      </w:r>
    </w:p>
    <w:p w:rsidR="00807133" w:rsidRPr="00C95AD2" w:rsidRDefault="00807133" w:rsidP="00807133">
      <w:pPr>
        <w:tabs>
          <w:tab w:val="left" w:pos="2199"/>
        </w:tabs>
        <w:ind w:left="180"/>
        <w:rPr>
          <w:sz w:val="28"/>
          <w:szCs w:val="28"/>
        </w:rPr>
      </w:pPr>
    </w:p>
    <w:p w:rsidR="00807133" w:rsidRPr="00C95AD2" w:rsidRDefault="00807133" w:rsidP="00807133">
      <w:pPr>
        <w:pStyle w:val="TxBrp10"/>
        <w:ind w:left="180"/>
        <w:rPr>
          <w:sz w:val="28"/>
          <w:szCs w:val="28"/>
        </w:rPr>
      </w:pPr>
      <w:r w:rsidRPr="00C95AD2">
        <w:rPr>
          <w:sz w:val="28"/>
          <w:szCs w:val="28"/>
        </w:rPr>
        <w:t>What good is our ministry if our</w:t>
      </w:r>
    </w:p>
    <w:p w:rsidR="00807133" w:rsidRPr="00C95AD2" w:rsidRDefault="00807133" w:rsidP="00807133">
      <w:pPr>
        <w:tabs>
          <w:tab w:val="left" w:pos="2199"/>
        </w:tabs>
        <w:ind w:left="180"/>
        <w:rPr>
          <w:sz w:val="28"/>
          <w:szCs w:val="28"/>
        </w:rPr>
      </w:pPr>
    </w:p>
    <w:p w:rsidR="00807133" w:rsidRPr="00C95AD2" w:rsidRDefault="00807133" w:rsidP="00807133">
      <w:pPr>
        <w:pStyle w:val="TxBrp10"/>
        <w:ind w:left="180"/>
        <w:rPr>
          <w:sz w:val="28"/>
          <w:szCs w:val="28"/>
        </w:rPr>
      </w:pPr>
      <w:proofErr w:type="gramStart"/>
      <w:r w:rsidRPr="00C95AD2">
        <w:rPr>
          <w:sz w:val="28"/>
          <w:szCs w:val="28"/>
        </w:rPr>
        <w:t>people</w:t>
      </w:r>
      <w:proofErr w:type="gramEnd"/>
      <w:r w:rsidRPr="00C95AD2">
        <w:rPr>
          <w:sz w:val="28"/>
          <w:szCs w:val="28"/>
        </w:rPr>
        <w:t xml:space="preserve"> don’t understand?</w:t>
      </w:r>
    </w:p>
    <w:p w:rsidR="00807133" w:rsidRPr="00C95AD2" w:rsidRDefault="00807133" w:rsidP="00807133">
      <w:pPr>
        <w:tabs>
          <w:tab w:val="left" w:pos="2199"/>
        </w:tabs>
        <w:ind w:left="180"/>
        <w:rPr>
          <w:sz w:val="28"/>
          <w:szCs w:val="28"/>
        </w:rPr>
      </w:pPr>
    </w:p>
    <w:p w:rsidR="00807133" w:rsidRPr="00C95AD2" w:rsidRDefault="00807133" w:rsidP="00807133">
      <w:pPr>
        <w:pStyle w:val="TxBrp11"/>
        <w:ind w:left="180"/>
        <w:rPr>
          <w:sz w:val="28"/>
          <w:szCs w:val="28"/>
        </w:rPr>
      </w:pPr>
      <w:r w:rsidRPr="00C95AD2">
        <w:rPr>
          <w:sz w:val="28"/>
          <w:szCs w:val="28"/>
        </w:rPr>
        <w:t>E.</w:t>
      </w:r>
      <w:r w:rsidRPr="00C95AD2">
        <w:rPr>
          <w:sz w:val="28"/>
          <w:szCs w:val="28"/>
        </w:rPr>
        <w:tab/>
        <w:t>The message was delivered in haste.</w:t>
      </w:r>
    </w:p>
    <w:p w:rsidR="00807133" w:rsidRPr="00C95AD2" w:rsidRDefault="00807133" w:rsidP="00807133">
      <w:pPr>
        <w:tabs>
          <w:tab w:val="left" w:pos="447"/>
          <w:tab w:val="left" w:pos="731"/>
        </w:tabs>
        <w:ind w:left="180"/>
        <w:rPr>
          <w:sz w:val="28"/>
          <w:szCs w:val="28"/>
        </w:rPr>
      </w:pPr>
    </w:p>
    <w:p w:rsidR="00807133" w:rsidRPr="00C95AD2" w:rsidRDefault="00807133" w:rsidP="00807133">
      <w:pPr>
        <w:pStyle w:val="TxBrc22"/>
        <w:tabs>
          <w:tab w:val="left" w:pos="447"/>
          <w:tab w:val="left" w:pos="731"/>
        </w:tabs>
        <w:ind w:left="180"/>
        <w:jc w:val="left"/>
        <w:rPr>
          <w:sz w:val="28"/>
          <w:szCs w:val="28"/>
        </w:rPr>
      </w:pPr>
      <w:r w:rsidRPr="00C95AD2">
        <w:rPr>
          <w:sz w:val="28"/>
          <w:szCs w:val="28"/>
        </w:rPr>
        <w:t>(21)</w:t>
      </w:r>
    </w:p>
    <w:p w:rsidR="00807133" w:rsidRPr="00C95AD2" w:rsidRDefault="00807133" w:rsidP="00807133">
      <w:pPr>
        <w:tabs>
          <w:tab w:val="left" w:pos="447"/>
          <w:tab w:val="left" w:pos="731"/>
        </w:tabs>
        <w:ind w:left="180"/>
        <w:rPr>
          <w:sz w:val="28"/>
          <w:szCs w:val="28"/>
        </w:rPr>
      </w:pPr>
    </w:p>
    <w:p w:rsidR="00807133" w:rsidRPr="00C95AD2" w:rsidRDefault="00807133" w:rsidP="00807133">
      <w:pPr>
        <w:pStyle w:val="TxBrp3"/>
        <w:ind w:left="180"/>
        <w:rPr>
          <w:sz w:val="28"/>
          <w:szCs w:val="28"/>
        </w:rPr>
      </w:pPr>
      <w:r w:rsidRPr="00C95AD2">
        <w:rPr>
          <w:sz w:val="28"/>
          <w:szCs w:val="28"/>
        </w:rPr>
        <w:lastRenderedPageBreak/>
        <w:t>Again, so many practical lessons are taught for us in these chapters, it is with haste that we are to deliver the message of our Lord.</w:t>
      </w:r>
    </w:p>
    <w:p w:rsidR="00807133" w:rsidRPr="00C95AD2" w:rsidRDefault="00807133" w:rsidP="00807133">
      <w:pPr>
        <w:tabs>
          <w:tab w:val="left" w:pos="731"/>
        </w:tabs>
        <w:ind w:left="180"/>
        <w:rPr>
          <w:sz w:val="28"/>
          <w:szCs w:val="28"/>
        </w:rPr>
      </w:pPr>
    </w:p>
    <w:p w:rsidR="00807133" w:rsidRPr="00C95AD2" w:rsidRDefault="00807133" w:rsidP="00807133">
      <w:pPr>
        <w:pStyle w:val="TxBrp3"/>
        <w:ind w:left="180"/>
        <w:rPr>
          <w:sz w:val="28"/>
          <w:szCs w:val="28"/>
        </w:rPr>
      </w:pPr>
      <w:r w:rsidRPr="00C95AD2">
        <w:rPr>
          <w:sz w:val="28"/>
          <w:szCs w:val="28"/>
        </w:rPr>
        <w:t>Three great truths are shown to us here;</w:t>
      </w:r>
    </w:p>
    <w:p w:rsidR="00807133" w:rsidRPr="00C95AD2" w:rsidRDefault="00807133" w:rsidP="00807133">
      <w:pPr>
        <w:tabs>
          <w:tab w:val="left" w:pos="731"/>
        </w:tabs>
        <w:ind w:left="180"/>
        <w:rPr>
          <w:sz w:val="28"/>
          <w:szCs w:val="28"/>
        </w:rPr>
      </w:pPr>
    </w:p>
    <w:p w:rsidR="00807133" w:rsidRPr="00C95AD2" w:rsidRDefault="00807133" w:rsidP="00807133">
      <w:pPr>
        <w:pStyle w:val="TxBrp16"/>
        <w:ind w:left="180"/>
        <w:rPr>
          <w:sz w:val="28"/>
          <w:szCs w:val="28"/>
        </w:rPr>
      </w:pPr>
      <w:r w:rsidRPr="00C95AD2">
        <w:rPr>
          <w:sz w:val="28"/>
          <w:szCs w:val="28"/>
        </w:rPr>
        <w:t>Make sure that you have received a message from the Lord:</w:t>
      </w:r>
    </w:p>
    <w:p w:rsidR="00807133" w:rsidRPr="00C95AD2" w:rsidRDefault="00807133" w:rsidP="00807133">
      <w:pPr>
        <w:pStyle w:val="TxBrp16"/>
        <w:ind w:left="180"/>
        <w:rPr>
          <w:sz w:val="28"/>
          <w:szCs w:val="28"/>
        </w:rPr>
      </w:pPr>
      <w:r w:rsidRPr="00C95AD2">
        <w:rPr>
          <w:sz w:val="28"/>
          <w:szCs w:val="28"/>
        </w:rPr>
        <w:t>Make sure that you know to whom it is to be delivered:</w:t>
      </w:r>
    </w:p>
    <w:p w:rsidR="00807133" w:rsidRPr="00C95AD2" w:rsidRDefault="00807133" w:rsidP="00807133">
      <w:pPr>
        <w:pStyle w:val="TxBrp16"/>
        <w:ind w:left="180"/>
        <w:rPr>
          <w:sz w:val="28"/>
          <w:szCs w:val="28"/>
        </w:rPr>
      </w:pPr>
      <w:r w:rsidRPr="00C95AD2">
        <w:rPr>
          <w:sz w:val="28"/>
          <w:szCs w:val="28"/>
        </w:rPr>
        <w:t>Make sure that you take it to them in haste.</w:t>
      </w:r>
    </w:p>
    <w:p w:rsidR="00807133" w:rsidRPr="00C95AD2" w:rsidRDefault="00807133" w:rsidP="00807133">
      <w:pPr>
        <w:pStyle w:val="TxBrp12"/>
        <w:tabs>
          <w:tab w:val="clear" w:pos="737"/>
          <w:tab w:val="left" w:pos="731"/>
        </w:tabs>
        <w:ind w:left="180"/>
        <w:rPr>
          <w:sz w:val="28"/>
          <w:szCs w:val="28"/>
        </w:rPr>
      </w:pPr>
      <w:r w:rsidRPr="00C95AD2">
        <w:rPr>
          <w:sz w:val="28"/>
          <w:szCs w:val="28"/>
        </w:rPr>
        <w:t>1.</w:t>
      </w:r>
      <w:r w:rsidRPr="00C95AD2">
        <w:rPr>
          <w:sz w:val="28"/>
          <w:szCs w:val="28"/>
        </w:rPr>
        <w:tab/>
        <w:t>This shows the importance of the message.</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16"/>
        <w:ind w:left="180"/>
        <w:rPr>
          <w:sz w:val="28"/>
          <w:szCs w:val="28"/>
        </w:rPr>
      </w:pPr>
      <w:r w:rsidRPr="00C95AD2">
        <w:rPr>
          <w:sz w:val="28"/>
          <w:szCs w:val="28"/>
        </w:rPr>
        <w:t>(21)</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All messages of the Lord are of great importance and should be delivered at once.</w:t>
      </w:r>
    </w:p>
    <w:p w:rsidR="00807133" w:rsidRPr="00C95AD2" w:rsidRDefault="00807133" w:rsidP="00807133">
      <w:pPr>
        <w:tabs>
          <w:tab w:val="left" w:pos="1457"/>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2.</w:t>
      </w:r>
      <w:r w:rsidRPr="00C95AD2">
        <w:rPr>
          <w:sz w:val="28"/>
          <w:szCs w:val="28"/>
        </w:rPr>
        <w:tab/>
        <w:t>Note the work of the messenger.</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6"/>
        <w:ind w:left="180"/>
        <w:rPr>
          <w:sz w:val="28"/>
          <w:szCs w:val="28"/>
        </w:rPr>
      </w:pPr>
      <w:r w:rsidRPr="00C95AD2">
        <w:rPr>
          <w:sz w:val="28"/>
          <w:szCs w:val="28"/>
        </w:rPr>
        <w:t>(2 1—23)</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The work of the messenger was done</w:t>
      </w:r>
    </w:p>
    <w:p w:rsidR="00807133" w:rsidRPr="00C95AD2" w:rsidRDefault="00807133" w:rsidP="00807133">
      <w:pPr>
        <w:pStyle w:val="TxBrp6"/>
        <w:ind w:left="180"/>
        <w:rPr>
          <w:sz w:val="28"/>
          <w:szCs w:val="28"/>
        </w:rPr>
      </w:pPr>
      <w:proofErr w:type="gramStart"/>
      <w:r w:rsidRPr="00C95AD2">
        <w:rPr>
          <w:sz w:val="28"/>
          <w:szCs w:val="28"/>
        </w:rPr>
        <w:t>immediately</w:t>
      </w:r>
      <w:proofErr w:type="gramEnd"/>
      <w:r w:rsidRPr="00C95AD2">
        <w:rPr>
          <w:sz w:val="28"/>
          <w:szCs w:val="28"/>
        </w:rPr>
        <w:t xml:space="preserve"> and swiftly, without hesitation.</w:t>
      </w:r>
    </w:p>
    <w:p w:rsidR="00807133" w:rsidRPr="00C95AD2" w:rsidRDefault="00807133" w:rsidP="00807133">
      <w:pPr>
        <w:tabs>
          <w:tab w:val="left" w:pos="1457"/>
        </w:tabs>
        <w:ind w:left="180"/>
        <w:rPr>
          <w:sz w:val="28"/>
          <w:szCs w:val="28"/>
        </w:rPr>
      </w:pPr>
    </w:p>
    <w:p w:rsidR="00807133" w:rsidRPr="00C95AD2" w:rsidRDefault="00807133" w:rsidP="00807133">
      <w:pPr>
        <w:pStyle w:val="TxBrp13"/>
        <w:ind w:left="180"/>
        <w:rPr>
          <w:sz w:val="28"/>
          <w:szCs w:val="28"/>
        </w:rPr>
      </w:pPr>
      <w:r w:rsidRPr="00C95AD2">
        <w:rPr>
          <w:sz w:val="28"/>
          <w:szCs w:val="28"/>
        </w:rPr>
        <w:t>—150—</w:t>
      </w:r>
    </w:p>
    <w:p w:rsidR="00807133" w:rsidRPr="00C95AD2" w:rsidRDefault="00807133" w:rsidP="00807133">
      <w:pPr>
        <w:pStyle w:val="TxBrp24"/>
        <w:ind w:left="180"/>
        <w:rPr>
          <w:sz w:val="28"/>
          <w:szCs w:val="28"/>
        </w:rPr>
      </w:pPr>
      <w:r w:rsidRPr="00C95AD2">
        <w:rPr>
          <w:sz w:val="28"/>
          <w:szCs w:val="28"/>
        </w:rPr>
        <w:t>(a)</w:t>
      </w:r>
      <w:r w:rsidRPr="00C95AD2">
        <w:rPr>
          <w:sz w:val="28"/>
          <w:szCs w:val="28"/>
        </w:rPr>
        <w:tab/>
        <w:t>He touched him.</w:t>
      </w:r>
    </w:p>
    <w:p w:rsidR="00807133" w:rsidRPr="00C95AD2" w:rsidRDefault="00807133" w:rsidP="00807133">
      <w:pPr>
        <w:tabs>
          <w:tab w:val="left" w:pos="861"/>
          <w:tab w:val="left" w:pos="1360"/>
        </w:tabs>
        <w:ind w:left="180"/>
        <w:rPr>
          <w:sz w:val="28"/>
          <w:szCs w:val="28"/>
        </w:rPr>
      </w:pPr>
    </w:p>
    <w:p w:rsidR="00807133" w:rsidRPr="00C95AD2" w:rsidRDefault="00807133" w:rsidP="00807133">
      <w:pPr>
        <w:pStyle w:val="TxBrp6"/>
        <w:ind w:left="180"/>
        <w:rPr>
          <w:sz w:val="28"/>
          <w:szCs w:val="28"/>
        </w:rPr>
      </w:pPr>
      <w:r w:rsidRPr="00C95AD2">
        <w:rPr>
          <w:sz w:val="28"/>
          <w:szCs w:val="28"/>
        </w:rPr>
        <w:t>(21)</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Always remember, that staying in touch with God is always twofold -</w:t>
      </w:r>
    </w:p>
    <w:p w:rsidR="00807133" w:rsidRPr="00C95AD2" w:rsidRDefault="00807133" w:rsidP="00807133">
      <w:pPr>
        <w:pStyle w:val="TxBrp10"/>
        <w:ind w:left="180"/>
        <w:rPr>
          <w:sz w:val="28"/>
          <w:szCs w:val="28"/>
        </w:rPr>
      </w:pPr>
      <w:r w:rsidRPr="00C95AD2">
        <w:rPr>
          <w:sz w:val="28"/>
          <w:szCs w:val="28"/>
        </w:rPr>
        <w:t>Speaking with God:</w:t>
      </w:r>
    </w:p>
    <w:p w:rsidR="00807133" w:rsidRPr="00C95AD2" w:rsidRDefault="00807133" w:rsidP="00807133">
      <w:pPr>
        <w:pStyle w:val="TxBrp10"/>
        <w:ind w:left="180"/>
        <w:rPr>
          <w:sz w:val="28"/>
          <w:szCs w:val="28"/>
        </w:rPr>
      </w:pPr>
      <w:proofErr w:type="gramStart"/>
      <w:r w:rsidRPr="00C95AD2">
        <w:rPr>
          <w:sz w:val="28"/>
          <w:szCs w:val="28"/>
        </w:rPr>
        <w:t>Listening to God.</w:t>
      </w:r>
      <w:proofErr w:type="gramEnd"/>
    </w:p>
    <w:p w:rsidR="00807133" w:rsidRPr="00C95AD2" w:rsidRDefault="00807133" w:rsidP="00807133">
      <w:pPr>
        <w:tabs>
          <w:tab w:val="left" w:pos="2199"/>
        </w:tabs>
        <w:ind w:left="180"/>
        <w:rPr>
          <w:sz w:val="28"/>
          <w:szCs w:val="28"/>
        </w:rPr>
      </w:pPr>
    </w:p>
    <w:p w:rsidR="00807133" w:rsidRPr="00C95AD2" w:rsidRDefault="00807133" w:rsidP="00807133">
      <w:pPr>
        <w:pStyle w:val="TxBrp24"/>
        <w:ind w:left="180"/>
        <w:rPr>
          <w:sz w:val="28"/>
          <w:szCs w:val="28"/>
        </w:rPr>
      </w:pPr>
      <w:r w:rsidRPr="00C95AD2">
        <w:rPr>
          <w:sz w:val="28"/>
          <w:szCs w:val="28"/>
        </w:rPr>
        <w:t>(b)</w:t>
      </w:r>
      <w:r w:rsidRPr="00C95AD2">
        <w:rPr>
          <w:sz w:val="28"/>
          <w:szCs w:val="28"/>
        </w:rPr>
        <w:tab/>
        <w:t>He talked with him.</w:t>
      </w:r>
    </w:p>
    <w:p w:rsidR="00807133" w:rsidRPr="00C95AD2" w:rsidRDefault="00807133" w:rsidP="00807133">
      <w:pPr>
        <w:tabs>
          <w:tab w:val="left" w:pos="861"/>
          <w:tab w:val="left" w:pos="1360"/>
        </w:tabs>
        <w:ind w:left="180"/>
        <w:rPr>
          <w:sz w:val="28"/>
          <w:szCs w:val="28"/>
        </w:rPr>
      </w:pPr>
    </w:p>
    <w:p w:rsidR="00807133" w:rsidRPr="00C95AD2" w:rsidRDefault="00807133" w:rsidP="00807133">
      <w:pPr>
        <w:pStyle w:val="TxBrp6"/>
        <w:ind w:left="180"/>
        <w:rPr>
          <w:sz w:val="28"/>
          <w:szCs w:val="28"/>
        </w:rPr>
      </w:pPr>
      <w:r w:rsidRPr="00C95AD2">
        <w:rPr>
          <w:sz w:val="28"/>
          <w:szCs w:val="28"/>
        </w:rPr>
        <w:t>(22)</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 xml:space="preserve">God is not a silent listener, He also speaks, </w:t>
      </w:r>
      <w:proofErr w:type="gramStart"/>
      <w:r w:rsidRPr="00C95AD2">
        <w:rPr>
          <w:sz w:val="28"/>
          <w:szCs w:val="28"/>
        </w:rPr>
        <w:t>may</w:t>
      </w:r>
      <w:proofErr w:type="gramEnd"/>
      <w:r w:rsidRPr="00C95AD2">
        <w:rPr>
          <w:sz w:val="28"/>
          <w:szCs w:val="28"/>
        </w:rPr>
        <w:t xml:space="preserve"> God help us to have a listening ear.</w:t>
      </w:r>
    </w:p>
    <w:p w:rsidR="00807133" w:rsidRPr="00C95AD2" w:rsidRDefault="00807133" w:rsidP="00807133">
      <w:pPr>
        <w:tabs>
          <w:tab w:val="left" w:pos="1457"/>
        </w:tabs>
        <w:ind w:left="180"/>
        <w:rPr>
          <w:sz w:val="28"/>
          <w:szCs w:val="28"/>
        </w:rPr>
      </w:pPr>
    </w:p>
    <w:p w:rsidR="00807133" w:rsidRPr="00C95AD2" w:rsidRDefault="00807133" w:rsidP="00807133">
      <w:pPr>
        <w:pStyle w:val="TxBrp24"/>
        <w:ind w:left="180"/>
        <w:rPr>
          <w:sz w:val="28"/>
          <w:szCs w:val="28"/>
        </w:rPr>
      </w:pPr>
      <w:r w:rsidRPr="00C95AD2">
        <w:rPr>
          <w:b/>
          <w:bCs/>
          <w:sz w:val="28"/>
          <w:szCs w:val="28"/>
        </w:rPr>
        <w:t>(C)</w:t>
      </w:r>
      <w:r w:rsidRPr="00C95AD2">
        <w:rPr>
          <w:b/>
          <w:bCs/>
          <w:sz w:val="28"/>
          <w:szCs w:val="28"/>
        </w:rPr>
        <w:tab/>
      </w:r>
      <w:r w:rsidRPr="00C95AD2">
        <w:rPr>
          <w:sz w:val="28"/>
          <w:szCs w:val="28"/>
        </w:rPr>
        <w:t>He assured him.</w:t>
      </w:r>
    </w:p>
    <w:p w:rsidR="00807133" w:rsidRPr="00C95AD2" w:rsidRDefault="00807133" w:rsidP="00807133">
      <w:pPr>
        <w:tabs>
          <w:tab w:val="left" w:pos="861"/>
          <w:tab w:val="left" w:pos="1360"/>
        </w:tabs>
        <w:ind w:left="180"/>
        <w:rPr>
          <w:sz w:val="28"/>
          <w:szCs w:val="28"/>
        </w:rPr>
      </w:pPr>
    </w:p>
    <w:p w:rsidR="00807133" w:rsidRPr="00C95AD2" w:rsidRDefault="00807133" w:rsidP="00807133">
      <w:pPr>
        <w:pStyle w:val="TxBrp6"/>
        <w:ind w:left="180"/>
        <w:rPr>
          <w:sz w:val="28"/>
          <w:szCs w:val="28"/>
        </w:rPr>
      </w:pPr>
      <w:r w:rsidRPr="00C95AD2">
        <w:rPr>
          <w:sz w:val="28"/>
          <w:szCs w:val="28"/>
        </w:rPr>
        <w:t>(22)</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He touched Daniel, not to destroy the spirit of his prayer, but to give him the assurance that he was being heard and the answer was coming.</w:t>
      </w:r>
    </w:p>
    <w:p w:rsidR="00807133" w:rsidRPr="00C95AD2" w:rsidRDefault="00807133" w:rsidP="00807133">
      <w:pPr>
        <w:tabs>
          <w:tab w:val="left" w:pos="1457"/>
        </w:tabs>
        <w:ind w:left="180"/>
        <w:rPr>
          <w:sz w:val="28"/>
          <w:szCs w:val="28"/>
        </w:rPr>
      </w:pPr>
    </w:p>
    <w:p w:rsidR="00807133" w:rsidRPr="00C95AD2" w:rsidRDefault="00807133" w:rsidP="00807133">
      <w:pPr>
        <w:pStyle w:val="TxBrp24"/>
        <w:ind w:left="180"/>
        <w:rPr>
          <w:sz w:val="28"/>
          <w:szCs w:val="28"/>
        </w:rPr>
      </w:pPr>
      <w:r w:rsidRPr="00C95AD2">
        <w:rPr>
          <w:sz w:val="28"/>
          <w:szCs w:val="28"/>
        </w:rPr>
        <w:t>(d)</w:t>
      </w:r>
      <w:r w:rsidRPr="00C95AD2">
        <w:rPr>
          <w:sz w:val="28"/>
          <w:szCs w:val="28"/>
        </w:rPr>
        <w:tab/>
        <w:t>He praised him.</w:t>
      </w:r>
    </w:p>
    <w:p w:rsidR="00807133" w:rsidRPr="00C95AD2" w:rsidRDefault="00807133" w:rsidP="00807133">
      <w:pPr>
        <w:tabs>
          <w:tab w:val="left" w:pos="861"/>
          <w:tab w:val="left" w:pos="1360"/>
        </w:tabs>
        <w:ind w:left="180"/>
        <w:rPr>
          <w:sz w:val="28"/>
          <w:szCs w:val="28"/>
        </w:rPr>
      </w:pPr>
    </w:p>
    <w:p w:rsidR="00807133" w:rsidRPr="00C95AD2" w:rsidRDefault="00807133" w:rsidP="00807133">
      <w:pPr>
        <w:pStyle w:val="TxBrp6"/>
        <w:ind w:left="180"/>
        <w:rPr>
          <w:sz w:val="28"/>
          <w:szCs w:val="28"/>
        </w:rPr>
      </w:pPr>
      <w:r w:rsidRPr="00C95AD2">
        <w:rPr>
          <w:sz w:val="28"/>
          <w:szCs w:val="28"/>
        </w:rPr>
        <w:t>(23)</w:t>
      </w:r>
    </w:p>
    <w:p w:rsidR="00807133" w:rsidRPr="00C95AD2" w:rsidRDefault="00807133" w:rsidP="00807133">
      <w:pPr>
        <w:tabs>
          <w:tab w:val="left" w:pos="1457"/>
        </w:tabs>
        <w:ind w:left="180"/>
        <w:rPr>
          <w:sz w:val="28"/>
          <w:szCs w:val="28"/>
        </w:rPr>
      </w:pPr>
    </w:p>
    <w:p w:rsidR="00807133" w:rsidRPr="00C95AD2" w:rsidRDefault="00807133" w:rsidP="00807133">
      <w:pPr>
        <w:pStyle w:val="TxBrp16"/>
        <w:ind w:left="180"/>
        <w:rPr>
          <w:sz w:val="28"/>
          <w:szCs w:val="28"/>
        </w:rPr>
      </w:pPr>
      <w:r w:rsidRPr="00C95AD2">
        <w:rPr>
          <w:sz w:val="28"/>
          <w:szCs w:val="28"/>
        </w:rPr>
        <w:t>He spoke to Daniel as being a greatly beloved servant of God.</w:t>
      </w:r>
    </w:p>
    <w:p w:rsidR="00807133" w:rsidRPr="00C95AD2" w:rsidRDefault="00807133" w:rsidP="00807133">
      <w:pPr>
        <w:tabs>
          <w:tab w:val="left" w:pos="1457"/>
        </w:tabs>
        <w:ind w:left="180"/>
        <w:rPr>
          <w:sz w:val="28"/>
          <w:szCs w:val="28"/>
        </w:rPr>
      </w:pPr>
    </w:p>
    <w:p w:rsidR="00807133" w:rsidRPr="00C95AD2" w:rsidRDefault="00807133" w:rsidP="00807133">
      <w:pPr>
        <w:pStyle w:val="TxBrp10"/>
        <w:ind w:left="180"/>
        <w:rPr>
          <w:sz w:val="28"/>
          <w:szCs w:val="28"/>
        </w:rPr>
      </w:pPr>
      <w:r w:rsidRPr="00C95AD2">
        <w:rPr>
          <w:sz w:val="28"/>
          <w:szCs w:val="28"/>
        </w:rPr>
        <w:t>What a joy it would be to our souls if we could hear God say, that we are His beloved!</w:t>
      </w:r>
    </w:p>
    <w:p w:rsidR="00807133" w:rsidRPr="00C95AD2" w:rsidRDefault="00807133" w:rsidP="00807133">
      <w:pPr>
        <w:tabs>
          <w:tab w:val="left" w:pos="2199"/>
        </w:tabs>
        <w:ind w:left="180"/>
        <w:rPr>
          <w:sz w:val="28"/>
          <w:szCs w:val="28"/>
        </w:rPr>
      </w:pPr>
    </w:p>
    <w:p w:rsidR="00807133" w:rsidRPr="00C95AD2" w:rsidRDefault="00807133" w:rsidP="00807133">
      <w:pPr>
        <w:pStyle w:val="TxBrp24"/>
        <w:ind w:left="180"/>
        <w:rPr>
          <w:sz w:val="28"/>
          <w:szCs w:val="28"/>
        </w:rPr>
      </w:pPr>
      <w:r w:rsidRPr="00C95AD2">
        <w:rPr>
          <w:sz w:val="28"/>
          <w:szCs w:val="28"/>
        </w:rPr>
        <w:t>(e)</w:t>
      </w:r>
      <w:r w:rsidRPr="00C95AD2">
        <w:rPr>
          <w:sz w:val="28"/>
          <w:szCs w:val="28"/>
        </w:rPr>
        <w:tab/>
        <w:t>He taught him.</w:t>
      </w:r>
    </w:p>
    <w:p w:rsidR="00807133" w:rsidRPr="00C95AD2" w:rsidRDefault="00807133" w:rsidP="00807133">
      <w:pPr>
        <w:tabs>
          <w:tab w:val="left" w:pos="861"/>
          <w:tab w:val="left" w:pos="1360"/>
        </w:tabs>
        <w:ind w:left="180"/>
        <w:rPr>
          <w:sz w:val="28"/>
          <w:szCs w:val="28"/>
        </w:rPr>
      </w:pPr>
    </w:p>
    <w:p w:rsidR="00807133" w:rsidRPr="00C95AD2" w:rsidRDefault="00807133" w:rsidP="00807133">
      <w:pPr>
        <w:pStyle w:val="TxBrp16"/>
        <w:ind w:left="180"/>
        <w:rPr>
          <w:sz w:val="28"/>
          <w:szCs w:val="28"/>
        </w:rPr>
      </w:pPr>
      <w:r w:rsidRPr="00C95AD2">
        <w:rPr>
          <w:sz w:val="28"/>
          <w:szCs w:val="28"/>
        </w:rPr>
        <w:t>(23)</w:t>
      </w:r>
    </w:p>
    <w:p w:rsidR="00807133" w:rsidRPr="00C95AD2" w:rsidRDefault="00807133" w:rsidP="00807133">
      <w:pPr>
        <w:tabs>
          <w:tab w:val="left" w:pos="1457"/>
        </w:tabs>
        <w:ind w:left="180"/>
        <w:rPr>
          <w:sz w:val="28"/>
          <w:szCs w:val="28"/>
        </w:rPr>
      </w:pPr>
    </w:p>
    <w:p w:rsidR="00807133" w:rsidRPr="00C95AD2" w:rsidRDefault="00807133" w:rsidP="00807133">
      <w:pPr>
        <w:pStyle w:val="TxBrp6"/>
        <w:ind w:left="180"/>
        <w:rPr>
          <w:sz w:val="28"/>
          <w:szCs w:val="28"/>
        </w:rPr>
      </w:pPr>
      <w:r w:rsidRPr="00C95AD2">
        <w:rPr>
          <w:sz w:val="28"/>
          <w:szCs w:val="28"/>
        </w:rPr>
        <w:t>He gave him an understanding that he did not have nor could have gotten on his own.</w:t>
      </w:r>
    </w:p>
    <w:p w:rsidR="00807133" w:rsidRPr="00C95AD2" w:rsidRDefault="00807133" w:rsidP="00807133">
      <w:pPr>
        <w:tabs>
          <w:tab w:val="left" w:pos="1457"/>
        </w:tabs>
        <w:ind w:left="180"/>
        <w:rPr>
          <w:sz w:val="28"/>
          <w:szCs w:val="28"/>
        </w:rPr>
      </w:pPr>
    </w:p>
    <w:p w:rsidR="00807133" w:rsidRPr="00C95AD2" w:rsidRDefault="00807133" w:rsidP="00807133">
      <w:pPr>
        <w:pStyle w:val="TxBrp5"/>
        <w:tabs>
          <w:tab w:val="left" w:pos="204"/>
        </w:tabs>
        <w:ind w:left="180"/>
        <w:rPr>
          <w:sz w:val="28"/>
          <w:szCs w:val="28"/>
        </w:rPr>
      </w:pPr>
      <w:r w:rsidRPr="00C95AD2">
        <w:rPr>
          <w:sz w:val="28"/>
          <w:szCs w:val="28"/>
        </w:rPr>
        <w:t>The message of the messenger will be covered in the conclusion for it deals with the seventy weeks of prophecy in the latter days.</w:t>
      </w:r>
    </w:p>
    <w:p w:rsidR="00807133" w:rsidRPr="00C95AD2" w:rsidRDefault="00807133" w:rsidP="00807133">
      <w:pPr>
        <w:tabs>
          <w:tab w:val="left" w:pos="204"/>
        </w:tabs>
        <w:ind w:left="180"/>
        <w:rPr>
          <w:sz w:val="28"/>
          <w:szCs w:val="28"/>
        </w:rPr>
      </w:pPr>
    </w:p>
    <w:p w:rsidR="00807133" w:rsidRPr="00C95AD2" w:rsidRDefault="00807133" w:rsidP="00807133">
      <w:pPr>
        <w:pStyle w:val="TxBrp5"/>
        <w:tabs>
          <w:tab w:val="left" w:pos="204"/>
        </w:tabs>
        <w:ind w:left="180"/>
        <w:rPr>
          <w:sz w:val="28"/>
          <w:szCs w:val="28"/>
        </w:rPr>
      </w:pPr>
      <w:r w:rsidRPr="00C95AD2">
        <w:rPr>
          <w:sz w:val="28"/>
          <w:szCs w:val="28"/>
        </w:rPr>
        <w:t>We have seen Daniel and his manner of worshipping God and how he received an answer from God, now we will see the prophecy that he received and understood.</w:t>
      </w:r>
    </w:p>
    <w:p w:rsidR="00807133" w:rsidRPr="00C95AD2" w:rsidRDefault="00807133" w:rsidP="00807133">
      <w:pPr>
        <w:pStyle w:val="TxBrp10"/>
        <w:ind w:left="180"/>
        <w:rPr>
          <w:sz w:val="28"/>
          <w:szCs w:val="28"/>
        </w:rPr>
      </w:pPr>
      <w:r w:rsidRPr="00C95AD2">
        <w:rPr>
          <w:sz w:val="28"/>
          <w:szCs w:val="28"/>
        </w:rPr>
        <w:t>—151—</w:t>
      </w:r>
    </w:p>
    <w:p w:rsidR="00807133" w:rsidRPr="00C95AD2" w:rsidRDefault="00807133" w:rsidP="00807133">
      <w:pPr>
        <w:pStyle w:val="TxBrp5"/>
        <w:tabs>
          <w:tab w:val="left" w:pos="204"/>
        </w:tabs>
        <w:ind w:left="180"/>
        <w:rPr>
          <w:sz w:val="28"/>
          <w:szCs w:val="28"/>
        </w:rPr>
      </w:pPr>
      <w:r w:rsidRPr="00C95AD2">
        <w:rPr>
          <w:sz w:val="28"/>
          <w:szCs w:val="28"/>
        </w:rPr>
        <w:t>THE CONCLUSION:</w:t>
      </w:r>
    </w:p>
    <w:p w:rsidR="00807133" w:rsidRPr="00C95AD2" w:rsidRDefault="00807133" w:rsidP="00807133">
      <w:pPr>
        <w:tabs>
          <w:tab w:val="left" w:pos="204"/>
        </w:tabs>
        <w:ind w:left="180"/>
        <w:rPr>
          <w:sz w:val="28"/>
          <w:szCs w:val="28"/>
        </w:rPr>
      </w:pPr>
    </w:p>
    <w:p w:rsidR="00807133" w:rsidRPr="00C95AD2" w:rsidRDefault="00807133" w:rsidP="00807133">
      <w:pPr>
        <w:pStyle w:val="TxBrp3"/>
        <w:ind w:left="180"/>
        <w:rPr>
          <w:sz w:val="28"/>
          <w:szCs w:val="28"/>
        </w:rPr>
      </w:pPr>
      <w:r w:rsidRPr="00C95AD2">
        <w:rPr>
          <w:sz w:val="28"/>
          <w:szCs w:val="28"/>
        </w:rPr>
        <w:t>The whole chapter seems to be geared toward the understanding of what is to take place at the end of time.</w:t>
      </w:r>
    </w:p>
    <w:p w:rsidR="00807133" w:rsidRPr="00C95AD2" w:rsidRDefault="00807133" w:rsidP="00807133">
      <w:pPr>
        <w:tabs>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t>He received an understanding of the Gentile</w:t>
      </w:r>
    </w:p>
    <w:p w:rsidR="00807133" w:rsidRPr="00C95AD2" w:rsidRDefault="00807133" w:rsidP="00807133">
      <w:pPr>
        <w:pStyle w:val="TxBrp6"/>
        <w:ind w:left="180"/>
        <w:rPr>
          <w:sz w:val="28"/>
          <w:szCs w:val="28"/>
        </w:rPr>
      </w:pPr>
      <w:proofErr w:type="gramStart"/>
      <w:r w:rsidRPr="00C95AD2">
        <w:rPr>
          <w:sz w:val="28"/>
          <w:szCs w:val="28"/>
        </w:rPr>
        <w:t>Governments in chapter two, seven and eight.</w:t>
      </w:r>
      <w:proofErr w:type="gramEnd"/>
    </w:p>
    <w:p w:rsidR="00807133" w:rsidRPr="00C95AD2" w:rsidRDefault="00807133" w:rsidP="00807133">
      <w:pPr>
        <w:pStyle w:val="TxBrp6"/>
        <w:ind w:left="180"/>
        <w:rPr>
          <w:sz w:val="28"/>
          <w:szCs w:val="28"/>
        </w:rPr>
      </w:pPr>
      <w:r w:rsidRPr="00C95AD2">
        <w:rPr>
          <w:sz w:val="28"/>
          <w:szCs w:val="28"/>
        </w:rPr>
        <w:t>And as we know, this will cover a period of</w:t>
      </w:r>
    </w:p>
    <w:p w:rsidR="00807133" w:rsidRPr="00C95AD2" w:rsidRDefault="00807133" w:rsidP="00807133">
      <w:pPr>
        <w:pStyle w:val="TxBrp6"/>
        <w:ind w:left="180"/>
        <w:rPr>
          <w:sz w:val="28"/>
          <w:szCs w:val="28"/>
        </w:rPr>
      </w:pPr>
      <w:proofErr w:type="gramStart"/>
      <w:r w:rsidRPr="00C95AD2">
        <w:rPr>
          <w:sz w:val="28"/>
          <w:szCs w:val="28"/>
        </w:rPr>
        <w:t>about</w:t>
      </w:r>
      <w:proofErr w:type="gramEnd"/>
      <w:r w:rsidRPr="00C95AD2">
        <w:rPr>
          <w:sz w:val="28"/>
          <w:szCs w:val="28"/>
        </w:rPr>
        <w:t xml:space="preserve"> 2600 years.</w:t>
      </w:r>
    </w:p>
    <w:p w:rsidR="00807133" w:rsidRPr="00C95AD2" w:rsidRDefault="00807133" w:rsidP="00807133">
      <w:pPr>
        <w:tabs>
          <w:tab w:val="left" w:pos="1457"/>
        </w:tabs>
        <w:ind w:left="180"/>
        <w:rPr>
          <w:sz w:val="28"/>
          <w:szCs w:val="28"/>
        </w:rPr>
      </w:pPr>
    </w:p>
    <w:p w:rsidR="00807133" w:rsidRPr="00C95AD2" w:rsidRDefault="00807133" w:rsidP="00807133">
      <w:pPr>
        <w:pStyle w:val="TxBrp7"/>
        <w:ind w:left="180"/>
        <w:rPr>
          <w:sz w:val="28"/>
          <w:szCs w:val="28"/>
        </w:rPr>
      </w:pPr>
      <w:r w:rsidRPr="00C95AD2">
        <w:rPr>
          <w:sz w:val="28"/>
          <w:szCs w:val="28"/>
        </w:rPr>
        <w:t>The last of the Gentile Kings upset</w:t>
      </w:r>
    </w:p>
    <w:p w:rsidR="00807133" w:rsidRPr="00C95AD2" w:rsidRDefault="00807133" w:rsidP="00807133">
      <w:pPr>
        <w:pStyle w:val="TxBrp7"/>
        <w:ind w:left="180"/>
        <w:rPr>
          <w:sz w:val="28"/>
          <w:szCs w:val="28"/>
        </w:rPr>
      </w:pPr>
      <w:proofErr w:type="gramStart"/>
      <w:r w:rsidRPr="00C95AD2">
        <w:rPr>
          <w:sz w:val="28"/>
          <w:szCs w:val="28"/>
        </w:rPr>
        <w:t>the</w:t>
      </w:r>
      <w:proofErr w:type="gramEnd"/>
      <w:r w:rsidRPr="00C95AD2">
        <w:rPr>
          <w:sz w:val="28"/>
          <w:szCs w:val="28"/>
        </w:rPr>
        <w:t xml:space="preserve"> heart of Daniel very much (8:27).</w:t>
      </w:r>
    </w:p>
    <w:p w:rsidR="00807133" w:rsidRPr="00C95AD2" w:rsidRDefault="00807133" w:rsidP="00807133">
      <w:pPr>
        <w:tabs>
          <w:tab w:val="left" w:pos="2131"/>
        </w:tabs>
        <w:ind w:left="180"/>
        <w:rPr>
          <w:sz w:val="28"/>
          <w:szCs w:val="28"/>
        </w:rPr>
      </w:pPr>
    </w:p>
    <w:p w:rsidR="00807133" w:rsidRPr="00C95AD2" w:rsidRDefault="00807133" w:rsidP="00807133">
      <w:pPr>
        <w:pStyle w:val="TxBrp7"/>
        <w:ind w:left="180"/>
        <w:rPr>
          <w:sz w:val="28"/>
          <w:szCs w:val="28"/>
        </w:rPr>
      </w:pPr>
      <w:r w:rsidRPr="00C95AD2">
        <w:rPr>
          <w:sz w:val="28"/>
          <w:szCs w:val="28"/>
        </w:rPr>
        <w:t>This is the coming of the Antichrist, and in Daniel 9:24-27 Daniel understands how this man will come into power and how his power will be totally destroyed.</w:t>
      </w:r>
    </w:p>
    <w:p w:rsidR="00807133" w:rsidRPr="00C95AD2" w:rsidRDefault="00807133" w:rsidP="00807133">
      <w:pPr>
        <w:tabs>
          <w:tab w:val="left" w:pos="2131"/>
        </w:tabs>
        <w:ind w:left="180"/>
        <w:rPr>
          <w:sz w:val="28"/>
          <w:szCs w:val="28"/>
        </w:rPr>
      </w:pPr>
    </w:p>
    <w:p w:rsidR="00807133" w:rsidRPr="00C95AD2" w:rsidRDefault="00807133" w:rsidP="00807133">
      <w:pPr>
        <w:pStyle w:val="TxBrp8"/>
        <w:ind w:left="180"/>
        <w:rPr>
          <w:sz w:val="28"/>
          <w:szCs w:val="28"/>
        </w:rPr>
      </w:pPr>
      <w:r w:rsidRPr="00C95AD2">
        <w:rPr>
          <w:sz w:val="28"/>
          <w:szCs w:val="28"/>
        </w:rPr>
        <w:t>Note carefully in your daily news that this seems to be coming into focus more and more with the peace that they are working toward in the Middle East.</w:t>
      </w:r>
    </w:p>
    <w:p w:rsidR="00807133" w:rsidRPr="00C95AD2" w:rsidRDefault="00807133" w:rsidP="00807133">
      <w:pPr>
        <w:tabs>
          <w:tab w:val="left" w:pos="2885"/>
        </w:tabs>
        <w:ind w:left="180"/>
        <w:rPr>
          <w:sz w:val="28"/>
          <w:szCs w:val="28"/>
        </w:rPr>
      </w:pPr>
    </w:p>
    <w:p w:rsidR="00807133" w:rsidRPr="00C95AD2" w:rsidRDefault="00807133" w:rsidP="00807133">
      <w:pPr>
        <w:pStyle w:val="TxBrp6"/>
        <w:ind w:left="180"/>
        <w:rPr>
          <w:sz w:val="28"/>
          <w:szCs w:val="28"/>
        </w:rPr>
      </w:pPr>
      <w:r w:rsidRPr="00C95AD2">
        <w:rPr>
          <w:sz w:val="28"/>
          <w:szCs w:val="28"/>
        </w:rPr>
        <w:t xml:space="preserve">Study this lesson carefully please with the chart of Daniel’s Seventy Weeks. You will be able to see how these Scriptures </w:t>
      </w:r>
      <w:r w:rsidRPr="00C95AD2">
        <w:rPr>
          <w:sz w:val="28"/>
          <w:szCs w:val="28"/>
        </w:rPr>
        <w:lastRenderedPageBreak/>
        <w:t>relate to the whole period of time and how that they will come into focus once again after the rapture of the church.</w:t>
      </w:r>
    </w:p>
    <w:p w:rsidR="00807133" w:rsidRPr="00C95AD2" w:rsidRDefault="00807133" w:rsidP="00807133">
      <w:pPr>
        <w:tabs>
          <w:tab w:val="left" w:pos="1457"/>
        </w:tabs>
        <w:ind w:left="180"/>
        <w:rPr>
          <w:sz w:val="28"/>
          <w:szCs w:val="28"/>
        </w:rPr>
      </w:pPr>
    </w:p>
    <w:p w:rsidR="00807133" w:rsidRPr="00C95AD2" w:rsidRDefault="00807133" w:rsidP="00807133">
      <w:pPr>
        <w:pStyle w:val="TxBrp25"/>
        <w:ind w:left="180"/>
        <w:rPr>
          <w:b/>
          <w:bCs/>
          <w:sz w:val="28"/>
          <w:szCs w:val="28"/>
        </w:rPr>
      </w:pPr>
      <w:r w:rsidRPr="00C95AD2">
        <w:rPr>
          <w:b/>
          <w:bCs/>
          <w:sz w:val="28"/>
          <w:szCs w:val="28"/>
        </w:rPr>
        <w:t>*</w:t>
      </w:r>
      <w:r w:rsidRPr="00C95AD2">
        <w:rPr>
          <w:b/>
          <w:bCs/>
          <w:sz w:val="28"/>
          <w:szCs w:val="28"/>
        </w:rPr>
        <w:tab/>
        <w:t>Note the seventy weeks.</w:t>
      </w:r>
    </w:p>
    <w:p w:rsidR="00807133" w:rsidRPr="00C95AD2" w:rsidRDefault="00807133" w:rsidP="00807133">
      <w:pPr>
        <w:tabs>
          <w:tab w:val="left" w:pos="1440"/>
          <w:tab w:val="left" w:pos="1706"/>
        </w:tabs>
        <w:ind w:left="180"/>
        <w:rPr>
          <w:b/>
          <w:bCs/>
          <w:sz w:val="28"/>
          <w:szCs w:val="28"/>
        </w:rPr>
      </w:pPr>
    </w:p>
    <w:p w:rsidR="00807133" w:rsidRPr="00C95AD2" w:rsidRDefault="00807133" w:rsidP="00807133">
      <w:pPr>
        <w:pStyle w:val="TxBrp7"/>
        <w:ind w:left="180"/>
        <w:rPr>
          <w:sz w:val="28"/>
          <w:szCs w:val="28"/>
        </w:rPr>
      </w:pPr>
      <w:r w:rsidRPr="00C95AD2">
        <w:rPr>
          <w:sz w:val="28"/>
          <w:szCs w:val="28"/>
        </w:rPr>
        <w:t>The number seven has been stamped on Israel from the beginning.</w:t>
      </w:r>
    </w:p>
    <w:p w:rsidR="00807133" w:rsidRPr="00C95AD2" w:rsidRDefault="00807133" w:rsidP="00807133">
      <w:pPr>
        <w:tabs>
          <w:tab w:val="left" w:pos="2131"/>
        </w:tabs>
        <w:ind w:left="180"/>
        <w:rPr>
          <w:sz w:val="28"/>
          <w:szCs w:val="28"/>
        </w:rPr>
      </w:pPr>
    </w:p>
    <w:p w:rsidR="00807133" w:rsidRPr="00C95AD2" w:rsidRDefault="00807133" w:rsidP="00807133">
      <w:pPr>
        <w:pStyle w:val="TxBrp8"/>
        <w:ind w:left="180"/>
        <w:rPr>
          <w:sz w:val="28"/>
          <w:szCs w:val="28"/>
        </w:rPr>
      </w:pPr>
      <w:r w:rsidRPr="00C95AD2">
        <w:rPr>
          <w:sz w:val="28"/>
          <w:szCs w:val="28"/>
        </w:rPr>
        <w:t>They had a Sabbath of days, setting</w:t>
      </w:r>
    </w:p>
    <w:p w:rsidR="00807133" w:rsidRPr="00C95AD2" w:rsidRDefault="00807133" w:rsidP="00807133">
      <w:pPr>
        <w:pStyle w:val="TxBrp8"/>
        <w:ind w:left="180"/>
        <w:rPr>
          <w:sz w:val="28"/>
          <w:szCs w:val="28"/>
        </w:rPr>
      </w:pPr>
      <w:proofErr w:type="gramStart"/>
      <w:r w:rsidRPr="00C95AD2">
        <w:rPr>
          <w:sz w:val="28"/>
          <w:szCs w:val="28"/>
        </w:rPr>
        <w:t>apart</w:t>
      </w:r>
      <w:proofErr w:type="gramEnd"/>
      <w:r w:rsidRPr="00C95AD2">
        <w:rPr>
          <w:sz w:val="28"/>
          <w:szCs w:val="28"/>
        </w:rPr>
        <w:t xml:space="preserve"> the seventh day for honoring God.</w:t>
      </w:r>
    </w:p>
    <w:p w:rsidR="00807133" w:rsidRPr="00C95AD2" w:rsidRDefault="00807133" w:rsidP="00807133">
      <w:pPr>
        <w:tabs>
          <w:tab w:val="left" w:pos="2885"/>
        </w:tabs>
        <w:ind w:left="180"/>
        <w:rPr>
          <w:sz w:val="28"/>
          <w:szCs w:val="28"/>
        </w:rPr>
      </w:pPr>
    </w:p>
    <w:p w:rsidR="00807133" w:rsidRPr="00C95AD2" w:rsidRDefault="00807133" w:rsidP="00807133">
      <w:pPr>
        <w:pStyle w:val="TxBrc9"/>
        <w:tabs>
          <w:tab w:val="left" w:pos="2885"/>
        </w:tabs>
        <w:ind w:left="180"/>
        <w:jc w:val="left"/>
        <w:rPr>
          <w:sz w:val="28"/>
          <w:szCs w:val="28"/>
        </w:rPr>
      </w:pPr>
      <w:r w:rsidRPr="00C95AD2">
        <w:rPr>
          <w:sz w:val="28"/>
          <w:szCs w:val="28"/>
        </w:rPr>
        <w:t>(Ex. 23:12)</w:t>
      </w:r>
    </w:p>
    <w:p w:rsidR="00807133" w:rsidRPr="00C95AD2" w:rsidRDefault="00807133" w:rsidP="00807133">
      <w:pPr>
        <w:tabs>
          <w:tab w:val="left" w:pos="2885"/>
        </w:tabs>
        <w:ind w:left="180"/>
        <w:rPr>
          <w:sz w:val="28"/>
          <w:szCs w:val="28"/>
        </w:rPr>
      </w:pPr>
    </w:p>
    <w:p w:rsidR="00807133" w:rsidRPr="00C95AD2" w:rsidRDefault="00807133" w:rsidP="00807133">
      <w:pPr>
        <w:pStyle w:val="TxBrp8"/>
        <w:ind w:left="180"/>
        <w:rPr>
          <w:sz w:val="28"/>
          <w:szCs w:val="28"/>
        </w:rPr>
      </w:pPr>
      <w:r w:rsidRPr="00C95AD2">
        <w:rPr>
          <w:sz w:val="28"/>
          <w:szCs w:val="28"/>
        </w:rPr>
        <w:t>They also had a Sabbath of years, they were to let the land lie fallow on the seventh year and give it rest.</w:t>
      </w:r>
    </w:p>
    <w:p w:rsidR="00807133" w:rsidRPr="00C95AD2" w:rsidRDefault="00807133" w:rsidP="00807133">
      <w:pPr>
        <w:pStyle w:val="TxBrp19"/>
        <w:ind w:left="180"/>
        <w:rPr>
          <w:sz w:val="28"/>
          <w:szCs w:val="28"/>
        </w:rPr>
      </w:pPr>
      <w:r w:rsidRPr="00C95AD2">
        <w:rPr>
          <w:sz w:val="28"/>
          <w:szCs w:val="28"/>
        </w:rPr>
        <w:t>(Lev. 25:1—7)</w:t>
      </w:r>
    </w:p>
    <w:p w:rsidR="00807133" w:rsidRPr="00C95AD2" w:rsidRDefault="00807133" w:rsidP="00807133">
      <w:pPr>
        <w:tabs>
          <w:tab w:val="left" w:pos="3588"/>
        </w:tabs>
        <w:ind w:left="180"/>
        <w:rPr>
          <w:sz w:val="28"/>
          <w:szCs w:val="28"/>
        </w:rPr>
      </w:pPr>
    </w:p>
    <w:p w:rsidR="00807133" w:rsidRPr="00C95AD2" w:rsidRDefault="00807133" w:rsidP="00807133">
      <w:pPr>
        <w:pStyle w:val="TxBrp19"/>
        <w:ind w:left="180"/>
        <w:rPr>
          <w:sz w:val="28"/>
          <w:szCs w:val="28"/>
        </w:rPr>
      </w:pPr>
      <w:r w:rsidRPr="00C95AD2">
        <w:rPr>
          <w:sz w:val="28"/>
          <w:szCs w:val="28"/>
        </w:rPr>
        <w:t>Because they broke this law, they went into captivity, one year for each sabbatical year they failed to obey God.</w:t>
      </w:r>
    </w:p>
    <w:p w:rsidR="00807133" w:rsidRPr="00C95AD2" w:rsidRDefault="00807133" w:rsidP="00807133">
      <w:pPr>
        <w:pStyle w:val="TxBrp26"/>
        <w:ind w:left="180"/>
        <w:rPr>
          <w:sz w:val="28"/>
          <w:szCs w:val="28"/>
        </w:rPr>
      </w:pPr>
      <w:r w:rsidRPr="00C95AD2">
        <w:rPr>
          <w:sz w:val="28"/>
          <w:szCs w:val="28"/>
        </w:rPr>
        <w:t xml:space="preserve">(II </w:t>
      </w:r>
      <w:proofErr w:type="gramStart"/>
      <w:r w:rsidRPr="00C95AD2">
        <w:rPr>
          <w:sz w:val="28"/>
          <w:szCs w:val="28"/>
        </w:rPr>
        <w:t>Chron..</w:t>
      </w:r>
      <w:proofErr w:type="gramEnd"/>
      <w:r w:rsidRPr="00C95AD2">
        <w:rPr>
          <w:sz w:val="28"/>
          <w:szCs w:val="28"/>
        </w:rPr>
        <w:t xml:space="preserve"> 36:21)</w:t>
      </w:r>
    </w:p>
    <w:p w:rsidR="00807133" w:rsidRPr="00C95AD2" w:rsidRDefault="00807133" w:rsidP="00807133">
      <w:pPr>
        <w:pStyle w:val="TxBrp26"/>
        <w:ind w:left="180"/>
        <w:rPr>
          <w:sz w:val="28"/>
          <w:szCs w:val="28"/>
        </w:rPr>
      </w:pPr>
      <w:r w:rsidRPr="00C95AD2">
        <w:rPr>
          <w:sz w:val="28"/>
          <w:szCs w:val="28"/>
        </w:rPr>
        <w:t>(Lev. 26:33—34)</w:t>
      </w:r>
    </w:p>
    <w:p w:rsidR="00807133" w:rsidRPr="00C95AD2" w:rsidRDefault="00807133" w:rsidP="00807133">
      <w:pPr>
        <w:tabs>
          <w:tab w:val="left" w:pos="4280"/>
        </w:tabs>
        <w:ind w:left="180"/>
        <w:rPr>
          <w:sz w:val="28"/>
          <w:szCs w:val="28"/>
        </w:rPr>
      </w:pPr>
    </w:p>
    <w:p w:rsidR="00807133" w:rsidRPr="00C95AD2" w:rsidRDefault="00807133" w:rsidP="00807133">
      <w:pPr>
        <w:pStyle w:val="TxBrc27"/>
        <w:tabs>
          <w:tab w:val="left" w:pos="4280"/>
        </w:tabs>
        <w:ind w:left="180"/>
        <w:jc w:val="left"/>
        <w:rPr>
          <w:b/>
          <w:bCs/>
          <w:sz w:val="28"/>
          <w:szCs w:val="28"/>
        </w:rPr>
      </w:pPr>
      <w:r w:rsidRPr="00C95AD2">
        <w:rPr>
          <w:b/>
          <w:bCs/>
          <w:sz w:val="28"/>
          <w:szCs w:val="28"/>
        </w:rPr>
        <w:t>—152—</w:t>
      </w:r>
    </w:p>
    <w:p w:rsidR="00807133" w:rsidRPr="00C95AD2" w:rsidRDefault="00807133" w:rsidP="00807133">
      <w:pPr>
        <w:pStyle w:val="TxBrp8"/>
        <w:ind w:left="180"/>
        <w:rPr>
          <w:sz w:val="28"/>
          <w:szCs w:val="28"/>
        </w:rPr>
      </w:pPr>
      <w:r w:rsidRPr="00C95AD2">
        <w:rPr>
          <w:sz w:val="28"/>
          <w:szCs w:val="28"/>
        </w:rPr>
        <w:t>(Remember that Israel wandered in the wilderness for one year to every day the spies spent looking over the land. 40 days - 40 years.)</w:t>
      </w:r>
    </w:p>
    <w:p w:rsidR="00807133" w:rsidRPr="00C95AD2" w:rsidRDefault="00807133" w:rsidP="00807133">
      <w:pPr>
        <w:tabs>
          <w:tab w:val="left" w:pos="2885"/>
        </w:tabs>
        <w:ind w:left="180"/>
        <w:rPr>
          <w:sz w:val="28"/>
          <w:szCs w:val="28"/>
        </w:rPr>
      </w:pPr>
    </w:p>
    <w:p w:rsidR="00807133" w:rsidRPr="00C95AD2" w:rsidRDefault="00807133" w:rsidP="00807133">
      <w:pPr>
        <w:pStyle w:val="TxBrp6"/>
        <w:ind w:left="180"/>
        <w:rPr>
          <w:sz w:val="28"/>
          <w:szCs w:val="28"/>
        </w:rPr>
      </w:pPr>
      <w:r w:rsidRPr="00C95AD2">
        <w:rPr>
          <w:sz w:val="28"/>
          <w:szCs w:val="28"/>
        </w:rPr>
        <w:t>They also had a “Sabbath of Sabbaths, with every 50th year set apart as the Year of Jubilee.</w:t>
      </w:r>
    </w:p>
    <w:p w:rsidR="00807133" w:rsidRPr="00C95AD2" w:rsidRDefault="00807133" w:rsidP="00807133">
      <w:pPr>
        <w:pStyle w:val="TxBrp8"/>
        <w:ind w:left="180"/>
        <w:rPr>
          <w:sz w:val="28"/>
          <w:szCs w:val="28"/>
        </w:rPr>
      </w:pPr>
      <w:r w:rsidRPr="00C95AD2">
        <w:rPr>
          <w:sz w:val="28"/>
          <w:szCs w:val="28"/>
        </w:rPr>
        <w:t>(Lev. 25:8—17)</w:t>
      </w:r>
    </w:p>
    <w:p w:rsidR="00807133" w:rsidRPr="00C95AD2" w:rsidRDefault="00807133" w:rsidP="00807133">
      <w:pPr>
        <w:tabs>
          <w:tab w:val="left" w:pos="2885"/>
        </w:tabs>
        <w:ind w:left="180"/>
        <w:rPr>
          <w:sz w:val="28"/>
          <w:szCs w:val="28"/>
        </w:rPr>
      </w:pPr>
    </w:p>
    <w:p w:rsidR="00807133" w:rsidRPr="00C95AD2" w:rsidRDefault="00807133" w:rsidP="00807133">
      <w:pPr>
        <w:pStyle w:val="TxBrp3"/>
        <w:ind w:left="180"/>
        <w:rPr>
          <w:sz w:val="28"/>
          <w:szCs w:val="28"/>
        </w:rPr>
      </w:pPr>
      <w:r w:rsidRPr="00C95AD2">
        <w:rPr>
          <w:sz w:val="28"/>
          <w:szCs w:val="28"/>
        </w:rPr>
        <w:t>Now Daniel is being introduced to a new series of Sabbaths — seventy weeks. That is, seven—year periods, making a total of 490 years of prophetic time for the Jews.</w:t>
      </w:r>
    </w:p>
    <w:p w:rsidR="00807133" w:rsidRPr="00C95AD2" w:rsidRDefault="00807133" w:rsidP="00807133">
      <w:pPr>
        <w:tabs>
          <w:tab w:val="left" w:pos="731"/>
        </w:tabs>
        <w:ind w:left="180"/>
        <w:rPr>
          <w:sz w:val="28"/>
          <w:szCs w:val="28"/>
        </w:rPr>
      </w:pPr>
    </w:p>
    <w:p w:rsidR="00807133" w:rsidRPr="00C95AD2" w:rsidRDefault="00807133" w:rsidP="00807133">
      <w:pPr>
        <w:pStyle w:val="TxBrp6"/>
        <w:ind w:left="180"/>
        <w:rPr>
          <w:sz w:val="28"/>
          <w:szCs w:val="28"/>
        </w:rPr>
      </w:pPr>
      <w:r w:rsidRPr="00C95AD2">
        <w:rPr>
          <w:sz w:val="28"/>
          <w:szCs w:val="28"/>
        </w:rPr>
        <w:t>The word “weeks” in verse 24 is used to express a period of seven years.</w:t>
      </w:r>
    </w:p>
    <w:p w:rsidR="00807133" w:rsidRPr="00C95AD2" w:rsidRDefault="00807133" w:rsidP="00807133">
      <w:pPr>
        <w:tabs>
          <w:tab w:val="left" w:pos="1457"/>
        </w:tabs>
        <w:ind w:left="180"/>
        <w:rPr>
          <w:sz w:val="28"/>
          <w:szCs w:val="28"/>
        </w:rPr>
      </w:pPr>
    </w:p>
    <w:p w:rsidR="00807133" w:rsidRPr="00C95AD2" w:rsidRDefault="00807133" w:rsidP="00807133">
      <w:pPr>
        <w:pStyle w:val="TxBrp7"/>
        <w:ind w:left="180"/>
        <w:rPr>
          <w:sz w:val="28"/>
          <w:szCs w:val="28"/>
        </w:rPr>
      </w:pPr>
      <w:r w:rsidRPr="00C95AD2">
        <w:rPr>
          <w:sz w:val="28"/>
          <w:szCs w:val="28"/>
        </w:rPr>
        <w:t>Remember that Jacob worked for his wife’s week, which was a period of seven years.</w:t>
      </w:r>
    </w:p>
    <w:p w:rsidR="00807133" w:rsidRPr="00C95AD2" w:rsidRDefault="00807133" w:rsidP="00807133">
      <w:pPr>
        <w:pStyle w:val="TxBrp8"/>
        <w:ind w:left="180"/>
        <w:rPr>
          <w:sz w:val="28"/>
          <w:szCs w:val="28"/>
        </w:rPr>
      </w:pPr>
      <w:r w:rsidRPr="00C95AD2">
        <w:rPr>
          <w:sz w:val="28"/>
          <w:szCs w:val="28"/>
        </w:rPr>
        <w:t>(Genesis 29:20, 27)</w:t>
      </w:r>
    </w:p>
    <w:p w:rsidR="00807133" w:rsidRPr="00C95AD2" w:rsidRDefault="00807133" w:rsidP="00807133">
      <w:pPr>
        <w:tabs>
          <w:tab w:val="left" w:pos="2885"/>
        </w:tabs>
        <w:ind w:left="180"/>
        <w:rPr>
          <w:sz w:val="28"/>
          <w:szCs w:val="28"/>
        </w:rPr>
      </w:pPr>
    </w:p>
    <w:p w:rsidR="00807133" w:rsidRPr="00C95AD2" w:rsidRDefault="00807133" w:rsidP="00807133">
      <w:pPr>
        <w:pStyle w:val="TxBrp6"/>
        <w:ind w:left="180"/>
        <w:rPr>
          <w:sz w:val="28"/>
          <w:szCs w:val="28"/>
        </w:rPr>
      </w:pPr>
      <w:r w:rsidRPr="00C95AD2">
        <w:rPr>
          <w:sz w:val="28"/>
          <w:szCs w:val="28"/>
        </w:rPr>
        <w:t>Note carefully that this prophecy deals with the people of Daniel, -</w:t>
      </w:r>
    </w:p>
    <w:p w:rsidR="00807133" w:rsidRPr="00C95AD2" w:rsidRDefault="00807133" w:rsidP="00807133">
      <w:pPr>
        <w:pStyle w:val="TxBrp8"/>
        <w:ind w:left="180"/>
        <w:rPr>
          <w:sz w:val="28"/>
          <w:szCs w:val="28"/>
        </w:rPr>
      </w:pPr>
      <w:r w:rsidRPr="00C95AD2">
        <w:rPr>
          <w:sz w:val="28"/>
          <w:szCs w:val="28"/>
        </w:rPr>
        <w:t>“</w:t>
      </w:r>
      <w:proofErr w:type="gramStart"/>
      <w:r w:rsidRPr="00C95AD2">
        <w:rPr>
          <w:sz w:val="28"/>
          <w:szCs w:val="28"/>
        </w:rPr>
        <w:t>thy</w:t>
      </w:r>
      <w:proofErr w:type="gramEnd"/>
      <w:r w:rsidRPr="00C95AD2">
        <w:rPr>
          <w:sz w:val="28"/>
          <w:szCs w:val="28"/>
        </w:rPr>
        <w:t xml:space="preserve"> people”</w:t>
      </w:r>
    </w:p>
    <w:p w:rsidR="00807133" w:rsidRPr="00C95AD2" w:rsidRDefault="00807133" w:rsidP="00807133">
      <w:pPr>
        <w:pStyle w:val="TxBrp28"/>
        <w:ind w:left="180"/>
        <w:rPr>
          <w:sz w:val="28"/>
          <w:szCs w:val="28"/>
        </w:rPr>
      </w:pPr>
      <w:r w:rsidRPr="00C95AD2">
        <w:rPr>
          <w:sz w:val="28"/>
          <w:szCs w:val="28"/>
        </w:rPr>
        <w:t>“</w:t>
      </w:r>
      <w:proofErr w:type="gramStart"/>
      <w:r w:rsidRPr="00C95AD2">
        <w:rPr>
          <w:sz w:val="28"/>
          <w:szCs w:val="28"/>
        </w:rPr>
        <w:t>thy</w:t>
      </w:r>
      <w:proofErr w:type="gramEnd"/>
      <w:r w:rsidRPr="00C95AD2">
        <w:rPr>
          <w:sz w:val="28"/>
          <w:szCs w:val="28"/>
        </w:rPr>
        <w:t xml:space="preserve"> holy city”, thus, this prophecy is Jewish in nature. This is why it is so important to understand the Jewish prophetic calendar in order to understand where the rapture of the church is placed in prophecy.</w:t>
      </w:r>
    </w:p>
    <w:p w:rsidR="00807133" w:rsidRPr="00C95AD2" w:rsidRDefault="00807133" w:rsidP="00807133">
      <w:pPr>
        <w:tabs>
          <w:tab w:val="left" w:pos="1457"/>
          <w:tab w:val="left" w:pos="2885"/>
        </w:tabs>
        <w:ind w:left="180"/>
        <w:rPr>
          <w:sz w:val="28"/>
          <w:szCs w:val="28"/>
        </w:rPr>
      </w:pPr>
    </w:p>
    <w:p w:rsidR="00807133" w:rsidRPr="00C95AD2" w:rsidRDefault="00807133" w:rsidP="00807133">
      <w:pPr>
        <w:pStyle w:val="TxBrp4"/>
        <w:ind w:left="180"/>
        <w:rPr>
          <w:b/>
          <w:bCs/>
          <w:sz w:val="28"/>
          <w:szCs w:val="28"/>
        </w:rPr>
      </w:pPr>
      <w:r w:rsidRPr="00C95AD2">
        <w:rPr>
          <w:b/>
          <w:bCs/>
          <w:sz w:val="28"/>
          <w:szCs w:val="28"/>
        </w:rPr>
        <w:t>*</w:t>
      </w:r>
      <w:r w:rsidRPr="00C95AD2">
        <w:rPr>
          <w:b/>
          <w:bCs/>
          <w:sz w:val="28"/>
          <w:szCs w:val="28"/>
        </w:rPr>
        <w:tab/>
        <w:t>Note what will take place in this period of seventy weeks.</w:t>
      </w:r>
    </w:p>
    <w:p w:rsidR="00807133" w:rsidRPr="00C95AD2" w:rsidRDefault="00807133" w:rsidP="00807133">
      <w:pPr>
        <w:tabs>
          <w:tab w:val="left" w:pos="374"/>
        </w:tabs>
        <w:ind w:left="180"/>
        <w:rPr>
          <w:b/>
          <w:bCs/>
          <w:sz w:val="28"/>
          <w:szCs w:val="28"/>
        </w:rPr>
      </w:pPr>
    </w:p>
    <w:p w:rsidR="00807133" w:rsidRPr="00C95AD2" w:rsidRDefault="00807133" w:rsidP="00807133">
      <w:pPr>
        <w:pStyle w:val="TxBrp29"/>
        <w:ind w:left="180"/>
        <w:rPr>
          <w:sz w:val="28"/>
          <w:szCs w:val="28"/>
        </w:rPr>
      </w:pPr>
      <w:r w:rsidRPr="00C95AD2">
        <w:rPr>
          <w:b/>
          <w:bCs/>
          <w:sz w:val="28"/>
          <w:szCs w:val="28"/>
        </w:rPr>
        <w:t xml:space="preserve">The purpose of this time period is </w:t>
      </w:r>
      <w:proofErr w:type="spellStart"/>
      <w:r w:rsidRPr="00C95AD2">
        <w:rPr>
          <w:b/>
          <w:bCs/>
          <w:sz w:val="28"/>
          <w:szCs w:val="28"/>
        </w:rPr>
        <w:t>six</w:t>
      </w:r>
      <w:r w:rsidRPr="00C95AD2">
        <w:rPr>
          <w:b/>
          <w:bCs/>
          <w:sz w:val="28"/>
          <w:szCs w:val="28"/>
        </w:rPr>
        <w:softHyphen/>
        <w:t>fold</w:t>
      </w:r>
      <w:proofErr w:type="spellEnd"/>
      <w:r w:rsidRPr="00C95AD2">
        <w:rPr>
          <w:b/>
          <w:bCs/>
          <w:sz w:val="28"/>
          <w:szCs w:val="28"/>
        </w:rPr>
        <w:t xml:space="preserve"> </w:t>
      </w:r>
      <w:r w:rsidRPr="00C95AD2">
        <w:rPr>
          <w:sz w:val="28"/>
          <w:szCs w:val="28"/>
        </w:rPr>
        <w:t>-</w:t>
      </w:r>
    </w:p>
    <w:p w:rsidR="00807133" w:rsidRPr="00C95AD2" w:rsidRDefault="00807133" w:rsidP="00807133">
      <w:pPr>
        <w:tabs>
          <w:tab w:val="left" w:pos="720"/>
        </w:tabs>
        <w:ind w:left="180"/>
        <w:rPr>
          <w:sz w:val="28"/>
          <w:szCs w:val="28"/>
        </w:rPr>
      </w:pPr>
    </w:p>
    <w:p w:rsidR="00807133" w:rsidRPr="00C95AD2" w:rsidRDefault="00807133" w:rsidP="00807133">
      <w:pPr>
        <w:pStyle w:val="TxBrp31"/>
        <w:ind w:left="180"/>
        <w:rPr>
          <w:b/>
          <w:bCs/>
          <w:sz w:val="28"/>
          <w:szCs w:val="28"/>
        </w:rPr>
      </w:pPr>
      <w:proofErr w:type="gramStart"/>
      <w:r w:rsidRPr="00C95AD2">
        <w:rPr>
          <w:sz w:val="28"/>
          <w:szCs w:val="28"/>
        </w:rPr>
        <w:t xml:space="preserve">“ </w:t>
      </w:r>
      <w:r w:rsidRPr="00C95AD2">
        <w:rPr>
          <w:b/>
          <w:bCs/>
          <w:sz w:val="28"/>
          <w:szCs w:val="28"/>
        </w:rPr>
        <w:t>—</w:t>
      </w:r>
      <w:proofErr w:type="gramEnd"/>
      <w:r w:rsidRPr="00C95AD2">
        <w:rPr>
          <w:b/>
          <w:bCs/>
          <w:sz w:val="28"/>
          <w:szCs w:val="28"/>
        </w:rPr>
        <w:t>to finish the transgression,”</w:t>
      </w:r>
    </w:p>
    <w:p w:rsidR="00807133" w:rsidRPr="00C95AD2" w:rsidRDefault="00807133" w:rsidP="00807133">
      <w:pPr>
        <w:pStyle w:val="TxBrp31"/>
        <w:ind w:left="180"/>
        <w:rPr>
          <w:b/>
          <w:bCs/>
          <w:sz w:val="28"/>
          <w:szCs w:val="28"/>
        </w:rPr>
      </w:pPr>
      <w:proofErr w:type="gramStart"/>
      <w:r w:rsidRPr="00C95AD2">
        <w:rPr>
          <w:sz w:val="28"/>
          <w:szCs w:val="28"/>
        </w:rPr>
        <w:t xml:space="preserve">“ </w:t>
      </w:r>
      <w:r w:rsidRPr="00C95AD2">
        <w:rPr>
          <w:b/>
          <w:bCs/>
          <w:sz w:val="28"/>
          <w:szCs w:val="28"/>
        </w:rPr>
        <w:t>—</w:t>
      </w:r>
      <w:proofErr w:type="gramEnd"/>
      <w:r w:rsidRPr="00C95AD2">
        <w:rPr>
          <w:b/>
          <w:bCs/>
          <w:sz w:val="28"/>
          <w:szCs w:val="28"/>
        </w:rPr>
        <w:t>to make an end of sins,”</w:t>
      </w:r>
    </w:p>
    <w:p w:rsidR="00807133" w:rsidRPr="00C95AD2" w:rsidRDefault="00807133" w:rsidP="00807133">
      <w:pPr>
        <w:pStyle w:val="TxBrp31"/>
        <w:ind w:left="180"/>
        <w:rPr>
          <w:b/>
          <w:bCs/>
          <w:sz w:val="28"/>
          <w:szCs w:val="28"/>
        </w:rPr>
      </w:pPr>
      <w:proofErr w:type="gramStart"/>
      <w:r w:rsidRPr="00C95AD2">
        <w:rPr>
          <w:sz w:val="28"/>
          <w:szCs w:val="28"/>
        </w:rPr>
        <w:t xml:space="preserve">“ </w:t>
      </w:r>
      <w:r w:rsidRPr="00C95AD2">
        <w:rPr>
          <w:b/>
          <w:bCs/>
          <w:sz w:val="28"/>
          <w:szCs w:val="28"/>
        </w:rPr>
        <w:t>-</w:t>
      </w:r>
      <w:proofErr w:type="gramEnd"/>
      <w:r w:rsidRPr="00C95AD2">
        <w:rPr>
          <w:b/>
          <w:bCs/>
          <w:sz w:val="28"/>
          <w:szCs w:val="28"/>
        </w:rPr>
        <w:t>to make reconciliation for iniquity,”</w:t>
      </w:r>
    </w:p>
    <w:p w:rsidR="00807133" w:rsidRPr="00C95AD2" w:rsidRDefault="00807133" w:rsidP="00807133">
      <w:pPr>
        <w:pStyle w:val="TxBrp30"/>
        <w:ind w:left="180"/>
        <w:rPr>
          <w:b/>
          <w:bCs/>
          <w:sz w:val="28"/>
          <w:szCs w:val="28"/>
        </w:rPr>
      </w:pPr>
      <w:r w:rsidRPr="00C95AD2">
        <w:rPr>
          <w:sz w:val="28"/>
          <w:szCs w:val="28"/>
        </w:rPr>
        <w:t xml:space="preserve">                        </w:t>
      </w:r>
      <w:proofErr w:type="gramStart"/>
      <w:r w:rsidRPr="00C95AD2">
        <w:rPr>
          <w:sz w:val="28"/>
          <w:szCs w:val="28"/>
        </w:rPr>
        <w:t xml:space="preserve">“ </w:t>
      </w:r>
      <w:r w:rsidRPr="00C95AD2">
        <w:rPr>
          <w:b/>
          <w:bCs/>
          <w:sz w:val="28"/>
          <w:szCs w:val="28"/>
        </w:rPr>
        <w:t>-</w:t>
      </w:r>
      <w:proofErr w:type="gramEnd"/>
      <w:r w:rsidRPr="00C95AD2">
        <w:rPr>
          <w:b/>
          <w:bCs/>
          <w:sz w:val="28"/>
          <w:szCs w:val="28"/>
        </w:rPr>
        <w:t>and to bring in everlasting righteousness,”</w:t>
      </w:r>
    </w:p>
    <w:p w:rsidR="00807133" w:rsidRPr="00C95AD2" w:rsidRDefault="00807133" w:rsidP="00807133">
      <w:pPr>
        <w:pStyle w:val="TxBrp31"/>
        <w:ind w:left="180"/>
        <w:rPr>
          <w:b/>
          <w:bCs/>
          <w:sz w:val="28"/>
          <w:szCs w:val="28"/>
        </w:rPr>
      </w:pPr>
      <w:proofErr w:type="gramStart"/>
      <w:r w:rsidRPr="00C95AD2">
        <w:rPr>
          <w:sz w:val="28"/>
          <w:szCs w:val="28"/>
        </w:rPr>
        <w:t xml:space="preserve">“ </w:t>
      </w:r>
      <w:r w:rsidRPr="00C95AD2">
        <w:rPr>
          <w:b/>
          <w:bCs/>
          <w:sz w:val="28"/>
          <w:szCs w:val="28"/>
        </w:rPr>
        <w:t>—</w:t>
      </w:r>
      <w:proofErr w:type="gramEnd"/>
      <w:r w:rsidRPr="00C95AD2">
        <w:rPr>
          <w:b/>
          <w:bCs/>
          <w:sz w:val="28"/>
          <w:szCs w:val="28"/>
        </w:rPr>
        <w:t xml:space="preserve">to seal up the vision and prophecy,” </w:t>
      </w:r>
      <w:r w:rsidRPr="00C95AD2">
        <w:rPr>
          <w:sz w:val="28"/>
          <w:szCs w:val="28"/>
        </w:rPr>
        <w:t xml:space="preserve">“ </w:t>
      </w:r>
      <w:r w:rsidRPr="00C95AD2">
        <w:rPr>
          <w:b/>
          <w:bCs/>
          <w:sz w:val="28"/>
          <w:szCs w:val="28"/>
        </w:rPr>
        <w:t>-and to anoint the most Holy.”</w:t>
      </w:r>
    </w:p>
    <w:p w:rsidR="00807133" w:rsidRPr="00C95AD2" w:rsidRDefault="00807133" w:rsidP="00807133">
      <w:pPr>
        <w:tabs>
          <w:tab w:val="left" w:pos="1440"/>
        </w:tabs>
        <w:ind w:left="180"/>
        <w:rPr>
          <w:b/>
          <w:bCs/>
          <w:sz w:val="28"/>
          <w:szCs w:val="28"/>
        </w:rPr>
      </w:pPr>
    </w:p>
    <w:p w:rsidR="00807133" w:rsidRPr="00C95AD2" w:rsidRDefault="00807133" w:rsidP="00807133">
      <w:pPr>
        <w:pStyle w:val="TxBrp6"/>
        <w:ind w:left="180"/>
        <w:rPr>
          <w:sz w:val="28"/>
          <w:szCs w:val="28"/>
        </w:rPr>
      </w:pPr>
      <w:r w:rsidRPr="00C95AD2">
        <w:rPr>
          <w:sz w:val="28"/>
          <w:szCs w:val="28"/>
        </w:rPr>
        <w:t>These seventy weeks will finish prophecy as far as the Jew is concern, for they will be established in their kingdom with their Messiah never to roam again.</w:t>
      </w:r>
    </w:p>
    <w:p w:rsidR="00807133" w:rsidRPr="00C95AD2" w:rsidRDefault="00807133" w:rsidP="00807133">
      <w:pPr>
        <w:tabs>
          <w:tab w:val="left" w:pos="1457"/>
        </w:tabs>
        <w:ind w:left="180"/>
        <w:rPr>
          <w:sz w:val="28"/>
          <w:szCs w:val="28"/>
        </w:rPr>
      </w:pPr>
    </w:p>
    <w:p w:rsidR="00807133" w:rsidRPr="00C95AD2" w:rsidRDefault="00807133" w:rsidP="00807133">
      <w:pPr>
        <w:pStyle w:val="TxBrp15"/>
        <w:ind w:left="180"/>
        <w:rPr>
          <w:sz w:val="28"/>
          <w:szCs w:val="28"/>
        </w:rPr>
      </w:pPr>
      <w:r w:rsidRPr="00C95AD2">
        <w:rPr>
          <w:sz w:val="28"/>
          <w:szCs w:val="28"/>
        </w:rPr>
        <w:t>—153—</w:t>
      </w:r>
    </w:p>
    <w:p w:rsidR="00807133" w:rsidRPr="00C95AD2" w:rsidRDefault="00807133" w:rsidP="00807133">
      <w:pPr>
        <w:pStyle w:val="TxBrp32"/>
        <w:ind w:left="180"/>
        <w:rPr>
          <w:sz w:val="28"/>
          <w:szCs w:val="28"/>
        </w:rPr>
      </w:pPr>
      <w:r w:rsidRPr="00C95AD2">
        <w:rPr>
          <w:b/>
          <w:bCs/>
          <w:sz w:val="28"/>
          <w:szCs w:val="28"/>
        </w:rPr>
        <w:t>*</w:t>
      </w:r>
      <w:r w:rsidRPr="00C95AD2">
        <w:rPr>
          <w:b/>
          <w:bCs/>
          <w:sz w:val="28"/>
          <w:szCs w:val="28"/>
        </w:rPr>
        <w:tab/>
      </w:r>
      <w:r w:rsidRPr="00C95AD2">
        <w:rPr>
          <w:sz w:val="28"/>
          <w:szCs w:val="28"/>
        </w:rPr>
        <w:t>Note the scope of these seventy weeks.</w:t>
      </w:r>
    </w:p>
    <w:p w:rsidR="00807133" w:rsidRPr="00C95AD2" w:rsidRDefault="00807133" w:rsidP="00807133">
      <w:pPr>
        <w:tabs>
          <w:tab w:val="left" w:pos="266"/>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1.</w:t>
      </w:r>
      <w:r w:rsidRPr="00C95AD2">
        <w:rPr>
          <w:sz w:val="28"/>
          <w:szCs w:val="28"/>
        </w:rPr>
        <w:tab/>
        <w:t>The scope of these seventy weeks cover from the time that permission was given to rebuild the walls of Jerusalem to the coming of the Messiah as King.</w:t>
      </w:r>
    </w:p>
    <w:p w:rsidR="00807133" w:rsidRPr="00C95AD2" w:rsidRDefault="00807133" w:rsidP="00807133">
      <w:pPr>
        <w:pStyle w:val="TxBrc33"/>
        <w:tabs>
          <w:tab w:val="left" w:pos="731"/>
          <w:tab w:val="left" w:pos="1145"/>
        </w:tabs>
        <w:ind w:left="180"/>
        <w:jc w:val="left"/>
        <w:rPr>
          <w:sz w:val="28"/>
          <w:szCs w:val="28"/>
        </w:rPr>
      </w:pPr>
      <w:r w:rsidRPr="00C95AD2">
        <w:rPr>
          <w:sz w:val="28"/>
          <w:szCs w:val="28"/>
        </w:rPr>
        <w:t>Ezra 1:6—7</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35"/>
        <w:ind w:left="180"/>
        <w:rPr>
          <w:sz w:val="28"/>
          <w:szCs w:val="28"/>
        </w:rPr>
      </w:pPr>
      <w:r w:rsidRPr="00C95AD2">
        <w:rPr>
          <w:sz w:val="28"/>
          <w:szCs w:val="28"/>
        </w:rPr>
        <w:t>History tells us there were four different decrees relating to</w:t>
      </w:r>
    </w:p>
    <w:p w:rsidR="00807133" w:rsidRPr="00C95AD2" w:rsidRDefault="00807133" w:rsidP="00807133">
      <w:pPr>
        <w:pStyle w:val="TxBrp6"/>
        <w:ind w:left="180"/>
        <w:rPr>
          <w:sz w:val="28"/>
          <w:szCs w:val="28"/>
        </w:rPr>
      </w:pPr>
      <w:r w:rsidRPr="00C95AD2">
        <w:rPr>
          <w:sz w:val="28"/>
          <w:szCs w:val="28"/>
        </w:rPr>
        <w:t xml:space="preserve">Jerusalem: Cyrus, Darius, and </w:t>
      </w:r>
      <w:proofErr w:type="spellStart"/>
      <w:r w:rsidRPr="00C95AD2">
        <w:rPr>
          <w:sz w:val="28"/>
          <w:szCs w:val="28"/>
        </w:rPr>
        <w:t>Artaxerxes</w:t>
      </w:r>
      <w:proofErr w:type="spellEnd"/>
      <w:r w:rsidRPr="00C95AD2">
        <w:rPr>
          <w:sz w:val="28"/>
          <w:szCs w:val="28"/>
        </w:rPr>
        <w:t xml:space="preserve"> all made decrees concerning the rebuilding of the temple, and </w:t>
      </w:r>
      <w:proofErr w:type="spellStart"/>
      <w:r w:rsidRPr="00C95AD2">
        <w:rPr>
          <w:sz w:val="28"/>
          <w:szCs w:val="28"/>
        </w:rPr>
        <w:t>Artaxerxes</w:t>
      </w:r>
      <w:proofErr w:type="spellEnd"/>
      <w:r w:rsidRPr="00C95AD2">
        <w:rPr>
          <w:sz w:val="28"/>
          <w:szCs w:val="28"/>
        </w:rPr>
        <w:t xml:space="preserve"> decreed that Nehemiah could return to rebuild the city.</w:t>
      </w:r>
    </w:p>
    <w:p w:rsidR="00807133" w:rsidRPr="00C95AD2" w:rsidRDefault="00807133" w:rsidP="00807133">
      <w:pPr>
        <w:pStyle w:val="TxBrc33"/>
        <w:tabs>
          <w:tab w:val="left" w:pos="1457"/>
        </w:tabs>
        <w:ind w:left="180"/>
        <w:jc w:val="left"/>
        <w:rPr>
          <w:sz w:val="28"/>
          <w:szCs w:val="28"/>
        </w:rPr>
      </w:pPr>
      <w:r w:rsidRPr="00C95AD2">
        <w:rPr>
          <w:sz w:val="28"/>
          <w:szCs w:val="28"/>
        </w:rPr>
        <w:t>Nehemiah 2</w:t>
      </w:r>
    </w:p>
    <w:p w:rsidR="00807133" w:rsidRPr="00C95AD2" w:rsidRDefault="00807133" w:rsidP="00807133">
      <w:pPr>
        <w:tabs>
          <w:tab w:val="left" w:pos="1457"/>
        </w:tabs>
        <w:ind w:left="180"/>
        <w:rPr>
          <w:sz w:val="28"/>
          <w:szCs w:val="28"/>
        </w:rPr>
      </w:pPr>
    </w:p>
    <w:p w:rsidR="00807133" w:rsidRPr="00C95AD2" w:rsidRDefault="00807133" w:rsidP="00807133">
      <w:pPr>
        <w:pStyle w:val="TxBrp35"/>
        <w:ind w:left="180"/>
        <w:rPr>
          <w:sz w:val="28"/>
          <w:szCs w:val="28"/>
        </w:rPr>
      </w:pPr>
      <w:r w:rsidRPr="00C95AD2">
        <w:rPr>
          <w:sz w:val="28"/>
          <w:szCs w:val="28"/>
        </w:rPr>
        <w:t>This was in 445 B.C. and this is the decree that Daniel is making reference to in Daniel 9:25.</w:t>
      </w:r>
    </w:p>
    <w:p w:rsidR="00807133" w:rsidRPr="00C95AD2" w:rsidRDefault="00807133" w:rsidP="00807133">
      <w:pPr>
        <w:tabs>
          <w:tab w:val="left" w:pos="1360"/>
        </w:tabs>
        <w:ind w:left="180"/>
        <w:rPr>
          <w:sz w:val="28"/>
          <w:szCs w:val="28"/>
        </w:rPr>
      </w:pPr>
    </w:p>
    <w:p w:rsidR="00807133" w:rsidRPr="00C95AD2" w:rsidRDefault="00807133" w:rsidP="00807133">
      <w:pPr>
        <w:pStyle w:val="TxBrp7"/>
        <w:ind w:left="180"/>
        <w:rPr>
          <w:sz w:val="28"/>
          <w:szCs w:val="28"/>
        </w:rPr>
      </w:pPr>
      <w:r w:rsidRPr="00C95AD2">
        <w:rPr>
          <w:sz w:val="28"/>
          <w:szCs w:val="28"/>
        </w:rPr>
        <w:t>A Bible student should stop here and make a study of the Books of Ezra and Nehemiah.</w:t>
      </w:r>
    </w:p>
    <w:p w:rsidR="00807133" w:rsidRPr="00C95AD2" w:rsidRDefault="00807133" w:rsidP="00807133">
      <w:pPr>
        <w:tabs>
          <w:tab w:val="left" w:pos="2131"/>
        </w:tabs>
        <w:ind w:left="180"/>
        <w:rPr>
          <w:sz w:val="28"/>
          <w:szCs w:val="28"/>
        </w:rPr>
      </w:pPr>
    </w:p>
    <w:p w:rsidR="00807133" w:rsidRPr="00C95AD2" w:rsidRDefault="00807133" w:rsidP="00807133">
      <w:pPr>
        <w:pStyle w:val="TxBrp12"/>
        <w:tabs>
          <w:tab w:val="clear" w:pos="737"/>
          <w:tab w:val="left" w:pos="731"/>
        </w:tabs>
        <w:ind w:left="180"/>
        <w:rPr>
          <w:sz w:val="28"/>
          <w:szCs w:val="28"/>
        </w:rPr>
      </w:pPr>
      <w:r w:rsidRPr="00C95AD2">
        <w:rPr>
          <w:sz w:val="28"/>
          <w:szCs w:val="28"/>
        </w:rPr>
        <w:t>2.</w:t>
      </w:r>
      <w:r w:rsidRPr="00C95AD2">
        <w:rPr>
          <w:sz w:val="28"/>
          <w:szCs w:val="28"/>
        </w:rPr>
        <w:tab/>
        <w:t>Note the outline of these seventy weeks.</w:t>
      </w:r>
    </w:p>
    <w:p w:rsidR="00807133" w:rsidRPr="00C95AD2" w:rsidRDefault="00807133" w:rsidP="00807133">
      <w:pPr>
        <w:tabs>
          <w:tab w:val="left" w:pos="731"/>
          <w:tab w:val="left" w:pos="1145"/>
        </w:tabs>
        <w:ind w:left="180"/>
        <w:rPr>
          <w:sz w:val="28"/>
          <w:szCs w:val="28"/>
        </w:rPr>
      </w:pPr>
    </w:p>
    <w:p w:rsidR="00807133" w:rsidRPr="00C95AD2" w:rsidRDefault="00807133" w:rsidP="00807133">
      <w:pPr>
        <w:pStyle w:val="TxBrp35"/>
        <w:ind w:left="180"/>
        <w:rPr>
          <w:sz w:val="28"/>
          <w:szCs w:val="28"/>
        </w:rPr>
      </w:pPr>
      <w:r w:rsidRPr="00C95AD2">
        <w:rPr>
          <w:sz w:val="28"/>
          <w:szCs w:val="28"/>
        </w:rPr>
        <w:t xml:space="preserve">From the time that the commandment went forth to rebuild the wall of </w:t>
      </w:r>
      <w:proofErr w:type="gramStart"/>
      <w:r w:rsidRPr="00C95AD2">
        <w:rPr>
          <w:sz w:val="28"/>
          <w:szCs w:val="28"/>
        </w:rPr>
        <w:t>Jerusalem,</w:t>
      </w:r>
      <w:proofErr w:type="gramEnd"/>
      <w:r w:rsidRPr="00C95AD2">
        <w:rPr>
          <w:sz w:val="28"/>
          <w:szCs w:val="28"/>
        </w:rPr>
        <w:t xml:space="preserve"> and to the time that it was finished In Nehemiah’s days was a period of 49 years.</w:t>
      </w:r>
    </w:p>
    <w:p w:rsidR="00807133" w:rsidRPr="00C95AD2" w:rsidRDefault="00807133" w:rsidP="00807133">
      <w:pPr>
        <w:tabs>
          <w:tab w:val="left" w:pos="1360"/>
        </w:tabs>
        <w:ind w:left="180"/>
        <w:rPr>
          <w:sz w:val="28"/>
          <w:szCs w:val="28"/>
        </w:rPr>
      </w:pPr>
    </w:p>
    <w:p w:rsidR="00807133" w:rsidRPr="00C95AD2" w:rsidRDefault="00807133" w:rsidP="00807133">
      <w:pPr>
        <w:pStyle w:val="TxBrp28"/>
        <w:ind w:left="180"/>
        <w:rPr>
          <w:sz w:val="28"/>
          <w:szCs w:val="28"/>
        </w:rPr>
      </w:pPr>
      <w:proofErr w:type="gramStart"/>
      <w:r w:rsidRPr="00C95AD2">
        <w:rPr>
          <w:sz w:val="28"/>
          <w:szCs w:val="28"/>
        </w:rPr>
        <w:lastRenderedPageBreak/>
        <w:t>7 x 7 = 49 years.</w:t>
      </w:r>
      <w:proofErr w:type="gramEnd"/>
    </w:p>
    <w:p w:rsidR="00807133" w:rsidRPr="00C95AD2" w:rsidRDefault="00807133" w:rsidP="00807133">
      <w:pPr>
        <w:tabs>
          <w:tab w:val="left" w:pos="1457"/>
          <w:tab w:val="left" w:pos="2885"/>
        </w:tabs>
        <w:ind w:left="180"/>
        <w:rPr>
          <w:sz w:val="28"/>
          <w:szCs w:val="28"/>
        </w:rPr>
      </w:pPr>
    </w:p>
    <w:p w:rsidR="00807133" w:rsidRPr="00C95AD2" w:rsidRDefault="00807133" w:rsidP="00807133">
      <w:pPr>
        <w:pStyle w:val="TxBrp35"/>
        <w:ind w:left="180"/>
        <w:rPr>
          <w:sz w:val="28"/>
          <w:szCs w:val="28"/>
        </w:rPr>
      </w:pPr>
      <w:r w:rsidRPr="00C95AD2">
        <w:rPr>
          <w:sz w:val="28"/>
          <w:szCs w:val="28"/>
        </w:rPr>
        <w:t xml:space="preserve">From the time that the walls of Jerusalem were finished unto the death of Jesus Christ, the </w:t>
      </w:r>
      <w:proofErr w:type="gramStart"/>
      <w:r w:rsidRPr="00C95AD2">
        <w:rPr>
          <w:sz w:val="28"/>
          <w:szCs w:val="28"/>
        </w:rPr>
        <w:t>Messiah,</w:t>
      </w:r>
      <w:proofErr w:type="gramEnd"/>
      <w:r w:rsidRPr="00C95AD2">
        <w:rPr>
          <w:sz w:val="28"/>
          <w:szCs w:val="28"/>
        </w:rPr>
        <w:t xml:space="preserve"> was a period of 434 years.</w:t>
      </w:r>
    </w:p>
    <w:p w:rsidR="00807133" w:rsidRPr="00C95AD2" w:rsidRDefault="00807133" w:rsidP="00807133">
      <w:pPr>
        <w:tabs>
          <w:tab w:val="left" w:pos="1360"/>
        </w:tabs>
        <w:ind w:left="180"/>
        <w:rPr>
          <w:sz w:val="28"/>
          <w:szCs w:val="28"/>
        </w:rPr>
      </w:pPr>
    </w:p>
    <w:p w:rsidR="00807133" w:rsidRPr="00C95AD2" w:rsidRDefault="00807133" w:rsidP="00807133">
      <w:pPr>
        <w:pStyle w:val="TxBrp28"/>
        <w:ind w:left="180"/>
        <w:rPr>
          <w:sz w:val="28"/>
          <w:szCs w:val="28"/>
        </w:rPr>
      </w:pPr>
      <w:proofErr w:type="gramStart"/>
      <w:r w:rsidRPr="00C95AD2">
        <w:rPr>
          <w:sz w:val="28"/>
          <w:szCs w:val="28"/>
        </w:rPr>
        <w:t>7 x 62 = 434 years.</w:t>
      </w:r>
      <w:proofErr w:type="gramEnd"/>
    </w:p>
    <w:p w:rsidR="00807133" w:rsidRPr="00C95AD2" w:rsidRDefault="00807133" w:rsidP="00807133">
      <w:pPr>
        <w:tabs>
          <w:tab w:val="left" w:pos="1457"/>
          <w:tab w:val="left" w:pos="2885"/>
        </w:tabs>
        <w:ind w:left="180"/>
        <w:rPr>
          <w:sz w:val="28"/>
          <w:szCs w:val="28"/>
        </w:rPr>
      </w:pPr>
    </w:p>
    <w:p w:rsidR="00807133" w:rsidRPr="00C95AD2" w:rsidRDefault="00807133" w:rsidP="00807133">
      <w:pPr>
        <w:pStyle w:val="TxBrp7"/>
        <w:ind w:left="180"/>
        <w:rPr>
          <w:sz w:val="28"/>
          <w:szCs w:val="28"/>
        </w:rPr>
      </w:pPr>
      <w:r w:rsidRPr="00C95AD2">
        <w:rPr>
          <w:sz w:val="28"/>
          <w:szCs w:val="28"/>
        </w:rPr>
        <w:t>Adding these two together</w:t>
      </w:r>
    </w:p>
    <w:p w:rsidR="00807133" w:rsidRPr="00C95AD2" w:rsidRDefault="00807133" w:rsidP="00807133">
      <w:pPr>
        <w:pStyle w:val="TxBrp7"/>
        <w:ind w:left="180"/>
        <w:rPr>
          <w:sz w:val="28"/>
          <w:szCs w:val="28"/>
        </w:rPr>
      </w:pPr>
      <w:proofErr w:type="gramStart"/>
      <w:r w:rsidRPr="00C95AD2">
        <w:rPr>
          <w:sz w:val="28"/>
          <w:szCs w:val="28"/>
        </w:rPr>
        <w:t>you</w:t>
      </w:r>
      <w:proofErr w:type="gramEnd"/>
      <w:r w:rsidRPr="00C95AD2">
        <w:rPr>
          <w:sz w:val="28"/>
          <w:szCs w:val="28"/>
        </w:rPr>
        <w:t xml:space="preserve"> have a total of 483 years.</w:t>
      </w:r>
    </w:p>
    <w:p w:rsidR="00807133" w:rsidRPr="00C95AD2" w:rsidRDefault="00807133" w:rsidP="00807133">
      <w:pPr>
        <w:tabs>
          <w:tab w:val="left" w:pos="2131"/>
        </w:tabs>
        <w:ind w:left="180"/>
        <w:rPr>
          <w:sz w:val="28"/>
          <w:szCs w:val="28"/>
        </w:rPr>
      </w:pPr>
    </w:p>
    <w:p w:rsidR="00807133" w:rsidRPr="00C95AD2" w:rsidRDefault="00807133" w:rsidP="00807133">
      <w:pPr>
        <w:pStyle w:val="TxBrp28"/>
        <w:ind w:left="180"/>
        <w:rPr>
          <w:sz w:val="28"/>
          <w:szCs w:val="28"/>
        </w:rPr>
      </w:pPr>
      <w:proofErr w:type="gramStart"/>
      <w:r w:rsidRPr="00C95AD2">
        <w:rPr>
          <w:sz w:val="28"/>
          <w:szCs w:val="28"/>
        </w:rPr>
        <w:t xml:space="preserve">49 </w:t>
      </w:r>
      <w:r w:rsidRPr="00C95AD2">
        <w:rPr>
          <w:b/>
          <w:bCs/>
          <w:sz w:val="28"/>
          <w:szCs w:val="28"/>
        </w:rPr>
        <w:t xml:space="preserve">+ </w:t>
      </w:r>
      <w:r w:rsidRPr="00C95AD2">
        <w:rPr>
          <w:sz w:val="28"/>
          <w:szCs w:val="28"/>
        </w:rPr>
        <w:t>434 = 483 years.</w:t>
      </w:r>
      <w:proofErr w:type="gramEnd"/>
    </w:p>
    <w:p w:rsidR="00807133" w:rsidRPr="00C95AD2" w:rsidRDefault="00807133" w:rsidP="00807133">
      <w:pPr>
        <w:tabs>
          <w:tab w:val="left" w:pos="1457"/>
          <w:tab w:val="left" w:pos="2885"/>
        </w:tabs>
        <w:ind w:left="180"/>
        <w:rPr>
          <w:sz w:val="28"/>
          <w:szCs w:val="28"/>
        </w:rPr>
      </w:pPr>
    </w:p>
    <w:p w:rsidR="00807133" w:rsidRPr="00C95AD2" w:rsidRDefault="00807133" w:rsidP="00807133">
      <w:pPr>
        <w:pStyle w:val="TxBrp7"/>
        <w:ind w:left="180"/>
        <w:rPr>
          <w:sz w:val="28"/>
          <w:szCs w:val="28"/>
        </w:rPr>
      </w:pPr>
      <w:r w:rsidRPr="00C95AD2">
        <w:rPr>
          <w:sz w:val="28"/>
          <w:szCs w:val="28"/>
        </w:rPr>
        <w:t>But note carefully that the text deals with seventy weeks, which is 7 x 70 = 490 years.</w:t>
      </w:r>
    </w:p>
    <w:p w:rsidR="00807133" w:rsidRPr="00C95AD2" w:rsidRDefault="00807133" w:rsidP="00807133">
      <w:pPr>
        <w:tabs>
          <w:tab w:val="left" w:pos="2131"/>
        </w:tabs>
        <w:ind w:left="180"/>
        <w:rPr>
          <w:sz w:val="28"/>
          <w:szCs w:val="28"/>
        </w:rPr>
      </w:pPr>
    </w:p>
    <w:p w:rsidR="00807133" w:rsidRPr="00C95AD2" w:rsidRDefault="00807133" w:rsidP="00807133">
      <w:pPr>
        <w:tabs>
          <w:tab w:val="left" w:pos="2131"/>
        </w:tabs>
        <w:ind w:left="180"/>
        <w:rPr>
          <w:sz w:val="28"/>
          <w:szCs w:val="28"/>
        </w:rPr>
      </w:pPr>
    </w:p>
    <w:p w:rsidR="00807133" w:rsidRPr="00C95AD2" w:rsidRDefault="00807133" w:rsidP="00807133">
      <w:pPr>
        <w:tabs>
          <w:tab w:val="left" w:pos="2131"/>
        </w:tabs>
        <w:ind w:left="180"/>
        <w:rPr>
          <w:sz w:val="28"/>
          <w:szCs w:val="28"/>
        </w:rPr>
      </w:pPr>
    </w:p>
    <w:p w:rsidR="00807133" w:rsidRPr="00C95AD2" w:rsidRDefault="00807133" w:rsidP="00807133">
      <w:pPr>
        <w:tabs>
          <w:tab w:val="left" w:pos="2131"/>
        </w:tabs>
        <w:ind w:left="180"/>
        <w:rPr>
          <w:sz w:val="28"/>
          <w:szCs w:val="28"/>
        </w:rPr>
      </w:pPr>
    </w:p>
    <w:p w:rsidR="00807133" w:rsidRPr="00C95AD2" w:rsidRDefault="00807133" w:rsidP="00807133">
      <w:pPr>
        <w:pStyle w:val="TxBrp7"/>
        <w:ind w:left="180"/>
        <w:rPr>
          <w:sz w:val="28"/>
          <w:szCs w:val="28"/>
        </w:rPr>
      </w:pPr>
      <w:r w:rsidRPr="00C95AD2">
        <w:rPr>
          <w:sz w:val="28"/>
          <w:szCs w:val="28"/>
        </w:rPr>
        <w:t>—154—</w:t>
      </w:r>
    </w:p>
    <w:p w:rsidR="00807133" w:rsidRPr="00C95AD2" w:rsidRDefault="00807133" w:rsidP="00807133">
      <w:pPr>
        <w:pStyle w:val="TxBrp1"/>
        <w:ind w:left="180"/>
        <w:rPr>
          <w:sz w:val="28"/>
          <w:szCs w:val="28"/>
        </w:rPr>
      </w:pPr>
      <w:r w:rsidRPr="00C95AD2">
        <w:rPr>
          <w:sz w:val="28"/>
          <w:szCs w:val="28"/>
        </w:rPr>
        <w:t>Thus, we have —49 years from the commandment</w:t>
      </w:r>
    </w:p>
    <w:p w:rsidR="00807133" w:rsidRPr="00C95AD2" w:rsidRDefault="00807133" w:rsidP="00807133">
      <w:pPr>
        <w:pStyle w:val="TxBrp2"/>
        <w:ind w:left="180"/>
        <w:rPr>
          <w:sz w:val="28"/>
          <w:szCs w:val="28"/>
        </w:rPr>
      </w:pPr>
      <w:proofErr w:type="gramStart"/>
      <w:r w:rsidRPr="00C95AD2">
        <w:rPr>
          <w:sz w:val="28"/>
          <w:szCs w:val="28"/>
        </w:rPr>
        <w:t>to</w:t>
      </w:r>
      <w:proofErr w:type="gramEnd"/>
      <w:r w:rsidRPr="00C95AD2">
        <w:rPr>
          <w:sz w:val="28"/>
          <w:szCs w:val="28"/>
        </w:rPr>
        <w:t xml:space="preserve"> the rebuilding of the walls;</w:t>
      </w:r>
    </w:p>
    <w:p w:rsidR="00807133" w:rsidRPr="00C95AD2" w:rsidRDefault="00807133" w:rsidP="00807133">
      <w:pPr>
        <w:tabs>
          <w:tab w:val="left" w:pos="1757"/>
        </w:tabs>
        <w:ind w:left="180"/>
        <w:rPr>
          <w:sz w:val="28"/>
          <w:szCs w:val="28"/>
        </w:rPr>
      </w:pPr>
    </w:p>
    <w:p w:rsidR="00807133" w:rsidRPr="00C95AD2" w:rsidRDefault="00807133" w:rsidP="00807133">
      <w:pPr>
        <w:pStyle w:val="TxBrp2"/>
        <w:ind w:left="180"/>
        <w:rPr>
          <w:sz w:val="28"/>
          <w:szCs w:val="28"/>
        </w:rPr>
      </w:pPr>
      <w:r w:rsidRPr="00C95AD2">
        <w:rPr>
          <w:sz w:val="28"/>
          <w:szCs w:val="28"/>
        </w:rPr>
        <w:t>434 years from the rebuilding of the walls to the death of the Messiah;</w:t>
      </w:r>
    </w:p>
    <w:p w:rsidR="00807133" w:rsidRPr="00C95AD2" w:rsidRDefault="00807133" w:rsidP="00807133">
      <w:pPr>
        <w:tabs>
          <w:tab w:val="left" w:pos="1757"/>
        </w:tabs>
        <w:ind w:left="180"/>
        <w:rPr>
          <w:sz w:val="28"/>
          <w:szCs w:val="28"/>
        </w:rPr>
      </w:pPr>
    </w:p>
    <w:p w:rsidR="00807133" w:rsidRPr="00C95AD2" w:rsidRDefault="00807133" w:rsidP="00807133">
      <w:pPr>
        <w:pStyle w:val="TxBrp3"/>
        <w:ind w:left="180"/>
        <w:rPr>
          <w:sz w:val="28"/>
          <w:szCs w:val="28"/>
        </w:rPr>
      </w:pPr>
      <w:r w:rsidRPr="00C95AD2">
        <w:rPr>
          <w:sz w:val="28"/>
          <w:szCs w:val="28"/>
        </w:rPr>
        <w:t>This makes a total of 483 years, and 490 — 483 = 7 years of Daniel’s seventy weeks that has not yet been fulfilled.</w:t>
      </w:r>
    </w:p>
    <w:p w:rsidR="00807133" w:rsidRPr="00C95AD2" w:rsidRDefault="00807133" w:rsidP="00807133">
      <w:pPr>
        <w:tabs>
          <w:tab w:val="left" w:pos="2131"/>
        </w:tabs>
        <w:ind w:left="180"/>
        <w:rPr>
          <w:sz w:val="28"/>
          <w:szCs w:val="28"/>
        </w:rPr>
      </w:pPr>
    </w:p>
    <w:p w:rsidR="00807133" w:rsidRPr="00C95AD2" w:rsidRDefault="00807133" w:rsidP="00807133">
      <w:pPr>
        <w:pStyle w:val="TxBrp4"/>
        <w:ind w:left="180"/>
        <w:rPr>
          <w:sz w:val="28"/>
          <w:szCs w:val="28"/>
        </w:rPr>
      </w:pPr>
      <w:r w:rsidRPr="00C95AD2">
        <w:rPr>
          <w:sz w:val="28"/>
          <w:szCs w:val="28"/>
        </w:rPr>
        <w:t>3.</w:t>
      </w:r>
      <w:r w:rsidRPr="00C95AD2">
        <w:rPr>
          <w:sz w:val="28"/>
          <w:szCs w:val="28"/>
        </w:rPr>
        <w:tab/>
        <w:t xml:space="preserve">Note that there is an interval between the 69th </w:t>
      </w:r>
      <w:r w:rsidRPr="00C95AD2">
        <w:rPr>
          <w:b/>
          <w:bCs/>
          <w:sz w:val="28"/>
          <w:szCs w:val="28"/>
        </w:rPr>
        <w:t xml:space="preserve">week (483 </w:t>
      </w:r>
      <w:r w:rsidRPr="00C95AD2">
        <w:rPr>
          <w:sz w:val="28"/>
          <w:szCs w:val="28"/>
        </w:rPr>
        <w:t xml:space="preserve">years) and the 70th week, and this period is known as the age of grace, the church age or the age of the Holy Spirit. </w:t>
      </w:r>
      <w:r w:rsidRPr="00C95AD2">
        <w:rPr>
          <w:sz w:val="28"/>
          <w:szCs w:val="28"/>
        </w:rPr>
        <w:lastRenderedPageBreak/>
        <w:t>Thus far, it has covered a time period of almost two thousand years.</w:t>
      </w:r>
    </w:p>
    <w:p w:rsidR="00807133" w:rsidRPr="00C95AD2" w:rsidRDefault="00807133" w:rsidP="00807133">
      <w:pPr>
        <w:tabs>
          <w:tab w:val="left" w:pos="493"/>
        </w:tabs>
        <w:ind w:left="180"/>
        <w:rPr>
          <w:sz w:val="28"/>
          <w:szCs w:val="28"/>
        </w:rPr>
      </w:pPr>
    </w:p>
    <w:p w:rsidR="00807133" w:rsidRPr="00C95AD2" w:rsidRDefault="00807133" w:rsidP="00807133">
      <w:pPr>
        <w:pStyle w:val="TxBrp6"/>
        <w:ind w:left="180"/>
        <w:rPr>
          <w:sz w:val="28"/>
          <w:szCs w:val="28"/>
        </w:rPr>
      </w:pPr>
      <w:r w:rsidRPr="00C95AD2">
        <w:rPr>
          <w:sz w:val="28"/>
          <w:szCs w:val="28"/>
        </w:rPr>
        <w:t>It is after this dispensation that the Antichrist will arise to power and bring to the conclusion the Gentile Governments that had started with the Babylonian Empire in Daniel’s days.</w:t>
      </w:r>
    </w:p>
    <w:p w:rsidR="00807133" w:rsidRPr="00C95AD2" w:rsidRDefault="00807133" w:rsidP="00807133">
      <w:pPr>
        <w:tabs>
          <w:tab w:val="left" w:pos="634"/>
        </w:tabs>
        <w:ind w:left="180"/>
        <w:rPr>
          <w:sz w:val="28"/>
          <w:szCs w:val="28"/>
        </w:rPr>
      </w:pPr>
    </w:p>
    <w:p w:rsidR="00807133" w:rsidRPr="00C95AD2" w:rsidRDefault="00807133" w:rsidP="00807133">
      <w:pPr>
        <w:pStyle w:val="TxBrp6"/>
        <w:ind w:left="180"/>
        <w:rPr>
          <w:sz w:val="28"/>
          <w:szCs w:val="28"/>
        </w:rPr>
      </w:pPr>
      <w:r w:rsidRPr="00C95AD2">
        <w:rPr>
          <w:sz w:val="28"/>
          <w:szCs w:val="28"/>
        </w:rPr>
        <w:t>Note the following outline of the last events:</w:t>
      </w:r>
    </w:p>
    <w:p w:rsidR="00807133" w:rsidRPr="00C95AD2" w:rsidRDefault="00807133" w:rsidP="00807133">
      <w:pPr>
        <w:tabs>
          <w:tab w:val="left" w:pos="634"/>
        </w:tabs>
        <w:ind w:left="180"/>
        <w:rPr>
          <w:sz w:val="28"/>
          <w:szCs w:val="28"/>
        </w:rPr>
      </w:pPr>
    </w:p>
    <w:p w:rsidR="00807133" w:rsidRPr="00C95AD2" w:rsidRDefault="00807133" w:rsidP="00807133">
      <w:pPr>
        <w:pStyle w:val="TxBrp7"/>
        <w:tabs>
          <w:tab w:val="left" w:pos="634"/>
        </w:tabs>
        <w:ind w:left="180"/>
        <w:rPr>
          <w:sz w:val="28"/>
          <w:szCs w:val="28"/>
        </w:rPr>
      </w:pPr>
      <w:r w:rsidRPr="00C95AD2">
        <w:rPr>
          <w:sz w:val="28"/>
          <w:szCs w:val="28"/>
        </w:rPr>
        <w:t>(a)</w:t>
      </w:r>
      <w:r w:rsidRPr="00C95AD2">
        <w:rPr>
          <w:sz w:val="28"/>
          <w:szCs w:val="28"/>
        </w:rPr>
        <w:tab/>
        <w:t>“And after threescore and two weeks shall Messiah be cut of f, but not for himself:”</w:t>
      </w:r>
    </w:p>
    <w:p w:rsidR="00807133" w:rsidRPr="00C95AD2" w:rsidRDefault="00807133" w:rsidP="00807133">
      <w:pPr>
        <w:tabs>
          <w:tab w:val="left" w:pos="634"/>
          <w:tab w:val="left" w:pos="1247"/>
        </w:tabs>
        <w:ind w:left="180"/>
        <w:rPr>
          <w:sz w:val="28"/>
          <w:szCs w:val="28"/>
        </w:rPr>
      </w:pPr>
    </w:p>
    <w:p w:rsidR="00807133" w:rsidRPr="00C95AD2" w:rsidRDefault="00807133" w:rsidP="00807133">
      <w:pPr>
        <w:pStyle w:val="TxBrp3"/>
        <w:ind w:left="180"/>
        <w:rPr>
          <w:sz w:val="28"/>
          <w:szCs w:val="28"/>
        </w:rPr>
      </w:pPr>
      <w:r w:rsidRPr="00C95AD2">
        <w:rPr>
          <w:sz w:val="28"/>
          <w:szCs w:val="28"/>
        </w:rPr>
        <w:t>This speaks of the death of</w:t>
      </w:r>
    </w:p>
    <w:p w:rsidR="00807133" w:rsidRPr="00C95AD2" w:rsidRDefault="00807133" w:rsidP="00807133">
      <w:pPr>
        <w:pStyle w:val="TxBrp3"/>
        <w:ind w:left="180"/>
        <w:rPr>
          <w:sz w:val="28"/>
          <w:szCs w:val="28"/>
        </w:rPr>
      </w:pPr>
      <w:r w:rsidRPr="00C95AD2">
        <w:rPr>
          <w:sz w:val="28"/>
          <w:szCs w:val="28"/>
        </w:rPr>
        <w:t xml:space="preserve">Christ, for </w:t>
      </w:r>
      <w:r w:rsidRPr="00C95AD2">
        <w:rPr>
          <w:b/>
          <w:bCs/>
          <w:sz w:val="28"/>
          <w:szCs w:val="28"/>
        </w:rPr>
        <w:t xml:space="preserve">He </w:t>
      </w:r>
      <w:r w:rsidRPr="00C95AD2">
        <w:rPr>
          <w:sz w:val="28"/>
          <w:szCs w:val="28"/>
        </w:rPr>
        <w:t>was rejected</w:t>
      </w:r>
    </w:p>
    <w:p w:rsidR="00807133" w:rsidRPr="00C95AD2" w:rsidRDefault="00807133" w:rsidP="00807133">
      <w:pPr>
        <w:pStyle w:val="TxBrp3"/>
        <w:ind w:left="180"/>
        <w:rPr>
          <w:sz w:val="28"/>
          <w:szCs w:val="28"/>
        </w:rPr>
      </w:pPr>
      <w:proofErr w:type="gramStart"/>
      <w:r w:rsidRPr="00C95AD2">
        <w:rPr>
          <w:sz w:val="28"/>
          <w:szCs w:val="28"/>
        </w:rPr>
        <w:t>and</w:t>
      </w:r>
      <w:proofErr w:type="gramEnd"/>
      <w:r w:rsidRPr="00C95AD2">
        <w:rPr>
          <w:sz w:val="28"/>
          <w:szCs w:val="28"/>
        </w:rPr>
        <w:t xml:space="preserve"> crucified but not for</w:t>
      </w:r>
    </w:p>
    <w:p w:rsidR="00807133" w:rsidRPr="00C95AD2" w:rsidRDefault="00807133" w:rsidP="00807133">
      <w:pPr>
        <w:pStyle w:val="TxBrp3"/>
        <w:ind w:left="180"/>
        <w:rPr>
          <w:sz w:val="28"/>
          <w:szCs w:val="28"/>
        </w:rPr>
      </w:pPr>
      <w:r w:rsidRPr="00C95AD2">
        <w:rPr>
          <w:sz w:val="28"/>
          <w:szCs w:val="28"/>
        </w:rPr>
        <w:t>Himself, He died for others.</w:t>
      </w:r>
    </w:p>
    <w:p w:rsidR="00807133" w:rsidRPr="00C95AD2" w:rsidRDefault="00807133" w:rsidP="00807133">
      <w:pPr>
        <w:tabs>
          <w:tab w:val="left" w:pos="2131"/>
        </w:tabs>
        <w:ind w:left="180"/>
        <w:rPr>
          <w:sz w:val="28"/>
          <w:szCs w:val="28"/>
        </w:rPr>
      </w:pPr>
    </w:p>
    <w:p w:rsidR="00807133" w:rsidRPr="00C95AD2" w:rsidRDefault="00807133" w:rsidP="00807133">
      <w:pPr>
        <w:pStyle w:val="TxBrp7"/>
        <w:tabs>
          <w:tab w:val="left" w:pos="634"/>
        </w:tabs>
        <w:ind w:left="180"/>
        <w:rPr>
          <w:sz w:val="28"/>
          <w:szCs w:val="28"/>
        </w:rPr>
      </w:pPr>
      <w:r w:rsidRPr="00C95AD2">
        <w:rPr>
          <w:sz w:val="28"/>
          <w:szCs w:val="28"/>
        </w:rPr>
        <w:t>(b)</w:t>
      </w:r>
      <w:r w:rsidRPr="00C95AD2">
        <w:rPr>
          <w:sz w:val="28"/>
          <w:szCs w:val="28"/>
        </w:rPr>
        <w:tab/>
        <w:t>“</w:t>
      </w:r>
      <w:proofErr w:type="gramStart"/>
      <w:r w:rsidRPr="00C95AD2">
        <w:rPr>
          <w:sz w:val="28"/>
          <w:szCs w:val="28"/>
        </w:rPr>
        <w:t>and</w:t>
      </w:r>
      <w:proofErr w:type="gramEnd"/>
      <w:r w:rsidRPr="00C95AD2">
        <w:rPr>
          <w:sz w:val="28"/>
          <w:szCs w:val="28"/>
        </w:rPr>
        <w:t xml:space="preserve"> the people of the prince that shall come shall destroy the city and the sanctuary;”</w:t>
      </w:r>
    </w:p>
    <w:p w:rsidR="00807133" w:rsidRPr="00C95AD2" w:rsidRDefault="00807133" w:rsidP="00807133">
      <w:pPr>
        <w:tabs>
          <w:tab w:val="left" w:pos="634"/>
          <w:tab w:val="left" w:pos="1247"/>
        </w:tabs>
        <w:ind w:left="180"/>
        <w:rPr>
          <w:sz w:val="28"/>
          <w:szCs w:val="28"/>
        </w:rPr>
      </w:pPr>
    </w:p>
    <w:p w:rsidR="00807133" w:rsidRPr="00C95AD2" w:rsidRDefault="00807133" w:rsidP="00807133">
      <w:pPr>
        <w:pStyle w:val="TxBrp3"/>
        <w:ind w:left="180"/>
        <w:rPr>
          <w:sz w:val="28"/>
          <w:szCs w:val="28"/>
        </w:rPr>
      </w:pPr>
      <w:r w:rsidRPr="00C95AD2">
        <w:rPr>
          <w:sz w:val="28"/>
          <w:szCs w:val="28"/>
        </w:rPr>
        <w:t>This was partially fulfilled in A.D. 70 by Titus a Roman General. Jesus spoke of this in His teachings.</w:t>
      </w:r>
    </w:p>
    <w:p w:rsidR="00807133" w:rsidRPr="00C95AD2" w:rsidRDefault="00807133" w:rsidP="00807133">
      <w:pPr>
        <w:tabs>
          <w:tab w:val="left" w:pos="2131"/>
        </w:tabs>
        <w:ind w:left="180"/>
        <w:rPr>
          <w:sz w:val="28"/>
          <w:szCs w:val="28"/>
        </w:rPr>
      </w:pPr>
    </w:p>
    <w:p w:rsidR="00807133" w:rsidRPr="00C95AD2" w:rsidRDefault="00807133" w:rsidP="00807133">
      <w:pPr>
        <w:pStyle w:val="TxBrp7"/>
        <w:tabs>
          <w:tab w:val="left" w:pos="634"/>
        </w:tabs>
        <w:ind w:left="180"/>
        <w:rPr>
          <w:sz w:val="28"/>
          <w:szCs w:val="28"/>
        </w:rPr>
      </w:pPr>
      <w:r w:rsidRPr="00C95AD2">
        <w:rPr>
          <w:sz w:val="28"/>
          <w:szCs w:val="28"/>
        </w:rPr>
        <w:t>(C)</w:t>
      </w:r>
      <w:r w:rsidRPr="00C95AD2">
        <w:rPr>
          <w:sz w:val="28"/>
          <w:szCs w:val="28"/>
        </w:rPr>
        <w:tab/>
        <w:t>“</w:t>
      </w:r>
      <w:proofErr w:type="gramStart"/>
      <w:r w:rsidRPr="00C95AD2">
        <w:rPr>
          <w:sz w:val="28"/>
          <w:szCs w:val="28"/>
        </w:rPr>
        <w:t>and</w:t>
      </w:r>
      <w:proofErr w:type="gramEnd"/>
      <w:r w:rsidRPr="00C95AD2">
        <w:rPr>
          <w:sz w:val="28"/>
          <w:szCs w:val="28"/>
        </w:rPr>
        <w:t xml:space="preserve"> the end thereof shall be with a flood, and unto the end </w:t>
      </w:r>
      <w:r w:rsidRPr="00C95AD2">
        <w:rPr>
          <w:b/>
          <w:bCs/>
          <w:sz w:val="28"/>
          <w:szCs w:val="28"/>
        </w:rPr>
        <w:t xml:space="preserve">of </w:t>
      </w:r>
      <w:r w:rsidRPr="00C95AD2">
        <w:rPr>
          <w:sz w:val="28"/>
          <w:szCs w:val="28"/>
        </w:rPr>
        <w:t>the war desolations are determined.”</w:t>
      </w:r>
    </w:p>
    <w:p w:rsidR="00807133" w:rsidRPr="00C95AD2" w:rsidRDefault="00807133" w:rsidP="00807133">
      <w:pPr>
        <w:tabs>
          <w:tab w:val="left" w:pos="634"/>
          <w:tab w:val="left" w:pos="1247"/>
        </w:tabs>
        <w:ind w:left="180"/>
        <w:rPr>
          <w:sz w:val="28"/>
          <w:szCs w:val="28"/>
        </w:rPr>
      </w:pPr>
    </w:p>
    <w:p w:rsidR="00807133" w:rsidRPr="00C95AD2" w:rsidRDefault="00807133" w:rsidP="00807133">
      <w:pPr>
        <w:pStyle w:val="TxBrp3"/>
        <w:ind w:left="180"/>
        <w:rPr>
          <w:sz w:val="28"/>
          <w:szCs w:val="28"/>
        </w:rPr>
      </w:pPr>
      <w:r w:rsidRPr="00C95AD2">
        <w:rPr>
          <w:sz w:val="28"/>
          <w:szCs w:val="28"/>
        </w:rPr>
        <w:t>This speaks of destruction, and not a flood of water. The land shall be flooded with</w:t>
      </w:r>
    </w:p>
    <w:p w:rsidR="00807133" w:rsidRPr="00C95AD2" w:rsidRDefault="00807133" w:rsidP="00807133">
      <w:pPr>
        <w:tabs>
          <w:tab w:val="left" w:pos="2131"/>
        </w:tabs>
        <w:ind w:left="180"/>
        <w:rPr>
          <w:sz w:val="28"/>
          <w:szCs w:val="28"/>
        </w:rPr>
      </w:pPr>
    </w:p>
    <w:p w:rsidR="00807133" w:rsidRPr="00C95AD2" w:rsidRDefault="00807133" w:rsidP="00807133">
      <w:pPr>
        <w:pStyle w:val="TxBrp1"/>
        <w:ind w:left="180"/>
        <w:rPr>
          <w:sz w:val="28"/>
          <w:szCs w:val="28"/>
        </w:rPr>
      </w:pPr>
      <w:r w:rsidRPr="00C95AD2">
        <w:rPr>
          <w:sz w:val="28"/>
          <w:szCs w:val="28"/>
        </w:rPr>
        <w:t>—155—</w:t>
      </w:r>
    </w:p>
    <w:p w:rsidR="00807133" w:rsidRPr="00C95AD2" w:rsidRDefault="00807133" w:rsidP="00807133">
      <w:pPr>
        <w:pStyle w:val="TxBrp8"/>
        <w:ind w:left="180"/>
        <w:rPr>
          <w:sz w:val="28"/>
          <w:szCs w:val="28"/>
        </w:rPr>
      </w:pPr>
      <w:proofErr w:type="gramStart"/>
      <w:r w:rsidRPr="00C95AD2">
        <w:rPr>
          <w:sz w:val="28"/>
          <w:szCs w:val="28"/>
        </w:rPr>
        <w:lastRenderedPageBreak/>
        <w:t>iniquity</w:t>
      </w:r>
      <w:proofErr w:type="gramEnd"/>
      <w:r w:rsidRPr="00C95AD2">
        <w:rPr>
          <w:sz w:val="28"/>
          <w:szCs w:val="28"/>
        </w:rPr>
        <w:t xml:space="preserve"> and destruction as the Antichrist shall be Mr. Iniquity himself.</w:t>
      </w:r>
    </w:p>
    <w:p w:rsidR="00807133" w:rsidRPr="00C95AD2" w:rsidRDefault="00807133" w:rsidP="00807133">
      <w:pPr>
        <w:tabs>
          <w:tab w:val="left" w:pos="1428"/>
        </w:tabs>
        <w:ind w:left="180"/>
        <w:rPr>
          <w:sz w:val="28"/>
          <w:szCs w:val="28"/>
        </w:rPr>
      </w:pPr>
    </w:p>
    <w:p w:rsidR="00807133" w:rsidRPr="00C95AD2" w:rsidRDefault="00807133" w:rsidP="00807133">
      <w:pPr>
        <w:pStyle w:val="TxBrp4"/>
        <w:ind w:left="180"/>
        <w:rPr>
          <w:sz w:val="28"/>
          <w:szCs w:val="28"/>
        </w:rPr>
      </w:pPr>
      <w:r w:rsidRPr="00C95AD2">
        <w:rPr>
          <w:sz w:val="28"/>
          <w:szCs w:val="28"/>
        </w:rPr>
        <w:t>(d)</w:t>
      </w:r>
      <w:r w:rsidRPr="00C95AD2">
        <w:rPr>
          <w:sz w:val="28"/>
          <w:szCs w:val="28"/>
        </w:rPr>
        <w:tab/>
        <w:t>“And he shall confirm the covenant with many for one week:”</w:t>
      </w:r>
    </w:p>
    <w:p w:rsidR="00807133" w:rsidRPr="00C95AD2" w:rsidRDefault="00807133" w:rsidP="00807133">
      <w:pPr>
        <w:tabs>
          <w:tab w:val="left" w:pos="493"/>
          <w:tab w:val="left" w:pos="634"/>
        </w:tabs>
        <w:ind w:left="180"/>
        <w:rPr>
          <w:sz w:val="28"/>
          <w:szCs w:val="28"/>
        </w:rPr>
      </w:pPr>
    </w:p>
    <w:p w:rsidR="00807133" w:rsidRPr="00C95AD2" w:rsidRDefault="00807133" w:rsidP="00807133">
      <w:pPr>
        <w:pStyle w:val="TxBrp8"/>
        <w:ind w:left="180"/>
        <w:rPr>
          <w:sz w:val="28"/>
          <w:szCs w:val="28"/>
        </w:rPr>
      </w:pPr>
      <w:r w:rsidRPr="00C95AD2">
        <w:rPr>
          <w:sz w:val="28"/>
          <w:szCs w:val="28"/>
        </w:rPr>
        <w:t>This speaks of the Antichrist coming into power and in favor with the people of Israel for he is able to make a covenant with them.</w:t>
      </w:r>
    </w:p>
    <w:p w:rsidR="00807133" w:rsidRPr="00C95AD2" w:rsidRDefault="00807133" w:rsidP="00807133">
      <w:pPr>
        <w:tabs>
          <w:tab w:val="left" w:pos="1428"/>
        </w:tabs>
        <w:ind w:left="180"/>
        <w:rPr>
          <w:sz w:val="28"/>
          <w:szCs w:val="28"/>
        </w:rPr>
      </w:pPr>
    </w:p>
    <w:p w:rsidR="00807133" w:rsidRPr="00C95AD2" w:rsidRDefault="00807133" w:rsidP="00807133">
      <w:pPr>
        <w:pStyle w:val="TxBrp3"/>
        <w:ind w:left="180"/>
        <w:rPr>
          <w:sz w:val="28"/>
          <w:szCs w:val="28"/>
        </w:rPr>
      </w:pPr>
      <w:r w:rsidRPr="00C95AD2">
        <w:rPr>
          <w:sz w:val="28"/>
          <w:szCs w:val="28"/>
        </w:rPr>
        <w:t>It is interesting to note that a covenant was given to the Jews at the beginning of these seventy weeks and one at the closing of these seventy weeks.</w:t>
      </w:r>
    </w:p>
    <w:p w:rsidR="00807133" w:rsidRPr="00C95AD2" w:rsidRDefault="00807133" w:rsidP="00807133">
      <w:pPr>
        <w:tabs>
          <w:tab w:val="left" w:pos="2131"/>
        </w:tabs>
        <w:ind w:left="180"/>
        <w:rPr>
          <w:sz w:val="28"/>
          <w:szCs w:val="28"/>
        </w:rPr>
      </w:pPr>
    </w:p>
    <w:p w:rsidR="00807133" w:rsidRPr="00C95AD2" w:rsidRDefault="00807133" w:rsidP="00807133">
      <w:pPr>
        <w:pStyle w:val="TxBrp3"/>
        <w:ind w:left="180"/>
        <w:rPr>
          <w:sz w:val="28"/>
          <w:szCs w:val="28"/>
        </w:rPr>
      </w:pPr>
      <w:r w:rsidRPr="00C95AD2">
        <w:rPr>
          <w:sz w:val="28"/>
          <w:szCs w:val="28"/>
        </w:rPr>
        <w:t>(What a mighty spiritual lesson is taught here, there is no way that the people of God can make a covenant with the world and be blessed.)</w:t>
      </w:r>
    </w:p>
    <w:p w:rsidR="00807133" w:rsidRPr="00C95AD2" w:rsidRDefault="00807133" w:rsidP="00807133">
      <w:pPr>
        <w:tabs>
          <w:tab w:val="left" w:pos="2131"/>
        </w:tabs>
        <w:ind w:left="180"/>
        <w:rPr>
          <w:sz w:val="28"/>
          <w:szCs w:val="28"/>
        </w:rPr>
      </w:pPr>
    </w:p>
    <w:p w:rsidR="00807133" w:rsidRPr="00C95AD2" w:rsidRDefault="00807133" w:rsidP="00807133">
      <w:pPr>
        <w:pStyle w:val="TxBrp4"/>
        <w:ind w:left="180"/>
        <w:rPr>
          <w:sz w:val="28"/>
          <w:szCs w:val="28"/>
        </w:rPr>
      </w:pPr>
      <w:r w:rsidRPr="00C95AD2">
        <w:rPr>
          <w:sz w:val="28"/>
          <w:szCs w:val="28"/>
        </w:rPr>
        <w:t>(e)</w:t>
      </w:r>
      <w:r w:rsidRPr="00C95AD2">
        <w:rPr>
          <w:sz w:val="28"/>
          <w:szCs w:val="28"/>
        </w:rPr>
        <w:tab/>
        <w:t>“and in the midst of the week be shall cause the sacrifice and the oblation to cease, and for the overspreading of abominations he shall make it desolate, even until the consummation, and that determined shall be poured upon the desolate.”</w:t>
      </w:r>
    </w:p>
    <w:p w:rsidR="00807133" w:rsidRPr="00C95AD2" w:rsidRDefault="00807133" w:rsidP="00807133">
      <w:pPr>
        <w:tabs>
          <w:tab w:val="left" w:pos="493"/>
          <w:tab w:val="left" w:pos="634"/>
        </w:tabs>
        <w:ind w:left="180"/>
        <w:rPr>
          <w:sz w:val="28"/>
          <w:szCs w:val="28"/>
        </w:rPr>
      </w:pPr>
    </w:p>
    <w:p w:rsidR="00807133" w:rsidRPr="00C95AD2" w:rsidRDefault="00807133" w:rsidP="00807133">
      <w:pPr>
        <w:pStyle w:val="TxBrp8"/>
        <w:ind w:left="180"/>
        <w:rPr>
          <w:sz w:val="28"/>
          <w:szCs w:val="28"/>
        </w:rPr>
      </w:pPr>
      <w:r w:rsidRPr="00C95AD2">
        <w:rPr>
          <w:sz w:val="28"/>
          <w:szCs w:val="28"/>
        </w:rPr>
        <w:t>In the midst of the week speaks of that in the midst of the 70th week, or in the midst of the last seven years, the Antichrist will break his covenant with the Jews.</w:t>
      </w:r>
    </w:p>
    <w:p w:rsidR="00807133" w:rsidRPr="00C95AD2" w:rsidRDefault="00807133" w:rsidP="00807133">
      <w:pPr>
        <w:tabs>
          <w:tab w:val="left" w:pos="1428"/>
        </w:tabs>
        <w:ind w:left="180"/>
        <w:rPr>
          <w:sz w:val="28"/>
          <w:szCs w:val="28"/>
        </w:rPr>
      </w:pPr>
    </w:p>
    <w:p w:rsidR="00807133" w:rsidRPr="00C95AD2" w:rsidRDefault="00807133" w:rsidP="00807133">
      <w:pPr>
        <w:pStyle w:val="TxBrp8"/>
        <w:ind w:left="180"/>
        <w:rPr>
          <w:sz w:val="28"/>
          <w:szCs w:val="28"/>
        </w:rPr>
      </w:pPr>
      <w:r w:rsidRPr="00C95AD2">
        <w:rPr>
          <w:sz w:val="28"/>
          <w:szCs w:val="28"/>
        </w:rPr>
        <w:t>Seven years are 2580 days, and the Antichrist will be permitted to defile the temple for 1290 days or 3 1/2 years.</w:t>
      </w:r>
    </w:p>
    <w:p w:rsidR="00807133" w:rsidRPr="00C95AD2" w:rsidRDefault="00807133" w:rsidP="00807133">
      <w:pPr>
        <w:tabs>
          <w:tab w:val="left" w:pos="1428"/>
        </w:tabs>
        <w:ind w:left="180"/>
        <w:rPr>
          <w:sz w:val="28"/>
          <w:szCs w:val="28"/>
        </w:rPr>
      </w:pPr>
    </w:p>
    <w:p w:rsidR="00807133" w:rsidRPr="00C95AD2" w:rsidRDefault="00807133" w:rsidP="00807133">
      <w:pPr>
        <w:pStyle w:val="TxBrp3"/>
        <w:ind w:left="180"/>
        <w:rPr>
          <w:sz w:val="28"/>
          <w:szCs w:val="28"/>
        </w:rPr>
      </w:pPr>
      <w:r w:rsidRPr="00C95AD2">
        <w:rPr>
          <w:sz w:val="28"/>
          <w:szCs w:val="28"/>
        </w:rPr>
        <w:lastRenderedPageBreak/>
        <w:t>“And from the time that the daily sacrifice shall be taken away, and the abomination that maketh desolate set up, there</w:t>
      </w:r>
    </w:p>
    <w:p w:rsidR="00807133" w:rsidRPr="00C95AD2" w:rsidRDefault="00807133" w:rsidP="00807133">
      <w:pPr>
        <w:pStyle w:val="TxBrp9"/>
        <w:ind w:left="180"/>
        <w:rPr>
          <w:sz w:val="28"/>
          <w:szCs w:val="28"/>
        </w:rPr>
      </w:pPr>
      <w:r w:rsidRPr="00C95AD2">
        <w:rPr>
          <w:sz w:val="28"/>
          <w:szCs w:val="28"/>
        </w:rPr>
        <w:t>-156-</w:t>
      </w:r>
    </w:p>
    <w:p w:rsidR="00807133" w:rsidRPr="00C95AD2" w:rsidRDefault="00807133" w:rsidP="00807133">
      <w:pPr>
        <w:pStyle w:val="TxBrp3"/>
        <w:ind w:left="180"/>
        <w:rPr>
          <w:sz w:val="28"/>
          <w:szCs w:val="28"/>
        </w:rPr>
      </w:pPr>
      <w:proofErr w:type="gramStart"/>
      <w:r w:rsidRPr="00C95AD2">
        <w:rPr>
          <w:sz w:val="28"/>
          <w:szCs w:val="28"/>
        </w:rPr>
        <w:t>shall</w:t>
      </w:r>
      <w:proofErr w:type="gramEnd"/>
      <w:r w:rsidRPr="00C95AD2">
        <w:rPr>
          <w:sz w:val="28"/>
          <w:szCs w:val="28"/>
        </w:rPr>
        <w:t xml:space="preserve"> be a thousand two hundred and ninety days.”</w:t>
      </w:r>
    </w:p>
    <w:p w:rsidR="00807133" w:rsidRPr="00C95AD2" w:rsidRDefault="00807133" w:rsidP="00807133">
      <w:pPr>
        <w:pStyle w:val="TxBrc10"/>
        <w:tabs>
          <w:tab w:val="left" w:pos="2131"/>
        </w:tabs>
        <w:ind w:left="180"/>
        <w:jc w:val="left"/>
        <w:rPr>
          <w:sz w:val="28"/>
          <w:szCs w:val="28"/>
        </w:rPr>
      </w:pPr>
      <w:r w:rsidRPr="00C95AD2">
        <w:rPr>
          <w:sz w:val="28"/>
          <w:szCs w:val="28"/>
        </w:rPr>
        <w:t>Daniel 12:11</w:t>
      </w:r>
    </w:p>
    <w:p w:rsidR="00807133" w:rsidRPr="00C95AD2" w:rsidRDefault="00807133" w:rsidP="00807133">
      <w:pPr>
        <w:tabs>
          <w:tab w:val="left" w:pos="2131"/>
        </w:tabs>
        <w:ind w:left="180"/>
        <w:rPr>
          <w:sz w:val="28"/>
          <w:szCs w:val="28"/>
        </w:rPr>
      </w:pPr>
    </w:p>
    <w:p w:rsidR="00807133" w:rsidRPr="00C95AD2" w:rsidRDefault="00807133" w:rsidP="00807133">
      <w:pPr>
        <w:pStyle w:val="TxBrp11"/>
        <w:ind w:left="180"/>
        <w:rPr>
          <w:sz w:val="28"/>
          <w:szCs w:val="28"/>
        </w:rPr>
      </w:pPr>
      <w:r w:rsidRPr="00C95AD2">
        <w:rPr>
          <w:sz w:val="28"/>
          <w:szCs w:val="28"/>
        </w:rPr>
        <w:t>We can see the whole scope of Gentile government from its beginning to its destruction and the coming of the Messiah.</w:t>
      </w:r>
    </w:p>
    <w:p w:rsidR="00807133" w:rsidRPr="00C95AD2" w:rsidRDefault="00807133" w:rsidP="00807133">
      <w:pPr>
        <w:tabs>
          <w:tab w:val="left" w:pos="204"/>
        </w:tabs>
        <w:ind w:left="180"/>
        <w:rPr>
          <w:sz w:val="28"/>
          <w:szCs w:val="28"/>
        </w:rPr>
      </w:pPr>
    </w:p>
    <w:p w:rsidR="00807133" w:rsidRPr="00C95AD2" w:rsidRDefault="00807133" w:rsidP="00807133">
      <w:pPr>
        <w:pStyle w:val="TxBrp9"/>
        <w:ind w:left="180"/>
        <w:rPr>
          <w:sz w:val="28"/>
          <w:szCs w:val="28"/>
        </w:rPr>
      </w:pPr>
      <w:r w:rsidRPr="00C95AD2">
        <w:rPr>
          <w:sz w:val="28"/>
          <w:szCs w:val="28"/>
        </w:rPr>
        <w:t>What a joy it is to know that in</w:t>
      </w:r>
    </w:p>
    <w:p w:rsidR="00807133" w:rsidRPr="00C95AD2" w:rsidRDefault="00807133" w:rsidP="00807133">
      <w:pPr>
        <w:pStyle w:val="TxBrp9"/>
        <w:ind w:left="180"/>
        <w:rPr>
          <w:sz w:val="28"/>
          <w:szCs w:val="28"/>
        </w:rPr>
      </w:pPr>
      <w:proofErr w:type="gramStart"/>
      <w:r w:rsidRPr="00C95AD2">
        <w:rPr>
          <w:sz w:val="28"/>
          <w:szCs w:val="28"/>
        </w:rPr>
        <w:t>this</w:t>
      </w:r>
      <w:proofErr w:type="gramEnd"/>
      <w:r w:rsidRPr="00C95AD2">
        <w:rPr>
          <w:sz w:val="28"/>
          <w:szCs w:val="28"/>
        </w:rPr>
        <w:t xml:space="preserve"> period that is called the</w:t>
      </w:r>
    </w:p>
    <w:p w:rsidR="00807133" w:rsidRPr="00C95AD2" w:rsidRDefault="00807133" w:rsidP="00807133">
      <w:pPr>
        <w:pStyle w:val="TxBrp9"/>
        <w:ind w:left="180"/>
        <w:rPr>
          <w:sz w:val="28"/>
          <w:szCs w:val="28"/>
        </w:rPr>
      </w:pPr>
      <w:r w:rsidRPr="00C95AD2">
        <w:rPr>
          <w:sz w:val="28"/>
          <w:szCs w:val="28"/>
        </w:rPr>
        <w:t>Dispensation of Grace, or the</w:t>
      </w:r>
    </w:p>
    <w:p w:rsidR="00807133" w:rsidRPr="00C95AD2" w:rsidRDefault="00807133" w:rsidP="00807133">
      <w:pPr>
        <w:pStyle w:val="TxBrp9"/>
        <w:ind w:left="180"/>
        <w:rPr>
          <w:sz w:val="28"/>
          <w:szCs w:val="28"/>
        </w:rPr>
      </w:pPr>
      <w:r w:rsidRPr="00C95AD2">
        <w:rPr>
          <w:sz w:val="28"/>
          <w:szCs w:val="28"/>
        </w:rPr>
        <w:t>Dispensation of the Church, that</w:t>
      </w:r>
    </w:p>
    <w:p w:rsidR="00807133" w:rsidRPr="00C95AD2" w:rsidRDefault="00807133" w:rsidP="00807133">
      <w:pPr>
        <w:pStyle w:val="TxBrp9"/>
        <w:ind w:left="180"/>
        <w:rPr>
          <w:sz w:val="28"/>
          <w:szCs w:val="28"/>
        </w:rPr>
      </w:pPr>
      <w:r w:rsidRPr="00C95AD2">
        <w:rPr>
          <w:sz w:val="28"/>
          <w:szCs w:val="28"/>
        </w:rPr>
        <w:t>God has permitted blindness to</w:t>
      </w:r>
    </w:p>
    <w:p w:rsidR="00807133" w:rsidRPr="00C95AD2" w:rsidRDefault="00807133" w:rsidP="00807133">
      <w:pPr>
        <w:pStyle w:val="TxBrp9"/>
        <w:ind w:left="180"/>
        <w:rPr>
          <w:sz w:val="28"/>
          <w:szCs w:val="28"/>
        </w:rPr>
      </w:pPr>
      <w:proofErr w:type="gramStart"/>
      <w:r w:rsidRPr="00C95AD2">
        <w:rPr>
          <w:sz w:val="28"/>
          <w:szCs w:val="28"/>
        </w:rPr>
        <w:t>Israel that you and I might see.</w:t>
      </w:r>
      <w:proofErr w:type="gramEnd"/>
    </w:p>
    <w:p w:rsidR="00807133" w:rsidRPr="00C95AD2" w:rsidRDefault="00807133" w:rsidP="00807133">
      <w:pPr>
        <w:tabs>
          <w:tab w:val="left" w:pos="754"/>
        </w:tabs>
        <w:ind w:left="180"/>
        <w:rPr>
          <w:sz w:val="28"/>
          <w:szCs w:val="28"/>
        </w:rPr>
      </w:pPr>
    </w:p>
    <w:p w:rsidR="00807133" w:rsidRPr="00C95AD2" w:rsidRDefault="00807133" w:rsidP="00807133">
      <w:pPr>
        <w:pStyle w:val="TxBrp8"/>
        <w:ind w:left="180"/>
        <w:rPr>
          <w:sz w:val="28"/>
          <w:szCs w:val="28"/>
        </w:rPr>
      </w:pPr>
      <w:r w:rsidRPr="00C95AD2">
        <w:rPr>
          <w:sz w:val="28"/>
          <w:szCs w:val="28"/>
        </w:rPr>
        <w:t>Note carefully that this blindness is to the Nation of Israel as a whole, it doesn’t mean that individual Jews can’t be saved, for they can and many have.</w:t>
      </w:r>
    </w:p>
    <w:p w:rsidR="00807133" w:rsidRPr="00C95AD2" w:rsidRDefault="00807133" w:rsidP="00807133">
      <w:pPr>
        <w:tabs>
          <w:tab w:val="left" w:pos="1428"/>
        </w:tabs>
        <w:ind w:left="180"/>
        <w:rPr>
          <w:sz w:val="28"/>
          <w:szCs w:val="28"/>
        </w:rPr>
      </w:pPr>
    </w:p>
    <w:p w:rsidR="00807133" w:rsidRPr="00C95AD2" w:rsidRDefault="00807133" w:rsidP="00807133">
      <w:pPr>
        <w:pStyle w:val="TxBrp8"/>
        <w:ind w:left="180"/>
        <w:rPr>
          <w:sz w:val="28"/>
          <w:szCs w:val="28"/>
        </w:rPr>
      </w:pPr>
      <w:r w:rsidRPr="00C95AD2">
        <w:rPr>
          <w:sz w:val="28"/>
          <w:szCs w:val="28"/>
        </w:rPr>
        <w:t>Read and study carefully</w:t>
      </w:r>
    </w:p>
    <w:p w:rsidR="00807133" w:rsidRPr="00C95AD2" w:rsidRDefault="00807133" w:rsidP="00807133">
      <w:pPr>
        <w:pStyle w:val="TxBrp8"/>
        <w:ind w:left="180"/>
        <w:rPr>
          <w:sz w:val="28"/>
          <w:szCs w:val="28"/>
        </w:rPr>
      </w:pPr>
      <w:proofErr w:type="gramStart"/>
      <w:r w:rsidRPr="00C95AD2">
        <w:rPr>
          <w:sz w:val="28"/>
          <w:szCs w:val="28"/>
        </w:rPr>
        <w:t>Romans chapter 11.</w:t>
      </w:r>
      <w:proofErr w:type="gramEnd"/>
    </w:p>
    <w:p w:rsidR="00807133" w:rsidRPr="00C95AD2" w:rsidRDefault="00807133" w:rsidP="00807133">
      <w:pPr>
        <w:tabs>
          <w:tab w:val="left" w:pos="1428"/>
        </w:tabs>
        <w:ind w:left="180"/>
        <w:rPr>
          <w:sz w:val="28"/>
          <w:szCs w:val="28"/>
        </w:rPr>
      </w:pPr>
    </w:p>
    <w:p w:rsidR="00807133" w:rsidRPr="00C95AD2" w:rsidRDefault="00807133" w:rsidP="00807133">
      <w:pPr>
        <w:pStyle w:val="TxBrp8"/>
        <w:ind w:left="180"/>
        <w:rPr>
          <w:sz w:val="28"/>
          <w:szCs w:val="28"/>
        </w:rPr>
      </w:pPr>
      <w:r w:rsidRPr="00C95AD2">
        <w:rPr>
          <w:sz w:val="28"/>
          <w:szCs w:val="28"/>
        </w:rPr>
        <w:t>Also with the above understanding you can now read the Book of Revelation and understand the awfulness of iniquity during the period of the Antichrist.</w:t>
      </w: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tabs>
          <w:tab w:val="left" w:pos="1428"/>
        </w:tabs>
        <w:ind w:left="180"/>
        <w:rPr>
          <w:sz w:val="28"/>
          <w:szCs w:val="28"/>
        </w:rPr>
      </w:pPr>
    </w:p>
    <w:p w:rsidR="00807133" w:rsidRPr="00C95AD2" w:rsidRDefault="00807133" w:rsidP="00807133">
      <w:pPr>
        <w:pStyle w:val="TxBrp9"/>
        <w:ind w:left="180"/>
        <w:rPr>
          <w:sz w:val="28"/>
          <w:szCs w:val="28"/>
        </w:rPr>
      </w:pPr>
      <w:r w:rsidRPr="00C95AD2">
        <w:rPr>
          <w:sz w:val="28"/>
          <w:szCs w:val="28"/>
        </w:rPr>
        <w:t>—157-</w:t>
      </w:r>
    </w:p>
    <w:p w:rsidR="00807133" w:rsidRPr="00C95AD2" w:rsidRDefault="00807133" w:rsidP="00807133">
      <w:pPr>
        <w:pStyle w:val="TxBrp12"/>
        <w:ind w:left="180"/>
        <w:rPr>
          <w:sz w:val="28"/>
          <w:szCs w:val="28"/>
        </w:rPr>
      </w:pPr>
    </w:p>
    <w:p w:rsidR="00807133" w:rsidRPr="00C95AD2" w:rsidRDefault="00807133" w:rsidP="00807133">
      <w:pPr>
        <w:pStyle w:val="TxBrp13"/>
        <w:ind w:left="180"/>
        <w:rPr>
          <w:sz w:val="28"/>
          <w:szCs w:val="28"/>
        </w:rPr>
      </w:pPr>
      <w:r w:rsidRPr="00C95AD2">
        <w:rPr>
          <w:sz w:val="28"/>
          <w:szCs w:val="28"/>
        </w:rPr>
        <w:t>PRACTICAL LESSONS</w:t>
      </w:r>
    </w:p>
    <w:p w:rsidR="00807133" w:rsidRPr="00C95AD2" w:rsidRDefault="00807133" w:rsidP="00807133">
      <w:pPr>
        <w:tabs>
          <w:tab w:val="left" w:pos="204"/>
        </w:tabs>
        <w:ind w:left="180"/>
        <w:rPr>
          <w:sz w:val="28"/>
          <w:szCs w:val="28"/>
        </w:rPr>
      </w:pPr>
    </w:p>
    <w:p w:rsidR="00807133" w:rsidRPr="00C95AD2" w:rsidRDefault="00807133" w:rsidP="00807133">
      <w:pPr>
        <w:pStyle w:val="TxBrp9"/>
        <w:ind w:left="180"/>
        <w:rPr>
          <w:sz w:val="28"/>
          <w:szCs w:val="28"/>
        </w:rPr>
      </w:pPr>
      <w:r w:rsidRPr="00C95AD2">
        <w:rPr>
          <w:sz w:val="28"/>
          <w:szCs w:val="28"/>
        </w:rPr>
        <w:t>There are some practical things that we see in this chapter that would be a blessing to us as we look at them from a practical view point in order to apply them to our own heart and life.</w:t>
      </w:r>
    </w:p>
    <w:p w:rsidR="00807133" w:rsidRPr="00C95AD2" w:rsidRDefault="00807133" w:rsidP="00807133">
      <w:pPr>
        <w:tabs>
          <w:tab w:val="left" w:pos="754"/>
        </w:tabs>
        <w:ind w:left="180"/>
        <w:rPr>
          <w:sz w:val="28"/>
          <w:szCs w:val="28"/>
        </w:rPr>
      </w:pPr>
    </w:p>
    <w:p w:rsidR="00807133" w:rsidRPr="00C95AD2" w:rsidRDefault="00807133" w:rsidP="00807133">
      <w:pPr>
        <w:pStyle w:val="TxBrp9"/>
        <w:ind w:left="180"/>
        <w:rPr>
          <w:sz w:val="28"/>
          <w:szCs w:val="28"/>
        </w:rPr>
      </w:pPr>
      <w:r w:rsidRPr="00C95AD2">
        <w:rPr>
          <w:sz w:val="28"/>
          <w:szCs w:val="28"/>
        </w:rPr>
        <w:t>We need to be very careful or we will study the Books of the bible as being historical or prophetical without any personal applications. All of the Books of the Bible are God’s Words and they are binding upon our lives.</w:t>
      </w:r>
    </w:p>
    <w:p w:rsidR="00807133" w:rsidRPr="00C95AD2" w:rsidRDefault="00807133" w:rsidP="00807133">
      <w:pPr>
        <w:tabs>
          <w:tab w:val="left" w:pos="754"/>
        </w:tabs>
        <w:ind w:left="180"/>
        <w:rPr>
          <w:sz w:val="28"/>
          <w:szCs w:val="28"/>
        </w:rPr>
      </w:pPr>
    </w:p>
    <w:p w:rsidR="00807133" w:rsidRPr="00C95AD2" w:rsidRDefault="00807133" w:rsidP="00807133">
      <w:pPr>
        <w:pStyle w:val="TxBrp8"/>
        <w:ind w:left="180"/>
        <w:rPr>
          <w:sz w:val="28"/>
          <w:szCs w:val="28"/>
        </w:rPr>
      </w:pPr>
      <w:r w:rsidRPr="00C95AD2">
        <w:rPr>
          <w:sz w:val="28"/>
          <w:szCs w:val="28"/>
        </w:rPr>
        <w:t>Paul teaches us that all things were written for</w:t>
      </w:r>
    </w:p>
    <w:p w:rsidR="00807133" w:rsidRPr="00C95AD2" w:rsidRDefault="00807133" w:rsidP="00807133">
      <w:pPr>
        <w:pStyle w:val="TxBrp8"/>
        <w:ind w:left="180"/>
        <w:rPr>
          <w:sz w:val="28"/>
          <w:szCs w:val="28"/>
        </w:rPr>
      </w:pPr>
      <w:proofErr w:type="gramStart"/>
      <w:r w:rsidRPr="00C95AD2">
        <w:rPr>
          <w:sz w:val="28"/>
          <w:szCs w:val="28"/>
        </w:rPr>
        <w:t>our</w:t>
      </w:r>
      <w:proofErr w:type="gramEnd"/>
      <w:r w:rsidRPr="00C95AD2">
        <w:rPr>
          <w:sz w:val="28"/>
          <w:szCs w:val="28"/>
        </w:rPr>
        <w:t xml:space="preserve"> admonition:</w:t>
      </w:r>
    </w:p>
    <w:p w:rsidR="00807133" w:rsidRPr="00C95AD2" w:rsidRDefault="00807133" w:rsidP="00807133">
      <w:pPr>
        <w:pStyle w:val="TxBrc14"/>
        <w:tabs>
          <w:tab w:val="left" w:pos="1428"/>
        </w:tabs>
        <w:ind w:left="180"/>
        <w:jc w:val="left"/>
        <w:rPr>
          <w:sz w:val="28"/>
          <w:szCs w:val="28"/>
        </w:rPr>
      </w:pPr>
      <w:r w:rsidRPr="00C95AD2">
        <w:rPr>
          <w:sz w:val="28"/>
          <w:szCs w:val="28"/>
        </w:rPr>
        <w:lastRenderedPageBreak/>
        <w:t>Romans 15:4</w:t>
      </w:r>
    </w:p>
    <w:p w:rsidR="00807133" w:rsidRPr="00C95AD2" w:rsidRDefault="00807133" w:rsidP="00807133">
      <w:pPr>
        <w:pStyle w:val="TxBrp15"/>
        <w:ind w:left="180"/>
        <w:rPr>
          <w:sz w:val="28"/>
          <w:szCs w:val="28"/>
        </w:rPr>
      </w:pPr>
      <w:r w:rsidRPr="00C95AD2">
        <w:rPr>
          <w:sz w:val="28"/>
          <w:szCs w:val="28"/>
        </w:rPr>
        <w:t>I Corinthians 10:6, 11</w:t>
      </w:r>
    </w:p>
    <w:p w:rsidR="00807133" w:rsidRPr="00C95AD2" w:rsidRDefault="00807133" w:rsidP="00807133">
      <w:pPr>
        <w:pStyle w:val="TxBrp16"/>
        <w:ind w:left="180"/>
        <w:rPr>
          <w:sz w:val="28"/>
          <w:szCs w:val="28"/>
        </w:rPr>
      </w:pPr>
      <w:r w:rsidRPr="00C95AD2">
        <w:rPr>
          <w:sz w:val="28"/>
          <w:szCs w:val="28"/>
        </w:rPr>
        <w:t>This lesson teaches us the ABSOLUTENESS OF GOD’S SOVEREIGNTY in the affairs of man.</w:t>
      </w:r>
    </w:p>
    <w:p w:rsidR="00807133" w:rsidRPr="00C95AD2" w:rsidRDefault="00807133" w:rsidP="00807133">
      <w:pPr>
        <w:tabs>
          <w:tab w:val="left" w:pos="634"/>
        </w:tabs>
        <w:ind w:left="180"/>
        <w:rPr>
          <w:sz w:val="28"/>
          <w:szCs w:val="28"/>
        </w:rPr>
      </w:pPr>
    </w:p>
    <w:p w:rsidR="00807133" w:rsidRPr="00C95AD2" w:rsidRDefault="00807133" w:rsidP="00807133">
      <w:pPr>
        <w:pStyle w:val="TxBrc17"/>
        <w:tabs>
          <w:tab w:val="left" w:pos="634"/>
        </w:tabs>
        <w:ind w:left="180"/>
        <w:jc w:val="left"/>
        <w:rPr>
          <w:sz w:val="28"/>
          <w:szCs w:val="28"/>
        </w:rPr>
      </w:pPr>
      <w:r w:rsidRPr="00C95AD2">
        <w:rPr>
          <w:sz w:val="28"/>
          <w:szCs w:val="28"/>
        </w:rPr>
        <w:t>Daniel 9:24</w:t>
      </w:r>
    </w:p>
    <w:p w:rsidR="00807133" w:rsidRPr="00C95AD2" w:rsidRDefault="00807133" w:rsidP="00807133">
      <w:pPr>
        <w:tabs>
          <w:tab w:val="left" w:pos="634"/>
        </w:tabs>
        <w:ind w:left="180"/>
        <w:rPr>
          <w:sz w:val="28"/>
          <w:szCs w:val="28"/>
        </w:rPr>
      </w:pPr>
    </w:p>
    <w:p w:rsidR="00807133" w:rsidRPr="00C95AD2" w:rsidRDefault="00807133" w:rsidP="00807133">
      <w:pPr>
        <w:pStyle w:val="TxBrp8"/>
        <w:ind w:left="180"/>
        <w:rPr>
          <w:sz w:val="28"/>
          <w:szCs w:val="28"/>
        </w:rPr>
      </w:pPr>
      <w:r w:rsidRPr="00C95AD2">
        <w:rPr>
          <w:sz w:val="28"/>
          <w:szCs w:val="28"/>
        </w:rPr>
        <w:t>All things are directly under the control of God. There is nothing at all that God is not in charge of and will bring all things to His glory and honor.</w:t>
      </w:r>
    </w:p>
    <w:p w:rsidR="00807133" w:rsidRPr="00C95AD2" w:rsidRDefault="00807133" w:rsidP="00807133">
      <w:pPr>
        <w:tabs>
          <w:tab w:val="left" w:pos="1428"/>
        </w:tabs>
        <w:ind w:left="180"/>
        <w:rPr>
          <w:sz w:val="28"/>
          <w:szCs w:val="28"/>
        </w:rPr>
      </w:pPr>
    </w:p>
    <w:p w:rsidR="00807133" w:rsidRPr="00C95AD2" w:rsidRDefault="00807133" w:rsidP="00807133">
      <w:pPr>
        <w:pStyle w:val="TxBrp18"/>
        <w:tabs>
          <w:tab w:val="left" w:pos="634"/>
        </w:tabs>
        <w:ind w:left="180"/>
        <w:rPr>
          <w:sz w:val="28"/>
          <w:szCs w:val="28"/>
        </w:rPr>
      </w:pPr>
      <w:r w:rsidRPr="00C95AD2">
        <w:rPr>
          <w:sz w:val="28"/>
          <w:szCs w:val="28"/>
        </w:rPr>
        <w:t>This lesson teaches us the ABSOLUTENESS OF FAITHFULNESS on the part of God’s people.</w:t>
      </w:r>
    </w:p>
    <w:p w:rsidR="00807133" w:rsidRPr="00C95AD2" w:rsidRDefault="00807133" w:rsidP="00807133">
      <w:pPr>
        <w:tabs>
          <w:tab w:val="left" w:pos="634"/>
        </w:tabs>
        <w:ind w:left="180"/>
        <w:rPr>
          <w:sz w:val="28"/>
          <w:szCs w:val="28"/>
        </w:rPr>
      </w:pPr>
    </w:p>
    <w:p w:rsidR="00807133" w:rsidRPr="00C95AD2" w:rsidRDefault="00807133" w:rsidP="00807133">
      <w:pPr>
        <w:pStyle w:val="TxBrc17"/>
        <w:tabs>
          <w:tab w:val="left" w:pos="634"/>
        </w:tabs>
        <w:ind w:left="180"/>
        <w:jc w:val="left"/>
        <w:rPr>
          <w:sz w:val="28"/>
          <w:szCs w:val="28"/>
        </w:rPr>
      </w:pPr>
      <w:r w:rsidRPr="00C95AD2">
        <w:rPr>
          <w:sz w:val="28"/>
          <w:szCs w:val="28"/>
        </w:rPr>
        <w:t>Daniel 9:2</w:t>
      </w:r>
    </w:p>
    <w:p w:rsidR="00807133" w:rsidRPr="00C95AD2" w:rsidRDefault="00807133" w:rsidP="00807133">
      <w:pPr>
        <w:tabs>
          <w:tab w:val="left" w:pos="634"/>
        </w:tabs>
        <w:ind w:left="180"/>
        <w:rPr>
          <w:sz w:val="28"/>
          <w:szCs w:val="28"/>
        </w:rPr>
      </w:pPr>
    </w:p>
    <w:p w:rsidR="00807133" w:rsidRPr="00C95AD2" w:rsidRDefault="00807133" w:rsidP="00807133">
      <w:pPr>
        <w:pStyle w:val="TxBrp19"/>
        <w:ind w:left="180"/>
        <w:rPr>
          <w:sz w:val="28"/>
          <w:szCs w:val="28"/>
        </w:rPr>
      </w:pPr>
      <w:r w:rsidRPr="00C95AD2">
        <w:rPr>
          <w:sz w:val="28"/>
          <w:szCs w:val="28"/>
        </w:rPr>
        <w:t>God’s people are to be found faithful unto Him in all circumstances.</w:t>
      </w:r>
    </w:p>
    <w:p w:rsidR="00807133" w:rsidRPr="00C95AD2" w:rsidRDefault="00807133" w:rsidP="00807133">
      <w:pPr>
        <w:tabs>
          <w:tab w:val="left" w:pos="1428"/>
        </w:tabs>
        <w:ind w:left="180"/>
        <w:rPr>
          <w:sz w:val="28"/>
          <w:szCs w:val="28"/>
        </w:rPr>
      </w:pPr>
    </w:p>
    <w:p w:rsidR="00807133" w:rsidRPr="00C95AD2" w:rsidRDefault="00807133" w:rsidP="00807133">
      <w:pPr>
        <w:pStyle w:val="TxBrp20"/>
        <w:ind w:left="180"/>
        <w:rPr>
          <w:sz w:val="28"/>
          <w:szCs w:val="28"/>
        </w:rPr>
      </w:pPr>
      <w:r w:rsidRPr="00C95AD2">
        <w:rPr>
          <w:sz w:val="28"/>
          <w:szCs w:val="28"/>
        </w:rPr>
        <w:t>Daniel teaches us that we must be found</w:t>
      </w:r>
    </w:p>
    <w:p w:rsidR="00807133" w:rsidRPr="00C95AD2" w:rsidRDefault="00807133" w:rsidP="00807133">
      <w:pPr>
        <w:pStyle w:val="TxBrp20"/>
        <w:ind w:left="180"/>
        <w:rPr>
          <w:sz w:val="28"/>
          <w:szCs w:val="28"/>
        </w:rPr>
      </w:pPr>
      <w:proofErr w:type="gramStart"/>
      <w:r w:rsidRPr="00C95AD2">
        <w:rPr>
          <w:sz w:val="28"/>
          <w:szCs w:val="28"/>
        </w:rPr>
        <w:t>faithful</w:t>
      </w:r>
      <w:proofErr w:type="gramEnd"/>
      <w:r w:rsidRPr="00C95AD2">
        <w:rPr>
          <w:sz w:val="28"/>
          <w:szCs w:val="28"/>
        </w:rPr>
        <w:t xml:space="preserve"> in Bible study.</w:t>
      </w:r>
    </w:p>
    <w:p w:rsidR="00807133" w:rsidRPr="00C95AD2" w:rsidRDefault="00807133" w:rsidP="00807133">
      <w:pPr>
        <w:pStyle w:val="TxBrp21"/>
        <w:ind w:left="180"/>
        <w:rPr>
          <w:sz w:val="28"/>
          <w:szCs w:val="28"/>
        </w:rPr>
      </w:pPr>
      <w:r w:rsidRPr="00C95AD2">
        <w:rPr>
          <w:sz w:val="28"/>
          <w:szCs w:val="28"/>
        </w:rPr>
        <w:t>(9:2)</w:t>
      </w:r>
    </w:p>
    <w:p w:rsidR="00807133" w:rsidRPr="00C95AD2" w:rsidRDefault="00807133" w:rsidP="00807133">
      <w:pPr>
        <w:tabs>
          <w:tab w:val="left" w:pos="2880"/>
        </w:tabs>
        <w:ind w:left="180"/>
        <w:rPr>
          <w:sz w:val="28"/>
          <w:szCs w:val="28"/>
        </w:rPr>
      </w:pPr>
    </w:p>
    <w:p w:rsidR="00807133" w:rsidRPr="00C95AD2" w:rsidRDefault="00807133" w:rsidP="00807133">
      <w:pPr>
        <w:pStyle w:val="TxBrp3"/>
        <w:ind w:left="180"/>
        <w:rPr>
          <w:sz w:val="28"/>
          <w:szCs w:val="28"/>
        </w:rPr>
      </w:pPr>
      <w:r w:rsidRPr="00C95AD2">
        <w:rPr>
          <w:sz w:val="28"/>
          <w:szCs w:val="28"/>
        </w:rPr>
        <w:t>Daniel teaches us that we must be found</w:t>
      </w:r>
    </w:p>
    <w:p w:rsidR="00807133" w:rsidRPr="00C95AD2" w:rsidRDefault="00807133" w:rsidP="00807133">
      <w:pPr>
        <w:pStyle w:val="TxBrp3"/>
        <w:ind w:left="180"/>
        <w:rPr>
          <w:sz w:val="28"/>
          <w:szCs w:val="28"/>
        </w:rPr>
      </w:pPr>
      <w:proofErr w:type="gramStart"/>
      <w:r w:rsidRPr="00C95AD2">
        <w:rPr>
          <w:sz w:val="28"/>
          <w:szCs w:val="28"/>
        </w:rPr>
        <w:t>faithful</w:t>
      </w:r>
      <w:proofErr w:type="gramEnd"/>
      <w:r w:rsidRPr="00C95AD2">
        <w:rPr>
          <w:sz w:val="28"/>
          <w:szCs w:val="28"/>
        </w:rPr>
        <w:t xml:space="preserve"> in Prayer.</w:t>
      </w:r>
    </w:p>
    <w:p w:rsidR="00807133" w:rsidRPr="00C95AD2" w:rsidRDefault="00807133" w:rsidP="00807133">
      <w:pPr>
        <w:pStyle w:val="TxBrp21"/>
        <w:ind w:left="180"/>
        <w:rPr>
          <w:sz w:val="28"/>
          <w:szCs w:val="28"/>
        </w:rPr>
      </w:pPr>
      <w:r w:rsidRPr="00C95AD2">
        <w:rPr>
          <w:sz w:val="28"/>
          <w:szCs w:val="28"/>
        </w:rPr>
        <w:t>(9:2—3)</w:t>
      </w:r>
    </w:p>
    <w:p w:rsidR="00807133" w:rsidRPr="00C95AD2" w:rsidRDefault="00807133" w:rsidP="00807133">
      <w:pPr>
        <w:tabs>
          <w:tab w:val="left" w:pos="2880"/>
        </w:tabs>
        <w:ind w:left="180"/>
        <w:rPr>
          <w:sz w:val="28"/>
          <w:szCs w:val="28"/>
        </w:rPr>
      </w:pPr>
    </w:p>
    <w:p w:rsidR="00807133" w:rsidRPr="00C95AD2" w:rsidRDefault="00807133" w:rsidP="00807133">
      <w:pPr>
        <w:pStyle w:val="TxBrp3"/>
        <w:ind w:left="180"/>
        <w:rPr>
          <w:sz w:val="28"/>
          <w:szCs w:val="28"/>
        </w:rPr>
      </w:pPr>
      <w:r w:rsidRPr="00C95AD2">
        <w:rPr>
          <w:sz w:val="28"/>
          <w:szCs w:val="28"/>
        </w:rPr>
        <w:t>Daniel teaches us that we must be found</w:t>
      </w:r>
    </w:p>
    <w:p w:rsidR="00807133" w:rsidRPr="00C95AD2" w:rsidRDefault="00807133" w:rsidP="00807133">
      <w:pPr>
        <w:pStyle w:val="TxBrp20"/>
        <w:ind w:left="180"/>
        <w:rPr>
          <w:sz w:val="28"/>
          <w:szCs w:val="28"/>
        </w:rPr>
      </w:pPr>
      <w:proofErr w:type="gramStart"/>
      <w:r w:rsidRPr="00C95AD2">
        <w:rPr>
          <w:sz w:val="28"/>
          <w:szCs w:val="28"/>
        </w:rPr>
        <w:t>faithful</w:t>
      </w:r>
      <w:proofErr w:type="gramEnd"/>
      <w:r w:rsidRPr="00C95AD2">
        <w:rPr>
          <w:sz w:val="28"/>
          <w:szCs w:val="28"/>
        </w:rPr>
        <w:t xml:space="preserve"> in Worship.</w:t>
      </w:r>
    </w:p>
    <w:p w:rsidR="00807133" w:rsidRPr="00C95AD2" w:rsidRDefault="00807133" w:rsidP="00807133">
      <w:pPr>
        <w:pStyle w:val="TxBrp21"/>
        <w:ind w:left="180"/>
        <w:rPr>
          <w:sz w:val="28"/>
          <w:szCs w:val="28"/>
        </w:rPr>
      </w:pPr>
      <w:r w:rsidRPr="00C95AD2">
        <w:rPr>
          <w:sz w:val="28"/>
          <w:szCs w:val="28"/>
        </w:rPr>
        <w:t>(9:21)</w:t>
      </w:r>
    </w:p>
    <w:p w:rsidR="00807133" w:rsidRPr="00C95AD2" w:rsidRDefault="00807133" w:rsidP="00807133">
      <w:pPr>
        <w:tabs>
          <w:tab w:val="left" w:pos="2880"/>
        </w:tabs>
        <w:ind w:left="180"/>
        <w:rPr>
          <w:sz w:val="28"/>
          <w:szCs w:val="28"/>
        </w:rPr>
      </w:pPr>
    </w:p>
    <w:p w:rsidR="00807133" w:rsidRPr="00C95AD2" w:rsidRDefault="00807133" w:rsidP="00807133">
      <w:pPr>
        <w:pStyle w:val="TxBrp22"/>
        <w:ind w:left="180"/>
        <w:rPr>
          <w:sz w:val="28"/>
          <w:szCs w:val="28"/>
        </w:rPr>
      </w:pPr>
      <w:r w:rsidRPr="00C95AD2">
        <w:rPr>
          <w:sz w:val="28"/>
          <w:szCs w:val="28"/>
        </w:rPr>
        <w:lastRenderedPageBreak/>
        <w:t>This lesson teaches us the ABSOLUTENESS OF GOD’S PEOPLE FACING THE REALITY OF SIN AND THE HOLINESS OF</w:t>
      </w:r>
    </w:p>
    <w:p w:rsidR="00807133" w:rsidRPr="00C95AD2" w:rsidRDefault="00807133" w:rsidP="00807133">
      <w:pPr>
        <w:pStyle w:val="TxBrp18"/>
        <w:tabs>
          <w:tab w:val="left" w:pos="634"/>
        </w:tabs>
        <w:ind w:left="180"/>
        <w:rPr>
          <w:sz w:val="28"/>
          <w:szCs w:val="28"/>
        </w:rPr>
      </w:pPr>
      <w:proofErr w:type="gramStart"/>
      <w:r w:rsidRPr="00C95AD2">
        <w:rPr>
          <w:sz w:val="28"/>
          <w:szCs w:val="28"/>
        </w:rPr>
        <w:t>GOD.</w:t>
      </w:r>
      <w:proofErr w:type="gramEnd"/>
    </w:p>
    <w:p w:rsidR="00807133" w:rsidRPr="00C95AD2" w:rsidRDefault="00807133" w:rsidP="00807133">
      <w:pPr>
        <w:pStyle w:val="TxBrc17"/>
        <w:tabs>
          <w:tab w:val="left" w:pos="634"/>
        </w:tabs>
        <w:ind w:left="180"/>
        <w:jc w:val="left"/>
        <w:rPr>
          <w:sz w:val="28"/>
          <w:szCs w:val="28"/>
        </w:rPr>
      </w:pPr>
      <w:r w:rsidRPr="00C95AD2">
        <w:rPr>
          <w:sz w:val="28"/>
          <w:szCs w:val="28"/>
        </w:rPr>
        <w:t>Daniel 9:4—5</w:t>
      </w:r>
    </w:p>
    <w:p w:rsidR="00807133" w:rsidRPr="00C95AD2" w:rsidRDefault="00807133" w:rsidP="00807133">
      <w:pPr>
        <w:pStyle w:val="TxBrp11"/>
        <w:ind w:left="180"/>
        <w:rPr>
          <w:sz w:val="28"/>
          <w:szCs w:val="28"/>
        </w:rPr>
      </w:pPr>
      <w:r w:rsidRPr="00C95AD2">
        <w:rPr>
          <w:sz w:val="28"/>
          <w:szCs w:val="28"/>
        </w:rPr>
        <w:t>—158—</w:t>
      </w:r>
    </w:p>
    <w:p w:rsidR="00807133" w:rsidRPr="00C95AD2" w:rsidRDefault="00807133" w:rsidP="00807133">
      <w:pPr>
        <w:pStyle w:val="TxBrp9"/>
        <w:ind w:left="180"/>
        <w:rPr>
          <w:sz w:val="28"/>
          <w:szCs w:val="28"/>
        </w:rPr>
      </w:pPr>
      <w:r w:rsidRPr="00C95AD2">
        <w:rPr>
          <w:sz w:val="28"/>
          <w:szCs w:val="28"/>
        </w:rPr>
        <w:t>Sin must be confessed and placed under the blood of Jesus Christ, for there is no other way to deal with sin.</w:t>
      </w:r>
    </w:p>
    <w:p w:rsidR="00807133" w:rsidRPr="00C95AD2" w:rsidRDefault="00807133" w:rsidP="00807133">
      <w:pPr>
        <w:tabs>
          <w:tab w:val="left" w:pos="754"/>
        </w:tabs>
        <w:ind w:left="180"/>
        <w:rPr>
          <w:sz w:val="28"/>
          <w:szCs w:val="28"/>
        </w:rPr>
      </w:pPr>
    </w:p>
    <w:p w:rsidR="00807133" w:rsidRPr="00C95AD2" w:rsidRDefault="00807133" w:rsidP="00807133">
      <w:pPr>
        <w:pStyle w:val="TxBrp8"/>
        <w:ind w:left="180"/>
        <w:rPr>
          <w:sz w:val="28"/>
          <w:szCs w:val="28"/>
        </w:rPr>
      </w:pPr>
      <w:r w:rsidRPr="00C95AD2">
        <w:rPr>
          <w:sz w:val="28"/>
          <w:szCs w:val="28"/>
        </w:rPr>
        <w:t>The more that One sees the holiness of God, the more that One will see the sinfulness of self.</w:t>
      </w:r>
    </w:p>
    <w:p w:rsidR="00807133" w:rsidRPr="00C95AD2" w:rsidRDefault="00807133" w:rsidP="00807133">
      <w:pPr>
        <w:tabs>
          <w:tab w:val="left" w:pos="1428"/>
        </w:tabs>
        <w:ind w:left="180"/>
        <w:rPr>
          <w:sz w:val="28"/>
          <w:szCs w:val="28"/>
        </w:rPr>
      </w:pPr>
    </w:p>
    <w:p w:rsidR="00807133" w:rsidRPr="00C95AD2" w:rsidRDefault="00807133" w:rsidP="00807133">
      <w:pPr>
        <w:pStyle w:val="TxBrp11"/>
        <w:ind w:left="180"/>
        <w:rPr>
          <w:sz w:val="28"/>
          <w:szCs w:val="28"/>
        </w:rPr>
      </w:pPr>
      <w:r w:rsidRPr="00C95AD2">
        <w:rPr>
          <w:sz w:val="28"/>
          <w:szCs w:val="28"/>
        </w:rPr>
        <w:t>This lesson teaches us the ABSOLUTENESS OF GOD’S PEOPLE LISTENING TO GOD.</w:t>
      </w:r>
    </w:p>
    <w:p w:rsidR="00807133" w:rsidRPr="00C95AD2" w:rsidRDefault="00807133" w:rsidP="00807133">
      <w:pPr>
        <w:tabs>
          <w:tab w:val="left" w:pos="204"/>
        </w:tabs>
        <w:ind w:left="180"/>
        <w:rPr>
          <w:sz w:val="28"/>
          <w:szCs w:val="28"/>
        </w:rPr>
      </w:pPr>
    </w:p>
    <w:p w:rsidR="00807133" w:rsidRPr="00C95AD2" w:rsidRDefault="00807133" w:rsidP="00807133">
      <w:pPr>
        <w:pStyle w:val="TxBrp9"/>
        <w:ind w:left="180"/>
        <w:rPr>
          <w:sz w:val="28"/>
          <w:szCs w:val="28"/>
        </w:rPr>
      </w:pPr>
      <w:r w:rsidRPr="00C95AD2">
        <w:rPr>
          <w:sz w:val="28"/>
          <w:szCs w:val="28"/>
        </w:rPr>
        <w:t>Daniel 9:22—23</w:t>
      </w:r>
    </w:p>
    <w:p w:rsidR="00807133" w:rsidRPr="00C95AD2" w:rsidRDefault="00807133" w:rsidP="00807133">
      <w:pPr>
        <w:tabs>
          <w:tab w:val="left" w:pos="754"/>
        </w:tabs>
        <w:ind w:left="180"/>
        <w:rPr>
          <w:sz w:val="28"/>
          <w:szCs w:val="28"/>
        </w:rPr>
      </w:pPr>
    </w:p>
    <w:p w:rsidR="00807133" w:rsidRPr="00C95AD2" w:rsidRDefault="00807133" w:rsidP="00807133">
      <w:pPr>
        <w:pStyle w:val="TxBrp9"/>
        <w:ind w:left="180"/>
        <w:rPr>
          <w:sz w:val="28"/>
          <w:szCs w:val="28"/>
        </w:rPr>
      </w:pPr>
      <w:r w:rsidRPr="00C95AD2">
        <w:rPr>
          <w:sz w:val="28"/>
          <w:szCs w:val="28"/>
        </w:rPr>
        <w:t>It is necessary that the people of God study the Word of God, Pray to God, and Worship Him, but also, equally so, it is important for God’s people to stop and be still and listen to what God has to say.</w:t>
      </w:r>
    </w:p>
    <w:p w:rsidR="00807133" w:rsidRPr="00C95AD2" w:rsidRDefault="00807133" w:rsidP="00807133">
      <w:pPr>
        <w:tabs>
          <w:tab w:val="left" w:pos="754"/>
        </w:tabs>
        <w:ind w:left="180"/>
        <w:rPr>
          <w:sz w:val="28"/>
          <w:szCs w:val="28"/>
        </w:rPr>
      </w:pPr>
    </w:p>
    <w:p w:rsidR="00807133" w:rsidRPr="00C95AD2" w:rsidRDefault="00807133" w:rsidP="00807133">
      <w:pPr>
        <w:pStyle w:val="TxBrp23"/>
        <w:ind w:left="180"/>
        <w:rPr>
          <w:sz w:val="28"/>
          <w:szCs w:val="28"/>
        </w:rPr>
      </w:pPr>
      <w:r w:rsidRPr="00C95AD2">
        <w:rPr>
          <w:sz w:val="28"/>
          <w:szCs w:val="28"/>
        </w:rPr>
        <w:t>This lesson teaches us the ABSOLUTENESS OF GOD’S WORD.</w:t>
      </w:r>
    </w:p>
    <w:p w:rsidR="00807133" w:rsidRPr="00C95AD2" w:rsidRDefault="00807133" w:rsidP="00807133">
      <w:pPr>
        <w:tabs>
          <w:tab w:val="left" w:pos="204"/>
        </w:tabs>
        <w:ind w:left="180"/>
        <w:rPr>
          <w:sz w:val="28"/>
          <w:szCs w:val="28"/>
        </w:rPr>
      </w:pPr>
    </w:p>
    <w:p w:rsidR="00807133" w:rsidRPr="00C95AD2" w:rsidRDefault="00807133" w:rsidP="00807133">
      <w:pPr>
        <w:pStyle w:val="TxBrp9"/>
        <w:ind w:left="180"/>
        <w:rPr>
          <w:sz w:val="28"/>
          <w:szCs w:val="28"/>
        </w:rPr>
      </w:pPr>
      <w:r w:rsidRPr="00C95AD2">
        <w:rPr>
          <w:sz w:val="28"/>
          <w:szCs w:val="28"/>
        </w:rPr>
        <w:t>Daniel 9:11</w:t>
      </w:r>
    </w:p>
    <w:p w:rsidR="00807133" w:rsidRPr="00C95AD2" w:rsidRDefault="00807133" w:rsidP="00807133">
      <w:pPr>
        <w:tabs>
          <w:tab w:val="left" w:pos="754"/>
        </w:tabs>
        <w:ind w:left="180"/>
        <w:rPr>
          <w:sz w:val="28"/>
          <w:szCs w:val="28"/>
        </w:rPr>
      </w:pPr>
    </w:p>
    <w:p w:rsidR="00807133" w:rsidRPr="00C95AD2" w:rsidRDefault="00807133" w:rsidP="00807133">
      <w:pPr>
        <w:pStyle w:val="TxBrp9"/>
        <w:ind w:left="180"/>
        <w:rPr>
          <w:sz w:val="28"/>
          <w:szCs w:val="28"/>
        </w:rPr>
      </w:pPr>
      <w:r w:rsidRPr="00C95AD2">
        <w:rPr>
          <w:sz w:val="28"/>
          <w:szCs w:val="28"/>
        </w:rPr>
        <w:t>The quicker that God’s people learn that God will keep His word and will not let any of it go by the wayside, the better off that they would be.</w:t>
      </w:r>
    </w:p>
    <w:p w:rsidR="00807133" w:rsidRPr="00C95AD2" w:rsidRDefault="00807133" w:rsidP="00807133">
      <w:pPr>
        <w:tabs>
          <w:tab w:val="left" w:pos="754"/>
        </w:tabs>
        <w:ind w:left="180"/>
        <w:rPr>
          <w:sz w:val="28"/>
          <w:szCs w:val="28"/>
        </w:rPr>
      </w:pPr>
    </w:p>
    <w:p w:rsidR="00807133" w:rsidRPr="00C95AD2" w:rsidRDefault="00807133" w:rsidP="00807133">
      <w:pPr>
        <w:pStyle w:val="TxBrp8"/>
        <w:ind w:left="180"/>
        <w:rPr>
          <w:sz w:val="28"/>
          <w:szCs w:val="28"/>
        </w:rPr>
      </w:pPr>
      <w:r w:rsidRPr="00C95AD2">
        <w:rPr>
          <w:sz w:val="28"/>
          <w:szCs w:val="28"/>
        </w:rPr>
        <w:lastRenderedPageBreak/>
        <w:t>God has placed His Word above His name, and at the name of Jesus every knee will bow and every tongue will confess, how much more before His Word!</w:t>
      </w:r>
    </w:p>
    <w:p w:rsidR="00807133" w:rsidRPr="00C95AD2" w:rsidRDefault="00807133" w:rsidP="00807133">
      <w:pPr>
        <w:tabs>
          <w:tab w:val="left" w:pos="1428"/>
        </w:tabs>
        <w:ind w:left="180"/>
        <w:rPr>
          <w:sz w:val="28"/>
          <w:szCs w:val="28"/>
        </w:rPr>
      </w:pPr>
    </w:p>
    <w:p w:rsidR="00807133" w:rsidRPr="00C95AD2" w:rsidRDefault="00807133" w:rsidP="00807133">
      <w:pPr>
        <w:pStyle w:val="TxBrp11"/>
        <w:ind w:left="180"/>
        <w:rPr>
          <w:sz w:val="28"/>
          <w:szCs w:val="28"/>
        </w:rPr>
      </w:pPr>
      <w:r w:rsidRPr="00C95AD2">
        <w:rPr>
          <w:sz w:val="28"/>
          <w:szCs w:val="28"/>
        </w:rPr>
        <w:t>If you will stop and take your time, you will find many other practical truths that are clearly taught in this chapter.</w:t>
      </w:r>
    </w:p>
    <w:p w:rsidR="00807133" w:rsidRPr="00C95AD2" w:rsidRDefault="00807133" w:rsidP="00807133">
      <w:pPr>
        <w:tabs>
          <w:tab w:val="left" w:pos="204"/>
        </w:tabs>
        <w:ind w:left="180"/>
        <w:rPr>
          <w:sz w:val="28"/>
          <w:szCs w:val="28"/>
        </w:rPr>
      </w:pPr>
    </w:p>
    <w:p w:rsidR="00807133" w:rsidRPr="00C95AD2" w:rsidRDefault="00807133" w:rsidP="00807133">
      <w:pPr>
        <w:pStyle w:val="TxBrp9"/>
        <w:ind w:left="180"/>
        <w:rPr>
          <w:sz w:val="28"/>
          <w:szCs w:val="28"/>
        </w:rPr>
      </w:pPr>
      <w:r w:rsidRPr="00C95AD2">
        <w:rPr>
          <w:sz w:val="28"/>
          <w:szCs w:val="28"/>
        </w:rPr>
        <w:t>It is very important that a believer sees and understands these important practical truths that are clearly taught in this chapter;</w:t>
      </w:r>
    </w:p>
    <w:p w:rsidR="00807133" w:rsidRPr="00C95AD2" w:rsidRDefault="00807133" w:rsidP="00807133">
      <w:pPr>
        <w:pStyle w:val="TxBrp8"/>
        <w:ind w:left="180"/>
        <w:rPr>
          <w:sz w:val="28"/>
          <w:szCs w:val="28"/>
        </w:rPr>
      </w:pPr>
      <w:r w:rsidRPr="00C95AD2">
        <w:rPr>
          <w:sz w:val="28"/>
          <w:szCs w:val="28"/>
        </w:rPr>
        <w:t>They ought to help us to see that our lives are open books before Him.</w:t>
      </w:r>
    </w:p>
    <w:p w:rsidR="00807133" w:rsidRPr="00C95AD2" w:rsidRDefault="00807133" w:rsidP="00807133">
      <w:pPr>
        <w:tabs>
          <w:tab w:val="left" w:pos="1428"/>
        </w:tabs>
        <w:ind w:left="180"/>
        <w:rPr>
          <w:sz w:val="28"/>
          <w:szCs w:val="28"/>
        </w:rPr>
      </w:pPr>
    </w:p>
    <w:p w:rsidR="00807133" w:rsidRPr="00C95AD2" w:rsidRDefault="00807133" w:rsidP="00807133">
      <w:pPr>
        <w:pStyle w:val="TxBrp8"/>
        <w:ind w:left="180"/>
        <w:rPr>
          <w:sz w:val="28"/>
          <w:szCs w:val="28"/>
        </w:rPr>
      </w:pPr>
      <w:r w:rsidRPr="00C95AD2">
        <w:rPr>
          <w:sz w:val="28"/>
          <w:szCs w:val="28"/>
        </w:rPr>
        <w:t>They ought to help us to see that we are to flee from sin, for it brings death.</w:t>
      </w:r>
    </w:p>
    <w:p w:rsidR="00807133" w:rsidRPr="00C95AD2" w:rsidRDefault="00807133" w:rsidP="00807133">
      <w:pPr>
        <w:tabs>
          <w:tab w:val="left" w:pos="1428"/>
        </w:tabs>
        <w:ind w:left="180"/>
        <w:rPr>
          <w:sz w:val="28"/>
          <w:szCs w:val="28"/>
        </w:rPr>
      </w:pPr>
    </w:p>
    <w:p w:rsidR="00807133" w:rsidRPr="00C95AD2" w:rsidRDefault="00807133" w:rsidP="00807133">
      <w:pPr>
        <w:pStyle w:val="TxBrp8"/>
        <w:ind w:left="180"/>
        <w:rPr>
          <w:sz w:val="28"/>
          <w:szCs w:val="28"/>
        </w:rPr>
      </w:pPr>
      <w:r w:rsidRPr="00C95AD2">
        <w:rPr>
          <w:sz w:val="28"/>
          <w:szCs w:val="28"/>
        </w:rPr>
        <w:t>They ought to help us to see that God will not permit any wickedness go unpunished.</w:t>
      </w:r>
    </w:p>
    <w:p w:rsidR="00807133" w:rsidRPr="00C95AD2" w:rsidRDefault="00807133" w:rsidP="00807133">
      <w:pPr>
        <w:tabs>
          <w:tab w:val="left" w:pos="1428"/>
        </w:tabs>
        <w:ind w:left="180"/>
        <w:rPr>
          <w:sz w:val="28"/>
          <w:szCs w:val="28"/>
        </w:rPr>
      </w:pPr>
    </w:p>
    <w:p w:rsidR="00807133" w:rsidRPr="00C95AD2" w:rsidRDefault="00807133" w:rsidP="00807133">
      <w:pPr>
        <w:pStyle w:val="TxBrp8"/>
        <w:ind w:left="180"/>
        <w:rPr>
          <w:sz w:val="28"/>
          <w:szCs w:val="28"/>
        </w:rPr>
      </w:pPr>
      <w:r w:rsidRPr="00C95AD2">
        <w:rPr>
          <w:sz w:val="28"/>
          <w:szCs w:val="28"/>
        </w:rPr>
        <w:t>They ought to help us to see that God will keep His word, every thought of it.</w:t>
      </w:r>
    </w:p>
    <w:p w:rsidR="00807133" w:rsidRPr="00C95AD2" w:rsidRDefault="00807133" w:rsidP="00807133">
      <w:pPr>
        <w:tabs>
          <w:tab w:val="left" w:pos="1428"/>
        </w:tabs>
        <w:ind w:left="180"/>
        <w:rPr>
          <w:sz w:val="28"/>
          <w:szCs w:val="28"/>
        </w:rPr>
      </w:pPr>
    </w:p>
    <w:p w:rsidR="00807133" w:rsidRPr="00C95AD2" w:rsidRDefault="00807133" w:rsidP="00807133">
      <w:pPr>
        <w:pStyle w:val="TxBrp21"/>
        <w:ind w:left="180"/>
        <w:rPr>
          <w:sz w:val="28"/>
          <w:szCs w:val="28"/>
        </w:rPr>
      </w:pPr>
      <w:r w:rsidRPr="00C95AD2">
        <w:rPr>
          <w:sz w:val="28"/>
          <w:szCs w:val="28"/>
        </w:rPr>
        <w:t>—159—</w:t>
      </w:r>
    </w:p>
    <w:p w:rsidR="00807133" w:rsidRPr="00C95AD2" w:rsidRDefault="00807133" w:rsidP="00807133">
      <w:pPr>
        <w:ind w:left="180"/>
        <w:rPr>
          <w:sz w:val="28"/>
          <w:szCs w:val="28"/>
        </w:rPr>
      </w:pPr>
    </w:p>
    <w:p w:rsidR="008F23CA" w:rsidRDefault="008F23CA"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Default="00CF124E" w:rsidP="005B7F64">
      <w:pPr>
        <w:rPr>
          <w:szCs w:val="28"/>
        </w:rPr>
      </w:pPr>
    </w:p>
    <w:p w:rsidR="00CF124E" w:rsidRPr="005B7F64" w:rsidRDefault="00CF124E" w:rsidP="005B7F64">
      <w:pPr>
        <w:rPr>
          <w:szCs w:val="28"/>
        </w:rPr>
      </w:pPr>
    </w:p>
    <w:sectPr w:rsidR="00CF124E" w:rsidRPr="005B7F64" w:rsidSect="00F2283A">
      <w:headerReference w:type="default" r:id="rId8"/>
      <w:footerReference w:type="default" r:id="rId9"/>
      <w:pgSz w:w="7920" w:h="12240" w:orient="landscape" w:code="1"/>
      <w:pgMar w:top="432" w:right="432" w:bottom="432" w:left="432"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349" w:rsidRDefault="00864349" w:rsidP="00D37511">
      <w:r>
        <w:separator/>
      </w:r>
    </w:p>
  </w:endnote>
  <w:endnote w:type="continuationSeparator" w:id="0">
    <w:p w:rsidR="00864349" w:rsidRDefault="00864349"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37043"/>
      <w:docPartObj>
        <w:docPartGallery w:val="Page Numbers (Bottom of Page)"/>
        <w:docPartUnique/>
      </w:docPartObj>
    </w:sdtPr>
    <w:sdtContent>
      <w:p w:rsidR="001A7CCC" w:rsidRDefault="0006701F">
        <w:pPr>
          <w:pStyle w:val="Footer"/>
          <w:jc w:val="center"/>
        </w:pPr>
        <w:fldSimple w:instr=" PAGE   \* MERGEFORMAT ">
          <w:r w:rsidR="00807133">
            <w:rPr>
              <w:noProof/>
            </w:rPr>
            <w:t>2</w:t>
          </w:r>
        </w:fldSimple>
      </w:p>
    </w:sdtContent>
  </w:sdt>
  <w:p w:rsidR="001A7CCC" w:rsidRDefault="001A7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349" w:rsidRDefault="00864349" w:rsidP="00D37511">
      <w:r>
        <w:separator/>
      </w:r>
    </w:p>
  </w:footnote>
  <w:footnote w:type="continuationSeparator" w:id="0">
    <w:p w:rsidR="00864349" w:rsidRDefault="00864349"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4E" w:rsidRPr="00E27F1A" w:rsidRDefault="0096094E" w:rsidP="0096094E">
    <w:pPr>
      <w:pStyle w:val="Header"/>
      <w:jc w:val="center"/>
      <w:rPr>
        <w:rFonts w:ascii="Script MT Bold" w:hAnsi="Script MT Bold"/>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862FBC"/>
    <w:rsid w:val="00003663"/>
    <w:rsid w:val="0006701F"/>
    <w:rsid w:val="001111BA"/>
    <w:rsid w:val="00181413"/>
    <w:rsid w:val="001A7CCC"/>
    <w:rsid w:val="001C7A40"/>
    <w:rsid w:val="001F032C"/>
    <w:rsid w:val="001F0B7B"/>
    <w:rsid w:val="002172F0"/>
    <w:rsid w:val="002B67AE"/>
    <w:rsid w:val="002C1306"/>
    <w:rsid w:val="002D6336"/>
    <w:rsid w:val="00381DA6"/>
    <w:rsid w:val="003A1FF1"/>
    <w:rsid w:val="00401A88"/>
    <w:rsid w:val="00416DB3"/>
    <w:rsid w:val="00445E47"/>
    <w:rsid w:val="0045598E"/>
    <w:rsid w:val="004648F8"/>
    <w:rsid w:val="00481671"/>
    <w:rsid w:val="00484CE3"/>
    <w:rsid w:val="00544200"/>
    <w:rsid w:val="00596D6F"/>
    <w:rsid w:val="005B7F64"/>
    <w:rsid w:val="00645A91"/>
    <w:rsid w:val="006A0BDA"/>
    <w:rsid w:val="006B4DC6"/>
    <w:rsid w:val="00726DD5"/>
    <w:rsid w:val="00760417"/>
    <w:rsid w:val="00791B63"/>
    <w:rsid w:val="007A35CD"/>
    <w:rsid w:val="007A65AF"/>
    <w:rsid w:val="007B56CD"/>
    <w:rsid w:val="007C3742"/>
    <w:rsid w:val="00807133"/>
    <w:rsid w:val="00822C3A"/>
    <w:rsid w:val="008628B6"/>
    <w:rsid w:val="00862FBC"/>
    <w:rsid w:val="00864349"/>
    <w:rsid w:val="00891D6B"/>
    <w:rsid w:val="008926A9"/>
    <w:rsid w:val="008F23CA"/>
    <w:rsid w:val="00907A53"/>
    <w:rsid w:val="009313D0"/>
    <w:rsid w:val="0093184C"/>
    <w:rsid w:val="00942369"/>
    <w:rsid w:val="0096094E"/>
    <w:rsid w:val="009A62DF"/>
    <w:rsid w:val="009A7D04"/>
    <w:rsid w:val="009B2C96"/>
    <w:rsid w:val="00A42E8B"/>
    <w:rsid w:val="00A91F49"/>
    <w:rsid w:val="00B24B59"/>
    <w:rsid w:val="00B43C9C"/>
    <w:rsid w:val="00B47530"/>
    <w:rsid w:val="00B6256E"/>
    <w:rsid w:val="00BD0845"/>
    <w:rsid w:val="00BE4F2E"/>
    <w:rsid w:val="00C07F57"/>
    <w:rsid w:val="00C26284"/>
    <w:rsid w:val="00C36BA3"/>
    <w:rsid w:val="00C42B3D"/>
    <w:rsid w:val="00C65A30"/>
    <w:rsid w:val="00CB57D3"/>
    <w:rsid w:val="00CD149A"/>
    <w:rsid w:val="00CF11EB"/>
    <w:rsid w:val="00CF124E"/>
    <w:rsid w:val="00D37511"/>
    <w:rsid w:val="00D64287"/>
    <w:rsid w:val="00D65A0A"/>
    <w:rsid w:val="00E07C79"/>
    <w:rsid w:val="00E17570"/>
    <w:rsid w:val="00E27F1A"/>
    <w:rsid w:val="00E9650C"/>
    <w:rsid w:val="00F2283A"/>
    <w:rsid w:val="00F46B6D"/>
    <w:rsid w:val="00F538C7"/>
    <w:rsid w:val="00F91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semiHidden/>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paragraph" w:customStyle="1" w:styleId="TxBrt1">
    <w:name w:val="TxBr_t1"/>
    <w:basedOn w:val="Normal"/>
    <w:uiPriority w:val="99"/>
    <w:rsid w:val="00807133"/>
    <w:pPr>
      <w:autoSpaceDE w:val="0"/>
      <w:autoSpaceDN w:val="0"/>
      <w:adjustRightInd w:val="0"/>
    </w:pPr>
  </w:style>
  <w:style w:type="paragraph" w:customStyle="1" w:styleId="TxBrp4">
    <w:name w:val="TxBr_p4"/>
    <w:basedOn w:val="Normal"/>
    <w:uiPriority w:val="99"/>
    <w:rsid w:val="00807133"/>
    <w:pPr>
      <w:tabs>
        <w:tab w:val="left" w:pos="204"/>
      </w:tabs>
      <w:autoSpaceDE w:val="0"/>
      <w:autoSpaceDN w:val="0"/>
      <w:adjustRightInd w:val="0"/>
    </w:pPr>
  </w:style>
  <w:style w:type="paragraph" w:customStyle="1" w:styleId="TxBrp5">
    <w:name w:val="TxBr_p5"/>
    <w:basedOn w:val="Normal"/>
    <w:uiPriority w:val="99"/>
    <w:rsid w:val="00807133"/>
    <w:pPr>
      <w:tabs>
        <w:tab w:val="left" w:pos="714"/>
      </w:tabs>
      <w:autoSpaceDE w:val="0"/>
      <w:autoSpaceDN w:val="0"/>
      <w:adjustRightInd w:val="0"/>
      <w:ind w:left="726"/>
    </w:pPr>
  </w:style>
  <w:style w:type="paragraph" w:customStyle="1" w:styleId="TxBrp6">
    <w:name w:val="TxBr_p6"/>
    <w:basedOn w:val="Normal"/>
    <w:uiPriority w:val="99"/>
    <w:rsid w:val="00807133"/>
    <w:pPr>
      <w:tabs>
        <w:tab w:val="left" w:pos="1422"/>
      </w:tabs>
      <w:autoSpaceDE w:val="0"/>
      <w:autoSpaceDN w:val="0"/>
      <w:adjustRightInd w:val="0"/>
      <w:ind w:left="18"/>
    </w:pPr>
  </w:style>
  <w:style w:type="paragraph" w:customStyle="1" w:styleId="TxBrp7">
    <w:name w:val="TxBr_p7"/>
    <w:basedOn w:val="Normal"/>
    <w:uiPriority w:val="99"/>
    <w:rsid w:val="00807133"/>
    <w:pPr>
      <w:tabs>
        <w:tab w:val="left" w:pos="2131"/>
      </w:tabs>
      <w:autoSpaceDE w:val="0"/>
      <w:autoSpaceDN w:val="0"/>
      <w:adjustRightInd w:val="0"/>
      <w:ind w:left="691"/>
    </w:pPr>
  </w:style>
  <w:style w:type="paragraph" w:customStyle="1" w:styleId="TxBrp8">
    <w:name w:val="TxBr_p8"/>
    <w:basedOn w:val="Normal"/>
    <w:uiPriority w:val="99"/>
    <w:rsid w:val="00807133"/>
    <w:pPr>
      <w:tabs>
        <w:tab w:val="left" w:pos="2845"/>
      </w:tabs>
      <w:autoSpaceDE w:val="0"/>
      <w:autoSpaceDN w:val="0"/>
      <w:adjustRightInd w:val="0"/>
      <w:ind w:left="1405"/>
    </w:pPr>
  </w:style>
  <w:style w:type="paragraph" w:customStyle="1" w:styleId="TxBrp9">
    <w:name w:val="TxBr_p9"/>
    <w:basedOn w:val="Normal"/>
    <w:uiPriority w:val="99"/>
    <w:rsid w:val="00807133"/>
    <w:pPr>
      <w:tabs>
        <w:tab w:val="left" w:pos="6582"/>
      </w:tabs>
      <w:autoSpaceDE w:val="0"/>
      <w:autoSpaceDN w:val="0"/>
      <w:adjustRightInd w:val="0"/>
      <w:ind w:left="5142"/>
    </w:pPr>
  </w:style>
  <w:style w:type="paragraph" w:customStyle="1" w:styleId="TxBrc10">
    <w:name w:val="TxBr_c10"/>
    <w:basedOn w:val="Normal"/>
    <w:uiPriority w:val="99"/>
    <w:rsid w:val="00807133"/>
    <w:pPr>
      <w:autoSpaceDE w:val="0"/>
      <w:autoSpaceDN w:val="0"/>
      <w:adjustRightInd w:val="0"/>
      <w:jc w:val="center"/>
    </w:pPr>
  </w:style>
  <w:style w:type="paragraph" w:customStyle="1" w:styleId="TxBrp12">
    <w:name w:val="TxBr_p12"/>
    <w:basedOn w:val="Normal"/>
    <w:uiPriority w:val="99"/>
    <w:rsid w:val="00807133"/>
    <w:pPr>
      <w:tabs>
        <w:tab w:val="left" w:pos="515"/>
        <w:tab w:val="left" w:pos="737"/>
      </w:tabs>
      <w:autoSpaceDE w:val="0"/>
      <w:autoSpaceDN w:val="0"/>
      <w:adjustRightInd w:val="0"/>
      <w:ind w:left="703" w:hanging="736"/>
    </w:pPr>
  </w:style>
  <w:style w:type="paragraph" w:customStyle="1" w:styleId="TxBrp13">
    <w:name w:val="TxBr_p13"/>
    <w:basedOn w:val="Normal"/>
    <w:uiPriority w:val="99"/>
    <w:rsid w:val="00807133"/>
    <w:pPr>
      <w:tabs>
        <w:tab w:val="left" w:pos="3565"/>
      </w:tabs>
      <w:autoSpaceDE w:val="0"/>
      <w:autoSpaceDN w:val="0"/>
      <w:adjustRightInd w:val="0"/>
      <w:ind w:left="2125"/>
    </w:pPr>
  </w:style>
  <w:style w:type="paragraph" w:customStyle="1" w:styleId="TxBrp15">
    <w:name w:val="TxBr_p15"/>
    <w:basedOn w:val="Normal"/>
    <w:uiPriority w:val="99"/>
    <w:rsid w:val="00807133"/>
    <w:pPr>
      <w:tabs>
        <w:tab w:val="left" w:pos="1371"/>
      </w:tabs>
      <w:autoSpaceDE w:val="0"/>
      <w:autoSpaceDN w:val="0"/>
      <w:adjustRightInd w:val="0"/>
      <w:ind w:left="69"/>
    </w:pPr>
  </w:style>
  <w:style w:type="paragraph" w:customStyle="1" w:styleId="TxBrp16">
    <w:name w:val="TxBr_p16"/>
    <w:basedOn w:val="Normal"/>
    <w:uiPriority w:val="99"/>
    <w:rsid w:val="00807133"/>
    <w:pPr>
      <w:tabs>
        <w:tab w:val="left" w:pos="7937"/>
      </w:tabs>
      <w:autoSpaceDE w:val="0"/>
      <w:autoSpaceDN w:val="0"/>
      <w:adjustRightInd w:val="0"/>
      <w:ind w:left="6497"/>
    </w:pPr>
  </w:style>
  <w:style w:type="paragraph" w:customStyle="1" w:styleId="TxBrc17">
    <w:name w:val="TxBr_c17"/>
    <w:basedOn w:val="Normal"/>
    <w:uiPriority w:val="99"/>
    <w:rsid w:val="00807133"/>
    <w:pPr>
      <w:autoSpaceDE w:val="0"/>
      <w:autoSpaceDN w:val="0"/>
      <w:adjustRightInd w:val="0"/>
      <w:jc w:val="center"/>
    </w:pPr>
  </w:style>
  <w:style w:type="paragraph" w:customStyle="1" w:styleId="TxBrp18">
    <w:name w:val="TxBr_p18"/>
    <w:basedOn w:val="Normal"/>
    <w:uiPriority w:val="99"/>
    <w:rsid w:val="00807133"/>
    <w:pPr>
      <w:tabs>
        <w:tab w:val="left" w:pos="447"/>
      </w:tabs>
      <w:autoSpaceDE w:val="0"/>
      <w:autoSpaceDN w:val="0"/>
      <w:adjustRightInd w:val="0"/>
      <w:ind w:left="993" w:hanging="447"/>
    </w:pPr>
  </w:style>
  <w:style w:type="paragraph" w:customStyle="1" w:styleId="TxBrp19">
    <w:name w:val="TxBr_p19"/>
    <w:basedOn w:val="Normal"/>
    <w:uiPriority w:val="99"/>
    <w:rsid w:val="00807133"/>
    <w:pPr>
      <w:tabs>
        <w:tab w:val="left" w:pos="714"/>
      </w:tabs>
      <w:autoSpaceDE w:val="0"/>
      <w:autoSpaceDN w:val="0"/>
      <w:adjustRightInd w:val="0"/>
      <w:ind w:left="726"/>
    </w:pPr>
  </w:style>
  <w:style w:type="paragraph" w:customStyle="1" w:styleId="TxBrp20">
    <w:name w:val="TxBr_p20"/>
    <w:basedOn w:val="Normal"/>
    <w:uiPriority w:val="99"/>
    <w:rsid w:val="00807133"/>
    <w:pPr>
      <w:tabs>
        <w:tab w:val="left" w:pos="7285"/>
      </w:tabs>
      <w:autoSpaceDE w:val="0"/>
      <w:autoSpaceDN w:val="0"/>
      <w:adjustRightInd w:val="0"/>
      <w:ind w:left="5845"/>
    </w:pPr>
  </w:style>
  <w:style w:type="paragraph" w:customStyle="1" w:styleId="TxBrp22">
    <w:name w:val="TxBr_p22"/>
    <w:basedOn w:val="Normal"/>
    <w:uiPriority w:val="99"/>
    <w:rsid w:val="00807133"/>
    <w:pPr>
      <w:tabs>
        <w:tab w:val="left" w:pos="737"/>
      </w:tabs>
      <w:autoSpaceDE w:val="0"/>
      <w:autoSpaceDN w:val="0"/>
      <w:adjustRightInd w:val="0"/>
      <w:ind w:left="703"/>
    </w:pPr>
  </w:style>
  <w:style w:type="paragraph" w:customStyle="1" w:styleId="TxBrp24">
    <w:name w:val="TxBr_p24"/>
    <w:basedOn w:val="Normal"/>
    <w:uiPriority w:val="99"/>
    <w:rsid w:val="00807133"/>
    <w:pPr>
      <w:tabs>
        <w:tab w:val="left" w:pos="515"/>
      </w:tabs>
      <w:autoSpaceDE w:val="0"/>
      <w:autoSpaceDN w:val="0"/>
      <w:adjustRightInd w:val="0"/>
      <w:ind w:left="703" w:hanging="736"/>
    </w:pPr>
  </w:style>
  <w:style w:type="paragraph" w:customStyle="1" w:styleId="TxBrp25">
    <w:name w:val="TxBr_p25"/>
    <w:basedOn w:val="Normal"/>
    <w:uiPriority w:val="99"/>
    <w:rsid w:val="00807133"/>
    <w:pPr>
      <w:tabs>
        <w:tab w:val="left" w:pos="6927"/>
      </w:tabs>
      <w:autoSpaceDE w:val="0"/>
      <w:autoSpaceDN w:val="0"/>
      <w:adjustRightInd w:val="0"/>
      <w:ind w:left="5487"/>
    </w:pPr>
  </w:style>
  <w:style w:type="paragraph" w:customStyle="1" w:styleId="TxBrp26">
    <w:name w:val="TxBr_p26"/>
    <w:basedOn w:val="Normal"/>
    <w:uiPriority w:val="99"/>
    <w:rsid w:val="00807133"/>
    <w:pPr>
      <w:tabs>
        <w:tab w:val="left" w:pos="714"/>
        <w:tab w:val="left" w:pos="1150"/>
      </w:tabs>
      <w:autoSpaceDE w:val="0"/>
      <w:autoSpaceDN w:val="0"/>
      <w:adjustRightInd w:val="0"/>
      <w:ind w:left="1150" w:hanging="436"/>
    </w:pPr>
  </w:style>
  <w:style w:type="paragraph" w:customStyle="1" w:styleId="TxBrp28">
    <w:name w:val="TxBr_p28"/>
    <w:basedOn w:val="Normal"/>
    <w:uiPriority w:val="99"/>
    <w:rsid w:val="00807133"/>
    <w:pPr>
      <w:tabs>
        <w:tab w:val="left" w:pos="1422"/>
        <w:tab w:val="left" w:pos="1808"/>
      </w:tabs>
      <w:autoSpaceDE w:val="0"/>
      <w:autoSpaceDN w:val="0"/>
      <w:adjustRightInd w:val="0"/>
      <w:ind w:left="1808" w:hanging="386"/>
    </w:pPr>
  </w:style>
  <w:style w:type="paragraph" w:customStyle="1" w:styleId="TxBrp30">
    <w:name w:val="TxBr_p30"/>
    <w:basedOn w:val="Normal"/>
    <w:uiPriority w:val="99"/>
    <w:rsid w:val="00807133"/>
    <w:pPr>
      <w:tabs>
        <w:tab w:val="left" w:pos="4229"/>
      </w:tabs>
      <w:autoSpaceDE w:val="0"/>
      <w:autoSpaceDN w:val="0"/>
      <w:adjustRightInd w:val="0"/>
      <w:ind w:left="2789"/>
    </w:pPr>
  </w:style>
  <w:style w:type="paragraph" w:customStyle="1" w:styleId="TxBrp31">
    <w:name w:val="TxBr_p31"/>
    <w:basedOn w:val="Normal"/>
    <w:uiPriority w:val="99"/>
    <w:rsid w:val="00807133"/>
    <w:pPr>
      <w:tabs>
        <w:tab w:val="left" w:pos="1422"/>
      </w:tabs>
      <w:autoSpaceDE w:val="0"/>
      <w:autoSpaceDN w:val="0"/>
      <w:adjustRightInd w:val="0"/>
      <w:ind w:left="18"/>
    </w:pPr>
  </w:style>
  <w:style w:type="paragraph" w:customStyle="1" w:styleId="TxBrp32">
    <w:name w:val="TxBr_p32"/>
    <w:basedOn w:val="Normal"/>
    <w:uiPriority w:val="99"/>
    <w:rsid w:val="00807133"/>
    <w:pPr>
      <w:tabs>
        <w:tab w:val="left" w:pos="5884"/>
      </w:tabs>
      <w:autoSpaceDE w:val="0"/>
      <w:autoSpaceDN w:val="0"/>
      <w:adjustRightInd w:val="0"/>
      <w:ind w:left="4444"/>
    </w:pPr>
  </w:style>
  <w:style w:type="paragraph" w:customStyle="1" w:styleId="TxBrp2">
    <w:name w:val="TxBr_p2"/>
    <w:basedOn w:val="Normal"/>
    <w:uiPriority w:val="99"/>
    <w:rsid w:val="00807133"/>
    <w:pPr>
      <w:tabs>
        <w:tab w:val="left" w:pos="447"/>
      </w:tabs>
      <w:autoSpaceDE w:val="0"/>
      <w:autoSpaceDN w:val="0"/>
      <w:adjustRightInd w:val="0"/>
      <w:ind w:left="993"/>
    </w:pPr>
  </w:style>
  <w:style w:type="paragraph" w:customStyle="1" w:styleId="TxBrp3">
    <w:name w:val="TxBr_p3"/>
    <w:basedOn w:val="Normal"/>
    <w:uiPriority w:val="99"/>
    <w:rsid w:val="00807133"/>
    <w:pPr>
      <w:tabs>
        <w:tab w:val="left" w:pos="731"/>
      </w:tabs>
      <w:autoSpaceDE w:val="0"/>
      <w:autoSpaceDN w:val="0"/>
      <w:adjustRightInd w:val="0"/>
      <w:ind w:left="709"/>
    </w:pPr>
  </w:style>
  <w:style w:type="paragraph" w:customStyle="1" w:styleId="TxBrp11">
    <w:name w:val="TxBr_p11"/>
    <w:basedOn w:val="Normal"/>
    <w:uiPriority w:val="99"/>
    <w:rsid w:val="00807133"/>
    <w:pPr>
      <w:tabs>
        <w:tab w:val="left" w:pos="447"/>
        <w:tab w:val="left" w:pos="731"/>
      </w:tabs>
      <w:autoSpaceDE w:val="0"/>
      <w:autoSpaceDN w:val="0"/>
      <w:adjustRightInd w:val="0"/>
      <w:ind w:left="709" w:hanging="730"/>
    </w:pPr>
  </w:style>
  <w:style w:type="paragraph" w:customStyle="1" w:styleId="TxBrp21">
    <w:name w:val="TxBr_p21"/>
    <w:basedOn w:val="Normal"/>
    <w:uiPriority w:val="99"/>
    <w:rsid w:val="00807133"/>
    <w:pPr>
      <w:tabs>
        <w:tab w:val="left" w:pos="1145"/>
      </w:tabs>
      <w:autoSpaceDE w:val="0"/>
      <w:autoSpaceDN w:val="0"/>
      <w:adjustRightInd w:val="0"/>
      <w:ind w:left="295"/>
    </w:pPr>
  </w:style>
  <w:style w:type="paragraph" w:customStyle="1" w:styleId="TxBrp23">
    <w:name w:val="TxBr_p23"/>
    <w:basedOn w:val="Normal"/>
    <w:uiPriority w:val="99"/>
    <w:rsid w:val="00807133"/>
    <w:pPr>
      <w:tabs>
        <w:tab w:val="left" w:pos="861"/>
        <w:tab w:val="left" w:pos="1457"/>
      </w:tabs>
      <w:autoSpaceDE w:val="0"/>
      <w:autoSpaceDN w:val="0"/>
      <w:adjustRightInd w:val="0"/>
      <w:ind w:left="1457" w:hanging="596"/>
    </w:pPr>
  </w:style>
  <w:style w:type="paragraph" w:customStyle="1" w:styleId="TxBrp1">
    <w:name w:val="TxBr_p1"/>
    <w:basedOn w:val="Normal"/>
    <w:uiPriority w:val="99"/>
    <w:rsid w:val="00807133"/>
    <w:pPr>
      <w:tabs>
        <w:tab w:val="left" w:pos="1428"/>
        <w:tab w:val="left" w:pos="1757"/>
      </w:tabs>
      <w:autoSpaceDE w:val="0"/>
      <w:autoSpaceDN w:val="0"/>
      <w:adjustRightInd w:val="0"/>
      <w:ind w:left="1757" w:hanging="329"/>
    </w:pPr>
  </w:style>
  <w:style w:type="paragraph" w:customStyle="1" w:styleId="TxBrc14">
    <w:name w:val="TxBr_c14"/>
    <w:basedOn w:val="Normal"/>
    <w:uiPriority w:val="99"/>
    <w:rsid w:val="00807133"/>
    <w:pPr>
      <w:autoSpaceDE w:val="0"/>
      <w:autoSpaceDN w:val="0"/>
      <w:adjustRightInd w:val="0"/>
      <w:jc w:val="center"/>
    </w:pPr>
  </w:style>
  <w:style w:type="paragraph" w:customStyle="1" w:styleId="TxBrp27">
    <w:name w:val="TxBr_p27"/>
    <w:basedOn w:val="Normal"/>
    <w:uiPriority w:val="99"/>
    <w:rsid w:val="00807133"/>
    <w:pPr>
      <w:tabs>
        <w:tab w:val="left" w:pos="7245"/>
      </w:tabs>
      <w:autoSpaceDE w:val="0"/>
      <w:autoSpaceDN w:val="0"/>
      <w:adjustRightInd w:val="0"/>
      <w:ind w:left="5805"/>
    </w:pPr>
  </w:style>
  <w:style w:type="paragraph" w:customStyle="1" w:styleId="TxBrp48">
    <w:name w:val="TxBr_p48"/>
    <w:basedOn w:val="Normal"/>
    <w:uiPriority w:val="99"/>
    <w:rsid w:val="00807133"/>
    <w:pPr>
      <w:tabs>
        <w:tab w:val="left" w:pos="1791"/>
      </w:tabs>
      <w:autoSpaceDE w:val="0"/>
      <w:autoSpaceDN w:val="0"/>
      <w:adjustRightInd w:val="0"/>
      <w:ind w:left="351"/>
    </w:pPr>
  </w:style>
  <w:style w:type="paragraph" w:customStyle="1" w:styleId="TxBrp53">
    <w:name w:val="TxBr_p53"/>
    <w:basedOn w:val="Normal"/>
    <w:uiPriority w:val="99"/>
    <w:rsid w:val="00807133"/>
    <w:pPr>
      <w:tabs>
        <w:tab w:val="left" w:pos="1428"/>
      </w:tabs>
      <w:autoSpaceDE w:val="0"/>
      <w:autoSpaceDN w:val="0"/>
      <w:adjustRightInd w:val="0"/>
      <w:ind w:left="12"/>
    </w:pPr>
  </w:style>
  <w:style w:type="paragraph" w:customStyle="1" w:styleId="TxBrp56">
    <w:name w:val="TxBr_p56"/>
    <w:basedOn w:val="Normal"/>
    <w:uiPriority w:val="99"/>
    <w:rsid w:val="00807133"/>
    <w:pPr>
      <w:tabs>
        <w:tab w:val="left" w:pos="731"/>
      </w:tabs>
      <w:autoSpaceDE w:val="0"/>
      <w:autoSpaceDN w:val="0"/>
      <w:adjustRightInd w:val="0"/>
      <w:ind w:left="731" w:hanging="17"/>
    </w:pPr>
  </w:style>
  <w:style w:type="paragraph" w:customStyle="1" w:styleId="TxBrp58">
    <w:name w:val="TxBr_p58"/>
    <w:basedOn w:val="Normal"/>
    <w:uiPriority w:val="99"/>
    <w:rsid w:val="00807133"/>
    <w:pPr>
      <w:tabs>
        <w:tab w:val="left" w:pos="731"/>
      </w:tabs>
      <w:autoSpaceDE w:val="0"/>
      <w:autoSpaceDN w:val="0"/>
      <w:adjustRightInd w:val="0"/>
      <w:ind w:left="709" w:hanging="731"/>
    </w:pPr>
  </w:style>
  <w:style w:type="paragraph" w:customStyle="1" w:styleId="TxBrp59">
    <w:name w:val="TxBr_p59"/>
    <w:basedOn w:val="Normal"/>
    <w:uiPriority w:val="99"/>
    <w:rsid w:val="00807133"/>
    <w:pPr>
      <w:tabs>
        <w:tab w:val="left" w:pos="1116"/>
      </w:tabs>
      <w:autoSpaceDE w:val="0"/>
      <w:autoSpaceDN w:val="0"/>
      <w:adjustRightInd w:val="0"/>
      <w:ind w:left="1422" w:hanging="708"/>
    </w:pPr>
  </w:style>
  <w:style w:type="paragraph" w:customStyle="1" w:styleId="TxBrp60">
    <w:name w:val="TxBr_p60"/>
    <w:basedOn w:val="Normal"/>
    <w:uiPriority w:val="99"/>
    <w:rsid w:val="00807133"/>
    <w:pPr>
      <w:tabs>
        <w:tab w:val="left" w:pos="1428"/>
        <w:tab w:val="left" w:pos="1791"/>
      </w:tabs>
      <w:autoSpaceDE w:val="0"/>
      <w:autoSpaceDN w:val="0"/>
      <w:adjustRightInd w:val="0"/>
      <w:ind w:left="1791" w:hanging="363"/>
    </w:pPr>
  </w:style>
  <w:style w:type="paragraph" w:customStyle="1" w:styleId="TxBrp61">
    <w:name w:val="TxBr_p61"/>
    <w:basedOn w:val="Normal"/>
    <w:uiPriority w:val="99"/>
    <w:rsid w:val="00807133"/>
    <w:pPr>
      <w:tabs>
        <w:tab w:val="left" w:pos="2086"/>
      </w:tabs>
      <w:autoSpaceDE w:val="0"/>
      <w:autoSpaceDN w:val="0"/>
      <w:adjustRightInd w:val="0"/>
      <w:ind w:left="646"/>
    </w:pPr>
  </w:style>
  <w:style w:type="paragraph" w:customStyle="1" w:styleId="TxBrp10">
    <w:name w:val="TxBr_p10"/>
    <w:basedOn w:val="Normal"/>
    <w:uiPriority w:val="99"/>
    <w:rsid w:val="00807133"/>
    <w:pPr>
      <w:tabs>
        <w:tab w:val="left" w:pos="2199"/>
      </w:tabs>
      <w:autoSpaceDE w:val="0"/>
      <w:autoSpaceDN w:val="0"/>
      <w:adjustRightInd w:val="0"/>
      <w:ind w:left="759"/>
    </w:pPr>
  </w:style>
  <w:style w:type="paragraph" w:customStyle="1" w:styleId="TxBrc9">
    <w:name w:val="TxBr_c9"/>
    <w:basedOn w:val="Normal"/>
    <w:uiPriority w:val="99"/>
    <w:rsid w:val="00807133"/>
    <w:pPr>
      <w:autoSpaceDE w:val="0"/>
      <w:autoSpaceDN w:val="0"/>
      <w:adjustRightInd w:val="0"/>
      <w:jc w:val="center"/>
    </w:pPr>
  </w:style>
  <w:style w:type="paragraph" w:customStyle="1" w:styleId="TxBrt14">
    <w:name w:val="TxBr_t14"/>
    <w:basedOn w:val="Normal"/>
    <w:uiPriority w:val="99"/>
    <w:rsid w:val="00807133"/>
    <w:pPr>
      <w:autoSpaceDE w:val="0"/>
      <w:autoSpaceDN w:val="0"/>
      <w:adjustRightInd w:val="0"/>
    </w:pPr>
  </w:style>
  <w:style w:type="paragraph" w:customStyle="1" w:styleId="TxBrp17">
    <w:name w:val="TxBr_p17"/>
    <w:basedOn w:val="Normal"/>
    <w:uiPriority w:val="99"/>
    <w:rsid w:val="00807133"/>
    <w:pPr>
      <w:tabs>
        <w:tab w:val="left" w:pos="5629"/>
      </w:tabs>
      <w:autoSpaceDE w:val="0"/>
      <w:autoSpaceDN w:val="0"/>
      <w:adjustRightInd w:val="0"/>
      <w:ind w:left="4189"/>
    </w:pPr>
  </w:style>
  <w:style w:type="paragraph" w:customStyle="1" w:styleId="TxBrc22">
    <w:name w:val="TxBr_c22"/>
    <w:basedOn w:val="Normal"/>
    <w:uiPriority w:val="99"/>
    <w:rsid w:val="00807133"/>
    <w:pPr>
      <w:autoSpaceDE w:val="0"/>
      <w:autoSpaceDN w:val="0"/>
      <w:adjustRightInd w:val="0"/>
      <w:jc w:val="center"/>
    </w:pPr>
  </w:style>
  <w:style w:type="paragraph" w:customStyle="1" w:styleId="TxBrc27">
    <w:name w:val="TxBr_c27"/>
    <w:basedOn w:val="Normal"/>
    <w:uiPriority w:val="99"/>
    <w:rsid w:val="00807133"/>
    <w:pPr>
      <w:autoSpaceDE w:val="0"/>
      <w:autoSpaceDN w:val="0"/>
      <w:adjustRightInd w:val="0"/>
      <w:jc w:val="center"/>
    </w:pPr>
  </w:style>
  <w:style w:type="paragraph" w:customStyle="1" w:styleId="TxBrp29">
    <w:name w:val="TxBr_p29"/>
    <w:basedOn w:val="Normal"/>
    <w:uiPriority w:val="99"/>
    <w:rsid w:val="00807133"/>
    <w:pPr>
      <w:tabs>
        <w:tab w:val="left" w:pos="720"/>
      </w:tabs>
      <w:autoSpaceDE w:val="0"/>
      <w:autoSpaceDN w:val="0"/>
      <w:adjustRightInd w:val="0"/>
      <w:ind w:left="720"/>
    </w:pPr>
  </w:style>
  <w:style w:type="paragraph" w:customStyle="1" w:styleId="TxBrc33">
    <w:name w:val="TxBr_c33"/>
    <w:basedOn w:val="Normal"/>
    <w:uiPriority w:val="99"/>
    <w:rsid w:val="00807133"/>
    <w:pPr>
      <w:autoSpaceDE w:val="0"/>
      <w:autoSpaceDN w:val="0"/>
      <w:adjustRightInd w:val="0"/>
      <w:jc w:val="center"/>
    </w:pPr>
  </w:style>
  <w:style w:type="paragraph" w:customStyle="1" w:styleId="TxBrp35">
    <w:name w:val="TxBr_p35"/>
    <w:basedOn w:val="Normal"/>
    <w:uiPriority w:val="99"/>
    <w:rsid w:val="00807133"/>
    <w:pPr>
      <w:tabs>
        <w:tab w:val="left" w:pos="1360"/>
      </w:tabs>
      <w:autoSpaceDE w:val="0"/>
      <w:autoSpaceDN w:val="0"/>
      <w:adjustRightInd w:val="0"/>
      <w:ind w:left="80"/>
    </w:p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EA5E-0FD6-4D1F-9F7A-A3F6BD37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TotalTime>
  <Pages>24</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cp:revision>
  <dcterms:created xsi:type="dcterms:W3CDTF">2011-04-06T15:59:00Z</dcterms:created>
  <dcterms:modified xsi:type="dcterms:W3CDTF">2011-04-06T15:59:00Z</dcterms:modified>
</cp:coreProperties>
</file>